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7637" w14:textId="77777777" w:rsidR="00062894" w:rsidRDefault="00062894" w:rsidP="00062894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62894" w14:paraId="1DE58A30" w14:textId="77777777" w:rsidTr="00333CFC">
        <w:tc>
          <w:tcPr>
            <w:tcW w:w="9141" w:type="dxa"/>
          </w:tcPr>
          <w:p w14:paraId="74A5F644" w14:textId="77777777" w:rsidR="00062894" w:rsidRDefault="00062894" w:rsidP="00333CFC">
            <w:r>
              <w:t>UTBILDNINGSUTSKOTTET</w:t>
            </w:r>
          </w:p>
        </w:tc>
      </w:tr>
    </w:tbl>
    <w:p w14:paraId="09F3141B" w14:textId="77777777" w:rsidR="00062894" w:rsidRDefault="00062894" w:rsidP="00062894"/>
    <w:p w14:paraId="4D56F9EB" w14:textId="77777777" w:rsidR="00062894" w:rsidRDefault="00062894" w:rsidP="00062894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62894" w14:paraId="6FC7332B" w14:textId="77777777" w:rsidTr="00333CFC">
        <w:trPr>
          <w:cantSplit/>
          <w:trHeight w:val="742"/>
        </w:trPr>
        <w:tc>
          <w:tcPr>
            <w:tcW w:w="1985" w:type="dxa"/>
          </w:tcPr>
          <w:p w14:paraId="1CBE895C" w14:textId="77777777" w:rsidR="00062894" w:rsidRDefault="00062894" w:rsidP="00333CF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54A851DB" w14:textId="74D8796B" w:rsidR="00062894" w:rsidRDefault="00062894" w:rsidP="00333CFC">
            <w:pPr>
              <w:rPr>
                <w:b/>
              </w:rPr>
            </w:pPr>
            <w:r>
              <w:rPr>
                <w:b/>
              </w:rPr>
              <w:t>UTSKOTTSSAMMANTRÄDE 2022/23:1</w:t>
            </w:r>
            <w:r w:rsidR="00033B37">
              <w:rPr>
                <w:b/>
              </w:rPr>
              <w:t>4</w:t>
            </w:r>
          </w:p>
          <w:p w14:paraId="58592AAE" w14:textId="77777777" w:rsidR="00062894" w:rsidRDefault="00062894" w:rsidP="00333CFC">
            <w:pPr>
              <w:rPr>
                <w:b/>
              </w:rPr>
            </w:pPr>
          </w:p>
        </w:tc>
      </w:tr>
      <w:tr w:rsidR="00062894" w14:paraId="3AF269E1" w14:textId="77777777" w:rsidTr="00333CFC">
        <w:tc>
          <w:tcPr>
            <w:tcW w:w="1985" w:type="dxa"/>
          </w:tcPr>
          <w:p w14:paraId="4802F048" w14:textId="77777777" w:rsidR="00062894" w:rsidRDefault="00062894" w:rsidP="00333CFC">
            <w:r>
              <w:t>DATUM</w:t>
            </w:r>
          </w:p>
        </w:tc>
        <w:tc>
          <w:tcPr>
            <w:tcW w:w="6463" w:type="dxa"/>
          </w:tcPr>
          <w:p w14:paraId="33C8D725" w14:textId="7D847DBB" w:rsidR="00062894" w:rsidRDefault="00062894" w:rsidP="00333CFC">
            <w:r>
              <w:t>2022-12-0</w:t>
            </w:r>
            <w:r w:rsidR="00033B37">
              <w:t>8</w:t>
            </w:r>
          </w:p>
        </w:tc>
      </w:tr>
      <w:tr w:rsidR="00062894" w14:paraId="32585062" w14:textId="77777777" w:rsidTr="00333CFC">
        <w:tc>
          <w:tcPr>
            <w:tcW w:w="1985" w:type="dxa"/>
          </w:tcPr>
          <w:p w14:paraId="00D4A280" w14:textId="77777777" w:rsidR="00062894" w:rsidRDefault="00062894" w:rsidP="00333CFC">
            <w:r>
              <w:t>TID</w:t>
            </w:r>
          </w:p>
        </w:tc>
        <w:tc>
          <w:tcPr>
            <w:tcW w:w="6463" w:type="dxa"/>
          </w:tcPr>
          <w:p w14:paraId="786AC018" w14:textId="28F07C05" w:rsidR="00062894" w:rsidRDefault="00062894" w:rsidP="00333CFC">
            <w:r>
              <w:t>10:00–</w:t>
            </w:r>
            <w:r w:rsidR="00CB48B9">
              <w:t>10</w:t>
            </w:r>
            <w:r w:rsidR="00033B37">
              <w:t>:05</w:t>
            </w:r>
          </w:p>
        </w:tc>
      </w:tr>
      <w:tr w:rsidR="00062894" w14:paraId="7E89BE25" w14:textId="77777777" w:rsidTr="00333CFC">
        <w:tc>
          <w:tcPr>
            <w:tcW w:w="1985" w:type="dxa"/>
          </w:tcPr>
          <w:p w14:paraId="011081C4" w14:textId="77777777" w:rsidR="00062894" w:rsidRDefault="00062894" w:rsidP="00333CFC">
            <w:r>
              <w:t>NÄRVARANDE</w:t>
            </w:r>
          </w:p>
        </w:tc>
        <w:tc>
          <w:tcPr>
            <w:tcW w:w="6463" w:type="dxa"/>
          </w:tcPr>
          <w:p w14:paraId="714EFE96" w14:textId="77777777" w:rsidR="00062894" w:rsidRDefault="00062894" w:rsidP="00333CFC">
            <w:r>
              <w:t>Se bilaga 1</w:t>
            </w:r>
          </w:p>
        </w:tc>
      </w:tr>
    </w:tbl>
    <w:p w14:paraId="05508E5A" w14:textId="77777777" w:rsidR="00062894" w:rsidRDefault="00062894" w:rsidP="00062894"/>
    <w:p w14:paraId="06B09CF2" w14:textId="77777777" w:rsidR="00062894" w:rsidRDefault="00062894" w:rsidP="00062894">
      <w:pPr>
        <w:tabs>
          <w:tab w:val="left" w:pos="1701"/>
        </w:tabs>
        <w:rPr>
          <w:snapToGrid w:val="0"/>
          <w:color w:val="000000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567"/>
        <w:gridCol w:w="1559"/>
        <w:gridCol w:w="45"/>
        <w:gridCol w:w="27"/>
        <w:gridCol w:w="407"/>
        <w:gridCol w:w="359"/>
        <w:gridCol w:w="356"/>
        <w:gridCol w:w="376"/>
        <w:gridCol w:w="33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276"/>
        <w:gridCol w:w="80"/>
        <w:gridCol w:w="277"/>
      </w:tblGrid>
      <w:tr w:rsidR="00062894" w14:paraId="7F6F3C6A" w14:textId="77777777" w:rsidTr="0094221B">
        <w:trPr>
          <w:gridBefore w:val="1"/>
          <w:wBefore w:w="1488" w:type="dxa"/>
        </w:trPr>
        <w:tc>
          <w:tcPr>
            <w:tcW w:w="567" w:type="dxa"/>
          </w:tcPr>
          <w:p w14:paraId="6A2340B7" w14:textId="77777777" w:rsidR="00062894" w:rsidRPr="003B4DE8" w:rsidRDefault="00062894" w:rsidP="00062894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0"/>
          </w:tcPr>
          <w:p w14:paraId="6576A6C3" w14:textId="77777777" w:rsidR="00062894" w:rsidRDefault="00062894" w:rsidP="00333CF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13E87177" w14:textId="77777777" w:rsidR="00062894" w:rsidRDefault="00062894" w:rsidP="00333CFC">
            <w:pPr>
              <w:tabs>
                <w:tab w:val="left" w:pos="1701"/>
              </w:tabs>
              <w:rPr>
                <w:snapToGrid w:val="0"/>
              </w:rPr>
            </w:pPr>
          </w:p>
          <w:p w14:paraId="5755A7EA" w14:textId="2BEF0C63" w:rsidR="00062894" w:rsidRDefault="00062894" w:rsidP="00333CF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2022/23:1</w:t>
            </w:r>
            <w:r w:rsidR="00033B37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  <w:p w14:paraId="0C179301" w14:textId="77777777" w:rsidR="00062894" w:rsidRDefault="00062894" w:rsidP="00333CF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62894" w14:paraId="384A4797" w14:textId="77777777" w:rsidTr="0094221B">
        <w:trPr>
          <w:gridBefore w:val="1"/>
          <w:wBefore w:w="1488" w:type="dxa"/>
        </w:trPr>
        <w:tc>
          <w:tcPr>
            <w:tcW w:w="567" w:type="dxa"/>
          </w:tcPr>
          <w:p w14:paraId="7086E6D7" w14:textId="77777777" w:rsidR="00062894" w:rsidRPr="003B4DE8" w:rsidRDefault="00062894" w:rsidP="00062894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0"/>
          </w:tcPr>
          <w:p w14:paraId="0252A9D7" w14:textId="2ECA56DA" w:rsidR="00062894" w:rsidRPr="00062894" w:rsidRDefault="00062894" w:rsidP="00333CFC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/>
                <w:snapToGrid w:val="0"/>
              </w:rPr>
              <w:t>Utgiftsområde 16 Utbildning och universitetsforskning (UbU1)</w:t>
            </w:r>
            <w:r>
              <w:rPr>
                <w:b/>
                <w:snapToGrid w:val="0"/>
              </w:rPr>
              <w:br/>
            </w:r>
            <w:r>
              <w:rPr>
                <w:bCs/>
                <w:snapToGrid w:val="0"/>
              </w:rPr>
              <w:br/>
              <w:t xml:space="preserve">Utskottet </w:t>
            </w:r>
            <w:r w:rsidR="00033B37">
              <w:rPr>
                <w:bCs/>
                <w:snapToGrid w:val="0"/>
              </w:rPr>
              <w:t xml:space="preserve">fortsatte </w:t>
            </w:r>
            <w:r>
              <w:rPr>
                <w:bCs/>
                <w:snapToGrid w:val="0"/>
              </w:rPr>
              <w:t>behandl</w:t>
            </w:r>
            <w:r w:rsidR="00033B37">
              <w:rPr>
                <w:bCs/>
                <w:snapToGrid w:val="0"/>
              </w:rPr>
              <w:t>ingen av</w:t>
            </w:r>
            <w:r>
              <w:rPr>
                <w:bCs/>
                <w:snapToGrid w:val="0"/>
              </w:rPr>
              <w:t xml:space="preserve"> proposition 2022/23:1 utgiftsområde 16</w:t>
            </w:r>
            <w:r w:rsidR="004E23F7">
              <w:rPr>
                <w:bCs/>
                <w:snapToGrid w:val="0"/>
              </w:rPr>
              <w:t xml:space="preserve"> och motioner</w:t>
            </w:r>
            <w:r>
              <w:rPr>
                <w:bCs/>
                <w:snapToGrid w:val="0"/>
              </w:rPr>
              <w:t>.</w:t>
            </w:r>
            <w:r>
              <w:rPr>
                <w:bCs/>
                <w:snapToGrid w:val="0"/>
              </w:rPr>
              <w:br/>
            </w:r>
            <w:r>
              <w:rPr>
                <w:bCs/>
                <w:snapToGrid w:val="0"/>
              </w:rPr>
              <w:br/>
              <w:t>Ärendet bordlades.</w:t>
            </w:r>
            <w:r>
              <w:rPr>
                <w:bCs/>
                <w:snapToGrid w:val="0"/>
              </w:rPr>
              <w:br/>
            </w:r>
          </w:p>
        </w:tc>
      </w:tr>
      <w:tr w:rsidR="00062894" w14:paraId="0B42D3C0" w14:textId="77777777" w:rsidTr="0094221B">
        <w:trPr>
          <w:gridBefore w:val="1"/>
          <w:wBefore w:w="1488" w:type="dxa"/>
        </w:trPr>
        <w:tc>
          <w:tcPr>
            <w:tcW w:w="567" w:type="dxa"/>
          </w:tcPr>
          <w:p w14:paraId="45D3C893" w14:textId="77777777" w:rsidR="00062894" w:rsidRPr="003B4DE8" w:rsidRDefault="00062894" w:rsidP="00062894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0"/>
          </w:tcPr>
          <w:p w14:paraId="68C29108" w14:textId="0CAB12F9" w:rsidR="00062894" w:rsidRPr="00062894" w:rsidRDefault="00062894" w:rsidP="00333CFC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/>
                <w:snapToGrid w:val="0"/>
              </w:rPr>
              <w:t>Utgiftsområde 15 Studiestöd (UbU2)</w:t>
            </w:r>
            <w:r>
              <w:rPr>
                <w:b/>
                <w:snapToGrid w:val="0"/>
              </w:rPr>
              <w:br/>
            </w:r>
            <w:r>
              <w:rPr>
                <w:bCs/>
                <w:snapToGrid w:val="0"/>
              </w:rPr>
              <w:br/>
              <w:t xml:space="preserve">Utskottet </w:t>
            </w:r>
            <w:r w:rsidR="00033B37">
              <w:rPr>
                <w:bCs/>
                <w:snapToGrid w:val="0"/>
              </w:rPr>
              <w:t xml:space="preserve">fortsatte </w:t>
            </w:r>
            <w:r>
              <w:rPr>
                <w:bCs/>
                <w:snapToGrid w:val="0"/>
              </w:rPr>
              <w:t>behandl</w:t>
            </w:r>
            <w:r w:rsidR="00033B37">
              <w:rPr>
                <w:bCs/>
                <w:snapToGrid w:val="0"/>
              </w:rPr>
              <w:t>ingen av</w:t>
            </w:r>
            <w:r>
              <w:rPr>
                <w:bCs/>
                <w:snapToGrid w:val="0"/>
              </w:rPr>
              <w:t xml:space="preserve"> proposition 2022/23:1 utgiftsområde 15</w:t>
            </w:r>
            <w:r w:rsidR="004E23F7">
              <w:rPr>
                <w:bCs/>
                <w:snapToGrid w:val="0"/>
              </w:rPr>
              <w:t xml:space="preserve"> och motioner</w:t>
            </w:r>
            <w:r>
              <w:rPr>
                <w:bCs/>
                <w:snapToGrid w:val="0"/>
              </w:rPr>
              <w:t>.</w:t>
            </w:r>
            <w:r>
              <w:rPr>
                <w:bCs/>
                <w:snapToGrid w:val="0"/>
              </w:rPr>
              <w:br/>
            </w:r>
            <w:r>
              <w:rPr>
                <w:bCs/>
                <w:snapToGrid w:val="0"/>
              </w:rPr>
              <w:br/>
              <w:t>Ärendet bordlades.</w:t>
            </w:r>
            <w:r>
              <w:rPr>
                <w:bCs/>
                <w:snapToGrid w:val="0"/>
              </w:rPr>
              <w:br/>
            </w:r>
          </w:p>
        </w:tc>
      </w:tr>
      <w:tr w:rsidR="0094221B" w14:paraId="1CB66890" w14:textId="77777777" w:rsidTr="0094221B">
        <w:trPr>
          <w:gridBefore w:val="1"/>
          <w:wBefore w:w="1488" w:type="dxa"/>
        </w:trPr>
        <w:tc>
          <w:tcPr>
            <w:tcW w:w="567" w:type="dxa"/>
          </w:tcPr>
          <w:p w14:paraId="4E6F2E4F" w14:textId="77777777" w:rsidR="0094221B" w:rsidRPr="00656420" w:rsidRDefault="0094221B" w:rsidP="00062894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0"/>
          </w:tcPr>
          <w:p w14:paraId="4380E671" w14:textId="77777777" w:rsidR="0094221B" w:rsidRDefault="0094221B" w:rsidP="00333CF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Utskottssammanträde samtidigt som arbetsplenum</w:t>
            </w:r>
          </w:p>
          <w:p w14:paraId="26BE62F7" w14:textId="77777777" w:rsidR="0094221B" w:rsidRDefault="0094221B" w:rsidP="00333CF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14:paraId="63DE78E3" w14:textId="77777777" w:rsidR="0094221B" w:rsidRPr="0094221B" w:rsidRDefault="0094221B" w:rsidP="00333CFC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94221B">
              <w:rPr>
                <w:szCs w:val="24"/>
              </w:rPr>
              <w:t>Utskottet beslutade att sammanträda samtidigt som arbetsplenum i kammaren tisdagen den 13 december 2022.</w:t>
            </w:r>
          </w:p>
          <w:p w14:paraId="1A507C1F" w14:textId="5C813516" w:rsidR="0094221B" w:rsidRDefault="0094221B" w:rsidP="00333CF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062894" w14:paraId="7162F6AE" w14:textId="77777777" w:rsidTr="0094221B">
        <w:trPr>
          <w:gridBefore w:val="1"/>
          <w:wBefore w:w="1488" w:type="dxa"/>
        </w:trPr>
        <w:tc>
          <w:tcPr>
            <w:tcW w:w="567" w:type="dxa"/>
          </w:tcPr>
          <w:p w14:paraId="758F0823" w14:textId="77777777" w:rsidR="00062894" w:rsidRPr="00656420" w:rsidRDefault="00062894" w:rsidP="00062894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0"/>
          </w:tcPr>
          <w:p w14:paraId="0B380D72" w14:textId="77777777" w:rsidR="00062894" w:rsidRDefault="00062894" w:rsidP="00333CF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00688318" w14:textId="77777777" w:rsidR="00062894" w:rsidRDefault="00062894" w:rsidP="00333CFC">
            <w:pPr>
              <w:tabs>
                <w:tab w:val="left" w:pos="1701"/>
              </w:tabs>
              <w:rPr>
                <w:szCs w:val="24"/>
              </w:rPr>
            </w:pPr>
          </w:p>
          <w:p w14:paraId="4479D76E" w14:textId="587979EB" w:rsidR="00062894" w:rsidRDefault="00062894" w:rsidP="00333CFC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äger rum tisdagen den </w:t>
            </w:r>
            <w:r w:rsidR="00033B37">
              <w:rPr>
                <w:szCs w:val="24"/>
              </w:rPr>
              <w:t xml:space="preserve">13 </w:t>
            </w:r>
            <w:r>
              <w:rPr>
                <w:szCs w:val="24"/>
              </w:rPr>
              <w:t>december 2022 kl. 1</w:t>
            </w:r>
            <w:r w:rsidR="00E9668F">
              <w:rPr>
                <w:szCs w:val="24"/>
              </w:rPr>
              <w:t>1</w:t>
            </w:r>
            <w:r>
              <w:rPr>
                <w:szCs w:val="24"/>
              </w:rPr>
              <w:t>.00.</w:t>
            </w:r>
          </w:p>
          <w:p w14:paraId="114A7B25" w14:textId="77777777" w:rsidR="00062894" w:rsidRDefault="00062894" w:rsidP="00333CF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62894" w14:paraId="37A727E4" w14:textId="77777777" w:rsidTr="0094221B">
        <w:trPr>
          <w:gridBefore w:val="1"/>
          <w:gridAfter w:val="2"/>
          <w:wBefore w:w="1488" w:type="dxa"/>
          <w:wAfter w:w="357" w:type="dxa"/>
        </w:trPr>
        <w:tc>
          <w:tcPr>
            <w:tcW w:w="7156" w:type="dxa"/>
            <w:gridSpan w:val="19"/>
          </w:tcPr>
          <w:p w14:paraId="024A91E3" w14:textId="5BF1E1AC" w:rsidR="00435511" w:rsidRDefault="00435511" w:rsidP="00333CFC">
            <w:pPr>
              <w:tabs>
                <w:tab w:val="left" w:pos="1701"/>
              </w:tabs>
              <w:rPr>
                <w:b/>
              </w:rPr>
            </w:pPr>
          </w:p>
          <w:p w14:paraId="696B5DC5" w14:textId="77777777" w:rsidR="004E23F7" w:rsidRDefault="004E23F7" w:rsidP="00333CFC">
            <w:pPr>
              <w:tabs>
                <w:tab w:val="left" w:pos="1701"/>
              </w:tabs>
              <w:rPr>
                <w:b/>
              </w:rPr>
            </w:pPr>
          </w:p>
          <w:p w14:paraId="65AB3EAB" w14:textId="20EEC00E" w:rsidR="00062894" w:rsidRDefault="00062894" w:rsidP="00333CFC">
            <w:pPr>
              <w:tabs>
                <w:tab w:val="left" w:pos="1701"/>
              </w:tabs>
            </w:pPr>
            <w:r>
              <w:t>Vid protokollet</w:t>
            </w:r>
          </w:p>
          <w:p w14:paraId="759000DB" w14:textId="77777777" w:rsidR="00062894" w:rsidRDefault="00062894" w:rsidP="00333CFC">
            <w:pPr>
              <w:tabs>
                <w:tab w:val="left" w:pos="1701"/>
              </w:tabs>
            </w:pPr>
          </w:p>
          <w:p w14:paraId="307DD07D" w14:textId="77777777" w:rsidR="00062894" w:rsidRDefault="00062894" w:rsidP="00333CFC">
            <w:pPr>
              <w:tabs>
                <w:tab w:val="left" w:pos="1701"/>
              </w:tabs>
            </w:pPr>
          </w:p>
          <w:p w14:paraId="65B419DC" w14:textId="31B93BB2" w:rsidR="00062894" w:rsidRDefault="0094221B" w:rsidP="00333CFC">
            <w:pPr>
              <w:tabs>
                <w:tab w:val="left" w:pos="1701"/>
              </w:tabs>
            </w:pPr>
            <w:r>
              <w:t>Lotta Lann</w:t>
            </w:r>
          </w:p>
          <w:p w14:paraId="4950ED94" w14:textId="77777777" w:rsidR="00062894" w:rsidRDefault="00062894" w:rsidP="00333CFC">
            <w:pPr>
              <w:tabs>
                <w:tab w:val="left" w:pos="1701"/>
              </w:tabs>
            </w:pPr>
          </w:p>
          <w:p w14:paraId="40B72CBE" w14:textId="77777777" w:rsidR="00062894" w:rsidRDefault="00062894" w:rsidP="00333CFC">
            <w:pPr>
              <w:tabs>
                <w:tab w:val="left" w:pos="1701"/>
              </w:tabs>
            </w:pPr>
          </w:p>
          <w:p w14:paraId="4E3C5707" w14:textId="5FB759F4" w:rsidR="00062894" w:rsidRDefault="00062894" w:rsidP="00333CFC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033B37">
              <w:t>tisdagen den 13</w:t>
            </w:r>
            <w:r>
              <w:t xml:space="preserve"> december 2022</w:t>
            </w:r>
          </w:p>
          <w:p w14:paraId="7BE397DB" w14:textId="77777777" w:rsidR="00062894" w:rsidRDefault="00062894" w:rsidP="00333CFC">
            <w:pPr>
              <w:tabs>
                <w:tab w:val="left" w:pos="1701"/>
              </w:tabs>
            </w:pPr>
          </w:p>
          <w:p w14:paraId="6545B779" w14:textId="77777777" w:rsidR="00062894" w:rsidRDefault="00062894" w:rsidP="00333CFC">
            <w:pPr>
              <w:tabs>
                <w:tab w:val="left" w:pos="1701"/>
              </w:tabs>
            </w:pPr>
          </w:p>
          <w:p w14:paraId="5309BD11" w14:textId="18E7117D" w:rsidR="00062894" w:rsidRDefault="00062894" w:rsidP="004E23F7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</w:tc>
      </w:tr>
      <w:tr w:rsidR="00062894" w14:paraId="60638D63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86" w:type="dxa"/>
            <w:gridSpan w:val="5"/>
          </w:tcPr>
          <w:p w14:paraId="2F6290A6" w14:textId="255C9CB5" w:rsidR="00062894" w:rsidRDefault="00062894" w:rsidP="00333CFC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483" w:type="dxa"/>
            <w:gridSpan w:val="10"/>
          </w:tcPr>
          <w:p w14:paraId="7353F2EA" w14:textId="77777777" w:rsidR="00062894" w:rsidRPr="0013107A" w:rsidRDefault="00062894" w:rsidP="00333CFC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6"/>
          </w:tcPr>
          <w:p w14:paraId="769AE734" w14:textId="77777777" w:rsidR="00062894" w:rsidRDefault="00062894" w:rsidP="00333CF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2FA49AD2" w14:textId="77777777" w:rsidR="00062894" w:rsidRPr="00DB43E0" w:rsidRDefault="00062894" w:rsidP="00333CFC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58D4378A" w14:textId="197D593E" w:rsidR="00062894" w:rsidRPr="00310016" w:rsidRDefault="00062894" w:rsidP="00333CFC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>
              <w:t>2</w:t>
            </w:r>
            <w:r w:rsidRPr="00DB43E0">
              <w:t>/2</w:t>
            </w:r>
            <w:r>
              <w:t>3</w:t>
            </w:r>
            <w:r w:rsidRPr="00DB43E0">
              <w:t>:</w:t>
            </w:r>
            <w:r>
              <w:t>1</w:t>
            </w:r>
            <w:r w:rsidR="00033B37">
              <w:t>4</w:t>
            </w:r>
          </w:p>
        </w:tc>
      </w:tr>
      <w:tr w:rsidR="00062894" w14:paraId="28395B5A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86" w:type="dxa"/>
            <w:gridSpan w:val="5"/>
          </w:tcPr>
          <w:p w14:paraId="6633EA27" w14:textId="77777777" w:rsidR="00062894" w:rsidRDefault="00062894" w:rsidP="00333CFC">
            <w:pPr>
              <w:tabs>
                <w:tab w:val="left" w:pos="1276"/>
              </w:tabs>
            </w:pPr>
          </w:p>
        </w:tc>
        <w:tc>
          <w:tcPr>
            <w:tcW w:w="3483" w:type="dxa"/>
            <w:gridSpan w:val="10"/>
          </w:tcPr>
          <w:p w14:paraId="70AAB62D" w14:textId="77777777" w:rsidR="00062894" w:rsidRPr="00310016" w:rsidRDefault="00062894" w:rsidP="00333CFC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6"/>
          </w:tcPr>
          <w:p w14:paraId="601BDEA5" w14:textId="77777777" w:rsidR="00062894" w:rsidRDefault="00062894" w:rsidP="00333CFC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062894" w14:paraId="1BD2475C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  <w:cantSplit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2456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E1ED" w14:textId="3250D29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951089">
              <w:rPr>
                <w:sz w:val="22"/>
              </w:rPr>
              <w:t>1–</w:t>
            </w:r>
            <w:r w:rsidR="0094221B">
              <w:rPr>
                <w:sz w:val="22"/>
              </w:rPr>
              <w:t>5</w:t>
            </w:r>
          </w:p>
        </w:tc>
        <w:tc>
          <w:tcPr>
            <w:tcW w:w="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F759" w14:textId="7B465593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14:paraId="73C4D84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693F" w14:textId="38533558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721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B001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D46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4C0B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5F68E4E0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594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F63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C53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C1F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76CB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19A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D03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F46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B0C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3170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6C1E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A9A4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A4C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B299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170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062894" w14:paraId="58C5FBCA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441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DCA3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4ACF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CCD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BA9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8DBD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6C5A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B63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0434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F3A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4D1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8BD3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F2B9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70B9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4058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79AB6C03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611B" w14:textId="77777777" w:rsidR="00062894" w:rsidRPr="00C145F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F11C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A491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23DD0" w14:textId="4276FD49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1B3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31833" w14:textId="6B32439D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22B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67B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435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BA65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18C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D88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0EF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AB4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B168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1263C310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B9C8" w14:textId="77777777" w:rsidR="00062894" w:rsidRPr="00C145F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0FE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5565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8657" w14:textId="69DFC138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AFC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FBFB6" w14:textId="0258C54A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A6F1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504F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A33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A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DAF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DBC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4B8F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959A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1987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0F0CD7B5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F383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0B2FE" w14:textId="77777777" w:rsidR="00062894" w:rsidRDefault="00062894" w:rsidP="00333CFC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A24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135C5" w14:textId="48046A2B" w:rsidR="00062894" w:rsidRDefault="00062894" w:rsidP="00333CFC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86DF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FFE7D" w14:textId="2295670D" w:rsidR="00062894" w:rsidRDefault="00062894" w:rsidP="00333C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E63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A50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9562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417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E1D2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617A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E7E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BF25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C065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:rsidRPr="00001172" w14:paraId="680908AF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FDF6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AC3F3" w14:textId="77777777" w:rsidR="00062894" w:rsidRDefault="00062894" w:rsidP="00333CFC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C053D" w14:textId="77777777" w:rsidR="00062894" w:rsidRPr="00001172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C555" w14:textId="6C69D1E1" w:rsidR="00062894" w:rsidRDefault="00062894" w:rsidP="00333CFC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355B" w14:textId="77777777" w:rsidR="00062894" w:rsidRPr="00001172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B7FA" w14:textId="589F15EC" w:rsidR="00062894" w:rsidRDefault="00062894" w:rsidP="00333C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DC72" w14:textId="77777777" w:rsidR="00062894" w:rsidRPr="00001172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AC71A" w14:textId="77777777" w:rsidR="00062894" w:rsidRPr="00001172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4E113" w14:textId="77777777" w:rsidR="00062894" w:rsidRPr="00001172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B6B53" w14:textId="77777777" w:rsidR="00062894" w:rsidRPr="00001172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0553" w14:textId="77777777" w:rsidR="00062894" w:rsidRPr="00001172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62781" w14:textId="77777777" w:rsidR="00062894" w:rsidRPr="00001172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65E59" w14:textId="77777777" w:rsidR="00062894" w:rsidRPr="00001172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580C" w14:textId="77777777" w:rsidR="00062894" w:rsidRPr="00001172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846C" w14:textId="77777777" w:rsidR="00062894" w:rsidRPr="00001172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:rsidRPr="00EC27A5" w14:paraId="70922DC4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1F87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964D9" w14:textId="77777777" w:rsidR="00062894" w:rsidRDefault="00062894" w:rsidP="00333CFC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9466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FF668" w14:textId="32A591E9" w:rsidR="00062894" w:rsidRDefault="00062894" w:rsidP="00333CFC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B617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870B" w14:textId="6A18D20D" w:rsidR="00062894" w:rsidRDefault="00062894" w:rsidP="00333C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3800C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41809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FCA4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B04A9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E7C38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04C5C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1B00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E7D9C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7C66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:rsidRPr="00EC27A5" w14:paraId="1899F9DB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BACE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3B64" w14:textId="77777777" w:rsidR="00062894" w:rsidRDefault="00062894" w:rsidP="00333CFC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43AE6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8603" w14:textId="14DB6426" w:rsidR="00062894" w:rsidRDefault="00062894" w:rsidP="00333CFC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EFB1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92189" w14:textId="553F3C53" w:rsidR="00062894" w:rsidRDefault="00062894" w:rsidP="00333C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83C25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13D6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DBBA7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75F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75253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DE289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89E4E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DDC8A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2A1E7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:rsidRPr="00EC27A5" w14:paraId="486A1563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2FF5A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13C3" w14:textId="77777777" w:rsidR="00062894" w:rsidRDefault="00062894" w:rsidP="00333CFC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E12D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42D" w14:textId="3F9DCABD" w:rsidR="00062894" w:rsidRDefault="00062894" w:rsidP="00333CFC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E140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911FE" w14:textId="75FA22CD" w:rsidR="00062894" w:rsidRDefault="00062894" w:rsidP="00333C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0A87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9AEF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9E03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CC1B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CFAAF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9BB00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7EE62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0D0FD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33E7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2F0F63B3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432B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980B" w14:textId="77777777" w:rsidR="00062894" w:rsidRDefault="00062894" w:rsidP="00333CFC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CC8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BAB9" w14:textId="237792B2" w:rsidR="00062894" w:rsidRDefault="00062894" w:rsidP="00333CFC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30BD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3A7C" w14:textId="18160CD5" w:rsidR="00062894" w:rsidRDefault="00062894" w:rsidP="00333C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840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910B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B58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A408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328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DF53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594E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E2BC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1A2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1ABDE128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08478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6E383" w14:textId="77777777" w:rsidR="00062894" w:rsidRDefault="00062894" w:rsidP="00333CFC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2CC1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79D9" w14:textId="3D438EEE" w:rsidR="00062894" w:rsidRDefault="00062894" w:rsidP="00333CFC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E533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7FF0" w14:textId="20F712AF" w:rsidR="00062894" w:rsidRDefault="00062894" w:rsidP="00333C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BF9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D5CB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60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9E98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146E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9B16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CF8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50AA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54AA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123AA543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7FDF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D344D" w14:textId="77777777" w:rsidR="00062894" w:rsidRDefault="00062894" w:rsidP="00333CFC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0D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7FBB" w14:textId="63CF1940" w:rsidR="00062894" w:rsidRDefault="00062894" w:rsidP="00333CFC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D3B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8D1" w14:textId="41948C1B" w:rsidR="00062894" w:rsidRDefault="00062894" w:rsidP="00333C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A24F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3A3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C87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336F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01CC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D257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2DC9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38B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1558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66C85203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2BBED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Aylin Fazelian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062F8" w14:textId="77777777" w:rsidR="00062894" w:rsidRDefault="00062894" w:rsidP="00333CFC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7EE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EA10A" w14:textId="1B088F75" w:rsidR="00062894" w:rsidRDefault="00062894" w:rsidP="00333CFC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4C1C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5552" w14:textId="7ACFBB0D" w:rsidR="00062894" w:rsidRDefault="00062894" w:rsidP="00333C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1D0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87C0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E4A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3CD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1F6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EAD8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FE5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D728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27E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71C679ED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F2FA8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41AEC" w14:textId="5D699DD0" w:rsidR="00062894" w:rsidRDefault="00062894" w:rsidP="00333CFC"/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98FE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14A6F" w14:textId="327441DD" w:rsidR="00062894" w:rsidRDefault="00062894" w:rsidP="00333CFC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57C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EDED" w14:textId="0E47DA5C" w:rsidR="00062894" w:rsidRDefault="00062894" w:rsidP="00333C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1553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210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FC8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130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649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B54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0E02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07B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5205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34843DC3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6E82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C6357" w14:textId="77777777" w:rsidR="00062894" w:rsidRDefault="00062894" w:rsidP="00333CFC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F2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40ECB" w14:textId="310F8444" w:rsidR="00062894" w:rsidRDefault="00062894" w:rsidP="00333CFC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7CA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20222" w14:textId="7590BFFA" w:rsidR="00062894" w:rsidRDefault="00062894" w:rsidP="00333C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89D6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5EF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6FF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087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47E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2E0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A1F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F9D8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11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5D78A55B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25BA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Mathias Bengtsson (KD)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E2548" w14:textId="77777777" w:rsidR="00062894" w:rsidRDefault="00062894" w:rsidP="00333CFC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8E8B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78BD" w14:textId="3B51FB65" w:rsidR="00062894" w:rsidRDefault="00062894" w:rsidP="00333CFC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8D6C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949D" w14:textId="4D21E1BD" w:rsidR="00062894" w:rsidRDefault="00062894" w:rsidP="00333C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42B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83A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612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EE6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0188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C4C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F59B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29822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2F61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22390E5F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7756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Muharrem Demirok (C)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11EE" w14:textId="5AC41FC0" w:rsidR="00062894" w:rsidRDefault="007E66D4" w:rsidP="00333CFC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BC2A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8AB7" w14:textId="53263199" w:rsidR="00062894" w:rsidRDefault="00062894" w:rsidP="00333CFC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E71D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1F30A" w14:textId="27DDFCAF" w:rsidR="00062894" w:rsidRDefault="00062894" w:rsidP="00333C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5875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1EF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4F9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D1F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75B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6D5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B21C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CFA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CC8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335C9F0F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9217E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7D1E" w14:textId="77777777" w:rsidR="00062894" w:rsidRDefault="00062894" w:rsidP="00333CFC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AD76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12F5" w14:textId="7B49A799" w:rsidR="00062894" w:rsidRDefault="00062894" w:rsidP="00333CFC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35F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3367" w14:textId="0A338411" w:rsidR="00062894" w:rsidRDefault="00062894" w:rsidP="00333C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B4D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B34F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66B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32C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D96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FC3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9965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A3E5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26D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7B1E8E90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EC8A9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4B671" w14:textId="77777777" w:rsidR="00062894" w:rsidRDefault="00062894" w:rsidP="00333CFC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C5A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55AEB" w14:textId="53AFA3CC" w:rsidR="00062894" w:rsidRDefault="00062894" w:rsidP="00333CFC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DC13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4BB3" w14:textId="755E4661" w:rsidR="00062894" w:rsidRDefault="00062894" w:rsidP="00333C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0C9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9CC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667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0F6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43F3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A9F9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91F9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D1B5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1F9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5A4D0A88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8A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41CFBA7B" w14:textId="77777777" w:rsidR="00062894" w:rsidRPr="003D41A2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D06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509C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36D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2E4D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0D4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462B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AEA7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43E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D3B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97B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CE7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7E77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8C53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71F2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7A8890E1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9F765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Victoria Tiblom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4BE6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222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E1C9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BE3E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42A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C94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482E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183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45A2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2CE3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E54E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CB102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F7A4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407B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:rsidRPr="009E1FCA" w14:paraId="7B04BAB0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AF7AE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CB66F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B390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88316" w14:textId="142BB5D5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9D2C9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84328" w14:textId="3CBEFF02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4313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1F52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6A74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99991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16B5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4FF16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C6F5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F8848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C25D9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2894" w:rsidRPr="009E1FCA" w14:paraId="1CBD8D05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EF5D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DC5B0" w14:textId="77626EF0" w:rsidR="00062894" w:rsidRDefault="00033B37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101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3275" w14:textId="6BEB755B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63BB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EE3BB" w14:textId="0649CEAA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853A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AEB7E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306A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34539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37925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4752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C0E8D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F125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DB94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2894" w:rsidRPr="009E1FCA" w14:paraId="25A1BA7A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7A82C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B7208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272C7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9F5EB" w14:textId="4302211D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BDFA2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F2A96" w14:textId="588A088D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8326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2DA8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729B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65F5A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4DEA1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A5A6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89F02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D110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BA4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2894" w:rsidRPr="00402D5D" w14:paraId="50DCAEF0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BA121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Andersson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3B6A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135D6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34E7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3371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78B9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F4904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094E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A98F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BC3F0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8CB17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29C3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31A11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C0485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5661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2894" w:rsidRPr="00402D5D" w14:paraId="5B542966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1603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4F59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F680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7F5E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8FE16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849AA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ED707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BD9F7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5E24D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6A55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07DC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5599D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BBF1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F993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3AE5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E66D4" w14:paraId="395A961B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36FFD" w14:textId="5A1749B7" w:rsidR="007E66D4" w:rsidRPr="00C145F4" w:rsidRDefault="007E66D4" w:rsidP="00333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12C7" w14:textId="77777777" w:rsidR="007E66D4" w:rsidRDefault="007E66D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93C46" w14:textId="77777777" w:rsidR="007E66D4" w:rsidRDefault="007E66D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3D6C" w14:textId="77777777" w:rsidR="007E66D4" w:rsidRDefault="007E66D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129A" w14:textId="77777777" w:rsidR="007E66D4" w:rsidRDefault="007E66D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8AE4" w14:textId="77777777" w:rsidR="007E66D4" w:rsidRDefault="007E66D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641B8" w14:textId="77777777" w:rsidR="007E66D4" w:rsidRDefault="007E66D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11B" w14:textId="77777777" w:rsidR="007E66D4" w:rsidRDefault="007E66D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7AAB" w14:textId="77777777" w:rsidR="007E66D4" w:rsidRDefault="007E66D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AE4A" w14:textId="77777777" w:rsidR="007E66D4" w:rsidRDefault="007E66D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2141" w14:textId="77777777" w:rsidR="007E66D4" w:rsidRDefault="007E66D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8252" w14:textId="77777777" w:rsidR="007E66D4" w:rsidRDefault="007E66D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A571D" w14:textId="77777777" w:rsidR="007E66D4" w:rsidRDefault="007E66D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A66A" w14:textId="77777777" w:rsidR="007E66D4" w:rsidRDefault="007E66D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F0CC" w14:textId="77777777" w:rsidR="007E66D4" w:rsidRDefault="007E66D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5015CF5B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0F76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F00C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E97A2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BEF8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DBE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ED59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3AD3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8B76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19D0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D38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0462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FB7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CED1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0367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518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05FEBB3F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C71F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Wistedt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F422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9B09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79F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3FD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B9E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DC59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1FB8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994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CD4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DA4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EC15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B0D1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18B22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39382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08336DC6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20B46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366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FBDB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D6E8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5ACC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F43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26BA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835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77B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BDB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F65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2688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DA7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A9FE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AEE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214F5520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6EBAB" w14:textId="5BAF25C9" w:rsidR="00062894" w:rsidRPr="00C145F4" w:rsidRDefault="007E66D4" w:rsidP="00333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06289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BD56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80D1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133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ACEB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A491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2805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A86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671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56C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0776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583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2F7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EC7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7F50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476A9EBD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168B7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B283F" w14:textId="1646F5DC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3C4C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1534C" w14:textId="43BD3585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5633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D6385" w14:textId="4CBAFCF1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B41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C65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4F37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CD95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F3B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29EE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1C4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83B2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1C25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7B5A6306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  <w:trHeight w:val="50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88589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3368B2">
              <w:rPr>
                <w:sz w:val="22"/>
                <w:szCs w:val="22"/>
              </w:rPr>
              <w:t xml:space="preserve">Dan Hovskär </w:t>
            </w:r>
            <w:r>
              <w:rPr>
                <w:sz w:val="22"/>
                <w:szCs w:val="22"/>
              </w:rPr>
              <w:t>(KD)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C08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844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E50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E5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5ED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3BC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EB57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08A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D66C2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BE3C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8E0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E626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1A2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07D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12FC4ED3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5C58E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8B379" w14:textId="3B52B863" w:rsidR="00062894" w:rsidRDefault="00033B37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0F7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FE7E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14292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39C0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4985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55AD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88A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A32E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EE05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24F1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0F022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2CD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9B11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2B1F0599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AB59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661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3B52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A4E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84F4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CEA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B1C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2CF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5F9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DA5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CA46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AEB3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F605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F4D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2F0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61DD5B3E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68131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720F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B9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D76D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5667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5BF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AFAE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89C1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97B0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460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8B3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269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FEFC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C5F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72C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24E75541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5708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18AE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6DD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04E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B1C4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835A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EC5C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6E83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68BE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BAC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EFD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972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82FD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F9E6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91D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4981C140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BE5828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E38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E7D1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12EA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6791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0D78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296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67C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0085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C44E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B0E5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8FC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98B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31E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0B7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079747EE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992E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446E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4FC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0580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131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128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8F4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930A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D1D1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BBD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2F67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5BEB2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847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4706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D8D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763225E7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F22B8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3BB9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8C6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877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77702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D69F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6BAD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887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F822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0866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09D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509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6FE9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1522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A5D1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6D706669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4F3FE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58D2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72B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FA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02E7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38DE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CEB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07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E35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FA8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3EA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467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CC0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EFF3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280B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28F85408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AF00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595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E76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311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DF1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EF4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A86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311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EB0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3B49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525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369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9136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D94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F01E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26CD9DFF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8654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A330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4B70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EBB2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E635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5E5D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056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19E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EEE6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37A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42B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FC39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F78E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D47B2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4708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749E56FE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306E5" w14:textId="77777777" w:rsidR="00062894" w:rsidRDefault="00062894" w:rsidP="00333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C4F1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20AC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58C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E6DA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1BC0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7CF1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F3D0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1EF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CA4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17F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BA5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AAB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2C2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D05A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5DA400A2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C4D20" w14:textId="77777777" w:rsidR="00062894" w:rsidRDefault="00062894" w:rsidP="00333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7B26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AA9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3BA1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70BC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AA74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0498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87B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A412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01FC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FFBF2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146E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23E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09E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138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1B81D136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1CB7" w14:textId="77777777" w:rsidR="00062894" w:rsidRDefault="00062894" w:rsidP="00333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F9ED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F8B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6C2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098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AB0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118D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B0A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AC6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E5B3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EDDA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9DC6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56F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7C7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53A7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29B18492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3CB7F" w14:textId="77777777" w:rsidR="00062894" w:rsidRDefault="00062894" w:rsidP="00333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2C0E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F16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FB89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26D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4B3F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9EA9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A27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492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5578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BA14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BBF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6D6B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36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110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05640B53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9EC5" w14:textId="77777777" w:rsidR="00062894" w:rsidRDefault="00062894" w:rsidP="00333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Nicklas Attefjord (MP)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BB3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0A0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126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BB0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E66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8B0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EBA6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996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6965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1D7E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918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2CA2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FE8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214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3976EC93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</w:trPr>
        <w:tc>
          <w:tcPr>
            <w:tcW w:w="3659" w:type="dxa"/>
            <w:gridSpan w:val="4"/>
            <w:tcBorders>
              <w:top w:val="single" w:sz="6" w:space="0" w:color="auto"/>
            </w:tcBorders>
          </w:tcPr>
          <w:p w14:paraId="6A1310CB" w14:textId="77777777" w:rsidR="00062894" w:rsidRPr="00C145F4" w:rsidRDefault="00062894" w:rsidP="00333CFC">
            <w:pPr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</w:tcBorders>
          </w:tcPr>
          <w:p w14:paraId="78782AF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</w:tcBorders>
          </w:tcPr>
          <w:p w14:paraId="3514284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15B208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</w:tcBorders>
          </w:tcPr>
          <w:p w14:paraId="7FFD012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</w:tcBorders>
          </w:tcPr>
          <w:p w14:paraId="2823763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37AE57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4CC2A72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2936C9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4CB9CC8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0EE716B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525EC6D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8FE081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488E46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2AEDD9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2D45A7F0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  <w:trHeight w:val="263"/>
        </w:trPr>
        <w:tc>
          <w:tcPr>
            <w:tcW w:w="3614" w:type="dxa"/>
            <w:gridSpan w:val="3"/>
          </w:tcPr>
          <w:p w14:paraId="225EA8A2" w14:textId="77777777" w:rsidR="00062894" w:rsidRPr="003D41A2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110" w:type="dxa"/>
            <w:gridSpan w:val="18"/>
          </w:tcPr>
          <w:p w14:paraId="2478118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062894" w14:paraId="4548C92F" w14:textId="77777777" w:rsidTr="0094221B">
        <w:tblPrEx>
          <w:tblLook w:val="0000" w:firstRow="0" w:lastRow="0" w:firstColumn="0" w:lastColumn="0" w:noHBand="0" w:noVBand="0"/>
        </w:tblPrEx>
        <w:trPr>
          <w:gridAfter w:val="1"/>
          <w:wAfter w:w="277" w:type="dxa"/>
          <w:trHeight w:val="262"/>
        </w:trPr>
        <w:tc>
          <w:tcPr>
            <w:tcW w:w="3614" w:type="dxa"/>
            <w:gridSpan w:val="3"/>
          </w:tcPr>
          <w:p w14:paraId="64485CA1" w14:textId="77777777" w:rsidR="00062894" w:rsidRPr="003D41A2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110" w:type="dxa"/>
            <w:gridSpan w:val="18"/>
          </w:tcPr>
          <w:p w14:paraId="4716806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145ADAC8" w14:textId="77777777" w:rsidR="00062894" w:rsidRDefault="00062894" w:rsidP="00062894"/>
    <w:p w14:paraId="7C87E1CD" w14:textId="77777777" w:rsidR="00062894" w:rsidRPr="005D5DF5" w:rsidRDefault="00062894" w:rsidP="00062894">
      <w:pPr>
        <w:widowControl/>
        <w:spacing w:after="160" w:line="259" w:lineRule="auto"/>
      </w:pPr>
    </w:p>
    <w:sectPr w:rsidR="00062894" w:rsidRPr="005D5DF5" w:rsidSect="001C05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267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BC47E" w14:textId="77777777" w:rsidR="00980AA8" w:rsidRDefault="007C6429">
      <w:r>
        <w:separator/>
      </w:r>
    </w:p>
  </w:endnote>
  <w:endnote w:type="continuationSeparator" w:id="0">
    <w:p w14:paraId="4A42C729" w14:textId="77777777" w:rsidR="00980AA8" w:rsidRDefault="007C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CC49" w14:textId="77777777" w:rsidR="005D5DF5" w:rsidRDefault="0094221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A92CA" w14:textId="77777777" w:rsidR="005D5DF5" w:rsidRDefault="0094221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01FA" w14:textId="77777777" w:rsidR="005D5DF5" w:rsidRDefault="0094221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5859B" w14:textId="77777777" w:rsidR="00980AA8" w:rsidRDefault="007C6429">
      <w:r>
        <w:separator/>
      </w:r>
    </w:p>
  </w:footnote>
  <w:footnote w:type="continuationSeparator" w:id="0">
    <w:p w14:paraId="30100278" w14:textId="77777777" w:rsidR="00980AA8" w:rsidRDefault="007C6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5449" w14:textId="77777777" w:rsidR="005D5DF5" w:rsidRDefault="0094221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FF994" w14:textId="77777777" w:rsidR="005D5DF5" w:rsidRDefault="0094221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21C57" w14:textId="77777777" w:rsidR="005D5DF5" w:rsidRDefault="0094221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94"/>
    <w:rsid w:val="00033B37"/>
    <w:rsid w:val="0006043F"/>
    <w:rsid w:val="00062894"/>
    <w:rsid w:val="00072835"/>
    <w:rsid w:val="0007614C"/>
    <w:rsid w:val="00094A50"/>
    <w:rsid w:val="000A4A03"/>
    <w:rsid w:val="00257B27"/>
    <w:rsid w:val="0028015F"/>
    <w:rsid w:val="00280BC7"/>
    <w:rsid w:val="002B7046"/>
    <w:rsid w:val="00386CC5"/>
    <w:rsid w:val="00435511"/>
    <w:rsid w:val="00460EEF"/>
    <w:rsid w:val="004E23F7"/>
    <w:rsid w:val="005315D0"/>
    <w:rsid w:val="00585C22"/>
    <w:rsid w:val="006D3AF9"/>
    <w:rsid w:val="00712851"/>
    <w:rsid w:val="007149F6"/>
    <w:rsid w:val="007B6A85"/>
    <w:rsid w:val="007C6429"/>
    <w:rsid w:val="007E66D4"/>
    <w:rsid w:val="00874A67"/>
    <w:rsid w:val="008D3BE8"/>
    <w:rsid w:val="008F5C48"/>
    <w:rsid w:val="00925EF5"/>
    <w:rsid w:val="0094221B"/>
    <w:rsid w:val="00951089"/>
    <w:rsid w:val="00980AA8"/>
    <w:rsid w:val="00980BA4"/>
    <w:rsid w:val="009855B9"/>
    <w:rsid w:val="00A37376"/>
    <w:rsid w:val="00A8228F"/>
    <w:rsid w:val="00AD3A14"/>
    <w:rsid w:val="00B026D0"/>
    <w:rsid w:val="00CB48B9"/>
    <w:rsid w:val="00D66118"/>
    <w:rsid w:val="00D8468E"/>
    <w:rsid w:val="00DE3D8E"/>
    <w:rsid w:val="00E9668F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9E75"/>
  <w15:chartTrackingRefBased/>
  <w15:docId w15:val="{39F437C3-757C-4937-B1E3-D81D49E6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8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06289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62894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06289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62894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0217ac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11</TotalTime>
  <Pages>3</Pages>
  <Words>445</Words>
  <Characters>2361</Characters>
  <Application>Microsoft Office Word</Application>
  <DocSecurity>4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Mårtensson</dc:creator>
  <cp:keywords/>
  <dc:description/>
  <cp:lastModifiedBy>Charlotta Lann</cp:lastModifiedBy>
  <cp:revision>2</cp:revision>
  <dcterms:created xsi:type="dcterms:W3CDTF">2022-12-08T10:19:00Z</dcterms:created>
  <dcterms:modified xsi:type="dcterms:W3CDTF">2022-12-08T10:19:00Z</dcterms:modified>
</cp:coreProperties>
</file>