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D9446E2" w14:textId="77777777">
      <w:pPr>
        <w:pStyle w:val="Normalutanindragellerluft"/>
      </w:pPr>
      <w:bookmarkStart w:name="_Toc106800475" w:id="0"/>
      <w:bookmarkStart w:name="_Toc106801300" w:id="1"/>
    </w:p>
    <w:p w:rsidRPr="009B062B" w:rsidR="00AF30DD" w:rsidP="00384702" w:rsidRDefault="0025555A" w14:paraId="3C705885" w14:textId="77777777">
      <w:pPr>
        <w:pStyle w:val="RubrikFrslagTIllRiksdagsbeslut"/>
      </w:pPr>
      <w:sdt>
        <w:sdtPr>
          <w:alias w:val="CC_Boilerplate_4"/>
          <w:tag w:val="CC_Boilerplate_4"/>
          <w:id w:val="-1644581176"/>
          <w:lock w:val="sdtContentLocked"/>
          <w:placeholder>
            <w:docPart w:val="D651E54375E246B9A0874AE609D7A053"/>
          </w:placeholder>
          <w:text/>
        </w:sdtPr>
        <w:sdtEndPr/>
        <w:sdtContent>
          <w:r w:rsidRPr="009B062B" w:rsidR="00AF30DD">
            <w:t>Förslag till riksdagsbeslut</w:t>
          </w:r>
        </w:sdtContent>
      </w:sdt>
      <w:bookmarkEnd w:id="0"/>
      <w:bookmarkEnd w:id="1"/>
    </w:p>
    <w:sdt>
      <w:sdtPr>
        <w:alias w:val="Yrkande 1"/>
        <w:tag w:val="c15a9166-485e-44b3-9c6f-30eddb70b4d0"/>
        <w:id w:val="594062957"/>
        <w:lock w:val="sdtLocked"/>
      </w:sdtPr>
      <w:sdtEndPr/>
      <w:sdtContent>
        <w:p w:rsidR="00433124" w:rsidRDefault="0025555A" w14:paraId="60EA25AF" w14:textId="77777777">
          <w:pPr>
            <w:pStyle w:val="Frslagstext"/>
          </w:pPr>
          <w:r>
            <w:t>Riksdagen ställer sig bakom det som anförs i motionen om vikten av ökad kunskap i träbyggnadsteknik och tillkännager detta för regeringen.</w:t>
          </w:r>
        </w:p>
      </w:sdtContent>
    </w:sdt>
    <w:sdt>
      <w:sdtPr>
        <w:alias w:val="Yrkande 2"/>
        <w:tag w:val="439d0ac2-bb0f-4f94-abc6-0995ebd145c0"/>
        <w:id w:val="294959254"/>
        <w:lock w:val="sdtLocked"/>
      </w:sdtPr>
      <w:sdtEndPr/>
      <w:sdtContent>
        <w:p w:rsidR="00433124" w:rsidRDefault="0025555A" w14:paraId="76B7EB4B" w14:textId="77777777">
          <w:pPr>
            <w:pStyle w:val="Frslagstext"/>
          </w:pPr>
          <w:r>
            <w:t>Riksdagen ställer sig bakom det som anförs i motionen om att ge i uppdrag till Rise att utreda hur man kan stötta utvecklingen av träbyggnadsteknik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022049741F4F09B5A1414C209CFC8D"/>
        </w:placeholder>
        <w:text/>
      </w:sdtPr>
      <w:sdtEndPr/>
      <w:sdtContent>
        <w:p w:rsidRPr="009B062B" w:rsidR="006D79C9" w:rsidP="00333E95" w:rsidRDefault="006D79C9" w14:paraId="5D633809" w14:textId="77777777">
          <w:pPr>
            <w:pStyle w:val="Rubrik1"/>
          </w:pPr>
          <w:r>
            <w:t>Motivering</w:t>
          </w:r>
        </w:p>
      </w:sdtContent>
    </w:sdt>
    <w:bookmarkEnd w:displacedByCustomXml="prev" w:id="3"/>
    <w:bookmarkEnd w:displacedByCustomXml="prev" w:id="4"/>
    <w:p w:rsidR="007A34DE" w:rsidP="007A34DE" w:rsidRDefault="007A34DE" w14:paraId="533D91B2" w14:textId="48B07999">
      <w:pPr>
        <w:pStyle w:val="Normalutanindragellerluft"/>
      </w:pPr>
      <w:r w:rsidRPr="007A34DE">
        <w:t>Bygg- och fastighetssektorn står för en betydande del av Sveriges klimatutsläpp. För att nå de nationella klimatmålen krävs en snabbare omställning till byggmaterial med låg klimatpåverkan. Trä är det enda stora konstruktionsmaterialet som är förnybart och som dessutom lagrar koldioxid under hela sin livslängd.</w:t>
      </w:r>
    </w:p>
    <w:p w:rsidRPr="0059666A" w:rsidR="0059666A" w:rsidP="00263E35" w:rsidRDefault="0059666A" w14:paraId="3535D141" w14:textId="77777777"/>
    <w:p w:rsidRPr="007A34DE" w:rsidR="007A34DE" w:rsidP="007A34DE" w:rsidRDefault="007A34DE" w14:paraId="3A24B4E3" w14:textId="759373B3">
      <w:pPr>
        <w:pStyle w:val="Normalutanindragellerluft"/>
      </w:pPr>
      <w:r w:rsidRPr="007A34DE">
        <w:t>Sverige är en ledande skogsnation och en av världens största exportörer av sågade trävaror</w:t>
      </w:r>
      <w:r w:rsidR="00AD1CC4">
        <w:t>, men det</w:t>
      </w:r>
      <w:r w:rsidR="00BD1151">
        <w:t xml:space="preserve"> finns i dag få möjligheter att utbilda sig inom träbyggnadsteknik. Det finns en professur i träbyggnadsteknik på Linnéuniversitetet och det finns även en utbildning i ämnet på Lunds tekniska högskola (LTH). </w:t>
      </w:r>
      <w:r w:rsidR="001D70CB">
        <w:t xml:space="preserve">Utbildningen i träbyggnadsteknik på Linnéuniversitetet har också samarbete med forskningsinstitutet </w:t>
      </w:r>
      <w:r w:rsidR="00AD1CC4">
        <w:lastRenderedPageBreak/>
        <w:t>Rise</w:t>
      </w:r>
      <w:r w:rsidR="001D70CB">
        <w:t xml:space="preserve">. </w:t>
      </w:r>
      <w:r w:rsidR="00BD1151">
        <w:t xml:space="preserve">En särskild stiftelse har vidare gett medel för att det ska skapas en professur i stadsbyggnad på Kungliga </w:t>
      </w:r>
      <w:r w:rsidR="00AD1CC4">
        <w:t xml:space="preserve">Tekniska </w:t>
      </w:r>
      <w:r w:rsidR="00BD1151">
        <w:t>högskolan (KTH), men det</w:t>
      </w:r>
      <w:r w:rsidRPr="007A34DE">
        <w:t xml:space="preserve"> finns i dag ingen professur i träbyggnadsteknik på</w:t>
      </w:r>
      <w:r w:rsidR="003328B5">
        <w:t xml:space="preserve"> till exempel</w:t>
      </w:r>
      <w:r w:rsidRPr="007A34DE">
        <w:t xml:space="preserve"> KTH. </w:t>
      </w:r>
    </w:p>
    <w:p w:rsidR="007A34DE" w:rsidP="007A34DE" w:rsidRDefault="007A34DE" w14:paraId="2D3C40BB" w14:textId="4EFDEE62">
      <w:pPr>
        <w:pStyle w:val="Normalutanindragellerluft"/>
      </w:pPr>
      <w:r w:rsidRPr="007A34DE">
        <w:t>Stöd från forskningsråden kan innebära en långsiktig finansiering av en professur – Formas och Vinnova kan ges i uppdrag att samordna finansiering av forskningsmiljöer knutna till professuren.</w:t>
      </w:r>
    </w:p>
    <w:p w:rsidRPr="0059666A" w:rsidR="0059666A" w:rsidP="00263E35" w:rsidRDefault="0059666A" w14:paraId="7EAF00B6" w14:textId="77777777"/>
    <w:p w:rsidRPr="007A34DE" w:rsidR="007A34DE" w:rsidP="007A34DE" w:rsidRDefault="008E5E56" w14:paraId="7B8C1EB8" w14:textId="29D63E2B">
      <w:pPr>
        <w:pStyle w:val="Normalutanindragellerluft"/>
      </w:pPr>
      <w:r>
        <w:t>Ökade kunskaper och ökat användande av träkonstruktioner bidrar till</w:t>
      </w:r>
      <w:r w:rsidRPr="007A34DE" w:rsidR="007A34DE">
        <w:t xml:space="preserve"> klimatomställningen och till att stärka svensk innovations- och konkurrenskraft på lång sikt.</w:t>
      </w:r>
      <w:r w:rsidR="001D70CB">
        <w:t xml:space="preserve"> </w:t>
      </w:r>
      <w:r>
        <w:t>Därför menar jag att</w:t>
      </w:r>
      <w:r w:rsidR="001D70CB">
        <w:t xml:space="preserve"> </w:t>
      </w:r>
      <w:r w:rsidR="00AD1CC4">
        <w:t xml:space="preserve">Rise </w:t>
      </w:r>
      <w:r>
        <w:t xml:space="preserve">ska få i uppdrag </w:t>
      </w:r>
      <w:r w:rsidR="001D70CB">
        <w:t>att utreda hur man kan stötta utvecklingen av tekniken i Sverige.</w:t>
      </w:r>
    </w:p>
    <w:p w:rsidRPr="00422B9E" w:rsidR="00422B9E" w:rsidP="008E0FE2" w:rsidRDefault="00422B9E" w14:paraId="42698DF5" w14:textId="47E2546E">
      <w:pPr>
        <w:pStyle w:val="Normalutanindragellerluft"/>
      </w:pPr>
    </w:p>
    <w:p w:rsidR="00BB6339" w:rsidP="008E0FE2" w:rsidRDefault="00BB6339" w14:paraId="6677BDED" w14:textId="77777777">
      <w:pPr>
        <w:pStyle w:val="Normalutanindragellerluft"/>
      </w:pPr>
    </w:p>
    <w:sdt>
      <w:sdtPr>
        <w:rPr>
          <w:i/>
          <w:noProof/>
        </w:rPr>
        <w:alias w:val="CC_Underskrifter"/>
        <w:tag w:val="CC_Underskrifter"/>
        <w:id w:val="583496634"/>
        <w:lock w:val="sdtContentLocked"/>
        <w:placeholder>
          <w:docPart w:val="B675E0A97DC2492ABB9A9AE01AB507AE"/>
        </w:placeholder>
      </w:sdtPr>
      <w:sdtEndPr/>
      <w:sdtContent>
        <w:p w:rsidR="00384702" w:rsidP="00384702" w:rsidRDefault="00384702" w14:paraId="0BBABE51" w14:textId="77777777"/>
        <w:p w:rsidR="00384702" w:rsidP="00384702" w:rsidRDefault="0025555A" w14:paraId="138481CE" w14:textId="75E80903"/>
      </w:sdtContent>
    </w:sdt>
    <w:tbl>
      <w:tblPr>
        <w:tblW w:w="5000" w:type="pct"/>
        <w:tblLook w:val="04A0" w:firstRow="1" w:lastRow="0" w:firstColumn="1" w:lastColumn="0" w:noHBand="0" w:noVBand="1"/>
        <w:tblCaption w:val="underskrifter"/>
      </w:tblPr>
      <w:tblGrid>
        <w:gridCol w:w="4252"/>
        <w:gridCol w:w="4252"/>
      </w:tblGrid>
      <w:tr w:rsidR="00433124" w14:paraId="2023EEE1" w14:textId="77777777">
        <w:trPr>
          <w:cantSplit/>
        </w:trPr>
        <w:tc>
          <w:tcPr>
            <w:tcW w:w="50" w:type="pct"/>
            <w:vAlign w:val="bottom"/>
          </w:tcPr>
          <w:p w:rsidR="00433124" w:rsidRDefault="0025555A" w14:paraId="6179570B" w14:textId="77777777">
            <w:pPr>
              <w:pStyle w:val="Underskrifter"/>
              <w:spacing w:after="0"/>
            </w:pPr>
            <w:r>
              <w:t>Larry Söder (KD)</w:t>
            </w:r>
          </w:p>
        </w:tc>
        <w:tc>
          <w:tcPr>
            <w:tcW w:w="50" w:type="pct"/>
            <w:vAlign w:val="bottom"/>
          </w:tcPr>
          <w:p w:rsidR="00433124" w:rsidRDefault="00433124" w14:paraId="070D312B" w14:textId="77777777">
            <w:pPr>
              <w:pStyle w:val="Underskrifter"/>
              <w:spacing w:after="0"/>
            </w:pPr>
          </w:p>
        </w:tc>
      </w:tr>
    </w:tbl>
    <w:p w:rsidRPr="008E0FE2" w:rsidR="004801AC" w:rsidP="00DF3554" w:rsidRDefault="004801AC" w14:paraId="0C52BADB" w14:textId="5D747E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ED66" w14:textId="77777777" w:rsidR="0025555A" w:rsidRDefault="0025555A" w:rsidP="000C1CAD">
      <w:pPr>
        <w:spacing w:line="240" w:lineRule="auto"/>
      </w:pPr>
      <w:r>
        <w:separator/>
      </w:r>
    </w:p>
  </w:endnote>
  <w:endnote w:type="continuationSeparator" w:id="0">
    <w:p w14:paraId="6E0973B0" w14:textId="77777777" w:rsidR="0025555A" w:rsidRDefault="00255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4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AB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A452" w14:textId="0C21A979" w:rsidR="00262EA3" w:rsidRPr="00384702" w:rsidRDefault="00262EA3" w:rsidP="00384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E9E2" w14:textId="77777777" w:rsidR="0025555A" w:rsidRDefault="0025555A" w:rsidP="000C1CAD">
      <w:pPr>
        <w:spacing w:line="240" w:lineRule="auto"/>
      </w:pPr>
      <w:r>
        <w:separator/>
      </w:r>
    </w:p>
  </w:footnote>
  <w:footnote w:type="continuationSeparator" w:id="0">
    <w:p w14:paraId="0C6189D7" w14:textId="77777777" w:rsidR="0025555A" w:rsidRDefault="00255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07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7B31D" wp14:editId="76AF2B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1E53C" w14:textId="5529E663" w:rsidR="00262EA3" w:rsidRDefault="0025555A" w:rsidP="008103B5">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47B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702" w14:paraId="7B01E53C" w14:textId="5529E663">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v:textbox>
              <w10:wrap anchorx="page"/>
            </v:shape>
          </w:pict>
        </mc:Fallback>
      </mc:AlternateContent>
    </w:r>
  </w:p>
  <w:p w14:paraId="0CEBE2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3DF8" w14:textId="77777777" w:rsidR="00262EA3" w:rsidRDefault="00262EA3" w:rsidP="008563AC">
    <w:pPr>
      <w:jc w:val="right"/>
    </w:pPr>
  </w:p>
  <w:p w14:paraId="2FFB1A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B521" w14:textId="77777777" w:rsidR="00262EA3" w:rsidRDefault="002555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AE137" wp14:editId="3D0EC7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A96C2A" w14:textId="77551497" w:rsidR="00262EA3" w:rsidRDefault="0025555A" w:rsidP="00A314CF">
    <w:pPr>
      <w:pStyle w:val="FSHNormal"/>
      <w:spacing w:before="40"/>
    </w:pPr>
    <w:sdt>
      <w:sdtPr>
        <w:alias w:val="CC_Noformat_Motionstyp"/>
        <w:tag w:val="CC_Noformat_Motionstyp"/>
        <w:id w:val="1162973129"/>
        <w:lock w:val="sdtContentLocked"/>
        <w15:appearance w15:val="hidden"/>
        <w:text/>
      </w:sdtPr>
      <w:sdtEndPr/>
      <w:sdtContent>
        <w:r w:rsidR="00384702">
          <w:t>Enskild motion</w:t>
        </w:r>
      </w:sdtContent>
    </w:sdt>
    <w:r w:rsidR="00821B36">
      <w:t xml:space="preserve"> </w:t>
    </w:r>
    <w:sdt>
      <w:sdtPr>
        <w:alias w:val="CC_Noformat_Partikod"/>
        <w:tag w:val="CC_Noformat_Partikod"/>
        <w:id w:val="1471015553"/>
        <w:lock w:val="contentLocked"/>
        <w:text/>
      </w:sdtPr>
      <w:sdtEndPr/>
      <w:sdtContent>
        <w:r w:rsidR="007A34DE">
          <w:t>KD</w:t>
        </w:r>
      </w:sdtContent>
    </w:sdt>
    <w:sdt>
      <w:sdtPr>
        <w:alias w:val="CC_Noformat_Partinummer"/>
        <w:tag w:val="CC_Noformat_Partinummer"/>
        <w:id w:val="-2014525982"/>
        <w:lock w:val="contentLocked"/>
        <w:showingPlcHdr/>
        <w:text/>
      </w:sdtPr>
      <w:sdtEndPr/>
      <w:sdtContent>
        <w:r w:rsidR="00821B36">
          <w:t xml:space="preserve"> </w:t>
        </w:r>
      </w:sdtContent>
    </w:sdt>
  </w:p>
  <w:p w14:paraId="66A72B12" w14:textId="77777777" w:rsidR="00262EA3" w:rsidRPr="008227B3" w:rsidRDefault="002555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2C4B00" w14:textId="4029D432" w:rsidR="00262EA3" w:rsidRPr="008227B3" w:rsidRDefault="0025555A" w:rsidP="00B37A37">
    <w:pPr>
      <w:pStyle w:val="MotionTIllRiksdagen"/>
    </w:pPr>
    <w:sdt>
      <w:sdtPr>
        <w:rPr>
          <w:rStyle w:val="BeteckningChar"/>
        </w:rPr>
        <w:alias w:val="CC_Noformat_Riksmote"/>
        <w:tag w:val="CC_Noformat_Riksmote"/>
        <w:id w:val="1201050710"/>
        <w:lock w:val="sdtContentLocked"/>
        <w:placeholder>
          <w:docPart w:val="C1B2335C258D4D30835DAD49945D9D9B"/>
        </w:placeholder>
        <w15:appearance w15:val="hidden"/>
        <w:text/>
      </w:sdtPr>
      <w:sdtEndPr>
        <w:rPr>
          <w:rStyle w:val="Rubrik1Char"/>
          <w:rFonts w:asciiTheme="majorHAnsi" w:hAnsiTheme="majorHAnsi"/>
          <w:sz w:val="38"/>
        </w:rPr>
      </w:sdtEndPr>
      <w:sdtContent>
        <w:r w:rsidR="003847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4702">
          <w:t>:3101</w:t>
        </w:r>
      </w:sdtContent>
    </w:sdt>
  </w:p>
  <w:p w14:paraId="5C460355" w14:textId="0C354D04" w:rsidR="00262EA3" w:rsidRDefault="0025555A" w:rsidP="00E03A3D">
    <w:pPr>
      <w:pStyle w:val="Motionr"/>
    </w:pPr>
    <w:sdt>
      <w:sdtPr>
        <w:alias w:val="CC_Noformat_Avtext"/>
        <w:tag w:val="CC_Noformat_Avtext"/>
        <w:id w:val="-2020768203"/>
        <w:lock w:val="sdtContentLocked"/>
        <w:placeholder>
          <w:docPart w:val="F4D360D0E20E4CB2B37A21BBD6418C80"/>
        </w:placeholder>
        <w15:appearance w15:val="hidden"/>
        <w:text/>
      </w:sdtPr>
      <w:sdtEndPr/>
      <w:sdtContent>
        <w:r w:rsidR="00384702">
          <w:t>av Larry Söder (KD)</w:t>
        </w:r>
      </w:sdtContent>
    </w:sdt>
  </w:p>
  <w:sdt>
    <w:sdtPr>
      <w:alias w:val="CC_Noformat_Rubtext"/>
      <w:tag w:val="CC_Noformat_Rubtext"/>
      <w:id w:val="-218060500"/>
      <w:lock w:val="sdtLocked"/>
      <w:placeholder>
        <w:docPart w:val="1E28927666A5465F8CBD77F485F157E0"/>
      </w:placeholder>
      <w:text/>
    </w:sdtPr>
    <w:sdtEndPr/>
    <w:sdtContent>
      <w:p w14:paraId="04FAC6E6" w14:textId="3260CDCA" w:rsidR="00262EA3" w:rsidRDefault="00D14289" w:rsidP="00283E0F">
        <w:pPr>
          <w:pStyle w:val="FSHRub2"/>
        </w:pPr>
        <w:r>
          <w:t>Träbyggnadsteknikens betydelse för klimatomställningen</w:t>
        </w:r>
      </w:p>
    </w:sdtContent>
  </w:sdt>
  <w:sdt>
    <w:sdtPr>
      <w:alias w:val="CC_Boilerplate_3"/>
      <w:tag w:val="CC_Boilerplate_3"/>
      <w:id w:val="1606463544"/>
      <w:lock w:val="sdtContentLocked"/>
      <w15:appearance w15:val="hidden"/>
      <w:text w:multiLine="1"/>
    </w:sdtPr>
    <w:sdtEndPr/>
    <w:sdtContent>
      <w:p w14:paraId="23AD12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1202E7"/>
    <w:multiLevelType w:val="hybridMultilevel"/>
    <w:tmpl w:val="28163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0078800">
    <w:abstractNumId w:val="9"/>
  </w:num>
  <w:num w:numId="2" w16cid:durableId="862520824">
    <w:abstractNumId w:val="8"/>
  </w:num>
  <w:num w:numId="3" w16cid:durableId="301694637">
    <w:abstractNumId w:val="16"/>
  </w:num>
  <w:num w:numId="4" w16cid:durableId="382875622">
    <w:abstractNumId w:val="14"/>
  </w:num>
  <w:num w:numId="5" w16cid:durableId="568853053">
    <w:abstractNumId w:val="17"/>
  </w:num>
  <w:num w:numId="6" w16cid:durableId="523245941">
    <w:abstractNumId w:val="19"/>
  </w:num>
  <w:num w:numId="7" w16cid:durableId="409472243">
    <w:abstractNumId w:val="11"/>
  </w:num>
  <w:num w:numId="8" w16cid:durableId="821039368">
    <w:abstractNumId w:val="12"/>
  </w:num>
  <w:num w:numId="9" w16cid:durableId="154342088">
    <w:abstractNumId w:val="15"/>
  </w:num>
  <w:num w:numId="10" w16cid:durableId="56587326">
    <w:abstractNumId w:val="23"/>
  </w:num>
  <w:num w:numId="11" w16cid:durableId="615717564">
    <w:abstractNumId w:val="22"/>
  </w:num>
  <w:num w:numId="12" w16cid:durableId="1539006626">
    <w:abstractNumId w:val="22"/>
  </w:num>
  <w:num w:numId="13" w16cid:durableId="1898974776">
    <w:abstractNumId w:val="3"/>
  </w:num>
  <w:num w:numId="14" w16cid:durableId="321546594">
    <w:abstractNumId w:val="2"/>
  </w:num>
  <w:num w:numId="15" w16cid:durableId="13389824">
    <w:abstractNumId w:val="1"/>
  </w:num>
  <w:num w:numId="16" w16cid:durableId="1009989239">
    <w:abstractNumId w:val="0"/>
  </w:num>
  <w:num w:numId="17" w16cid:durableId="928269774">
    <w:abstractNumId w:val="7"/>
  </w:num>
  <w:num w:numId="18" w16cid:durableId="1545289932">
    <w:abstractNumId w:val="6"/>
  </w:num>
  <w:num w:numId="19" w16cid:durableId="141772710">
    <w:abstractNumId w:val="5"/>
  </w:num>
  <w:num w:numId="20" w16cid:durableId="287519199">
    <w:abstractNumId w:val="4"/>
  </w:num>
  <w:num w:numId="21" w16cid:durableId="1121143805">
    <w:abstractNumId w:val="22"/>
  </w:num>
  <w:num w:numId="22" w16cid:durableId="1025981833">
    <w:abstractNumId w:val="22"/>
  </w:num>
  <w:num w:numId="23" w16cid:durableId="137916401">
    <w:abstractNumId w:val="22"/>
  </w:num>
  <w:num w:numId="24" w16cid:durableId="257256402">
    <w:abstractNumId w:val="22"/>
  </w:num>
  <w:num w:numId="25" w16cid:durableId="278338190">
    <w:abstractNumId w:val="22"/>
  </w:num>
  <w:num w:numId="26" w16cid:durableId="409037416">
    <w:abstractNumId w:val="23"/>
  </w:num>
  <w:num w:numId="27" w16cid:durableId="140540898">
    <w:abstractNumId w:val="23"/>
  </w:num>
  <w:num w:numId="28" w16cid:durableId="1181120656">
    <w:abstractNumId w:val="23"/>
  </w:num>
  <w:num w:numId="29" w16cid:durableId="457263606">
    <w:abstractNumId w:val="23"/>
  </w:num>
  <w:num w:numId="30" w16cid:durableId="225798457">
    <w:abstractNumId w:val="22"/>
  </w:num>
  <w:num w:numId="31" w16cid:durableId="848716382">
    <w:abstractNumId w:val="22"/>
  </w:num>
  <w:num w:numId="32" w16cid:durableId="890464453">
    <w:abstractNumId w:val="23"/>
  </w:num>
  <w:num w:numId="33" w16cid:durableId="1911572485">
    <w:abstractNumId w:val="22"/>
  </w:num>
  <w:num w:numId="34" w16cid:durableId="1850096826">
    <w:abstractNumId w:val="19"/>
  </w:num>
  <w:num w:numId="35" w16cid:durableId="1145124520">
    <w:abstractNumId w:val="19"/>
    <w:lvlOverride w:ilvl="0">
      <w:startOverride w:val="1"/>
    </w:lvlOverride>
  </w:num>
  <w:num w:numId="36" w16cid:durableId="1239905739">
    <w:abstractNumId w:val="20"/>
  </w:num>
  <w:num w:numId="37" w16cid:durableId="598175667">
    <w:abstractNumId w:val="19"/>
    <w:lvlOverride w:ilvl="0">
      <w:startOverride w:val="1"/>
    </w:lvlOverride>
  </w:num>
  <w:num w:numId="38" w16cid:durableId="1631671846">
    <w:abstractNumId w:val="13"/>
  </w:num>
  <w:num w:numId="39" w16cid:durableId="587497191">
    <w:abstractNumId w:val="10"/>
  </w:num>
  <w:num w:numId="40" w16cid:durableId="1386643355">
    <w:abstractNumId w:val="21"/>
  </w:num>
  <w:num w:numId="41" w16cid:durableId="8796359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34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0C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55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35"/>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8B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0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2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3D8"/>
    <w:rsid w:val="005914A6"/>
    <w:rsid w:val="00591B99"/>
    <w:rsid w:val="0059241E"/>
    <w:rsid w:val="00592494"/>
    <w:rsid w:val="00592695"/>
    <w:rsid w:val="00592802"/>
    <w:rsid w:val="00592E09"/>
    <w:rsid w:val="005947B3"/>
    <w:rsid w:val="00594D4C"/>
    <w:rsid w:val="0059502C"/>
    <w:rsid w:val="00595214"/>
    <w:rsid w:val="0059581A"/>
    <w:rsid w:val="0059666A"/>
    <w:rsid w:val="0059712A"/>
    <w:rsid w:val="0059792E"/>
    <w:rsid w:val="00597A89"/>
    <w:rsid w:val="005A0393"/>
    <w:rsid w:val="005A19A4"/>
    <w:rsid w:val="005A1A53"/>
    <w:rsid w:val="005A1A59"/>
    <w:rsid w:val="005A32CE"/>
    <w:rsid w:val="005A3BEF"/>
    <w:rsid w:val="005A47C9"/>
    <w:rsid w:val="005A481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2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4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5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C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F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5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D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4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8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C9226"/>
  <w15:chartTrackingRefBased/>
  <w15:docId w15:val="{7A4A3A1D-8A26-43CA-9130-506CB0D4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E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51E54375E246B9A0874AE609D7A053"/>
        <w:category>
          <w:name w:val="Allmänt"/>
          <w:gallery w:val="placeholder"/>
        </w:category>
        <w:types>
          <w:type w:val="bbPlcHdr"/>
        </w:types>
        <w:behaviors>
          <w:behavior w:val="content"/>
        </w:behaviors>
        <w:guid w:val="{0D59C8D7-5081-4D78-B38A-B651FC1F0A07}"/>
      </w:docPartPr>
      <w:docPartBody>
        <w:p w:rsidR="00DF2DB3" w:rsidRDefault="005E5FD4">
          <w:pPr>
            <w:pStyle w:val="D651E54375E246B9A0874AE609D7A053"/>
          </w:pPr>
          <w:r w:rsidRPr="005A0A93">
            <w:rPr>
              <w:rStyle w:val="Platshllartext"/>
            </w:rPr>
            <w:t>Förslag till riksdagsbeslut</w:t>
          </w:r>
        </w:p>
      </w:docPartBody>
    </w:docPart>
    <w:docPart>
      <w:docPartPr>
        <w:name w:val="62022049741F4F09B5A1414C209CFC8D"/>
        <w:category>
          <w:name w:val="Allmänt"/>
          <w:gallery w:val="placeholder"/>
        </w:category>
        <w:types>
          <w:type w:val="bbPlcHdr"/>
        </w:types>
        <w:behaviors>
          <w:behavior w:val="content"/>
        </w:behaviors>
        <w:guid w:val="{0228308A-04EC-4674-970C-91F20ADFF675}"/>
      </w:docPartPr>
      <w:docPartBody>
        <w:p w:rsidR="00DF2DB3" w:rsidRDefault="005E5FD4">
          <w:pPr>
            <w:pStyle w:val="62022049741F4F09B5A1414C209CFC8D"/>
          </w:pPr>
          <w:r w:rsidRPr="005A0A93">
            <w:rPr>
              <w:rStyle w:val="Platshllartext"/>
            </w:rPr>
            <w:t>Motivering</w:t>
          </w:r>
        </w:p>
      </w:docPartBody>
    </w:docPart>
    <w:docPart>
      <w:docPartPr>
        <w:name w:val="F4D360D0E20E4CB2B37A21BBD6418C80"/>
        <w:category>
          <w:name w:val="Allmänt"/>
          <w:gallery w:val="placeholder"/>
        </w:category>
        <w:types>
          <w:type w:val="bbPlcHdr"/>
        </w:types>
        <w:behaviors>
          <w:behavior w:val="content"/>
        </w:behaviors>
        <w:guid w:val="{29F49494-2A51-4F2F-A7E6-D2A7BE4D4E97}"/>
      </w:docPartPr>
      <w:docPartBody>
        <w:p w:rsidR="00DF2DB3" w:rsidRDefault="005E5FD4">
          <w:pPr>
            <w:pStyle w:val="F4D360D0E20E4CB2B37A21BBD6418C80"/>
          </w:pPr>
          <w:r>
            <w:rPr>
              <w:rStyle w:val="Platshllartext"/>
            </w:rPr>
            <w:t xml:space="preserve"> </w:t>
          </w:r>
        </w:p>
      </w:docPartBody>
    </w:docPart>
    <w:docPart>
      <w:docPartPr>
        <w:name w:val="1E28927666A5465F8CBD77F485F157E0"/>
        <w:category>
          <w:name w:val="Allmänt"/>
          <w:gallery w:val="placeholder"/>
        </w:category>
        <w:types>
          <w:type w:val="bbPlcHdr"/>
        </w:types>
        <w:behaviors>
          <w:behavior w:val="content"/>
        </w:behaviors>
        <w:guid w:val="{745AA8E2-88F2-4A5D-8AFB-E766B4E62FC3}"/>
      </w:docPartPr>
      <w:docPartBody>
        <w:p w:rsidR="00DF2DB3" w:rsidRDefault="005E5FD4">
          <w:pPr>
            <w:pStyle w:val="1E28927666A5465F8CBD77F485F157E0"/>
          </w:pPr>
          <w:r>
            <w:t xml:space="preserve"> </w:t>
          </w:r>
        </w:p>
      </w:docPartBody>
    </w:docPart>
    <w:docPart>
      <w:docPartPr>
        <w:name w:val="C1B2335C258D4D30835DAD49945D9D9B"/>
        <w:category>
          <w:name w:val="Allmänt"/>
          <w:gallery w:val="placeholder"/>
        </w:category>
        <w:types>
          <w:type w:val="bbPlcHdr"/>
        </w:types>
        <w:behaviors>
          <w:behavior w:val="content"/>
        </w:behaviors>
        <w:guid w:val="{C3096EBC-1B1D-491A-BD97-4680A95F0440}"/>
      </w:docPartPr>
      <w:docPartBody>
        <w:p w:rsidR="00DF2DB3" w:rsidRDefault="005E5FD4">
          <w:r w:rsidRPr="00E92FC8">
            <w:rPr>
              <w:rStyle w:val="Platshllartext"/>
            </w:rPr>
            <w:t>[ange din text här]</w:t>
          </w:r>
        </w:p>
      </w:docPartBody>
    </w:docPart>
    <w:docPart>
      <w:docPartPr>
        <w:name w:val="B675E0A97DC2492ABB9A9AE01AB507AE"/>
        <w:category>
          <w:name w:val="Allmänt"/>
          <w:gallery w:val="placeholder"/>
        </w:category>
        <w:types>
          <w:type w:val="bbPlcHdr"/>
        </w:types>
        <w:behaviors>
          <w:behavior w:val="content"/>
        </w:behaviors>
        <w:guid w:val="{06E41077-3921-461D-8E85-39E173C6EC14}"/>
      </w:docPartPr>
      <w:docPartBody>
        <w:p w:rsidR="00D0645D" w:rsidRDefault="00D06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D4"/>
    <w:rsid w:val="005E5FD4"/>
    <w:rsid w:val="00D0645D"/>
    <w:rsid w:val="00DF2DB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FD4"/>
    <w:rPr>
      <w:color w:val="F1A983" w:themeColor="accent2" w:themeTint="99"/>
    </w:rPr>
  </w:style>
  <w:style w:type="paragraph" w:customStyle="1" w:styleId="D651E54375E246B9A0874AE609D7A053">
    <w:name w:val="D651E54375E246B9A0874AE609D7A053"/>
  </w:style>
  <w:style w:type="paragraph" w:customStyle="1" w:styleId="CE236A3DF51A405E8CD51FE29754ED9D">
    <w:name w:val="CE236A3DF51A405E8CD51FE29754ED9D"/>
  </w:style>
  <w:style w:type="paragraph" w:customStyle="1" w:styleId="62022049741F4F09B5A1414C209CFC8D">
    <w:name w:val="62022049741F4F09B5A1414C209CFC8D"/>
  </w:style>
  <w:style w:type="paragraph" w:customStyle="1" w:styleId="7CF8D5213B844D259B0DD86E1D079E5B">
    <w:name w:val="7CF8D5213B844D259B0DD86E1D079E5B"/>
  </w:style>
  <w:style w:type="paragraph" w:customStyle="1" w:styleId="F4D360D0E20E4CB2B37A21BBD6418C80">
    <w:name w:val="F4D360D0E20E4CB2B37A21BBD6418C80"/>
  </w:style>
  <w:style w:type="paragraph" w:customStyle="1" w:styleId="1E28927666A5465F8CBD77F485F157E0">
    <w:name w:val="1E28927666A5465F8CBD77F485F15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C0733-08A2-4A49-A1D4-F2E8466191CA}"/>
</file>

<file path=customXml/itemProps2.xml><?xml version="1.0" encoding="utf-8"?>
<ds:datastoreItem xmlns:ds="http://schemas.openxmlformats.org/officeDocument/2006/customXml" ds:itemID="{62888755-B57C-43D4-AA3C-5D05A971B14E}"/>
</file>

<file path=customXml/itemProps3.xml><?xml version="1.0" encoding="utf-8"?>
<ds:datastoreItem xmlns:ds="http://schemas.openxmlformats.org/officeDocument/2006/customXml" ds:itemID="{4D2FCADE-1243-448F-B674-57B3487C6576}"/>
</file>

<file path=docProps/app.xml><?xml version="1.0" encoding="utf-8"?>
<Properties xmlns="http://schemas.openxmlformats.org/officeDocument/2006/extended-properties" xmlns:vt="http://schemas.openxmlformats.org/officeDocument/2006/docPropsVTypes">
  <Template>Normal</Template>
  <TotalTime>19</TotalTime>
  <Pages>2</Pages>
  <Words>266</Words>
  <Characters>1548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träbyggnadsteknik</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