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7BE2" w:rsidRPr="007E7DC9" w:rsidRDefault="00F87BE2" w:rsidP="00AA19B2">
      <w:pPr>
        <w:pStyle w:val="Hemstlrubrik"/>
      </w:pPr>
      <w:r w:rsidRPr="007E7DC9">
        <w:t>Förslag till riksdagsbeslut</w:t>
      </w:r>
    </w:p>
    <w:p w:rsidR="00F87BE2" w:rsidRPr="007E7DC9" w:rsidRDefault="00F87BE2">
      <w:pPr>
        <w:pStyle w:val="Hemstlatt"/>
      </w:pPr>
      <w:r w:rsidRPr="007E7DC9">
        <w:t>Riksdagen tillkännager för regeringen som sin mening vad i motionen anförs om vikten av att se över systemet med miljösanktionsavgifter.</w:t>
      </w:r>
    </w:p>
    <w:p w:rsidR="00F87BE2" w:rsidRPr="007E7DC9" w:rsidRDefault="00F87BE2">
      <w:pPr>
        <w:pStyle w:val="Rubrik1"/>
      </w:pPr>
      <w:r w:rsidRPr="007E7DC9">
        <w:t>Motivering</w:t>
      </w:r>
    </w:p>
    <w:p w:rsidR="00F87BE2" w:rsidRPr="007E7DC9" w:rsidRDefault="00F87BE2">
      <w:r w:rsidRPr="007E7DC9">
        <w:t>I samband med att miljöbalkens bestämmelser infördes, infördes också ett nytt system för miljösanktionsavgifter. En miljösanktionsavgift är en adm</w:t>
      </w:r>
      <w:r w:rsidRPr="007E7DC9">
        <w:t>i</w:t>
      </w:r>
      <w:r w:rsidRPr="007E7DC9">
        <w:t>nistrativ sanktionsavgift som tas ut av verksamhetsutövare som gjort sig sky</w:t>
      </w:r>
      <w:r w:rsidRPr="007E7DC9">
        <w:t>l</w:t>
      </w:r>
      <w:r w:rsidRPr="007E7DC9">
        <w:t xml:space="preserve">dig till någon överträdelse, även om överträdelsen inte skett avsiktligt eller av vårdslöshet. Tillsynsmyndigheten är skyldig att se till att denna avgift tas ut om överträdelse skett och avgiften tillfaller inte tillsynsmyndigheten utan går till staten. </w:t>
      </w:r>
    </w:p>
    <w:p w:rsidR="00F87BE2" w:rsidRPr="007E7DC9" w:rsidRDefault="00F87BE2">
      <w:pPr>
        <w:pStyle w:val="Normaltindrag"/>
      </w:pPr>
      <w:r w:rsidRPr="007E7DC9">
        <w:t>Relativt små överträdelser, som underlåtenhet att i rätt tid lämna in milj</w:t>
      </w:r>
      <w:r w:rsidRPr="007E7DC9">
        <w:t>ö</w:t>
      </w:r>
      <w:r w:rsidRPr="007E7DC9">
        <w:t>rapporter, kan innebära stora negativa konsekvenser för små enskilda näring</w:t>
      </w:r>
      <w:r w:rsidRPr="007E7DC9">
        <w:t>s</w:t>
      </w:r>
      <w:r w:rsidRPr="007E7DC9">
        <w:t>idkare. Som exempel kan nämnas att fel i en köldmedierapport rörande fry</w:t>
      </w:r>
      <w:r w:rsidRPr="007E7DC9">
        <w:t>s</w:t>
      </w:r>
      <w:r w:rsidRPr="007E7DC9">
        <w:t>anläggningar kan innebära tusentals kronor i miljösanktionsavgift för en sm</w:t>
      </w:r>
      <w:r w:rsidRPr="007E7DC9">
        <w:t>å</w:t>
      </w:r>
      <w:r w:rsidRPr="007E7DC9">
        <w:t>företagare.</w:t>
      </w:r>
    </w:p>
    <w:p w:rsidR="00F87BE2" w:rsidRPr="007E7DC9" w:rsidRDefault="00F87BE2">
      <w:pPr>
        <w:pStyle w:val="Normaltindrag"/>
      </w:pPr>
      <w:r w:rsidRPr="007E7DC9">
        <w:t>Det är bra med ett sanktionssystem på miljöområdet, men det är viktigt att det är konsekvent och att sanktionen är proportionell i förhållande till öve</w:t>
      </w:r>
      <w:r w:rsidRPr="007E7DC9">
        <w:t>r</w:t>
      </w:r>
      <w:r w:rsidRPr="007E7DC9">
        <w:t>trädelsen.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A19B2" w:rsidRPr="007E7DC9">
        <w:tblPrEx>
          <w:tblCellMar>
            <w:top w:w="0" w:type="dxa"/>
            <w:bottom w:w="0" w:type="dxa"/>
          </w:tblCellMar>
        </w:tblPrEx>
        <w:trPr>
          <w:cantSplit/>
        </w:trPr>
        <w:tc>
          <w:tcPr>
            <w:tcW w:w="3046" w:type="dxa"/>
          </w:tcPr>
          <w:p w:rsidR="00AA19B2" w:rsidRPr="007E7DC9" w:rsidRDefault="00AA19B2" w:rsidP="00AA19B2">
            <w:pPr>
              <w:pStyle w:val="UnderskriftDatum"/>
              <w:spacing w:before="240"/>
            </w:pPr>
            <w:r w:rsidRPr="007E7DC9">
              <w:t>Stockholm den 15 september 2005</w:t>
            </w:r>
          </w:p>
        </w:tc>
        <w:tc>
          <w:tcPr>
            <w:tcW w:w="3047" w:type="dxa"/>
          </w:tcPr>
          <w:p w:rsidR="00AA19B2" w:rsidRPr="007E7DC9" w:rsidRDefault="00AA19B2" w:rsidP="00AA19B2">
            <w:pPr>
              <w:pStyle w:val="Underskrifter"/>
              <w:spacing w:before="240"/>
            </w:pPr>
          </w:p>
        </w:tc>
      </w:tr>
      <w:tr w:rsidR="00AA19B2" w:rsidRPr="007E7DC9">
        <w:tblPrEx>
          <w:tblCellMar>
            <w:top w:w="0" w:type="dxa"/>
            <w:bottom w:w="0" w:type="dxa"/>
          </w:tblCellMar>
        </w:tblPrEx>
        <w:trPr>
          <w:cantSplit/>
        </w:trPr>
        <w:tc>
          <w:tcPr>
            <w:tcW w:w="3046" w:type="dxa"/>
          </w:tcPr>
          <w:p w:rsidR="00AA19B2" w:rsidRPr="007E7DC9" w:rsidRDefault="00AA19B2" w:rsidP="00AA19B2">
            <w:pPr>
              <w:pStyle w:val="Underskrifter"/>
            </w:pPr>
            <w:r w:rsidRPr="007E7DC9">
              <w:t>Ulf Sjösten (m)</w:t>
            </w:r>
          </w:p>
        </w:tc>
        <w:tc>
          <w:tcPr>
            <w:tcW w:w="3047" w:type="dxa"/>
          </w:tcPr>
          <w:p w:rsidR="00AA19B2" w:rsidRPr="007E7DC9" w:rsidRDefault="00AA19B2" w:rsidP="00AA19B2">
            <w:pPr>
              <w:pStyle w:val="Underskrifter"/>
            </w:pPr>
          </w:p>
        </w:tc>
      </w:tr>
    </w:tbl>
    <w:p w:rsidR="00E84F25" w:rsidRPr="007E7DC9" w:rsidRDefault="00E84F25" w:rsidP="00AA19B2">
      <w:pPr>
        <w:pStyle w:val="Normaltindrag"/>
      </w:pPr>
    </w:p>
    <w:sectPr w:rsidR="00E84F25" w:rsidRPr="007E7DC9" w:rsidSect="00AA19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4112" w:rsidRPr="007E7DC9" w:rsidRDefault="00684112">
      <w:r w:rsidRPr="007E7DC9">
        <w:separator/>
      </w:r>
    </w:p>
  </w:endnote>
  <w:endnote w:type="continuationSeparator" w:id="0">
    <w:p w:rsidR="00684112" w:rsidRPr="007E7DC9" w:rsidRDefault="00684112">
      <w:r w:rsidRPr="007E7D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9B2" w:rsidRPr="007E7DC9" w:rsidRDefault="007E7DC9" w:rsidP="00AA19B2">
    <w:pPr>
      <w:pStyle w:val="Sidfot"/>
    </w:pPr>
    <w:r w:rsidRPr="007E7D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55234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B2" w:rsidRDefault="00AA19B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19B2" w:rsidRDefault="00AA19B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EE9" w:rsidRPr="007E7DC9" w:rsidRDefault="007E7DC9" w:rsidP="00AA19B2">
    <w:pPr>
      <w:pStyle w:val="Sidfot"/>
    </w:pPr>
    <w:r w:rsidRPr="007E7D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18026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B2" w:rsidRDefault="00AA19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19B2" w:rsidRDefault="00AA19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EE9" w:rsidRPr="007E7DC9" w:rsidRDefault="007E7DC9" w:rsidP="00AA19B2">
    <w:pPr>
      <w:pStyle w:val="Sidfot"/>
    </w:pPr>
    <w:r w:rsidRPr="007E7D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6169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B2" w:rsidRDefault="00AA19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19B2" w:rsidRDefault="00AA19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4112" w:rsidRPr="007E7DC9" w:rsidRDefault="00684112">
      <w:r w:rsidRPr="007E7DC9">
        <w:separator/>
      </w:r>
    </w:p>
  </w:footnote>
  <w:footnote w:type="continuationSeparator" w:id="0">
    <w:p w:rsidR="00684112" w:rsidRPr="007E7DC9" w:rsidRDefault="00684112">
      <w:r w:rsidRPr="007E7D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9B2" w:rsidRPr="007E7DC9" w:rsidRDefault="007E7DC9" w:rsidP="00AA19B2">
    <w:pPr>
      <w:pStyle w:val="Sidhuvud"/>
    </w:pPr>
    <w:r w:rsidRPr="007E7D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41337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B2" w:rsidRDefault="00AA19B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19B2" w:rsidRDefault="00AA19B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EE9" w:rsidRPr="007E7DC9" w:rsidRDefault="007E7DC9" w:rsidP="00AA19B2">
    <w:pPr>
      <w:pStyle w:val="Sidhuvud"/>
    </w:pPr>
    <w:r w:rsidRPr="007E7D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84778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B2" w:rsidRDefault="00AA19B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19B2" w:rsidRDefault="00AA19B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9B2" w:rsidRPr="007E7DC9" w:rsidRDefault="00AA19B2">
    <w:pPr>
      <w:pStyle w:val="FSHNormal"/>
      <w:tabs>
        <w:tab w:val="right" w:pos="5840"/>
      </w:tabs>
    </w:pPr>
    <w:r w:rsidRPr="007E7DC9">
      <w:br/>
    </w:r>
    <w:r w:rsidRPr="007E7DC9">
      <w:fldChar w:fldCharType="begin" w:fldLock="1"/>
    </w:r>
    <w:r w:rsidRPr="007E7DC9">
      <w:instrText xml:space="preserve"> DOCPROPERTY</w:instrText>
    </w:r>
    <w:r w:rsidRPr="007E7DC9">
      <w:rPr>
        <w:sz w:val="18"/>
      </w:rPr>
      <w:instrText xml:space="preserve"> "YearUser" *\charformat </w:instrText>
    </w:r>
    <w:r w:rsidRPr="007E7DC9">
      <w:fldChar w:fldCharType="separate"/>
    </w:r>
    <w:r w:rsidRPr="007E7DC9">
      <w:t>2005/06</w:t>
    </w:r>
    <w:r w:rsidRPr="007E7DC9">
      <w:fldChar w:fldCharType="end"/>
    </w:r>
    <w:r w:rsidRPr="007E7DC9">
      <w:t xml:space="preserve"> </w:t>
    </w:r>
    <w:r w:rsidRPr="007E7DC9">
      <w:tab/>
      <w:t xml:space="preserve">mnr: </w:t>
    </w:r>
    <w:r w:rsidRPr="007E7DC9">
      <w:fldChar w:fldCharType="begin" w:fldLock="1"/>
    </w:r>
    <w:r w:rsidRPr="007E7DC9">
      <w:instrText xml:space="preserve"> DOCPROPERTY</w:instrText>
    </w:r>
    <w:r w:rsidRPr="007E7DC9">
      <w:rPr>
        <w:sz w:val="18"/>
      </w:rPr>
      <w:instrText xml:space="preserve"> "Motionsnummer" *\charformat </w:instrText>
    </w:r>
    <w:r w:rsidRPr="007E7DC9">
      <w:fldChar w:fldCharType="separate"/>
    </w:r>
    <w:r w:rsidRPr="007E7DC9">
      <w:t>MJ203</w:t>
    </w:r>
    <w:r w:rsidRPr="007E7DC9">
      <w:fldChar w:fldCharType="end"/>
    </w:r>
    <w:r w:rsidRPr="007E7DC9">
      <w:br/>
    </w:r>
    <w:r w:rsidRPr="007E7DC9">
      <w:fldChar w:fldCharType="begin" w:fldLock="1"/>
    </w:r>
    <w:r w:rsidRPr="007E7DC9">
      <w:instrText xml:space="preserve"> DOCPROPERTY</w:instrText>
    </w:r>
    <w:r w:rsidRPr="007E7DC9">
      <w:rPr>
        <w:sz w:val="18"/>
      </w:rPr>
      <w:instrText xml:space="preserve"> "Samling" *\charformat </w:instrText>
    </w:r>
    <w:r w:rsidRPr="007E7DC9">
      <w:fldChar w:fldCharType="end"/>
    </w:r>
    <w:r w:rsidRPr="007E7DC9">
      <w:tab/>
      <w:t xml:space="preserve">pnr: </w:t>
    </w:r>
    <w:r w:rsidRPr="007E7DC9">
      <w:fldChar w:fldCharType="begin" w:fldLock="1"/>
    </w:r>
    <w:r w:rsidRPr="007E7DC9">
      <w:instrText xml:space="preserve"> DOCPROPERTY</w:instrText>
    </w:r>
    <w:r w:rsidRPr="007E7DC9">
      <w:rPr>
        <w:sz w:val="18"/>
      </w:rPr>
      <w:instrText xml:space="preserve"> "Partinummer" *\charformat </w:instrText>
    </w:r>
    <w:r w:rsidRPr="007E7DC9">
      <w:fldChar w:fldCharType="separate"/>
    </w:r>
    <w:r w:rsidRPr="007E7DC9">
      <w:t>m1012</w:t>
    </w:r>
    <w:r w:rsidRPr="007E7DC9">
      <w:fldChar w:fldCharType="end"/>
    </w:r>
  </w:p>
  <w:p w:rsidR="00AA19B2" w:rsidRPr="007E7DC9" w:rsidRDefault="00AA19B2">
    <w:pPr>
      <w:pStyle w:val="FSHRub1"/>
    </w:pPr>
    <w:r w:rsidRPr="007E7DC9">
      <w:t>Motion till riksdagen</w:t>
    </w:r>
    <w:r w:rsidRPr="007E7DC9">
      <w:br/>
    </w:r>
    <w:r w:rsidRPr="007E7DC9">
      <w:fldChar w:fldCharType="begin" w:fldLock="1"/>
    </w:r>
    <w:r w:rsidRPr="007E7DC9">
      <w:instrText xml:space="preserve"> DOCPROPERTY "YearUser" *\charformat </w:instrText>
    </w:r>
    <w:r w:rsidRPr="007E7DC9">
      <w:fldChar w:fldCharType="separate"/>
    </w:r>
    <w:r w:rsidRPr="007E7DC9">
      <w:t>2005/06</w:t>
    </w:r>
    <w:r w:rsidRPr="007E7DC9">
      <w:fldChar w:fldCharType="end"/>
    </w:r>
    <w:r w:rsidRPr="007E7DC9">
      <w:t>:</w:t>
    </w:r>
    <w:r w:rsidRPr="007E7DC9">
      <w:fldChar w:fldCharType="begin" w:fldLock="1"/>
    </w:r>
    <w:r w:rsidRPr="007E7DC9">
      <w:instrText xml:space="preserve"> DOCPROPERTY "Motionsnummer" *\charformat </w:instrText>
    </w:r>
    <w:r w:rsidRPr="007E7DC9">
      <w:fldChar w:fldCharType="separate"/>
    </w:r>
    <w:r w:rsidRPr="007E7DC9">
      <w:t>MJ203</w:t>
    </w:r>
    <w:r w:rsidRPr="007E7DC9">
      <w:fldChar w:fldCharType="end"/>
    </w:r>
  </w:p>
  <w:p w:rsidR="00AA19B2" w:rsidRPr="007E7DC9" w:rsidRDefault="00AA19B2">
    <w:pPr>
      <w:pStyle w:val="FSHNormalS5"/>
    </w:pPr>
    <w:r w:rsidRPr="007E7DC9">
      <w:fldChar w:fldCharType="begin" w:fldLock="1"/>
    </w:r>
    <w:r w:rsidRPr="007E7DC9">
      <w:instrText xml:space="preserve"> DOCPROPERTY "MotionarText" *\charformat </w:instrText>
    </w:r>
    <w:r w:rsidRPr="007E7DC9">
      <w:fldChar w:fldCharType="separate"/>
    </w:r>
    <w:r w:rsidRPr="007E7DC9">
      <w:t>av Ulf Sjösten (m)</w:t>
    </w:r>
    <w:r w:rsidRPr="007E7DC9">
      <w:fldChar w:fldCharType="end"/>
    </w:r>
    <w:r w:rsidRPr="007E7DC9">
      <w:br/>
    </w:r>
    <w:r w:rsidRPr="007E7DC9">
      <w:fldChar w:fldCharType="begin" w:fldLock="1"/>
    </w:r>
    <w:r w:rsidRPr="007E7DC9">
      <w:instrText xml:space="preserve"> DOCPROPERTY "SvarFrasKort" *\charformat </w:instrText>
    </w:r>
    <w:r w:rsidRPr="007E7DC9">
      <w:fldChar w:fldCharType="end"/>
    </w:r>
  </w:p>
  <w:p w:rsidR="00AA19B2" w:rsidRPr="007E7DC9" w:rsidRDefault="00AA19B2">
    <w:pPr>
      <w:pStyle w:val="FSHTitel"/>
    </w:pPr>
    <w:r w:rsidRPr="007E7DC9">
      <w:fldChar w:fldCharType="begin" w:fldLock="1"/>
    </w:r>
    <w:r w:rsidRPr="007E7DC9">
      <w:instrText xml:space="preserve"> DOCPROPERTY</w:instrText>
    </w:r>
    <w:r w:rsidRPr="007E7DC9">
      <w:rPr>
        <w:sz w:val="18"/>
      </w:rPr>
      <w:instrText xml:space="preserve"> "RubrikSvar" *\charformat </w:instrText>
    </w:r>
    <w:r w:rsidRPr="007E7DC9">
      <w:fldChar w:fldCharType="separate"/>
    </w:r>
    <w:r w:rsidRPr="007E7DC9">
      <w:t>Miljösanktionsavgifter</w:t>
    </w:r>
    <w:r w:rsidRPr="007E7DC9">
      <w:fldChar w:fldCharType="end"/>
    </w:r>
  </w:p>
  <w:p w:rsidR="00AA19B2" w:rsidRPr="007E7DC9" w:rsidRDefault="00AA19B2" w:rsidP="00AA19B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8029266">
    <w:abstractNumId w:val="13"/>
  </w:num>
  <w:num w:numId="2" w16cid:durableId="345375605">
    <w:abstractNumId w:val="10"/>
  </w:num>
  <w:num w:numId="3" w16cid:durableId="1584342104">
    <w:abstractNumId w:val="11"/>
  </w:num>
  <w:num w:numId="4" w16cid:durableId="201477073">
    <w:abstractNumId w:val="12"/>
  </w:num>
  <w:num w:numId="5" w16cid:durableId="1679307398">
    <w:abstractNumId w:val="8"/>
  </w:num>
  <w:num w:numId="6" w16cid:durableId="188490016">
    <w:abstractNumId w:val="3"/>
  </w:num>
  <w:num w:numId="7" w16cid:durableId="2094861542">
    <w:abstractNumId w:val="2"/>
  </w:num>
  <w:num w:numId="8" w16cid:durableId="303698049">
    <w:abstractNumId w:val="1"/>
  </w:num>
  <w:num w:numId="9" w16cid:durableId="1537617211">
    <w:abstractNumId w:val="0"/>
  </w:num>
  <w:num w:numId="10" w16cid:durableId="1734236043">
    <w:abstractNumId w:val="9"/>
  </w:num>
  <w:num w:numId="11" w16cid:durableId="684283754">
    <w:abstractNumId w:val="7"/>
  </w:num>
  <w:num w:numId="12" w16cid:durableId="1359745558">
    <w:abstractNumId w:val="6"/>
  </w:num>
  <w:num w:numId="13" w16cid:durableId="212235352">
    <w:abstractNumId w:val="5"/>
  </w:num>
  <w:num w:numId="14" w16cid:durableId="326321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524EE9"/>
    <w:rsid w:val="00064BC3"/>
    <w:rsid w:val="00066775"/>
    <w:rsid w:val="00072FB9"/>
    <w:rsid w:val="00100531"/>
    <w:rsid w:val="00201DFB"/>
    <w:rsid w:val="00212FF1"/>
    <w:rsid w:val="00230193"/>
    <w:rsid w:val="0025068A"/>
    <w:rsid w:val="002818D3"/>
    <w:rsid w:val="002D11A8"/>
    <w:rsid w:val="004A0504"/>
    <w:rsid w:val="004E38D9"/>
    <w:rsid w:val="00524EE9"/>
    <w:rsid w:val="00641D20"/>
    <w:rsid w:val="00684112"/>
    <w:rsid w:val="00740D6D"/>
    <w:rsid w:val="00794149"/>
    <w:rsid w:val="007B67A7"/>
    <w:rsid w:val="007C6092"/>
    <w:rsid w:val="007E7DC9"/>
    <w:rsid w:val="00843966"/>
    <w:rsid w:val="00A053C6"/>
    <w:rsid w:val="00AA19B2"/>
    <w:rsid w:val="00B13BF0"/>
    <w:rsid w:val="00C1285C"/>
    <w:rsid w:val="00C27B7D"/>
    <w:rsid w:val="00DC6C70"/>
    <w:rsid w:val="00E22893"/>
    <w:rsid w:val="00E360DE"/>
    <w:rsid w:val="00E67F7F"/>
    <w:rsid w:val="00E75D28"/>
    <w:rsid w:val="00E84F25"/>
    <w:rsid w:val="00F87B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7DBCE8-6C11-40D0-96CA-AEC9872F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A19B2"/>
    <w:pPr>
      <w:spacing w:after="250"/>
    </w:pPr>
  </w:style>
  <w:style w:type="paragraph" w:customStyle="1" w:styleId="Hemstlatt">
    <w:name w:val="Hemstl_att"/>
    <w:aliases w:val="HemstPunkt,HemstPunktFlera,HemställansPunkt,Förslagstext"/>
    <w:basedOn w:val="Normal"/>
    <w:next w:val="Normal"/>
    <w:rsid w:val="00AA19B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162</Words>
  <Characters>1022</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MJ203</vt:lpstr>
    </vt:vector>
  </TitlesOfParts>
  <Company>Riksdagen</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MJ203</dc:title>
  <dc:subject>MJ203</dc:subject>
  <dc:creator>Riksdagen</dc:creator>
  <cp:keywords>Riksdagen</cp:keywords>
  <dc:description/>
  <cp:lastModifiedBy>Lars Brink</cp:lastModifiedBy>
  <cp:revision>2</cp:revision>
  <cp:lastPrinted>2005-10-20T05:44:00Z</cp:lastPrinted>
  <dcterms:created xsi:type="dcterms:W3CDTF">2025-12-16T20:03:00Z</dcterms:created>
  <dcterms:modified xsi:type="dcterms:W3CDTF">2025-12-16T20:03:00Z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mot2000_412_2005-09-15</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Miljösanktionsavgifter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Miljösanktionsavgifter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20052006000000000109000010120069</vt:lpwstr>
  </property>
  <property fmtid="{D5CDD505-2E9C-101B-9397-08002B2CF9AE}" pid="47" name="datum">
    <vt:lpwstr>050915</vt:lpwstr>
  </property>
  <property fmtid="{D5CDD505-2E9C-101B-9397-08002B2CF9AE}" pid="48" name="avsändar-e-post">
    <vt:lpwstr>birgitta.lundin@riksdagen.se</vt:lpwstr>
  </property>
  <property fmtid="{D5CDD505-2E9C-101B-9397-08002B2CF9AE}" pid="49" name="id">
    <vt:lpwstr>20052006000000000109000010120069</vt:lpwstr>
  </property>
  <property fmtid="{D5CDD505-2E9C-101B-9397-08002B2CF9AE}" pid="50" name="nummer">
    <vt:lpwstr>203</vt:lpwstr>
  </property>
  <property fmtid="{D5CDD505-2E9C-101B-9397-08002B2CF9AE}" pid="51" name="utskottsbeteckning">
    <vt:lpwstr>MJ</vt:lpwstr>
  </property>
</Properties>
</file>