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51C" w:rsidRPr="00B3116B" w:rsidRDefault="0086351C" w:rsidP="003C4674">
      <w:pPr>
        <w:pStyle w:val="Hemstlrubrik"/>
      </w:pPr>
      <w:r w:rsidRPr="00B3116B">
        <w:t>Förslag till riksdagsbeslut</w:t>
      </w:r>
    </w:p>
    <w:p w:rsidR="0086351C" w:rsidRPr="00B3116B" w:rsidRDefault="0086351C" w:rsidP="0086351C">
      <w:pPr>
        <w:pStyle w:val="Hemstlatt"/>
      </w:pPr>
      <w:r w:rsidRPr="00B3116B">
        <w:t>Riksdagen tillkännager för regeringen som sin mening vad i motionen anförs om utvidgande av arvsrätten.</w:t>
      </w:r>
    </w:p>
    <w:p w:rsidR="0086351C" w:rsidRPr="00B3116B" w:rsidRDefault="0086351C" w:rsidP="0086351C">
      <w:pPr>
        <w:pStyle w:val="Rubrik1"/>
      </w:pPr>
      <w:r w:rsidRPr="00B3116B">
        <w:t>Motivering</w:t>
      </w:r>
    </w:p>
    <w:p w:rsidR="0086351C" w:rsidRPr="00B3116B" w:rsidRDefault="0086351C" w:rsidP="0086351C">
      <w:r w:rsidRPr="00B3116B">
        <w:t>Arvsrätt för kusiner upphörde år 1929 i samband med att lagen (1928:281) om Allmänna arvsfonden infördes. Motivet för Allmänna arvsfondens til</w:t>
      </w:r>
      <w:r w:rsidRPr="00B3116B">
        <w:t>l</w:t>
      </w:r>
      <w:r w:rsidRPr="00B3116B">
        <w:t>komst var att nyttja de arv som saknade arvingar till behjärtansvärda ändamål. Samtidigt försvann arvsrätten för farfar, morfar samt deras barn. Senare fö</w:t>
      </w:r>
      <w:r w:rsidRPr="00B3116B">
        <w:t>r</w:t>
      </w:r>
      <w:r w:rsidRPr="00B3116B">
        <w:t xml:space="preserve">svann också arvsrätten för kusiner.  </w:t>
      </w:r>
    </w:p>
    <w:p w:rsidR="0086351C" w:rsidRPr="00B3116B" w:rsidRDefault="0086351C" w:rsidP="0086351C">
      <w:pPr>
        <w:pStyle w:val="Normaltindrag"/>
      </w:pPr>
      <w:r w:rsidRPr="00B3116B">
        <w:t>Vi menar att arvsrätten återigen skall utvidgas så att kusiner blir arvsberä</w:t>
      </w:r>
      <w:r w:rsidRPr="00B3116B">
        <w:t>t</w:t>
      </w:r>
      <w:r w:rsidRPr="00B3116B">
        <w:t>tigade. Enligt vår uppfattning kan den nuvarande begränsningen av arvsrätten över huvud taget inte försvaras på sakliga grunder utan måste ses som ett uttryck för en gången tids värderingar. Vi vill också understryka det princip</w:t>
      </w:r>
      <w:r w:rsidRPr="00B3116B">
        <w:t>i</w:t>
      </w:r>
      <w:r w:rsidRPr="00B3116B">
        <w:t>ellt oriktiga i att staten inträder som arvinge då en avliden efterlämnar så nära släktingar som kusiner, något som kan te sig direkt stötande i fall då fondens medel används till ändamål som varit helt främmande för den avlidne.</w:t>
      </w:r>
    </w:p>
    <w:p w:rsidR="0086351C" w:rsidRPr="00B3116B" w:rsidRDefault="0086351C" w:rsidP="0086351C">
      <w:pPr>
        <w:pStyle w:val="Normaltindrag"/>
      </w:pPr>
      <w:r w:rsidRPr="00B3116B">
        <w:t>De personer som för närvarande har arvsrätt efter en ogift arvlåtare är i första hand den avlidnes br</w:t>
      </w:r>
      <w:r w:rsidR="003C4674" w:rsidRPr="00B3116B">
        <w:t>östarvingar (barn, barnbarn os</w:t>
      </w:r>
      <w:r w:rsidRPr="00B3116B">
        <w:t>v</w:t>
      </w:r>
      <w:r w:rsidR="003C4674" w:rsidRPr="00B3116B">
        <w:t>.</w:t>
      </w:r>
      <w:r w:rsidRPr="00B3116B">
        <w:t>). Om det inte finns några bröstarvingar går arvet till den avlidnes far- och morför</w:t>
      </w:r>
      <w:r w:rsidR="003C4674" w:rsidRPr="00B3116B">
        <w:t>äldrar och senare deras barn (dv</w:t>
      </w:r>
      <w:r w:rsidRPr="00B3116B">
        <w:t>s</w:t>
      </w:r>
      <w:r w:rsidR="003C4674" w:rsidRPr="00B3116B">
        <w:t>.</w:t>
      </w:r>
      <w:r w:rsidRPr="00B3116B">
        <w:t xml:space="preserve"> fastrar, mostrar och morbröder). </w:t>
      </w:r>
    </w:p>
    <w:p w:rsidR="0086351C" w:rsidRPr="00B3116B" w:rsidRDefault="0086351C" w:rsidP="0086351C">
      <w:pPr>
        <w:pStyle w:val="Normaltindrag"/>
      </w:pPr>
      <w:r w:rsidRPr="00B3116B">
        <w:t xml:space="preserve">Om någon gift person avlider, är också den kvarvarande maken berättigad till arv. Om det inte finns någon efterlevande med ett släktskap som är så nära som ovan, tillfaller arvet Allmänna arvsfonden. Den avlidnes kusiner har alltså ingen rätt till den avlidnes kvarlåtenskap, inte ens om de är dennes enda släktingar i livet. </w:t>
      </w:r>
    </w:p>
    <w:p w:rsidR="0086351C" w:rsidRPr="00B3116B" w:rsidRDefault="0086351C" w:rsidP="0086351C">
      <w:pPr>
        <w:pStyle w:val="Normaltindrag"/>
      </w:pPr>
      <w:r w:rsidRPr="00B3116B">
        <w:t xml:space="preserve">Familjen är den mest grundläggande gemenskapen. Genom familjen får </w:t>
      </w:r>
      <w:r w:rsidRPr="00B3116B">
        <w:rPr>
          <w:spacing w:val="-2"/>
          <w:szCs w:val="19"/>
        </w:rPr>
        <w:t>individen ett historiskt sammanhang, förankring och ett kontaktnät över gen</w:t>
      </w:r>
      <w:r w:rsidRPr="00B3116B">
        <w:rPr>
          <w:spacing w:val="-2"/>
          <w:szCs w:val="19"/>
        </w:rPr>
        <w:t>e</w:t>
      </w:r>
      <w:r w:rsidRPr="00B3116B">
        <w:t>ra</w:t>
      </w:r>
      <w:r w:rsidR="003C4674" w:rsidRPr="00B3116B">
        <w:softHyphen/>
      </w:r>
      <w:r w:rsidRPr="00B3116B">
        <w:t xml:space="preserve">tionsgränserna. Många vuxna personer saknar nuförtiden en egen familj, de </w:t>
      </w:r>
      <w:r w:rsidRPr="00B3116B">
        <w:lastRenderedPageBreak/>
        <w:t>lever i singelhushåll, och värdet av släkten har med all sannolikhet ökat. Dessutom är det många människor som lever i tron att kusiner är arvsberätt</w:t>
      </w:r>
      <w:r w:rsidRPr="00B3116B">
        <w:t>i</w:t>
      </w:r>
      <w:r w:rsidRPr="00B3116B">
        <w:t xml:space="preserve">gade och därför inte upprättar något testamente. De avlider i tron att deras kvarlåtenskap går till den släkt man har och känner samband och tillhörighet med. </w:t>
      </w:r>
    </w:p>
    <w:p w:rsidR="0086351C" w:rsidRPr="00B3116B" w:rsidRDefault="0086351C" w:rsidP="0086351C">
      <w:pPr>
        <w:pStyle w:val="Normaltindrag"/>
      </w:pPr>
      <w:r w:rsidRPr="00B3116B">
        <w:t>Vår uppfattning är att det är oriktigt att staten skall träda in som ”arvinge” om det faktiskt finns så nära släktingar som kusiner i livet. Något vi också är övertygade</w:t>
      </w:r>
      <w:r w:rsidR="003C4674" w:rsidRPr="00B3116B">
        <w:t xml:space="preserve"> om</w:t>
      </w:r>
      <w:r w:rsidRPr="00B3116B">
        <w:t xml:space="preserve"> är i överensstämm</w:t>
      </w:r>
      <w:r w:rsidR="003C4674" w:rsidRPr="00B3116B">
        <w:t>else</w:t>
      </w:r>
      <w:r w:rsidRPr="00B3116B">
        <w:t xml:space="preserve"> med det allmänna rättsmedvetandet och den tro de flesta människor lever i. Arvsrätten bör därför utvidgas så att kus</w:t>
      </w:r>
      <w:r w:rsidRPr="00B3116B">
        <w:t>i</w:t>
      </w:r>
      <w:r w:rsidRPr="00B3116B">
        <w:t>ner åter blir arvsberättigade.</w:t>
      </w:r>
    </w:p>
    <w:p w:rsidR="0086351C" w:rsidRPr="00B3116B" w:rsidRDefault="0086351C" w:rsidP="0086351C">
      <w:pPr>
        <w:pStyle w:val="Normaltindrag"/>
      </w:pPr>
      <w:r w:rsidRPr="00B3116B">
        <w:t>Situationen att en person som avlider saknar andra närmare anhöriga än kusiner må vara sällsynt, men svåra olyckor kan i ett slag utplåna en hel f</w:t>
      </w:r>
      <w:r w:rsidRPr="00B3116B">
        <w:t>a</w:t>
      </w:r>
      <w:r w:rsidRPr="00B3116B">
        <w:t xml:space="preserve">milj. Visserligen finns möjligheten att reglera situationen genom testamente, men av förståeliga skäl har det många gånger inte skrivits </w:t>
      </w:r>
      <w:r w:rsidR="006F7226" w:rsidRPr="00B3116B">
        <w:t>något sådant</w:t>
      </w:r>
      <w:r w:rsidRPr="00B3116B">
        <w:t>, vilket får till följd att det inte finns någon arvsberättigad eller testamentstagare. Om även kusiner hade arvsrätt kunde i sådana fall finnas en möjlighet att trots allt behålla familjens egendom i släkten, något som säkerligen skulle stå i öve</w:t>
      </w:r>
      <w:r w:rsidRPr="00B3116B">
        <w:t>r</w:t>
      </w:r>
      <w:r w:rsidRPr="00B3116B">
        <w:t xml:space="preserve">ensstämmelse med såväl de förolyckades önskan som med allmänhetens rättsmedvetande. </w:t>
      </w:r>
    </w:p>
    <w:p w:rsidR="0086351C" w:rsidRPr="00B3116B" w:rsidRDefault="0086351C" w:rsidP="0086351C">
      <w:pPr>
        <w:pStyle w:val="Normaltindrag"/>
      </w:pPr>
      <w:r w:rsidRPr="00B3116B">
        <w:t>Arvsrätten bör därför utvidgas så att kusiner åter blir arvsberättigade.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4674" w:rsidRPr="00B3116B">
        <w:tblPrEx>
          <w:tblCellMar>
            <w:top w:w="0" w:type="dxa"/>
            <w:bottom w:w="0" w:type="dxa"/>
          </w:tblCellMar>
        </w:tblPrEx>
        <w:trPr>
          <w:cantSplit/>
        </w:trPr>
        <w:tc>
          <w:tcPr>
            <w:tcW w:w="3046" w:type="dxa"/>
          </w:tcPr>
          <w:p w:rsidR="003C4674" w:rsidRPr="00B3116B" w:rsidRDefault="003C4674" w:rsidP="003C4674">
            <w:pPr>
              <w:pStyle w:val="UnderskriftDatum"/>
              <w:spacing w:before="240"/>
            </w:pPr>
            <w:r w:rsidRPr="00B3116B">
              <w:t>Stockholm den 20 september 2005</w:t>
            </w:r>
          </w:p>
        </w:tc>
        <w:tc>
          <w:tcPr>
            <w:tcW w:w="3047" w:type="dxa"/>
          </w:tcPr>
          <w:p w:rsidR="003C4674" w:rsidRPr="00B3116B" w:rsidRDefault="003C4674" w:rsidP="003C4674">
            <w:pPr>
              <w:pStyle w:val="Underskrifter"/>
              <w:spacing w:before="240"/>
            </w:pPr>
          </w:p>
        </w:tc>
      </w:tr>
      <w:tr w:rsidR="003C4674" w:rsidRPr="00B3116B">
        <w:tblPrEx>
          <w:tblCellMar>
            <w:top w:w="0" w:type="dxa"/>
            <w:bottom w:w="0" w:type="dxa"/>
          </w:tblCellMar>
        </w:tblPrEx>
        <w:trPr>
          <w:cantSplit/>
        </w:trPr>
        <w:tc>
          <w:tcPr>
            <w:tcW w:w="3046" w:type="dxa"/>
          </w:tcPr>
          <w:p w:rsidR="003C4674" w:rsidRPr="00B3116B" w:rsidRDefault="003C4674" w:rsidP="003C4674">
            <w:pPr>
              <w:pStyle w:val="Underskrifter"/>
            </w:pPr>
            <w:r w:rsidRPr="00B3116B">
              <w:t>Magdalena Andersson (m)</w:t>
            </w:r>
          </w:p>
        </w:tc>
        <w:tc>
          <w:tcPr>
            <w:tcW w:w="3047" w:type="dxa"/>
          </w:tcPr>
          <w:p w:rsidR="003C4674" w:rsidRPr="00B3116B" w:rsidRDefault="003C4674" w:rsidP="003C4674">
            <w:pPr>
              <w:pStyle w:val="Underskrifter"/>
            </w:pPr>
            <w:r w:rsidRPr="00B3116B">
              <w:t>Anita Sidén (m)</w:t>
            </w:r>
          </w:p>
        </w:tc>
      </w:tr>
    </w:tbl>
    <w:p w:rsidR="0086351C" w:rsidRPr="00B3116B" w:rsidRDefault="0086351C" w:rsidP="003C4674">
      <w:pPr>
        <w:pStyle w:val="Normaltindrag"/>
      </w:pPr>
    </w:p>
    <w:sectPr w:rsidR="0086351C" w:rsidRPr="00B3116B" w:rsidSect="003C46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576" w:rsidRPr="00B3116B" w:rsidRDefault="00506576">
      <w:r w:rsidRPr="00B3116B">
        <w:separator/>
      </w:r>
    </w:p>
  </w:endnote>
  <w:endnote w:type="continuationSeparator" w:id="0">
    <w:p w:rsidR="00506576" w:rsidRPr="00B3116B" w:rsidRDefault="00506576">
      <w:r w:rsidRPr="00B31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74" w:rsidRPr="00B3116B" w:rsidRDefault="00B3116B" w:rsidP="003C4674">
    <w:pPr>
      <w:pStyle w:val="Sidfot"/>
    </w:pPr>
    <w:r w:rsidRPr="00B311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9025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74" w:rsidRDefault="003C46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674" w:rsidRDefault="003C46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40" w:rsidRPr="00B3116B" w:rsidRDefault="00B3116B" w:rsidP="003C4674">
    <w:pPr>
      <w:pStyle w:val="Sidfot"/>
    </w:pPr>
    <w:r w:rsidRPr="00B311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067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74" w:rsidRDefault="003C46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674" w:rsidRDefault="003C46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40" w:rsidRPr="00B3116B" w:rsidRDefault="00B3116B" w:rsidP="003C4674">
    <w:pPr>
      <w:pStyle w:val="Sidfot"/>
    </w:pPr>
    <w:r w:rsidRPr="00B311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194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74" w:rsidRDefault="003C46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674" w:rsidRDefault="003C46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576" w:rsidRPr="00B3116B" w:rsidRDefault="00506576">
      <w:r w:rsidRPr="00B3116B">
        <w:separator/>
      </w:r>
    </w:p>
  </w:footnote>
  <w:footnote w:type="continuationSeparator" w:id="0">
    <w:p w:rsidR="00506576" w:rsidRPr="00B3116B" w:rsidRDefault="00506576">
      <w:r w:rsidRPr="00B311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74" w:rsidRPr="00B3116B" w:rsidRDefault="00B3116B" w:rsidP="003C4674">
    <w:pPr>
      <w:pStyle w:val="Sidhuvud"/>
    </w:pPr>
    <w:r w:rsidRPr="00B311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616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74" w:rsidRDefault="003C46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674" w:rsidRDefault="003C46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40" w:rsidRPr="00B3116B" w:rsidRDefault="00B3116B" w:rsidP="003C4674">
    <w:pPr>
      <w:pStyle w:val="Sidhuvud"/>
    </w:pPr>
    <w:r w:rsidRPr="00B311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225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74" w:rsidRDefault="003C46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674" w:rsidRDefault="003C46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74" w:rsidRPr="00B3116B" w:rsidRDefault="003C4674">
    <w:pPr>
      <w:pStyle w:val="FSHNormal"/>
      <w:tabs>
        <w:tab w:val="right" w:pos="5840"/>
      </w:tabs>
    </w:pPr>
    <w:r w:rsidRPr="00B3116B">
      <w:br/>
    </w:r>
    <w:r w:rsidRPr="00B3116B">
      <w:fldChar w:fldCharType="begin" w:fldLock="1"/>
    </w:r>
    <w:r w:rsidRPr="00B3116B">
      <w:instrText xml:space="preserve"> DOCPROPERTY</w:instrText>
    </w:r>
    <w:r w:rsidRPr="00B3116B">
      <w:rPr>
        <w:sz w:val="18"/>
      </w:rPr>
      <w:instrText xml:space="preserve"> "YearUser" *\charformat </w:instrText>
    </w:r>
    <w:r w:rsidRPr="00B3116B">
      <w:fldChar w:fldCharType="separate"/>
    </w:r>
    <w:r w:rsidRPr="00B3116B">
      <w:t>2005/06</w:t>
    </w:r>
    <w:r w:rsidRPr="00B3116B">
      <w:fldChar w:fldCharType="end"/>
    </w:r>
    <w:r w:rsidRPr="00B3116B">
      <w:t xml:space="preserve"> </w:t>
    </w:r>
    <w:r w:rsidRPr="00B3116B">
      <w:tab/>
      <w:t xml:space="preserve">mnr: </w:t>
    </w:r>
    <w:r w:rsidRPr="00B3116B">
      <w:fldChar w:fldCharType="begin" w:fldLock="1"/>
    </w:r>
    <w:r w:rsidRPr="00B3116B">
      <w:instrText xml:space="preserve"> DOCPROPERTY</w:instrText>
    </w:r>
    <w:r w:rsidRPr="00B3116B">
      <w:rPr>
        <w:sz w:val="18"/>
      </w:rPr>
      <w:instrText xml:space="preserve"> "Motionsnummer" *\charformat </w:instrText>
    </w:r>
    <w:r w:rsidRPr="00B3116B">
      <w:fldChar w:fldCharType="separate"/>
    </w:r>
    <w:r w:rsidRPr="00B3116B">
      <w:t>L216</w:t>
    </w:r>
    <w:r w:rsidRPr="00B3116B">
      <w:fldChar w:fldCharType="end"/>
    </w:r>
    <w:r w:rsidRPr="00B3116B">
      <w:br/>
    </w:r>
    <w:r w:rsidRPr="00B3116B">
      <w:fldChar w:fldCharType="begin" w:fldLock="1"/>
    </w:r>
    <w:r w:rsidRPr="00B3116B">
      <w:instrText xml:space="preserve"> DOCPROPERTY</w:instrText>
    </w:r>
    <w:r w:rsidRPr="00B3116B">
      <w:rPr>
        <w:sz w:val="18"/>
      </w:rPr>
      <w:instrText xml:space="preserve"> "Samling" *\charformat </w:instrText>
    </w:r>
    <w:r w:rsidRPr="00B3116B">
      <w:fldChar w:fldCharType="end"/>
    </w:r>
    <w:r w:rsidRPr="00B3116B">
      <w:tab/>
      <w:t xml:space="preserve">pnr: </w:t>
    </w:r>
    <w:r w:rsidRPr="00B3116B">
      <w:fldChar w:fldCharType="begin" w:fldLock="1"/>
    </w:r>
    <w:r w:rsidRPr="00B3116B">
      <w:instrText xml:space="preserve"> DOCPROPERTY</w:instrText>
    </w:r>
    <w:r w:rsidRPr="00B3116B">
      <w:rPr>
        <w:sz w:val="18"/>
      </w:rPr>
      <w:instrText xml:space="preserve"> "Partinummer" *\charformat </w:instrText>
    </w:r>
    <w:r w:rsidRPr="00B3116B">
      <w:fldChar w:fldCharType="separate"/>
    </w:r>
    <w:r w:rsidRPr="00B3116B">
      <w:t>m1224</w:t>
    </w:r>
    <w:r w:rsidRPr="00B3116B">
      <w:fldChar w:fldCharType="end"/>
    </w:r>
  </w:p>
  <w:p w:rsidR="003C4674" w:rsidRPr="00B3116B" w:rsidRDefault="003C4674">
    <w:pPr>
      <w:pStyle w:val="FSHRub1"/>
    </w:pPr>
    <w:r w:rsidRPr="00B3116B">
      <w:t>Motion till riksdagen</w:t>
    </w:r>
    <w:r w:rsidRPr="00B3116B">
      <w:br/>
    </w:r>
    <w:r w:rsidRPr="00B3116B">
      <w:fldChar w:fldCharType="begin" w:fldLock="1"/>
    </w:r>
    <w:r w:rsidRPr="00B3116B">
      <w:instrText xml:space="preserve"> DOCPROPERTY "YearUser" *\charformat </w:instrText>
    </w:r>
    <w:r w:rsidRPr="00B3116B">
      <w:fldChar w:fldCharType="separate"/>
    </w:r>
    <w:r w:rsidRPr="00B3116B">
      <w:t>2005/06</w:t>
    </w:r>
    <w:r w:rsidRPr="00B3116B">
      <w:fldChar w:fldCharType="end"/>
    </w:r>
    <w:r w:rsidRPr="00B3116B">
      <w:t>:</w:t>
    </w:r>
    <w:r w:rsidRPr="00B3116B">
      <w:fldChar w:fldCharType="begin" w:fldLock="1"/>
    </w:r>
    <w:r w:rsidRPr="00B3116B">
      <w:instrText xml:space="preserve"> DOCPROPERTY "Motionsnummer" *\charformat </w:instrText>
    </w:r>
    <w:r w:rsidRPr="00B3116B">
      <w:fldChar w:fldCharType="separate"/>
    </w:r>
    <w:r w:rsidRPr="00B3116B">
      <w:t>L216</w:t>
    </w:r>
    <w:r w:rsidRPr="00B3116B">
      <w:fldChar w:fldCharType="end"/>
    </w:r>
  </w:p>
  <w:p w:rsidR="003C4674" w:rsidRPr="00B3116B" w:rsidRDefault="003C4674">
    <w:pPr>
      <w:pStyle w:val="FSHNormalS5"/>
    </w:pPr>
    <w:r w:rsidRPr="00B3116B">
      <w:fldChar w:fldCharType="begin" w:fldLock="1"/>
    </w:r>
    <w:r w:rsidRPr="00B3116B">
      <w:instrText xml:space="preserve"> DOCPROPERTY "MotionarText" *\charformat </w:instrText>
    </w:r>
    <w:r w:rsidRPr="00B3116B">
      <w:fldChar w:fldCharType="separate"/>
    </w:r>
    <w:r w:rsidRPr="00B3116B">
      <w:t>av Magdalena Andersson och Anita Sidén (m)</w:t>
    </w:r>
    <w:r w:rsidRPr="00B3116B">
      <w:fldChar w:fldCharType="end"/>
    </w:r>
    <w:r w:rsidRPr="00B3116B">
      <w:br/>
    </w:r>
    <w:r w:rsidRPr="00B3116B">
      <w:fldChar w:fldCharType="begin" w:fldLock="1"/>
    </w:r>
    <w:r w:rsidRPr="00B3116B">
      <w:instrText xml:space="preserve"> DOCPROPERTY "SvarFrasKort" *\charformat </w:instrText>
    </w:r>
    <w:r w:rsidRPr="00B3116B">
      <w:fldChar w:fldCharType="end"/>
    </w:r>
  </w:p>
  <w:p w:rsidR="003C4674" w:rsidRPr="00B3116B" w:rsidRDefault="003C4674">
    <w:pPr>
      <w:pStyle w:val="FSHTitel"/>
    </w:pPr>
    <w:r w:rsidRPr="00B3116B">
      <w:fldChar w:fldCharType="begin" w:fldLock="1"/>
    </w:r>
    <w:r w:rsidRPr="00B3116B">
      <w:instrText xml:space="preserve"> DOCPROPERTY</w:instrText>
    </w:r>
    <w:r w:rsidRPr="00B3116B">
      <w:rPr>
        <w:sz w:val="18"/>
      </w:rPr>
      <w:instrText xml:space="preserve"> "RubrikSvar" *\charformat </w:instrText>
    </w:r>
    <w:r w:rsidRPr="00B3116B">
      <w:fldChar w:fldCharType="separate"/>
    </w:r>
    <w:r w:rsidRPr="00B3116B">
      <w:t>Utvidgande av arvsrätten</w:t>
    </w:r>
    <w:r w:rsidRPr="00B3116B">
      <w:fldChar w:fldCharType="end"/>
    </w:r>
  </w:p>
  <w:p w:rsidR="003C4674" w:rsidRPr="00B3116B" w:rsidRDefault="003C4674" w:rsidP="003C467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1010486">
    <w:abstractNumId w:val="13"/>
  </w:num>
  <w:num w:numId="2" w16cid:durableId="11035952">
    <w:abstractNumId w:val="10"/>
  </w:num>
  <w:num w:numId="3" w16cid:durableId="744031466">
    <w:abstractNumId w:val="11"/>
  </w:num>
  <w:num w:numId="4" w16cid:durableId="978074934">
    <w:abstractNumId w:val="12"/>
  </w:num>
  <w:num w:numId="5" w16cid:durableId="257905065">
    <w:abstractNumId w:val="8"/>
  </w:num>
  <w:num w:numId="6" w16cid:durableId="42795905">
    <w:abstractNumId w:val="3"/>
  </w:num>
  <w:num w:numId="7" w16cid:durableId="649135828">
    <w:abstractNumId w:val="2"/>
  </w:num>
  <w:num w:numId="8" w16cid:durableId="348334575">
    <w:abstractNumId w:val="1"/>
  </w:num>
  <w:num w:numId="9" w16cid:durableId="1844321454">
    <w:abstractNumId w:val="0"/>
  </w:num>
  <w:num w:numId="10" w16cid:durableId="1787893031">
    <w:abstractNumId w:val="9"/>
  </w:num>
  <w:num w:numId="11" w16cid:durableId="850681512">
    <w:abstractNumId w:val="7"/>
  </w:num>
  <w:num w:numId="12" w16cid:durableId="662120852">
    <w:abstractNumId w:val="6"/>
  </w:num>
  <w:num w:numId="13" w16cid:durableId="1314605332">
    <w:abstractNumId w:val="5"/>
  </w:num>
  <w:num w:numId="14" w16cid:durableId="129035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855A11"/>
    <w:rsid w:val="00064BC3"/>
    <w:rsid w:val="00066775"/>
    <w:rsid w:val="00072FB9"/>
    <w:rsid w:val="00100531"/>
    <w:rsid w:val="00201DFB"/>
    <w:rsid w:val="00204A63"/>
    <w:rsid w:val="00212FF1"/>
    <w:rsid w:val="00230193"/>
    <w:rsid w:val="0025068A"/>
    <w:rsid w:val="002818D3"/>
    <w:rsid w:val="002D11A8"/>
    <w:rsid w:val="003C4674"/>
    <w:rsid w:val="00445271"/>
    <w:rsid w:val="004A0504"/>
    <w:rsid w:val="004E38D9"/>
    <w:rsid w:val="00506576"/>
    <w:rsid w:val="006F45C5"/>
    <w:rsid w:val="006F7226"/>
    <w:rsid w:val="00701352"/>
    <w:rsid w:val="00740D6D"/>
    <w:rsid w:val="00751B84"/>
    <w:rsid w:val="00794149"/>
    <w:rsid w:val="007B67A7"/>
    <w:rsid w:val="007C6092"/>
    <w:rsid w:val="00855A11"/>
    <w:rsid w:val="0086351C"/>
    <w:rsid w:val="00A053C6"/>
    <w:rsid w:val="00B13BF0"/>
    <w:rsid w:val="00B3116B"/>
    <w:rsid w:val="00C1285C"/>
    <w:rsid w:val="00C27B7D"/>
    <w:rsid w:val="00D03240"/>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E55D2E-14B0-41A3-B3A9-B2E9C8FB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C4674"/>
    <w:pPr>
      <w:spacing w:after="250"/>
    </w:pPr>
  </w:style>
  <w:style w:type="paragraph" w:customStyle="1" w:styleId="Hemstlatt">
    <w:name w:val="Hemstl_att"/>
    <w:aliases w:val="HemstPunkt,HemstPunktFlera,HemställansPunkt,Förslagstext"/>
    <w:basedOn w:val="Normal"/>
    <w:next w:val="Normal"/>
    <w:rsid w:val="003C467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497</Words>
  <Characters>2782</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L216</vt:lpstr>
    </vt:vector>
  </TitlesOfParts>
  <Company>Riksdagen</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L216</dc:title>
  <dc:subject>L216</dc:subject>
  <dc:creator>Riksdagen</dc:creator>
  <cp:keywords>Riksdagen</cp:keywords>
  <dc:description/>
  <cp:lastModifiedBy>Lars Brink</cp:lastModifiedBy>
  <cp:revision>2</cp:revision>
  <cp:lastPrinted>2005-10-30T13:50:00Z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Utvidgande av arvsrätten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Utvidgande av arvsrätten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Anita Sidén (m)</vt:lpwstr>
  </property>
  <property fmtid="{D5CDD505-2E9C-101B-9397-08002B2CF9AE}" pid="26" name="MotionarLista">
    <vt:lpwstr>Andersson, Magdalena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L216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20052006000000000109000012240069</vt:lpwstr>
  </property>
  <property fmtid="{D5CDD505-2E9C-101B-9397-08002B2CF9AE}" pid="47" name="datum">
    <vt:lpwstr>050920</vt:lpwstr>
  </property>
  <property fmtid="{D5CDD505-2E9C-101B-9397-08002B2CF9AE}" pid="48" name="avsändar-e-post">
    <vt:lpwstr>siv.lindgren@riksdagen.se</vt:lpwstr>
  </property>
  <property fmtid="{D5CDD505-2E9C-101B-9397-08002B2CF9AE}" pid="49" name="id">
    <vt:lpwstr>20052006000000000109000012240069</vt:lpwstr>
  </property>
  <property fmtid="{D5CDD505-2E9C-101B-9397-08002B2CF9AE}" pid="50" name="nummer">
    <vt:lpwstr>216</vt:lpwstr>
  </property>
  <property fmtid="{D5CDD505-2E9C-101B-9397-08002B2CF9AE}" pid="51" name="utskottsbeteckning">
    <vt:lpwstr>L</vt:lpwstr>
  </property>
</Properties>
</file>