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A2539" w:rsidRDefault="007763E2" w14:paraId="6CE796B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195EB902E724BC89870CC14533D11B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12f2360-0751-430f-ab6c-9947f91e618c"/>
        <w:id w:val="-373388362"/>
        <w:lock w:val="sdtLocked"/>
      </w:sdtPr>
      <w:sdtEndPr/>
      <w:sdtContent>
        <w:p w:rsidR="009D1D96" w:rsidRDefault="004F79AB" w14:paraId="2D7822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arbeta fram en nationell strategi för att möta de långsiktiga konsekvenserna av sjunkande födelsetal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A8780313CF44DA99E72FF7B9B87C83"/>
        </w:placeholder>
        <w:text/>
      </w:sdtPr>
      <w:sdtEndPr/>
      <w:sdtContent>
        <w:p w:rsidRPr="009B062B" w:rsidR="006D79C9" w:rsidP="00333E95" w:rsidRDefault="006D79C9" w14:paraId="4F93388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0909" w:rsidP="000C7641" w:rsidRDefault="000E0171" w14:paraId="4A1797F8" w14:textId="2F0C3A8A">
      <w:pPr>
        <w:pStyle w:val="Normalutanindragellerluft"/>
        <w:rPr>
          <w:rFonts w:eastAsia="Times New Roman"/>
          <w:lang w:eastAsia="sv-SE"/>
        </w:rPr>
      </w:pPr>
      <w:r w:rsidRPr="000C7641">
        <w:rPr>
          <w:rFonts w:eastAsia="Times New Roman"/>
          <w:spacing w:val="-2"/>
          <w:lang w:eastAsia="sv-SE"/>
        </w:rPr>
        <w:t>Sveriges befolkning växer</w:t>
      </w:r>
      <w:r w:rsidRPr="000C7641" w:rsidR="00566F29">
        <w:rPr>
          <w:rFonts w:eastAsia="Times New Roman"/>
          <w:spacing w:val="-2"/>
          <w:lang w:eastAsia="sv-SE"/>
        </w:rPr>
        <w:t>,</w:t>
      </w:r>
      <w:r w:rsidRPr="000C7641">
        <w:rPr>
          <w:rFonts w:eastAsia="Times New Roman"/>
          <w:spacing w:val="-2"/>
          <w:lang w:eastAsia="sv-SE"/>
        </w:rPr>
        <w:t xml:space="preserve"> </w:t>
      </w:r>
      <w:r w:rsidRPr="000C7641" w:rsidR="00E76FA3">
        <w:rPr>
          <w:rFonts w:eastAsia="Times New Roman"/>
          <w:spacing w:val="-2"/>
          <w:lang w:eastAsia="sv-SE"/>
        </w:rPr>
        <w:t>samtidigt som födelsetalen sjunker.</w:t>
      </w:r>
      <w:r w:rsidRPr="000C7641">
        <w:rPr>
          <w:rFonts w:eastAsia="Times New Roman"/>
          <w:spacing w:val="-2"/>
          <w:lang w:eastAsia="sv-SE"/>
        </w:rPr>
        <w:t xml:space="preserve"> Detta innebär både möjlig</w:t>
      </w:r>
      <w:r w:rsidRPr="000C7641" w:rsidR="000C7641">
        <w:rPr>
          <w:rFonts w:eastAsia="Times New Roman"/>
          <w:spacing w:val="-2"/>
          <w:lang w:eastAsia="sv-SE"/>
        </w:rPr>
        <w:softHyphen/>
      </w:r>
      <w:r w:rsidRPr="000C7641">
        <w:rPr>
          <w:rFonts w:eastAsia="Times New Roman"/>
          <w:spacing w:val="-2"/>
          <w:lang w:eastAsia="sv-SE"/>
        </w:rPr>
        <w:t>heter och utmaningar. En växande befolkning kan stärka arbetskraften, bredda skattebasen</w:t>
      </w:r>
      <w:r w:rsidRPr="000E0171">
        <w:rPr>
          <w:rFonts w:eastAsia="Times New Roman"/>
          <w:lang w:eastAsia="sv-SE"/>
        </w:rPr>
        <w:t xml:space="preserve"> och bidra till ökad innovation. Samtidigt ställer utvecklingen höga krav på att välfärden, </w:t>
      </w:r>
      <w:r w:rsidRPr="000C7641">
        <w:rPr>
          <w:rFonts w:eastAsia="Times New Roman"/>
          <w:spacing w:val="-2"/>
          <w:lang w:eastAsia="sv-SE"/>
        </w:rPr>
        <w:t>bostadsförsörjningen, infrastrukturen och arbetsmarknaden kan möta de behov som följer.</w:t>
      </w:r>
    </w:p>
    <w:p w:rsidRPr="000E0171" w:rsidR="000E0171" w:rsidP="003333DE" w:rsidRDefault="000E0171" w14:paraId="7439B71F" w14:textId="21EADC71">
      <w:pPr>
        <w:rPr>
          <w:rFonts w:eastAsia="Times New Roman"/>
          <w:lang w:eastAsia="sv-SE"/>
        </w:rPr>
      </w:pPr>
      <w:r w:rsidRPr="000E0171">
        <w:rPr>
          <w:rFonts w:eastAsia="Times New Roman"/>
          <w:lang w:eastAsia="sv-SE"/>
        </w:rPr>
        <w:t xml:space="preserve">Internationella jämförelser visar att länder med liknande utmaningar som Sverige redan har tagit fram långsiktiga strategier för sin befolkningstillväxt. I Finland har man under flera år analyserat konsekvenserna av en åldrande befolkning och låga födelsetal, </w:t>
      </w:r>
      <w:r w:rsidRPr="00DF1967">
        <w:rPr>
          <w:rFonts w:eastAsia="Times New Roman"/>
          <w:spacing w:val="-2"/>
          <w:lang w:eastAsia="sv-SE"/>
        </w:rPr>
        <w:t xml:space="preserve">vilket lett till reformer för att stärka både arbetskraftsinvandring och familjepolitik. Norge </w:t>
      </w:r>
      <w:r w:rsidRPr="000E0171">
        <w:rPr>
          <w:rFonts w:eastAsia="Times New Roman"/>
          <w:lang w:eastAsia="sv-SE"/>
        </w:rPr>
        <w:t>arbetar aktivt med att jämna ut den regionala befolkningstillväxten för att motverka avfolkning i vissa delar av landet, samtidigt som man underlättar bostadsbyggande och arbetskraftsförsörjning i expansiva regioner. Även länder som Tyskland och Frankrike betonar i sina befolkningsstrategier vikten av att stärka familjers förutsättningar att få barn, samtidigt som integration och arbetsmarknadsdeltagande prioriteras för att hantera en snabbt föränderlig demografi.</w:t>
      </w:r>
    </w:p>
    <w:p w:rsidR="00150803" w:rsidP="003333DE" w:rsidRDefault="000E0171" w14:paraId="31C32281" w14:textId="31452BFA">
      <w:pPr>
        <w:rPr>
          <w:rFonts w:eastAsia="Times New Roman"/>
          <w:lang w:eastAsia="sv-SE"/>
        </w:rPr>
      </w:pPr>
      <w:r w:rsidRPr="000E0171">
        <w:rPr>
          <w:rFonts w:eastAsia="Times New Roman"/>
          <w:lang w:eastAsia="sv-SE"/>
        </w:rPr>
        <w:t>Sverige kan dra lärdom av dessa exempel. I dag saknar vi en sammanhållen strategi som tar höjd för både födelsetal, migration och de regionala skillnaderna i befolknings</w:t>
      </w:r>
      <w:r w:rsidR="00DF1967">
        <w:rPr>
          <w:rFonts w:eastAsia="Times New Roman"/>
          <w:lang w:eastAsia="sv-SE"/>
        </w:rPr>
        <w:softHyphen/>
      </w:r>
      <w:r w:rsidRPr="000E0171">
        <w:rPr>
          <w:rFonts w:eastAsia="Times New Roman"/>
          <w:lang w:eastAsia="sv-SE"/>
        </w:rPr>
        <w:t>utvecklingen. För att undvika flaskhalsar i välfärden och för att ge alla delar av landet möjlighet att växa behöver staten ta ett tydligare ansvar.</w:t>
      </w:r>
    </w:p>
    <w:p w:rsidRPr="000C7641" w:rsidR="000E0171" w:rsidP="000C7641" w:rsidRDefault="000E0171" w14:paraId="713B5766" w14:textId="3F89A903">
      <w:pPr>
        <w:pStyle w:val="Rubrik2"/>
        <w:rPr>
          <w:lang w:eastAsia="sv-SE"/>
        </w:rPr>
      </w:pPr>
      <w:r w:rsidRPr="000C7641">
        <w:rPr>
          <w:lang w:eastAsia="sv-SE"/>
        </w:rPr>
        <w:lastRenderedPageBreak/>
        <w:t>Befolkningstillväxt och säkerhetspolitik</w:t>
      </w:r>
    </w:p>
    <w:p w:rsidR="00150803" w:rsidP="000C7641" w:rsidRDefault="000E0171" w14:paraId="3A6CD08D" w14:textId="22984B21">
      <w:pPr>
        <w:pStyle w:val="Normalutanindragellerluft"/>
        <w:rPr>
          <w:rFonts w:eastAsia="Times New Roman"/>
          <w:lang w:eastAsia="sv-SE"/>
        </w:rPr>
      </w:pPr>
      <w:r w:rsidRPr="000E0171">
        <w:rPr>
          <w:rFonts w:eastAsia="Times New Roman"/>
          <w:lang w:eastAsia="sv-SE"/>
        </w:rPr>
        <w:t>Kriget i Ukraina har också tydliggjort befolkningens roll ur ett säkerhetspolitiskt per</w:t>
      </w:r>
      <w:r w:rsidR="00DF1967">
        <w:rPr>
          <w:rFonts w:eastAsia="Times New Roman"/>
          <w:lang w:eastAsia="sv-SE"/>
        </w:rPr>
        <w:softHyphen/>
      </w:r>
      <w:r w:rsidRPr="000E0171">
        <w:rPr>
          <w:rFonts w:eastAsia="Times New Roman"/>
          <w:lang w:eastAsia="sv-SE"/>
        </w:rPr>
        <w:t xml:space="preserve">spektiv. Länder med större befolkningsunderlag har andra förutsättningar att bygga robusta totalförsvar och att upprätthålla viktiga samhällsfunktioner. Sverige, med sin relativt lilla befolkning och stora geografi, behöver därför särskilt beakta hur </w:t>
      </w:r>
      <w:r w:rsidRPr="00DF1967">
        <w:rPr>
          <w:rFonts w:eastAsia="Times New Roman"/>
          <w:spacing w:val="-2"/>
          <w:lang w:eastAsia="sv-SE"/>
        </w:rPr>
        <w:t>befolk</w:t>
      </w:r>
      <w:r w:rsidRPr="00DF1967" w:rsidR="00DF1967">
        <w:rPr>
          <w:rFonts w:eastAsia="Times New Roman"/>
          <w:spacing w:val="-2"/>
          <w:lang w:eastAsia="sv-SE"/>
        </w:rPr>
        <w:softHyphen/>
      </w:r>
      <w:r w:rsidRPr="00DF1967">
        <w:rPr>
          <w:rFonts w:eastAsia="Times New Roman"/>
          <w:spacing w:val="-2"/>
          <w:lang w:eastAsia="sv-SE"/>
        </w:rPr>
        <w:t>ningstillväxten kan bidra till att stärka totalförsvaret, vården, polisen och andra samhälls</w:t>
      </w:r>
      <w:r w:rsidRPr="00DF1967" w:rsidR="00DF1967">
        <w:rPr>
          <w:rFonts w:eastAsia="Times New Roman"/>
          <w:spacing w:val="-2"/>
          <w:lang w:eastAsia="sv-SE"/>
        </w:rPr>
        <w:softHyphen/>
      </w:r>
      <w:r w:rsidRPr="000E0171">
        <w:rPr>
          <w:rFonts w:eastAsia="Times New Roman"/>
          <w:lang w:eastAsia="sv-SE"/>
        </w:rPr>
        <w:t>bärande verksamheter.</w:t>
      </w:r>
    </w:p>
    <w:p w:rsidRPr="000C7641" w:rsidR="000E0171" w:rsidP="000C7641" w:rsidRDefault="000E0171" w14:paraId="42D55A09" w14:textId="0216E0EF">
      <w:pPr>
        <w:pStyle w:val="Rubrik2"/>
        <w:rPr>
          <w:lang w:eastAsia="sv-SE"/>
        </w:rPr>
      </w:pPr>
      <w:r w:rsidRPr="000C7641">
        <w:rPr>
          <w:lang w:eastAsia="sv-SE"/>
        </w:rPr>
        <w:t>Slutsats</w:t>
      </w:r>
    </w:p>
    <w:p w:rsidR="004D0909" w:rsidP="000C7641" w:rsidRDefault="000E0171" w14:paraId="0904B3FC" w14:textId="77777777">
      <w:pPr>
        <w:pStyle w:val="Normalutanindragellerluft"/>
        <w:rPr>
          <w:rFonts w:eastAsia="Times New Roman"/>
          <w:lang w:eastAsia="sv-SE"/>
        </w:rPr>
      </w:pPr>
      <w:r w:rsidRPr="000E0171">
        <w:rPr>
          <w:rFonts w:eastAsia="Times New Roman"/>
          <w:lang w:eastAsia="sv-SE"/>
        </w:rPr>
        <w:t>En långsiktig strategi för en hållbar befolkningstillväxt är avgörande för att Sverige ska kunna möta framtidens utmaningar – inom välfärden, ekonomin och försvaret. Genom att analysera internationella trender och anpassa lösningarna till svenska förhållanden kan vi stärka både samhällsutvecklingen och landets beredskap i en alltmer osäker omvärld.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3C292F52B048E88B0BBC537CE61EAD"/>
        </w:placeholder>
      </w:sdtPr>
      <w:sdtEndPr/>
      <w:sdtContent>
        <w:p w:rsidR="00BA2539" w:rsidP="00BA2539" w:rsidRDefault="00BA2539" w14:paraId="75377241" w14:textId="77777777"/>
        <w:p w:rsidR="00BA2539" w:rsidP="00BA2539" w:rsidRDefault="007763E2" w14:paraId="0A2D8F53" w14:textId="29EA49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1D96" w14:paraId="5AAFDC4E" w14:textId="77777777">
        <w:trPr>
          <w:cantSplit/>
        </w:trPr>
        <w:tc>
          <w:tcPr>
            <w:tcW w:w="50" w:type="pct"/>
            <w:vAlign w:val="bottom"/>
          </w:tcPr>
          <w:p w:rsidR="009D1D96" w:rsidRDefault="004F79AB" w14:paraId="100C73C6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9D1D96" w:rsidRDefault="009D1D96" w14:paraId="48C2226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FC78C42" w14:textId="10E01B6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50C7" w14:textId="77777777" w:rsidR="007763E2" w:rsidRDefault="007763E2" w:rsidP="000C1CAD">
      <w:pPr>
        <w:spacing w:line="240" w:lineRule="auto"/>
      </w:pPr>
      <w:r>
        <w:separator/>
      </w:r>
    </w:p>
  </w:endnote>
  <w:endnote w:type="continuationSeparator" w:id="0">
    <w:p w14:paraId="237C7C7E" w14:textId="77777777" w:rsidR="007763E2" w:rsidRDefault="007763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6C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0A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0FD2" w14:textId="020E2B74" w:rsidR="00262EA3" w:rsidRPr="00BA2539" w:rsidRDefault="00262EA3" w:rsidP="00BA25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19BD" w14:textId="77777777" w:rsidR="007763E2" w:rsidRDefault="007763E2" w:rsidP="000C1CAD">
      <w:pPr>
        <w:spacing w:line="240" w:lineRule="auto"/>
      </w:pPr>
      <w:r>
        <w:separator/>
      </w:r>
    </w:p>
  </w:footnote>
  <w:footnote w:type="continuationSeparator" w:id="0">
    <w:p w14:paraId="09C691AF" w14:textId="77777777" w:rsidR="007763E2" w:rsidRDefault="007763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87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574CB1" wp14:editId="3F260C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6F41B" w14:textId="1B9A4AE7" w:rsidR="00262EA3" w:rsidRDefault="007763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D3B11395F5469AAC2EBEF4D01E121D"/>
                              </w:placeholder>
                              <w:text/>
                            </w:sdtPr>
                            <w:sdtEndPr/>
                            <w:sdtContent>
                              <w:r w:rsidR="000326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8B779AB7934AA3BE407B9210E06956"/>
                              </w:placeholder>
                              <w:text/>
                            </w:sdtPr>
                            <w:sdtEndPr/>
                            <w:sdtContent>
                              <w:r w:rsidR="004F25B1">
                                <w:t>1822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574CB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8F6F41B" w14:textId="1B9A4AE7" w:rsidR="00262EA3" w:rsidRDefault="007763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D3B11395F5469AAC2EBEF4D01E121D"/>
                        </w:placeholder>
                        <w:text/>
                      </w:sdtPr>
                      <w:sdtEndPr/>
                      <w:sdtContent>
                        <w:r w:rsidR="000326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8B779AB7934AA3BE407B9210E06956"/>
                        </w:placeholder>
                        <w:text/>
                      </w:sdtPr>
                      <w:sdtEndPr/>
                      <w:sdtContent>
                        <w:r w:rsidR="004F25B1">
                          <w:t>1822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B7C48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1C18" w14:textId="77777777" w:rsidR="00262EA3" w:rsidRDefault="00262EA3" w:rsidP="008563AC">
    <w:pPr>
      <w:jc w:val="right"/>
    </w:pPr>
  </w:p>
  <w:p w14:paraId="2059BA0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2CE5" w14:textId="77777777" w:rsidR="00262EA3" w:rsidRDefault="007763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31B3A6D1" wp14:editId="541371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3136EA" w14:textId="4CA27528" w:rsidR="00262EA3" w:rsidRDefault="007763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253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326F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F25B1">
          <w:t>1822</w:t>
        </w:r>
      </w:sdtContent>
    </w:sdt>
  </w:p>
  <w:p w14:paraId="4214943C" w14:textId="77777777" w:rsidR="00262EA3" w:rsidRPr="008227B3" w:rsidRDefault="007763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87AAEC" w14:textId="2873B3F0" w:rsidR="00262EA3" w:rsidRPr="008227B3" w:rsidRDefault="007763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253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2539">
          <w:t>:2931</w:t>
        </w:r>
      </w:sdtContent>
    </w:sdt>
  </w:p>
  <w:p w14:paraId="31B4F381" w14:textId="30D76A45" w:rsidR="00262EA3" w:rsidRDefault="007763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ED3B11395F5469AAC2EBEF4D01E121D"/>
        </w:placeholder>
        <w15:appearance w15:val="hidden"/>
        <w:text/>
      </w:sdtPr>
      <w:sdtEndPr/>
      <w:sdtContent>
        <w:r w:rsidR="00BA2539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48B779AB7934AA3BE407B9210E06956"/>
      </w:placeholder>
      <w:text/>
    </w:sdtPr>
    <w:sdtEndPr/>
    <w:sdtContent>
      <w:p w14:paraId="05EE788E" w14:textId="142C6738" w:rsidR="00262EA3" w:rsidRDefault="000E0171" w:rsidP="00283E0F">
        <w:pPr>
          <w:pStyle w:val="FSHRub2"/>
        </w:pPr>
        <w:r>
          <w:t>En långsiktigt hållbar befolkningstillväxt för ett starkt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93872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34145530">
    <w:abstractNumId w:val="9"/>
  </w:num>
  <w:num w:numId="2" w16cid:durableId="234702031">
    <w:abstractNumId w:val="8"/>
  </w:num>
  <w:num w:numId="3" w16cid:durableId="1598757746">
    <w:abstractNumId w:val="16"/>
  </w:num>
  <w:num w:numId="4" w16cid:durableId="1164664248">
    <w:abstractNumId w:val="14"/>
  </w:num>
  <w:num w:numId="5" w16cid:durableId="642925452">
    <w:abstractNumId w:val="17"/>
  </w:num>
  <w:num w:numId="6" w16cid:durableId="1585532335">
    <w:abstractNumId w:val="18"/>
  </w:num>
  <w:num w:numId="7" w16cid:durableId="1869756765">
    <w:abstractNumId w:val="11"/>
  </w:num>
  <w:num w:numId="8" w16cid:durableId="1717004015">
    <w:abstractNumId w:val="12"/>
  </w:num>
  <w:num w:numId="9" w16cid:durableId="870342587">
    <w:abstractNumId w:val="15"/>
  </w:num>
  <w:num w:numId="10" w16cid:durableId="1666975809">
    <w:abstractNumId w:val="22"/>
  </w:num>
  <w:num w:numId="11" w16cid:durableId="1715929931">
    <w:abstractNumId w:val="21"/>
  </w:num>
  <w:num w:numId="12" w16cid:durableId="1651864893">
    <w:abstractNumId w:val="21"/>
  </w:num>
  <w:num w:numId="13" w16cid:durableId="866063130">
    <w:abstractNumId w:val="3"/>
  </w:num>
  <w:num w:numId="14" w16cid:durableId="61223979">
    <w:abstractNumId w:val="2"/>
  </w:num>
  <w:num w:numId="15" w16cid:durableId="133256611">
    <w:abstractNumId w:val="1"/>
  </w:num>
  <w:num w:numId="16" w16cid:durableId="1457942245">
    <w:abstractNumId w:val="0"/>
  </w:num>
  <w:num w:numId="17" w16cid:durableId="574166690">
    <w:abstractNumId w:val="7"/>
  </w:num>
  <w:num w:numId="18" w16cid:durableId="351692810">
    <w:abstractNumId w:val="6"/>
  </w:num>
  <w:num w:numId="19" w16cid:durableId="231084071">
    <w:abstractNumId w:val="5"/>
  </w:num>
  <w:num w:numId="20" w16cid:durableId="857350923">
    <w:abstractNumId w:val="4"/>
  </w:num>
  <w:num w:numId="21" w16cid:durableId="1754888507">
    <w:abstractNumId w:val="21"/>
  </w:num>
  <w:num w:numId="22" w16cid:durableId="1448430421">
    <w:abstractNumId w:val="21"/>
  </w:num>
  <w:num w:numId="23" w16cid:durableId="2113355031">
    <w:abstractNumId w:val="21"/>
  </w:num>
  <w:num w:numId="24" w16cid:durableId="928349786">
    <w:abstractNumId w:val="21"/>
  </w:num>
  <w:num w:numId="25" w16cid:durableId="1154032793">
    <w:abstractNumId w:val="21"/>
  </w:num>
  <w:num w:numId="26" w16cid:durableId="1242912857">
    <w:abstractNumId w:val="22"/>
  </w:num>
  <w:num w:numId="27" w16cid:durableId="68233322">
    <w:abstractNumId w:val="22"/>
  </w:num>
  <w:num w:numId="28" w16cid:durableId="742794488">
    <w:abstractNumId w:val="22"/>
  </w:num>
  <w:num w:numId="29" w16cid:durableId="1199777235">
    <w:abstractNumId w:val="22"/>
  </w:num>
  <w:num w:numId="30" w16cid:durableId="303201091">
    <w:abstractNumId w:val="21"/>
  </w:num>
  <w:num w:numId="31" w16cid:durableId="1094714062">
    <w:abstractNumId w:val="21"/>
  </w:num>
  <w:num w:numId="32" w16cid:durableId="1019088389">
    <w:abstractNumId w:val="22"/>
  </w:num>
  <w:num w:numId="33" w16cid:durableId="1372147815">
    <w:abstractNumId w:val="21"/>
  </w:num>
  <w:num w:numId="34" w16cid:durableId="91248791">
    <w:abstractNumId w:val="18"/>
  </w:num>
  <w:num w:numId="35" w16cid:durableId="992875497">
    <w:abstractNumId w:val="18"/>
    <w:lvlOverride w:ilvl="0">
      <w:startOverride w:val="1"/>
    </w:lvlOverride>
  </w:num>
  <w:num w:numId="36" w16cid:durableId="1740513754">
    <w:abstractNumId w:val="19"/>
  </w:num>
  <w:num w:numId="37" w16cid:durableId="1455758433">
    <w:abstractNumId w:val="18"/>
    <w:lvlOverride w:ilvl="0">
      <w:startOverride w:val="1"/>
    </w:lvlOverride>
  </w:num>
  <w:num w:numId="38" w16cid:durableId="949818359">
    <w:abstractNumId w:val="13"/>
  </w:num>
  <w:num w:numId="39" w16cid:durableId="213081125">
    <w:abstractNumId w:val="10"/>
  </w:num>
  <w:num w:numId="40" w16cid:durableId="56985348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326F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6F2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0BB5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641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171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803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3DE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936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CA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90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5B1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9AB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05F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6F29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5A8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45E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3E2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49A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7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3669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D96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94F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539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1967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FA3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8F0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A17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6DFBF"/>
  <w15:chartTrackingRefBased/>
  <w15:docId w15:val="{18092D30-6A68-4C89-9DF4-91191045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95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95EB902E724BC89870CC14533D1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5CF01-9D32-48E9-8EAD-319862504472}"/>
      </w:docPartPr>
      <w:docPartBody>
        <w:p w:rsidR="00705F26" w:rsidRDefault="00705F26">
          <w:pPr>
            <w:pStyle w:val="7195EB902E724BC89870CC14533D11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A8780313CF44DA99E72FF7B9B87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61C5E-8DEB-49F9-BFE3-9B9554EF5A7B}"/>
      </w:docPartPr>
      <w:docPartBody>
        <w:p w:rsidR="00705F26" w:rsidRDefault="00705F26">
          <w:pPr>
            <w:pStyle w:val="C9A8780313CF44DA99E72FF7B9B87C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D3B11395F5469AAC2EBEF4D01E1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67CB8A-A4B1-4959-9DA6-65C346B0C824}"/>
      </w:docPartPr>
      <w:docPartBody>
        <w:p w:rsidR="00705F26" w:rsidRDefault="00705F26">
          <w:pPr>
            <w:pStyle w:val="EED3B11395F5469AAC2EBEF4D01E12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8B779AB7934AA3BE407B9210E06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C2DD4-ECAC-4806-96EE-7A6929A5EEBA}"/>
      </w:docPartPr>
      <w:docPartBody>
        <w:p w:rsidR="00705F26" w:rsidRDefault="00705F26">
          <w:pPr>
            <w:pStyle w:val="348B779AB7934AA3BE407B9210E06956"/>
          </w:pPr>
          <w:r>
            <w:t xml:space="preserve"> </w:t>
          </w:r>
        </w:p>
      </w:docPartBody>
    </w:docPart>
    <w:docPart>
      <w:docPartPr>
        <w:name w:val="B93C292F52B048E88B0BBC537CE61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36AE7-0F30-4582-A01E-B74C4237A423}"/>
      </w:docPartPr>
      <w:docPartBody>
        <w:p w:rsidR="00851940" w:rsidRDefault="008519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26"/>
    <w:rsid w:val="00081102"/>
    <w:rsid w:val="00705F26"/>
    <w:rsid w:val="00851940"/>
    <w:rsid w:val="00A724C7"/>
    <w:rsid w:val="00A7442D"/>
    <w:rsid w:val="00BF5B35"/>
    <w:rsid w:val="00EF29C5"/>
    <w:rsid w:val="00F96A17"/>
    <w:rsid w:val="00FB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195EB902E724BC89870CC14533D11B7">
    <w:name w:val="7195EB902E724BC89870CC14533D11B7"/>
  </w:style>
  <w:style w:type="paragraph" w:customStyle="1" w:styleId="C9A8780313CF44DA99E72FF7B9B87C83">
    <w:name w:val="C9A8780313CF44DA99E72FF7B9B87C83"/>
  </w:style>
  <w:style w:type="paragraph" w:customStyle="1" w:styleId="EED3B11395F5469AAC2EBEF4D01E121D">
    <w:name w:val="EED3B11395F5469AAC2EBEF4D01E121D"/>
  </w:style>
  <w:style w:type="paragraph" w:customStyle="1" w:styleId="348B779AB7934AA3BE407B9210E06956">
    <w:name w:val="348B779AB7934AA3BE407B9210E06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4BADFC-B317-412C-886D-6428C31C8224}"/>
</file>

<file path=customXml/itemProps2.xml><?xml version="1.0" encoding="utf-8"?>
<ds:datastoreItem xmlns:ds="http://schemas.openxmlformats.org/officeDocument/2006/customXml" ds:itemID="{EF76F6DA-0C59-42A8-9A00-252C2A2D426A}"/>
</file>

<file path=customXml/itemProps3.xml><?xml version="1.0" encoding="utf-8"?>
<ds:datastoreItem xmlns:ds="http://schemas.openxmlformats.org/officeDocument/2006/customXml" ds:itemID="{E7B74479-8F15-4A30-9629-386638D0CE6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351</Words>
  <Characters>2327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M1822 En långsiktigt hållbar befolkningstillväxt för ett starkt Sverige</vt:lpstr>
      <vt:lpstr>
      </vt:lpstr>
    </vt:vector>
  </TitlesOfParts>
  <Company>Sveriges riksdag</Company>
  <LinksUpToDate>false</LinksUpToDate>
  <CharactersWithSpaces>2666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