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DA5C206BDB41C899488E37A089E623"/>
        </w:placeholder>
        <w:text/>
      </w:sdtPr>
      <w:sdtEndPr/>
      <w:sdtContent>
        <w:p w:rsidRPr="009B062B" w:rsidR="00AF30DD" w:rsidP="00DA28CE" w:rsidRDefault="00AF30DD" w14:paraId="0178A3E1" w14:textId="77777777">
          <w:pPr>
            <w:pStyle w:val="Rubrik1"/>
            <w:spacing w:after="300"/>
          </w:pPr>
          <w:r w:rsidRPr="009B062B">
            <w:t>Förslag till riksdagsbeslut</w:t>
          </w:r>
        </w:p>
      </w:sdtContent>
    </w:sdt>
    <w:sdt>
      <w:sdtPr>
        <w:alias w:val="Yrkande 1"/>
        <w:tag w:val="d289caa8-8b04-40b2-a0e6-ec708ee4445d"/>
        <w:id w:val="-2069955170"/>
        <w:lock w:val="sdtLocked"/>
      </w:sdtPr>
      <w:sdtEndPr/>
      <w:sdtContent>
        <w:p w:rsidR="001560DC" w:rsidRDefault="007F0402" w14:paraId="103E54FF" w14:textId="77777777">
          <w:pPr>
            <w:pStyle w:val="Frslagstext"/>
            <w:numPr>
              <w:ilvl w:val="0"/>
              <w:numId w:val="0"/>
            </w:numPr>
          </w:pPr>
          <w:r>
            <w:t>Riksdagen ställer sig bakom det som anförs i motionen om att se över möjligheterna att införa tester av artärstelhet på landets vårdcentraler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FB36E9F9D64490B0F19EBB41C71332"/>
        </w:placeholder>
        <w:text/>
      </w:sdtPr>
      <w:sdtEndPr/>
      <w:sdtContent>
        <w:p w:rsidRPr="009B062B" w:rsidR="006D79C9" w:rsidP="00333E95" w:rsidRDefault="006D79C9" w14:paraId="31A6E364" w14:textId="77777777">
          <w:pPr>
            <w:pStyle w:val="Rubrik1"/>
          </w:pPr>
          <w:r>
            <w:t>Motivering</w:t>
          </w:r>
        </w:p>
      </w:sdtContent>
    </w:sdt>
    <w:p w:rsidR="000C45F1" w:rsidP="000C45F1" w:rsidRDefault="000C45F1" w14:paraId="6A6E4051" w14:textId="04B557E0">
      <w:pPr>
        <w:pStyle w:val="Normalutanindragellerluft"/>
      </w:pPr>
      <w:r>
        <w:t>Den vanligaste dödsorsaken i Sverige är hjärt-kärlsjukdomar. Den naturliga utvecklingen i kroppen innebär att ju äldre vi blir, desto mer stelnar våra blodkärl. Åkomman anses kunna bidra till stroke och hjärtinfarkt och drivs ytterligare på av kroniska inflammationer i plack och den fettvävnad som omger kärlen.</w:t>
      </w:r>
    </w:p>
    <w:p w:rsidRPr="004771FC" w:rsidR="000C45F1" w:rsidP="000C45F1" w:rsidRDefault="000C45F1" w14:paraId="22A64279" w14:textId="13A97F7C">
      <w:r w:rsidRPr="004771FC">
        <w:t xml:space="preserve">Forskningen kring hjärt-kärlsjukdomar ligger i framkant och kärlstelheten går att mäta tidigt med hjälp av </w:t>
      </w:r>
      <w:proofErr w:type="spellStart"/>
      <w:r w:rsidRPr="004771FC">
        <w:t>arteriografer</w:t>
      </w:r>
      <w:proofErr w:type="spellEnd"/>
      <w:r w:rsidRPr="004771FC">
        <w:t xml:space="preserve"> som skickar ner pulsvågor i stora kroppspuls</w:t>
      </w:r>
      <w:r w:rsidR="00BF11BE">
        <w:softHyphen/>
      </w:r>
      <w:r w:rsidRPr="004771FC">
        <w:t>ådern. Problemet är att tillgängligheten till den tekniska utrustningen är minst sagt begränsad. På ett par välutrustade forskningskliniker finns tekniken tillgänglig, men inte på en enda vårdcentral.</w:t>
      </w:r>
    </w:p>
    <w:p w:rsidR="000C45F1" w:rsidP="000C45F1" w:rsidRDefault="000C45F1" w14:paraId="5F50F26C" w14:textId="77777777">
      <w:r>
        <w:t>Åderförkalkning och artärstelhet är en långsam process som pågår under längre tid utan att avge symptom. Genom att förse vårdcentraler med rätt teknisk utrustning kan riskpatienter hittas tidigt och liv därmed räddas.</w:t>
      </w:r>
    </w:p>
    <w:bookmarkStart w:name="_GoBack" w:displacedByCustomXml="next" w:id="1"/>
    <w:bookmarkEnd w:displacedByCustomXml="next" w:id="1"/>
    <w:sdt>
      <w:sdtPr>
        <w:rPr>
          <w:i/>
          <w:noProof/>
        </w:rPr>
        <w:alias w:val="CC_Underskrifter"/>
        <w:tag w:val="CC_Underskrifter"/>
        <w:id w:val="583496634"/>
        <w:lock w:val="sdtContentLocked"/>
        <w:placeholder>
          <w:docPart w:val="73B462E3934546B9836D2AA9C81D7A25"/>
        </w:placeholder>
      </w:sdtPr>
      <w:sdtEndPr>
        <w:rPr>
          <w:i w:val="0"/>
          <w:noProof w:val="0"/>
        </w:rPr>
      </w:sdtEndPr>
      <w:sdtContent>
        <w:p w:rsidR="004E2DF1" w:rsidP="00E461C5" w:rsidRDefault="004E2DF1" w14:paraId="6B76BFD5" w14:textId="77777777"/>
        <w:p w:rsidRPr="008E0FE2" w:rsidR="004801AC" w:rsidP="00E461C5" w:rsidRDefault="00BF11BE" w14:paraId="0AF935CF" w14:textId="57442D1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546FBB" w:rsidRDefault="00546FBB" w14:paraId="4A83441A" w14:textId="77777777"/>
    <w:sectPr w:rsidR="00546F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1E6D3" w14:textId="77777777" w:rsidR="00946DFD" w:rsidRDefault="00946DFD" w:rsidP="000C1CAD">
      <w:pPr>
        <w:spacing w:line="240" w:lineRule="auto"/>
      </w:pPr>
      <w:r>
        <w:separator/>
      </w:r>
    </w:p>
  </w:endnote>
  <w:endnote w:type="continuationSeparator" w:id="0">
    <w:p w14:paraId="5DF140CC" w14:textId="77777777" w:rsidR="00946DFD" w:rsidRDefault="00946D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E4E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4144C" w14:textId="2628AE6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61C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35513" w14:textId="370142C2" w:rsidR="00262EA3" w:rsidRPr="00E461C5" w:rsidRDefault="00262EA3" w:rsidP="00E461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C7942" w14:textId="77777777" w:rsidR="00946DFD" w:rsidRDefault="00946DFD" w:rsidP="000C1CAD">
      <w:pPr>
        <w:spacing w:line="240" w:lineRule="auto"/>
      </w:pPr>
      <w:r>
        <w:separator/>
      </w:r>
    </w:p>
  </w:footnote>
  <w:footnote w:type="continuationSeparator" w:id="0">
    <w:p w14:paraId="33C1F1C1" w14:textId="77777777" w:rsidR="00946DFD" w:rsidRDefault="00946D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1C5D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6A8DB4" wp14:anchorId="6AFF33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11BE" w14:paraId="731EC415" w14:textId="77777777">
                          <w:pPr>
                            <w:jc w:val="right"/>
                          </w:pPr>
                          <w:sdt>
                            <w:sdtPr>
                              <w:alias w:val="CC_Noformat_Partikod"/>
                              <w:tag w:val="CC_Noformat_Partikod"/>
                              <w:id w:val="-53464382"/>
                              <w:placeholder>
                                <w:docPart w:val="A1EF0C577388421D99D74353182D8C5C"/>
                              </w:placeholder>
                              <w:text/>
                            </w:sdtPr>
                            <w:sdtEndPr/>
                            <w:sdtContent>
                              <w:r w:rsidR="000C45F1">
                                <w:t>M</w:t>
                              </w:r>
                            </w:sdtContent>
                          </w:sdt>
                          <w:sdt>
                            <w:sdtPr>
                              <w:alias w:val="CC_Noformat_Partinummer"/>
                              <w:tag w:val="CC_Noformat_Partinummer"/>
                              <w:id w:val="-1709555926"/>
                              <w:placeholder>
                                <w:docPart w:val="75353E0698B6434D86BE6B1155877F90"/>
                              </w:placeholder>
                              <w:text/>
                            </w:sdtPr>
                            <w:sdtEndPr/>
                            <w:sdtContent>
                              <w:r w:rsidR="000C45F1">
                                <w:t>1483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FF33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11BE" w14:paraId="731EC415" w14:textId="77777777">
                    <w:pPr>
                      <w:jc w:val="right"/>
                    </w:pPr>
                    <w:sdt>
                      <w:sdtPr>
                        <w:alias w:val="CC_Noformat_Partikod"/>
                        <w:tag w:val="CC_Noformat_Partikod"/>
                        <w:id w:val="-53464382"/>
                        <w:placeholder>
                          <w:docPart w:val="A1EF0C577388421D99D74353182D8C5C"/>
                        </w:placeholder>
                        <w:text/>
                      </w:sdtPr>
                      <w:sdtEndPr/>
                      <w:sdtContent>
                        <w:r w:rsidR="000C45F1">
                          <w:t>M</w:t>
                        </w:r>
                      </w:sdtContent>
                    </w:sdt>
                    <w:sdt>
                      <w:sdtPr>
                        <w:alias w:val="CC_Noformat_Partinummer"/>
                        <w:tag w:val="CC_Noformat_Partinummer"/>
                        <w:id w:val="-1709555926"/>
                        <w:placeholder>
                          <w:docPart w:val="75353E0698B6434D86BE6B1155877F90"/>
                        </w:placeholder>
                        <w:text/>
                      </w:sdtPr>
                      <w:sdtEndPr/>
                      <w:sdtContent>
                        <w:r w:rsidR="000C45F1">
                          <w:t>1483</w:t>
                        </w:r>
                      </w:sdtContent>
                    </w:sdt>
                  </w:p>
                </w:txbxContent>
              </v:textbox>
              <w10:wrap anchorx="page"/>
            </v:shape>
          </w:pict>
        </mc:Fallback>
      </mc:AlternateContent>
    </w:r>
  </w:p>
  <w:p w:rsidRPr="00293C4F" w:rsidR="00262EA3" w:rsidP="00776B74" w:rsidRDefault="00262EA3" w14:paraId="142B82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90CB53" w14:textId="77777777">
    <w:pPr>
      <w:jc w:val="right"/>
    </w:pPr>
  </w:p>
  <w:p w:rsidR="00262EA3" w:rsidP="00776B74" w:rsidRDefault="00262EA3" w14:paraId="3ED4F8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11BE" w14:paraId="1A765A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21DCC2" wp14:anchorId="21CB23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11BE" w14:paraId="497761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45F1">
          <w:t>M</w:t>
        </w:r>
      </w:sdtContent>
    </w:sdt>
    <w:sdt>
      <w:sdtPr>
        <w:alias w:val="CC_Noformat_Partinummer"/>
        <w:tag w:val="CC_Noformat_Partinummer"/>
        <w:id w:val="-2014525982"/>
        <w:text/>
      </w:sdtPr>
      <w:sdtEndPr/>
      <w:sdtContent>
        <w:r w:rsidR="000C45F1">
          <w:t>1483</w:t>
        </w:r>
      </w:sdtContent>
    </w:sdt>
  </w:p>
  <w:p w:rsidRPr="008227B3" w:rsidR="00262EA3" w:rsidP="008227B3" w:rsidRDefault="00BF11BE" w14:paraId="03E873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11BE" w14:paraId="07B694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:3005</w:t>
        </w:r>
      </w:sdtContent>
    </w:sdt>
  </w:p>
  <w:p w:rsidR="00262EA3" w:rsidP="00E03A3D" w:rsidRDefault="00BF11BE" w14:paraId="0265A8DF"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0C45F1" w14:paraId="110C2FA2" w14:textId="77777777">
        <w:pPr>
          <w:pStyle w:val="FSHRub2"/>
        </w:pPr>
        <w:r>
          <w:t>Tester av artärstelhet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B8C0B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C45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5F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0DC"/>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B64"/>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DF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FBB"/>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97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E25"/>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40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DFD"/>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1B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8F1"/>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1C5"/>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512"/>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8B3A11"/>
  <w15:chartTrackingRefBased/>
  <w15:docId w15:val="{FB68B75D-40AD-4599-8EE9-367FFDAE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DA5C206BDB41C899488E37A089E623"/>
        <w:category>
          <w:name w:val="Allmänt"/>
          <w:gallery w:val="placeholder"/>
        </w:category>
        <w:types>
          <w:type w:val="bbPlcHdr"/>
        </w:types>
        <w:behaviors>
          <w:behavior w:val="content"/>
        </w:behaviors>
        <w:guid w:val="{FBC90520-0875-468D-9E0E-8FBF70C01680}"/>
      </w:docPartPr>
      <w:docPartBody>
        <w:p w:rsidR="00173332" w:rsidRDefault="00A153CA">
          <w:pPr>
            <w:pStyle w:val="C1DA5C206BDB41C899488E37A089E623"/>
          </w:pPr>
          <w:r w:rsidRPr="005A0A93">
            <w:rPr>
              <w:rStyle w:val="Platshllartext"/>
            </w:rPr>
            <w:t>Förslag till riksdagsbeslut</w:t>
          </w:r>
        </w:p>
      </w:docPartBody>
    </w:docPart>
    <w:docPart>
      <w:docPartPr>
        <w:name w:val="B9FB36E9F9D64490B0F19EBB41C71332"/>
        <w:category>
          <w:name w:val="Allmänt"/>
          <w:gallery w:val="placeholder"/>
        </w:category>
        <w:types>
          <w:type w:val="bbPlcHdr"/>
        </w:types>
        <w:behaviors>
          <w:behavior w:val="content"/>
        </w:behaviors>
        <w:guid w:val="{0D8711EC-A51D-429D-83ED-2AA75CD26FD9}"/>
      </w:docPartPr>
      <w:docPartBody>
        <w:p w:rsidR="00173332" w:rsidRDefault="00A153CA">
          <w:pPr>
            <w:pStyle w:val="B9FB36E9F9D64490B0F19EBB41C71332"/>
          </w:pPr>
          <w:r w:rsidRPr="005A0A93">
            <w:rPr>
              <w:rStyle w:val="Platshllartext"/>
            </w:rPr>
            <w:t>Motivering</w:t>
          </w:r>
        </w:p>
      </w:docPartBody>
    </w:docPart>
    <w:docPart>
      <w:docPartPr>
        <w:name w:val="A1EF0C577388421D99D74353182D8C5C"/>
        <w:category>
          <w:name w:val="Allmänt"/>
          <w:gallery w:val="placeholder"/>
        </w:category>
        <w:types>
          <w:type w:val="bbPlcHdr"/>
        </w:types>
        <w:behaviors>
          <w:behavior w:val="content"/>
        </w:behaviors>
        <w:guid w:val="{473F8E67-F541-4BEA-BFDF-AE43561949FB}"/>
      </w:docPartPr>
      <w:docPartBody>
        <w:p w:rsidR="00173332" w:rsidRDefault="00A153CA">
          <w:pPr>
            <w:pStyle w:val="A1EF0C577388421D99D74353182D8C5C"/>
          </w:pPr>
          <w:r>
            <w:rPr>
              <w:rStyle w:val="Platshllartext"/>
            </w:rPr>
            <w:t xml:space="preserve"> </w:t>
          </w:r>
        </w:p>
      </w:docPartBody>
    </w:docPart>
    <w:docPart>
      <w:docPartPr>
        <w:name w:val="75353E0698B6434D86BE6B1155877F90"/>
        <w:category>
          <w:name w:val="Allmänt"/>
          <w:gallery w:val="placeholder"/>
        </w:category>
        <w:types>
          <w:type w:val="bbPlcHdr"/>
        </w:types>
        <w:behaviors>
          <w:behavior w:val="content"/>
        </w:behaviors>
        <w:guid w:val="{C2BF7B9B-DC45-419C-B602-EABD293176B8}"/>
      </w:docPartPr>
      <w:docPartBody>
        <w:p w:rsidR="00173332" w:rsidRDefault="00A153CA">
          <w:pPr>
            <w:pStyle w:val="75353E0698B6434D86BE6B1155877F90"/>
          </w:pPr>
          <w:r>
            <w:t xml:space="preserve"> </w:t>
          </w:r>
        </w:p>
      </w:docPartBody>
    </w:docPart>
    <w:docPart>
      <w:docPartPr>
        <w:name w:val="73B462E3934546B9836D2AA9C81D7A25"/>
        <w:category>
          <w:name w:val="Allmänt"/>
          <w:gallery w:val="placeholder"/>
        </w:category>
        <w:types>
          <w:type w:val="bbPlcHdr"/>
        </w:types>
        <w:behaviors>
          <w:behavior w:val="content"/>
        </w:behaviors>
        <w:guid w:val="{22253285-93DA-4B11-AE42-B8A228FA5F64}"/>
      </w:docPartPr>
      <w:docPartBody>
        <w:p w:rsidR="00771E30" w:rsidRDefault="00771E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3CA"/>
    <w:rsid w:val="00173332"/>
    <w:rsid w:val="00771E30"/>
    <w:rsid w:val="00A153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DA5C206BDB41C899488E37A089E623">
    <w:name w:val="C1DA5C206BDB41C899488E37A089E623"/>
  </w:style>
  <w:style w:type="paragraph" w:customStyle="1" w:styleId="4667B3EC77974D84B9E3883EA4870409">
    <w:name w:val="4667B3EC77974D84B9E3883EA48704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26FDB9249540D18C15B06D1B7E24AF">
    <w:name w:val="CD26FDB9249540D18C15B06D1B7E24AF"/>
  </w:style>
  <w:style w:type="paragraph" w:customStyle="1" w:styleId="B9FB36E9F9D64490B0F19EBB41C71332">
    <w:name w:val="B9FB36E9F9D64490B0F19EBB41C71332"/>
  </w:style>
  <w:style w:type="paragraph" w:customStyle="1" w:styleId="6D5944D24A814854BED7D38E1C3448D8">
    <w:name w:val="6D5944D24A814854BED7D38E1C3448D8"/>
  </w:style>
  <w:style w:type="paragraph" w:customStyle="1" w:styleId="F5D3649689C14EAAA9FAF2EC145D9240">
    <w:name w:val="F5D3649689C14EAAA9FAF2EC145D9240"/>
  </w:style>
  <w:style w:type="paragraph" w:customStyle="1" w:styleId="A1EF0C577388421D99D74353182D8C5C">
    <w:name w:val="A1EF0C577388421D99D74353182D8C5C"/>
  </w:style>
  <w:style w:type="paragraph" w:customStyle="1" w:styleId="75353E0698B6434D86BE6B1155877F90">
    <w:name w:val="75353E0698B6434D86BE6B1155877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D93728-2ACD-4E16-A9C1-48807838FA6A}"/>
</file>

<file path=customXml/itemProps2.xml><?xml version="1.0" encoding="utf-8"?>
<ds:datastoreItem xmlns:ds="http://schemas.openxmlformats.org/officeDocument/2006/customXml" ds:itemID="{718DE495-B84C-4505-B2AA-DF837C3DA72F}"/>
</file>

<file path=customXml/itemProps3.xml><?xml version="1.0" encoding="utf-8"?>
<ds:datastoreItem xmlns:ds="http://schemas.openxmlformats.org/officeDocument/2006/customXml" ds:itemID="{BFBE3540-DD94-4828-8024-C7206F092BB6}"/>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985</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M1483 Tester av artärstelhet</vt:lpstr>
      <vt:lpstr>
      </vt:lpstr>
    </vt:vector>
  </TitlesOfParts>
  <Company>Sveriges riksdag</Company>
  <LinksUpToDate>false</LinksUpToDate>
  <CharactersWithSpaces>1140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