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BB36E72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4E7D58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D26C248" w:rsidR="000B7DD3" w:rsidRDefault="000B7DD3" w:rsidP="002F3121">
            <w:r>
              <w:t>2025-</w:t>
            </w:r>
            <w:r w:rsidR="002A4EF0">
              <w:t>1</w:t>
            </w:r>
            <w:r w:rsidR="004E7D58">
              <w:t>2</w:t>
            </w:r>
            <w:r>
              <w:t>-</w:t>
            </w:r>
            <w:r w:rsidR="004E7D58">
              <w:t>02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140DDCB7" w:rsidR="000B7DD3" w:rsidRDefault="00B1701A" w:rsidP="002F3121">
            <w:r>
              <w:t>1</w:t>
            </w:r>
            <w:r w:rsidR="00AA1864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4E7D58">
              <w:rPr>
                <w:szCs w:val="24"/>
              </w:rPr>
              <w:t>3</w:t>
            </w:r>
            <w:r w:rsidR="00D20EB8" w:rsidRPr="00C71293">
              <w:rPr>
                <w:szCs w:val="24"/>
              </w:rPr>
              <w:t>.</w:t>
            </w:r>
            <w:r w:rsidR="004E7D58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EEDDCDA" w14:textId="04D8771B" w:rsidR="00BE656E" w:rsidRDefault="00E31D83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14:paraId="563E4FFD" w14:textId="77777777" w:rsidR="00BE656E" w:rsidRPr="00BC1BCA" w:rsidRDefault="00BE656E" w:rsidP="00BE6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5A94F5B" w14:textId="1F9E9EA4" w:rsidR="00C26E3A" w:rsidRDefault="00BE656E" w:rsidP="00BE6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>Utsko</w:t>
            </w:r>
            <w:r w:rsidR="00E31D83">
              <w:rPr>
                <w:bCs/>
                <w:snapToGrid w:val="0"/>
              </w:rPr>
              <w:t>ttet beslutade att dagens sammanträde får pågå efter kl. 13.00 när kammaren inleder arbetsplenum</w:t>
            </w:r>
            <w:r w:rsidR="00D51086">
              <w:rPr>
                <w:bCs/>
                <w:snapToGrid w:val="0"/>
              </w:rPr>
              <w:t>.</w:t>
            </w:r>
          </w:p>
          <w:p w14:paraId="5382FF0D" w14:textId="31B98829" w:rsidR="00BE656E" w:rsidRDefault="00BE656E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658FD14E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65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46D3C1A" w14:textId="70B0EB47" w:rsidR="00BE656E" w:rsidRPr="00090EC9" w:rsidRDefault="00E31D83" w:rsidP="00BE656E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från Försvarets radioanstalt (FRA)</w:t>
            </w:r>
          </w:p>
          <w:p w14:paraId="31194C62" w14:textId="77777777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90D577" w14:textId="68C769C4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Generaldirektör Björn Lyrvall med medarbetare informerade om myndighetens verksamhet. Samtliga närvarande deltog på plats hos FRA på Lovön.</w:t>
            </w:r>
          </w:p>
          <w:p w14:paraId="45316A08" w14:textId="13BD88FB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3CB104" w14:textId="31346F8F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tystnadsplikt ska gälla enligt 7 kap. 20 § riksdagsordningen för de uppgifter som </w:t>
            </w:r>
            <w:r w:rsidR="00086B29">
              <w:rPr>
                <w:bCs/>
                <w:snapToGrid w:val="0"/>
              </w:rPr>
              <w:t>generaldirektören med medarbetare</w:t>
            </w:r>
            <w:r>
              <w:rPr>
                <w:bCs/>
                <w:snapToGrid w:val="0"/>
              </w:rPr>
              <w:t xml:space="preserve"> lämnat</w:t>
            </w:r>
            <w:r w:rsidR="003824B2">
              <w:rPr>
                <w:bCs/>
                <w:snapToGrid w:val="0"/>
              </w:rPr>
              <w:t xml:space="preserve">, med undantag av uppgifterna om gällande och </w:t>
            </w:r>
            <w:r w:rsidR="006F7780">
              <w:rPr>
                <w:bCs/>
                <w:snapToGrid w:val="0"/>
              </w:rPr>
              <w:t xml:space="preserve">kommande lagar och </w:t>
            </w:r>
            <w:r w:rsidR="003824B2">
              <w:rPr>
                <w:bCs/>
                <w:snapToGrid w:val="0"/>
              </w:rPr>
              <w:t>om det nationella cybersäkerhetscentret</w:t>
            </w:r>
            <w:r w:rsidR="006F7780">
              <w:rPr>
                <w:bCs/>
                <w:snapToGrid w:val="0"/>
              </w:rPr>
              <w:t xml:space="preserve">. Uppgifterna </w:t>
            </w:r>
            <w:r>
              <w:rPr>
                <w:bCs/>
                <w:snapToGrid w:val="0"/>
              </w:rPr>
              <w:t xml:space="preserve">omfattas av sekretess enligt 15 kap. 1 </w:t>
            </w:r>
            <w:r w:rsidR="006F7780">
              <w:rPr>
                <w:bCs/>
                <w:snapToGrid w:val="0"/>
              </w:rPr>
              <w:t>och 2 §</w:t>
            </w:r>
            <w:r>
              <w:rPr>
                <w:bCs/>
                <w:snapToGrid w:val="0"/>
              </w:rPr>
              <w:t xml:space="preserve">§ </w:t>
            </w:r>
            <w:r w:rsidR="00086B29">
              <w:rPr>
                <w:bCs/>
                <w:snapToGrid w:val="0"/>
              </w:rPr>
              <w:t>offentlighets- och sekretesslagen</w:t>
            </w:r>
            <w:r>
              <w:rPr>
                <w:bCs/>
                <w:snapToGrid w:val="0"/>
              </w:rPr>
              <w:t xml:space="preserve"> (2009:400). </w:t>
            </w:r>
          </w:p>
          <w:p w14:paraId="77A04158" w14:textId="59F7B7BE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50C7B9" w14:textId="3354C582" w:rsidR="00E31D83" w:rsidRDefault="00E31D83" w:rsidP="00E31D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omedelbart justerad. </w:t>
            </w:r>
          </w:p>
          <w:p w14:paraId="5291E211" w14:textId="18CDDCA0" w:rsidR="00D20EB8" w:rsidRPr="0001354B" w:rsidRDefault="00D20EB8" w:rsidP="0019370B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2CD6FEF4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160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48E8884C" w:rsidR="00ED2E15" w:rsidRPr="00086B29" w:rsidRDefault="00693DC4" w:rsidP="00693DC4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BE656E">
              <w:rPr>
                <w:bCs/>
              </w:rPr>
              <w:t>or</w:t>
            </w:r>
            <w:r w:rsidR="00ED2E15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4E7D58">
              <w:rPr>
                <w:bCs/>
              </w:rPr>
              <w:t>4</w:t>
            </w:r>
            <w:r w:rsidRPr="00B8368B">
              <w:rPr>
                <w:bCs/>
              </w:rPr>
              <w:t xml:space="preserve"> </w:t>
            </w:r>
            <w:r w:rsidR="004E7D58">
              <w:rPr>
                <w:bCs/>
              </w:rPr>
              <w:t>dece</w:t>
            </w:r>
            <w:r w:rsidR="009E498D">
              <w:rPr>
                <w:bCs/>
              </w:rPr>
              <w:t>m</w:t>
            </w:r>
            <w:r w:rsidRPr="00B8368B">
              <w:rPr>
                <w:bCs/>
              </w:rPr>
              <w:t>ber 2025 kl. 1</w:t>
            </w:r>
            <w:r w:rsidR="00BE656E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E1354C" w:rsidRPr="00ED2E15" w:rsidRDefault="00E1354C" w:rsidP="00ED2E15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5D007B1B" w14:textId="77777777" w:rsidR="003D1B21" w:rsidRDefault="003D1B21" w:rsidP="000B7DD3"/>
    <w:tbl>
      <w:tblPr>
        <w:tblW w:w="86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5C2D9E56" w14:textId="77777777" w:rsidTr="00086B29">
        <w:trPr>
          <w:gridBefore w:val="1"/>
          <w:wBefore w:w="1488" w:type="dxa"/>
        </w:trPr>
        <w:tc>
          <w:tcPr>
            <w:tcW w:w="7156" w:type="dxa"/>
            <w:gridSpan w:val="15"/>
          </w:tcPr>
          <w:p w14:paraId="20040557" w14:textId="77777777" w:rsidR="003D1B21" w:rsidRDefault="003D1B21" w:rsidP="002F3121">
            <w:pPr>
              <w:tabs>
                <w:tab w:val="left" w:pos="1701"/>
              </w:tabs>
            </w:pPr>
          </w:p>
          <w:p w14:paraId="7CE90CE9" w14:textId="341B8D2F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6631F6BA" w14:textId="5C9CFA34" w:rsidR="003D1B21" w:rsidRPr="003D1B21" w:rsidRDefault="003D1B21" w:rsidP="002F31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FE5EFB6" w14:textId="77777777" w:rsidR="003D1B21" w:rsidRPr="003D1B21" w:rsidRDefault="003D1B21" w:rsidP="002F31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DDF690" w14:textId="19D0AC52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>
              <w:t xml:space="preserve"> </w:t>
            </w:r>
            <w:r w:rsidR="004E7D58">
              <w:t>4</w:t>
            </w:r>
            <w:r w:rsidR="0046391A">
              <w:rPr>
                <w:snapToGrid w:val="0"/>
              </w:rPr>
              <w:t xml:space="preserve"> </w:t>
            </w:r>
            <w:r w:rsidR="004E7D58">
              <w:rPr>
                <w:snapToGrid w:val="0"/>
              </w:rPr>
              <w:t>dece</w:t>
            </w:r>
            <w:r w:rsidR="009E498D">
              <w:rPr>
                <w:snapToGrid w:val="0"/>
              </w:rPr>
              <w:t>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3FE14985" w14:textId="48D04583" w:rsidR="00320BA9" w:rsidRPr="003D1B21" w:rsidRDefault="00320BA9" w:rsidP="002F3121">
            <w:pPr>
              <w:tabs>
                <w:tab w:val="left" w:pos="1701"/>
              </w:tabs>
              <w:rPr>
                <w:szCs w:val="24"/>
              </w:rPr>
            </w:pPr>
          </w:p>
          <w:p w14:paraId="79079CE9" w14:textId="5931B9DB" w:rsidR="003D1B21" w:rsidRDefault="003D1B21" w:rsidP="002F3121">
            <w:pPr>
              <w:tabs>
                <w:tab w:val="left" w:pos="1701"/>
              </w:tabs>
              <w:rPr>
                <w:szCs w:val="24"/>
              </w:rPr>
            </w:pPr>
          </w:p>
          <w:p w14:paraId="63B3DD79" w14:textId="77777777" w:rsidR="00924E03" w:rsidRPr="003D1B21" w:rsidRDefault="00924E03" w:rsidP="002F3121">
            <w:pPr>
              <w:tabs>
                <w:tab w:val="left" w:pos="1701"/>
              </w:tabs>
              <w:rPr>
                <w:szCs w:val="24"/>
              </w:rPr>
            </w:pPr>
          </w:p>
          <w:p w14:paraId="3A0BE75A" w14:textId="77777777" w:rsidR="003D1B21" w:rsidRDefault="00C9442A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115D01D3" w14:textId="77777777" w:rsidR="00924E03" w:rsidRDefault="00924E03" w:rsidP="002F3121">
            <w:pPr>
              <w:tabs>
                <w:tab w:val="left" w:pos="1701"/>
              </w:tabs>
              <w:rPr>
                <w:szCs w:val="24"/>
              </w:rPr>
            </w:pPr>
          </w:p>
          <w:p w14:paraId="7053DC0C" w14:textId="381BC036" w:rsidR="00924E03" w:rsidRPr="00ED345C" w:rsidRDefault="00924E03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0B7DD3" w14:paraId="10A2D6BF" w14:textId="77777777" w:rsidTr="00086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D55F48A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4E7D58">
              <w:t>4</w:t>
            </w:r>
          </w:p>
        </w:tc>
      </w:tr>
      <w:tr w:rsidR="00125C12" w14:paraId="365E24E1" w14:textId="77777777" w:rsidTr="00086B2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BB1F6D8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0668FF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4E228F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39913423" w:rsidR="00D82362" w:rsidRPr="00F72CCB" w:rsidRDefault="00006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B90985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9442A" w14:paraId="2220A535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C98A42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53164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2E398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1289E8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54BB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96AA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0926C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7E5BB5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226FE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4FAE07A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E2B93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68D344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6268A773" w:rsidR="00D82362" w:rsidRDefault="00006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C08D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B469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DD1380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E5FBE7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39D86856" w:rsidR="00D82362" w:rsidRPr="0078232D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3ECC4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0D9C8F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E0322DF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D38D87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10642A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8D5875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086B29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086B2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086B2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21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66B0"/>
    <w:rsid w:val="00012F6F"/>
    <w:rsid w:val="0001354B"/>
    <w:rsid w:val="00016AAD"/>
    <w:rsid w:val="00022654"/>
    <w:rsid w:val="00026C42"/>
    <w:rsid w:val="0003066B"/>
    <w:rsid w:val="0003128F"/>
    <w:rsid w:val="00031D60"/>
    <w:rsid w:val="00042C95"/>
    <w:rsid w:val="00046D4E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6B29"/>
    <w:rsid w:val="00087748"/>
    <w:rsid w:val="00090EC9"/>
    <w:rsid w:val="00090EFB"/>
    <w:rsid w:val="00092B94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12DB3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24B2"/>
    <w:rsid w:val="0038512B"/>
    <w:rsid w:val="00386CC5"/>
    <w:rsid w:val="003A0BF1"/>
    <w:rsid w:val="003A0CE6"/>
    <w:rsid w:val="003A3C2B"/>
    <w:rsid w:val="003B2990"/>
    <w:rsid w:val="003C7B83"/>
    <w:rsid w:val="003D1B21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5EE0"/>
    <w:rsid w:val="004E7D58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0903"/>
    <w:rsid w:val="005E7C57"/>
    <w:rsid w:val="005F1121"/>
    <w:rsid w:val="005F12A9"/>
    <w:rsid w:val="00602423"/>
    <w:rsid w:val="006048DE"/>
    <w:rsid w:val="00610FF8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7780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414DB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727E9"/>
    <w:rsid w:val="008732D3"/>
    <w:rsid w:val="00874A67"/>
    <w:rsid w:val="008752A1"/>
    <w:rsid w:val="00876557"/>
    <w:rsid w:val="00876B53"/>
    <w:rsid w:val="00884A95"/>
    <w:rsid w:val="00885515"/>
    <w:rsid w:val="008A478F"/>
    <w:rsid w:val="008B06E2"/>
    <w:rsid w:val="008B301A"/>
    <w:rsid w:val="008B38D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4E03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E00D2"/>
    <w:rsid w:val="009E3529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864"/>
    <w:rsid w:val="00AA1ECA"/>
    <w:rsid w:val="00AA3272"/>
    <w:rsid w:val="00AA492B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9442A"/>
    <w:rsid w:val="00CA573C"/>
    <w:rsid w:val="00CB04CD"/>
    <w:rsid w:val="00CB126F"/>
    <w:rsid w:val="00CC3C44"/>
    <w:rsid w:val="00CC6D85"/>
    <w:rsid w:val="00CC7E7A"/>
    <w:rsid w:val="00CD030B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1D83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60</TotalTime>
  <Pages>3</Pages>
  <Words>447</Words>
  <Characters>2508</Characters>
  <Application>Microsoft Office Word</Application>
  <DocSecurity>0</DocSecurity>
  <Lines>1254</Lines>
  <Paragraphs>164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9</cp:revision>
  <cp:lastPrinted>2025-11-25T08:24:00Z</cp:lastPrinted>
  <dcterms:created xsi:type="dcterms:W3CDTF">2025-12-02T13:08:00Z</dcterms:created>
  <dcterms:modified xsi:type="dcterms:W3CDTF">2025-12-08T14:31:00Z</dcterms:modified>
</cp:coreProperties>
</file>