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785BFB32874299809B6E9A220AE59F"/>
        </w:placeholder>
        <w15:appearance w15:val="hidden"/>
        <w:text/>
      </w:sdtPr>
      <w:sdtEndPr/>
      <w:sdtContent>
        <w:p w:rsidRPr="009B062B" w:rsidR="00AF30DD" w:rsidP="009B062B" w:rsidRDefault="00AF30DD" w14:paraId="35C4615A" w14:textId="77777777">
          <w:pPr>
            <w:pStyle w:val="RubrikFrslagTIllRiksdagsbeslut"/>
          </w:pPr>
          <w:r w:rsidRPr="009B062B">
            <w:t>Förslag till riksdagsbeslut</w:t>
          </w:r>
        </w:p>
      </w:sdtContent>
    </w:sdt>
    <w:sdt>
      <w:sdtPr>
        <w:alias w:val="Yrkande 1"/>
        <w:tag w:val="4b316190-b925-46ca-b14e-b0e728f4d669"/>
        <w:id w:val="-517001961"/>
        <w:lock w:val="sdtLocked"/>
      </w:sdtPr>
      <w:sdtEndPr/>
      <w:sdtContent>
        <w:p w:rsidR="00A33838" w:rsidRDefault="000740AB" w14:paraId="35C4615B" w14:textId="6BB61223">
          <w:pPr>
            <w:pStyle w:val="Frslagstext"/>
            <w:numPr>
              <w:ilvl w:val="0"/>
              <w:numId w:val="0"/>
            </w:numPr>
          </w:pPr>
          <w:r>
            <w:t xml:space="preserve">Riksdagen ställer sig bakom det som anförs i motionen om att lagen </w:t>
          </w:r>
          <w:r w:rsidR="000D7764">
            <w:t xml:space="preserve">bör </w:t>
          </w:r>
          <w:r>
            <w:t>ändras så att övervikt för personbilar och släpvagnar räknas på totalvikt och inte som i dagsläget på tillåten lastvikt och tillkännager detta för regeringen.</w:t>
          </w:r>
        </w:p>
      </w:sdtContent>
    </w:sdt>
    <w:p w:rsidRPr="009B062B" w:rsidR="00AF30DD" w:rsidP="009B062B" w:rsidRDefault="000156D9" w14:paraId="35C4615C" w14:textId="77777777">
      <w:pPr>
        <w:pStyle w:val="Rubrik1"/>
      </w:pPr>
      <w:bookmarkStart w:name="MotionsStart" w:id="0"/>
      <w:bookmarkEnd w:id="0"/>
      <w:r w:rsidRPr="009B062B">
        <w:t>Motivering</w:t>
      </w:r>
    </w:p>
    <w:p w:rsidR="006E2D3B" w:rsidP="006E2D3B" w:rsidRDefault="006E2D3B" w14:paraId="35C4615D" w14:textId="77777777">
      <w:pPr>
        <w:pStyle w:val="Normalutanindragellerluft"/>
      </w:pPr>
      <w:r>
        <w:t>För att fordon inte ska lastas mer än fordonskonstruktionen tillåter finns idag totalvikt för hela fordonet samt en total lastvikt definierat för varje registrerat fordon. För att stävja överlastning utdelas böter för övervikt beräknat i procent av den tillåtna lastvikten.</w:t>
      </w:r>
    </w:p>
    <w:p w:rsidRPr="00115B51" w:rsidR="006E2D3B" w:rsidP="00115B51" w:rsidRDefault="006E2D3B" w14:paraId="35C4615E" w14:textId="77777777">
      <w:r w:rsidRPr="00115B51">
        <w:t>Ett problem uppstår dock beroende på fordonets konfigurering. Samma grundkonstruktion finns t.ex. på husbilar och lätta lastbilar. Skillnaden blir dock att den lätta lastbilen har en ofta högre tillåten lastvikt, då den inte har lika mycket fast inredning. Detta gör att den lätta lastbilen och husbilen får olika bötesbelopp vid samma övervikt över 3,5 ton p.g.a. olika tillåtna lastvikter, fastän den lätta lastbilen blir betydligt trafikfarligare.</w:t>
      </w:r>
    </w:p>
    <w:p w:rsidRPr="00115B51" w:rsidR="006D01C3" w:rsidP="00115B51" w:rsidRDefault="006E2D3B" w14:paraId="35C4615F" w14:textId="77777777">
      <w:bookmarkStart w:name="_GoBack" w:id="1"/>
      <w:bookmarkEnd w:id="1"/>
      <w:r w:rsidRPr="00115B51">
        <w:t>Detta är orimligt och rättsosäkert. Speciellt med tanke på att de vågar som polisen använder har en upplösning och noggrannhet som gör att husbilen eller husvagnen har en betydligt högre risk att bötesbeläggas än övriga fordon av samma konstruktion vid små överlaster.</w:t>
      </w:r>
    </w:p>
    <w:p w:rsidRPr="00093F48" w:rsidR="00093F48" w:rsidP="00093F48" w:rsidRDefault="00093F48" w14:paraId="35C46160" w14:textId="77777777">
      <w:pPr>
        <w:pStyle w:val="Normalutanindragellerluft"/>
      </w:pPr>
    </w:p>
    <w:sdt>
      <w:sdtPr>
        <w:rPr>
          <w:i/>
          <w:noProof/>
        </w:rPr>
        <w:alias w:val="CC_Underskrifter"/>
        <w:tag w:val="CC_Underskrifter"/>
        <w:id w:val="583496634"/>
        <w:lock w:val="sdtContentLocked"/>
        <w:placeholder>
          <w:docPart w:val="C74ADB6CA52A42458D22D11436FF97D5"/>
        </w:placeholder>
        <w15:appearance w15:val="hidden"/>
      </w:sdtPr>
      <w:sdtEndPr>
        <w:rPr>
          <w:i w:val="0"/>
          <w:noProof w:val="0"/>
        </w:rPr>
      </w:sdtEndPr>
      <w:sdtContent>
        <w:p w:rsidR="004801AC" w:rsidP="0012379B" w:rsidRDefault="00115B51" w14:paraId="35C461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0F37E2" w:rsidRDefault="000F37E2" w14:paraId="35C46165" w14:textId="77777777"/>
    <w:sectPr w:rsidR="000F37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46167" w14:textId="77777777" w:rsidR="00683069" w:rsidRDefault="00683069" w:rsidP="000C1CAD">
      <w:pPr>
        <w:spacing w:line="240" w:lineRule="auto"/>
      </w:pPr>
      <w:r>
        <w:separator/>
      </w:r>
    </w:p>
  </w:endnote>
  <w:endnote w:type="continuationSeparator" w:id="0">
    <w:p w14:paraId="35C46168" w14:textId="77777777" w:rsidR="00683069" w:rsidRDefault="00683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61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616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5B5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46165" w14:textId="77777777" w:rsidR="00683069" w:rsidRDefault="00683069" w:rsidP="000C1CAD">
      <w:pPr>
        <w:spacing w:line="240" w:lineRule="auto"/>
      </w:pPr>
      <w:r>
        <w:separator/>
      </w:r>
    </w:p>
  </w:footnote>
  <w:footnote w:type="continuationSeparator" w:id="0">
    <w:p w14:paraId="35C46166" w14:textId="77777777" w:rsidR="00683069" w:rsidRDefault="006830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C461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46179" wp14:anchorId="35C46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5B51" w14:paraId="35C4617A" w14:textId="77777777">
                          <w:pPr>
                            <w:jc w:val="right"/>
                          </w:pPr>
                          <w:sdt>
                            <w:sdtPr>
                              <w:alias w:val="CC_Noformat_Partikod"/>
                              <w:tag w:val="CC_Noformat_Partikod"/>
                              <w:id w:val="-53464382"/>
                              <w:placeholder>
                                <w:docPart w:val="1B145676DE12482597DC848E28356F0B"/>
                              </w:placeholder>
                              <w:text/>
                            </w:sdtPr>
                            <w:sdtEndPr/>
                            <w:sdtContent>
                              <w:r w:rsidR="006E2D3B">
                                <w:t>SD</w:t>
                              </w:r>
                            </w:sdtContent>
                          </w:sdt>
                          <w:sdt>
                            <w:sdtPr>
                              <w:alias w:val="CC_Noformat_Partinummer"/>
                              <w:tag w:val="CC_Noformat_Partinummer"/>
                              <w:id w:val="-1709555926"/>
                              <w:placeholder>
                                <w:docPart w:val="664A585946014FB397D52D6A7C658837"/>
                              </w:placeholder>
                              <w:text/>
                            </w:sdtPr>
                            <w:sdtEndPr/>
                            <w:sdtContent>
                              <w:r w:rsidR="006E2D3B">
                                <w:t>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C461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5B51" w14:paraId="35C4617A" w14:textId="77777777">
                    <w:pPr>
                      <w:jc w:val="right"/>
                    </w:pPr>
                    <w:sdt>
                      <w:sdtPr>
                        <w:alias w:val="CC_Noformat_Partikod"/>
                        <w:tag w:val="CC_Noformat_Partikod"/>
                        <w:id w:val="-53464382"/>
                        <w:placeholder>
                          <w:docPart w:val="1B145676DE12482597DC848E28356F0B"/>
                        </w:placeholder>
                        <w:text/>
                      </w:sdtPr>
                      <w:sdtEndPr/>
                      <w:sdtContent>
                        <w:r w:rsidR="006E2D3B">
                          <w:t>SD</w:t>
                        </w:r>
                      </w:sdtContent>
                    </w:sdt>
                    <w:sdt>
                      <w:sdtPr>
                        <w:alias w:val="CC_Noformat_Partinummer"/>
                        <w:tag w:val="CC_Noformat_Partinummer"/>
                        <w:id w:val="-1709555926"/>
                        <w:placeholder>
                          <w:docPart w:val="664A585946014FB397D52D6A7C658837"/>
                        </w:placeholder>
                        <w:text/>
                      </w:sdtPr>
                      <w:sdtEndPr/>
                      <w:sdtContent>
                        <w:r w:rsidR="006E2D3B">
                          <w:t>216</w:t>
                        </w:r>
                      </w:sdtContent>
                    </w:sdt>
                  </w:p>
                </w:txbxContent>
              </v:textbox>
              <w10:wrap anchorx="page"/>
            </v:shape>
          </w:pict>
        </mc:Fallback>
      </mc:AlternateContent>
    </w:r>
  </w:p>
  <w:p w:rsidRPr="00293C4F" w:rsidR="007A5507" w:rsidP="00776B74" w:rsidRDefault="007A5507" w14:paraId="35C461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5B51" w14:paraId="35C4616B" w14:textId="77777777">
    <w:pPr>
      <w:jc w:val="right"/>
    </w:pPr>
    <w:sdt>
      <w:sdtPr>
        <w:alias w:val="CC_Noformat_Partikod"/>
        <w:tag w:val="CC_Noformat_Partikod"/>
        <w:id w:val="559911109"/>
        <w:text/>
      </w:sdtPr>
      <w:sdtEndPr/>
      <w:sdtContent>
        <w:r w:rsidR="006E2D3B">
          <w:t>SD</w:t>
        </w:r>
      </w:sdtContent>
    </w:sdt>
    <w:sdt>
      <w:sdtPr>
        <w:alias w:val="CC_Noformat_Partinummer"/>
        <w:tag w:val="CC_Noformat_Partinummer"/>
        <w:id w:val="1197820850"/>
        <w:text/>
      </w:sdtPr>
      <w:sdtEndPr/>
      <w:sdtContent>
        <w:r w:rsidR="006E2D3B">
          <w:t>216</w:t>
        </w:r>
      </w:sdtContent>
    </w:sdt>
  </w:p>
  <w:p w:rsidR="007A5507" w:rsidP="00776B74" w:rsidRDefault="007A5507" w14:paraId="35C461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5B51" w14:paraId="35C4616F" w14:textId="77777777">
    <w:pPr>
      <w:jc w:val="right"/>
    </w:pPr>
    <w:sdt>
      <w:sdtPr>
        <w:alias w:val="CC_Noformat_Partikod"/>
        <w:tag w:val="CC_Noformat_Partikod"/>
        <w:id w:val="1471015553"/>
        <w:text/>
      </w:sdtPr>
      <w:sdtEndPr/>
      <w:sdtContent>
        <w:r w:rsidR="006E2D3B">
          <w:t>SD</w:t>
        </w:r>
      </w:sdtContent>
    </w:sdt>
    <w:sdt>
      <w:sdtPr>
        <w:alias w:val="CC_Noformat_Partinummer"/>
        <w:tag w:val="CC_Noformat_Partinummer"/>
        <w:id w:val="-2014525982"/>
        <w:text/>
      </w:sdtPr>
      <w:sdtEndPr/>
      <w:sdtContent>
        <w:r w:rsidR="006E2D3B">
          <w:t>216</w:t>
        </w:r>
      </w:sdtContent>
    </w:sdt>
  </w:p>
  <w:p w:rsidR="007A5507" w:rsidP="00A314CF" w:rsidRDefault="00115B51" w14:paraId="582F87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15B51" w14:paraId="35C461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15B51" w14:paraId="35C461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:1760</w:t>
        </w:r>
      </w:sdtContent>
    </w:sdt>
  </w:p>
  <w:p w:rsidR="007A5507" w:rsidP="00E03A3D" w:rsidRDefault="00115B51" w14:paraId="35C46174"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6E2D3B" w14:paraId="35C46175" w14:textId="77777777">
        <w:pPr>
          <w:pStyle w:val="FSHRub2"/>
        </w:pPr>
        <w:r>
          <w:t>Husvagnsvikt</w:t>
        </w:r>
      </w:p>
    </w:sdtContent>
  </w:sdt>
  <w:sdt>
    <w:sdtPr>
      <w:alias w:val="CC_Boilerplate_3"/>
      <w:tag w:val="CC_Boilerplate_3"/>
      <w:id w:val="1606463544"/>
      <w:lock w:val="sdtContentLocked"/>
      <w15:appearance w15:val="hidden"/>
      <w:text w:multiLine="1"/>
    </w:sdtPr>
    <w:sdtEndPr/>
    <w:sdtContent>
      <w:p w:rsidR="007A5507" w:rsidP="00283E0F" w:rsidRDefault="007A5507" w14:paraId="35C461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2D3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0AB"/>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764"/>
    <w:rsid w:val="000D7A5F"/>
    <w:rsid w:val="000E06CC"/>
    <w:rsid w:val="000E24B9"/>
    <w:rsid w:val="000E4A72"/>
    <w:rsid w:val="000E4B2C"/>
    <w:rsid w:val="000E4CD8"/>
    <w:rsid w:val="000E64C3"/>
    <w:rsid w:val="000E712B"/>
    <w:rsid w:val="000F18CF"/>
    <w:rsid w:val="000F37E2"/>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B51"/>
    <w:rsid w:val="00117500"/>
    <w:rsid w:val="00122A01"/>
    <w:rsid w:val="0012379B"/>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069"/>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D3B"/>
    <w:rsid w:val="006E3A86"/>
    <w:rsid w:val="006E4AAB"/>
    <w:rsid w:val="006E6E07"/>
    <w:rsid w:val="006E6E39"/>
    <w:rsid w:val="006E7D27"/>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838"/>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7AA"/>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68"/>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EA9"/>
    <w:rsid w:val="00EB3965"/>
    <w:rsid w:val="00EB3F8D"/>
    <w:rsid w:val="00EB411B"/>
    <w:rsid w:val="00EB6560"/>
    <w:rsid w:val="00EB6D49"/>
    <w:rsid w:val="00EB72C8"/>
    <w:rsid w:val="00EC08F7"/>
    <w:rsid w:val="00EC1F6C"/>
    <w:rsid w:val="00EC2840"/>
    <w:rsid w:val="00EC29D7"/>
    <w:rsid w:val="00EC4E45"/>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C46159"/>
  <w15:chartTrackingRefBased/>
  <w15:docId w15:val="{0CE02402-EA26-452D-9CE3-06F6FC42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785BFB32874299809B6E9A220AE59F"/>
        <w:category>
          <w:name w:val="Allmänt"/>
          <w:gallery w:val="placeholder"/>
        </w:category>
        <w:types>
          <w:type w:val="bbPlcHdr"/>
        </w:types>
        <w:behaviors>
          <w:behavior w:val="content"/>
        </w:behaviors>
        <w:guid w:val="{053FAEC3-D907-4421-9D07-D39EDA4F1663}"/>
      </w:docPartPr>
      <w:docPartBody>
        <w:p w:rsidR="00AE44F3" w:rsidRDefault="00733D1A">
          <w:pPr>
            <w:pStyle w:val="76785BFB32874299809B6E9A220AE59F"/>
          </w:pPr>
          <w:r w:rsidRPr="009A726D">
            <w:rPr>
              <w:rStyle w:val="Platshllartext"/>
            </w:rPr>
            <w:t>Klicka här för att ange text.</w:t>
          </w:r>
        </w:p>
      </w:docPartBody>
    </w:docPart>
    <w:docPart>
      <w:docPartPr>
        <w:name w:val="C74ADB6CA52A42458D22D11436FF97D5"/>
        <w:category>
          <w:name w:val="Allmänt"/>
          <w:gallery w:val="placeholder"/>
        </w:category>
        <w:types>
          <w:type w:val="bbPlcHdr"/>
        </w:types>
        <w:behaviors>
          <w:behavior w:val="content"/>
        </w:behaviors>
        <w:guid w:val="{0C2C7DB0-D364-4027-82D5-486165755721}"/>
      </w:docPartPr>
      <w:docPartBody>
        <w:p w:rsidR="00AE44F3" w:rsidRDefault="00733D1A">
          <w:pPr>
            <w:pStyle w:val="C74ADB6CA52A42458D22D11436FF97D5"/>
          </w:pPr>
          <w:r w:rsidRPr="002551EA">
            <w:rPr>
              <w:rStyle w:val="Platshllartext"/>
              <w:color w:val="808080" w:themeColor="background1" w:themeShade="80"/>
            </w:rPr>
            <w:t>[Motionärernas namn]</w:t>
          </w:r>
        </w:p>
      </w:docPartBody>
    </w:docPart>
    <w:docPart>
      <w:docPartPr>
        <w:name w:val="1B145676DE12482597DC848E28356F0B"/>
        <w:category>
          <w:name w:val="Allmänt"/>
          <w:gallery w:val="placeholder"/>
        </w:category>
        <w:types>
          <w:type w:val="bbPlcHdr"/>
        </w:types>
        <w:behaviors>
          <w:behavior w:val="content"/>
        </w:behaviors>
        <w:guid w:val="{9722449A-9C4A-4427-B92F-655FF727B441}"/>
      </w:docPartPr>
      <w:docPartBody>
        <w:p w:rsidR="00AE44F3" w:rsidRDefault="00733D1A">
          <w:pPr>
            <w:pStyle w:val="1B145676DE12482597DC848E28356F0B"/>
          </w:pPr>
          <w:r>
            <w:rPr>
              <w:rStyle w:val="Platshllartext"/>
            </w:rPr>
            <w:t xml:space="preserve"> </w:t>
          </w:r>
        </w:p>
      </w:docPartBody>
    </w:docPart>
    <w:docPart>
      <w:docPartPr>
        <w:name w:val="664A585946014FB397D52D6A7C658837"/>
        <w:category>
          <w:name w:val="Allmänt"/>
          <w:gallery w:val="placeholder"/>
        </w:category>
        <w:types>
          <w:type w:val="bbPlcHdr"/>
        </w:types>
        <w:behaviors>
          <w:behavior w:val="content"/>
        </w:behaviors>
        <w:guid w:val="{08BA239A-1574-44CA-B4AD-1C4347C22FFE}"/>
      </w:docPartPr>
      <w:docPartBody>
        <w:p w:rsidR="00AE44F3" w:rsidRDefault="00733D1A">
          <w:pPr>
            <w:pStyle w:val="664A585946014FB397D52D6A7C6588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1A"/>
    <w:rsid w:val="00733D1A"/>
    <w:rsid w:val="00AE4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785BFB32874299809B6E9A220AE59F">
    <w:name w:val="76785BFB32874299809B6E9A220AE59F"/>
  </w:style>
  <w:style w:type="paragraph" w:customStyle="1" w:styleId="BCCADFCD0ED942D5B939CD5FDB9A8398">
    <w:name w:val="BCCADFCD0ED942D5B939CD5FDB9A8398"/>
  </w:style>
  <w:style w:type="paragraph" w:customStyle="1" w:styleId="34E9B8C2239E46FEAF89AF5D55D6569B">
    <w:name w:val="34E9B8C2239E46FEAF89AF5D55D6569B"/>
  </w:style>
  <w:style w:type="paragraph" w:customStyle="1" w:styleId="C74ADB6CA52A42458D22D11436FF97D5">
    <w:name w:val="C74ADB6CA52A42458D22D11436FF97D5"/>
  </w:style>
  <w:style w:type="paragraph" w:customStyle="1" w:styleId="1B145676DE12482597DC848E28356F0B">
    <w:name w:val="1B145676DE12482597DC848E28356F0B"/>
  </w:style>
  <w:style w:type="paragraph" w:customStyle="1" w:styleId="664A585946014FB397D52D6A7C658837">
    <w:name w:val="664A585946014FB397D52D6A7C658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B3B1D-939C-409A-9B4E-457CB66D1FB8}"/>
</file>

<file path=customXml/itemProps2.xml><?xml version="1.0" encoding="utf-8"?>
<ds:datastoreItem xmlns:ds="http://schemas.openxmlformats.org/officeDocument/2006/customXml" ds:itemID="{CE9ACF83-C746-45F2-B959-6B500F922778}"/>
</file>

<file path=customXml/itemProps3.xml><?xml version="1.0" encoding="utf-8"?>
<ds:datastoreItem xmlns:ds="http://schemas.openxmlformats.org/officeDocument/2006/customXml" ds:itemID="{3C140D05-62F2-4F0C-8EC5-5101AE5C9660}"/>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1099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