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AAB" w:rsidRPr="00B34BB7" w:rsidRDefault="00E90AAB" w:rsidP="00EB37C6">
      <w:pPr>
        <w:pStyle w:val="Hemstlrubrik"/>
      </w:pPr>
      <w:r w:rsidRPr="00B34BB7">
        <w:t>Förslag till riksdagsbeslut</w:t>
      </w:r>
    </w:p>
    <w:p w:rsidR="00E90AAB" w:rsidRPr="00B34BB7" w:rsidRDefault="00E90AAB" w:rsidP="00E90AAB">
      <w:pPr>
        <w:pStyle w:val="Hemstlatt"/>
      </w:pPr>
      <w:r w:rsidRPr="00B34BB7">
        <w:t>Riksdagen tillkännager för regeringen som sin mening vad i motionen anförs om Filmarkivet i Grängesberg.</w:t>
      </w:r>
    </w:p>
    <w:p w:rsidR="00E84F25" w:rsidRPr="00B34BB7" w:rsidRDefault="007C6092" w:rsidP="00E22893">
      <w:pPr>
        <w:pStyle w:val="Rubrik1"/>
      </w:pPr>
      <w:r w:rsidRPr="00B34BB7">
        <w:t>Motivering</w:t>
      </w:r>
    </w:p>
    <w:p w:rsidR="00E90AAB" w:rsidRPr="00B34BB7" w:rsidRDefault="00E90AAB" w:rsidP="00EB37C6">
      <w:r w:rsidRPr="00B34BB7">
        <w:t xml:space="preserve">Sedan år 2002 disponerar Svenska Filminstitutet årligen 5 miljoner kronor för verksamheten vid Filmarkivet i Grängesberg. Arkivet är unikt i sitt slag och har till uppgift att samla in, vårda, bevara och tillgängliggöra icke fiktiv film som upptagits på filmbas men inte </w:t>
      </w:r>
      <w:r w:rsidR="00EB37C6" w:rsidRPr="00B34BB7">
        <w:t xml:space="preserve">är </w:t>
      </w:r>
      <w:r w:rsidRPr="00B34BB7">
        <w:t>avsedd för biografvisning. Genom et</w:t>
      </w:r>
      <w:r w:rsidRPr="00B34BB7">
        <w:t>a</w:t>
      </w:r>
      <w:r w:rsidRPr="00B34BB7">
        <w:t>blerandet av arkivet finns nu en nationell kulturinstitution som tar hand om kulturhistoriskt värdefull film som i</w:t>
      </w:r>
      <w:r w:rsidR="00EB37C6" w:rsidRPr="00B34BB7">
        <w:t xml:space="preserve"> </w:t>
      </w:r>
      <w:r w:rsidRPr="00B34BB7">
        <w:t>dag finns hos privatpersoner, föreningar och företag och som i hög grad berättar om 1900-talets Sverige.</w:t>
      </w:r>
    </w:p>
    <w:p w:rsidR="00E90AAB" w:rsidRPr="00B34BB7" w:rsidRDefault="00E90AAB" w:rsidP="00E90AAB">
      <w:pPr>
        <w:pStyle w:val="Normaltindrag"/>
      </w:pPr>
      <w:r w:rsidRPr="00B34BB7">
        <w:t>Som framhålls i proposition 2005/06:3 Focus på film – en ny svensk fil</w:t>
      </w:r>
      <w:r w:rsidRPr="00B34BB7">
        <w:t>m</w:t>
      </w:r>
      <w:r w:rsidRPr="00B34BB7">
        <w:t>politik befinner sig arkivet i Grängesberg i många avseenden ännu i en up</w:t>
      </w:r>
      <w:r w:rsidRPr="00B34BB7">
        <w:t>p</w:t>
      </w:r>
      <w:r w:rsidRPr="00B34BB7">
        <w:t>byggnadsfas. Alltsedan starten samarbetar arkivet med länsmuseer över hela landet. Det skapar stora möjligheter att arkivet kan bli en positiv resurs för museerna i deras strävan att integrera den kulturhistoriskt värdefulla filmen i den regionala utställningsverksamheten. Samarbete har också etablerats med föreningar och företag samt med högskola och universitet, det senare i syfte att etablera rutiner och bedriva forskning på arkivets material.</w:t>
      </w:r>
    </w:p>
    <w:p w:rsidR="00E90AAB" w:rsidRPr="00B34BB7" w:rsidRDefault="00E90AAB" w:rsidP="00E90AAB">
      <w:pPr>
        <w:pStyle w:val="Normaltindrag"/>
      </w:pPr>
      <w:r w:rsidRPr="00B34BB7">
        <w:t>På relativt kort tid har Filmarkivet i Grängesberg blivit känt över hela la</w:t>
      </w:r>
      <w:r w:rsidRPr="00B34BB7">
        <w:t>n</w:t>
      </w:r>
      <w:r w:rsidRPr="00B34BB7">
        <w:t>det. Antalet filmer som lämnats in till arkivet är mångdubbelt större än vad arkivet med nuvarande kapacitet löpande kan ta hand</w:t>
      </w:r>
      <w:r w:rsidR="00EB37C6" w:rsidRPr="00B34BB7">
        <w:t xml:space="preserve"> om</w:t>
      </w:r>
      <w:r w:rsidRPr="00B34BB7">
        <w:t>. Det är därför ang</w:t>
      </w:r>
      <w:r w:rsidRPr="00B34BB7">
        <w:t>e</w:t>
      </w:r>
      <w:r w:rsidRPr="00B34BB7">
        <w:t>läget att satsningen på arkivet fortsätter i syfte att rädda den kulturhistoriskt värdefulla filmen undan förstörelse och att göra den tillgänglig för forskning och för allmänhet. Det utvecklingsarbete, som omnämns i filmpropositionen, där filmer lagras digitalt i en databas för at</w:t>
      </w:r>
      <w:r w:rsidR="00907E68" w:rsidRPr="00B34BB7">
        <w:t>t</w:t>
      </w:r>
      <w:r w:rsidRPr="00B34BB7">
        <w:t xml:space="preserve"> bli tillgänglig on-line för fors</w:t>
      </w:r>
      <w:r w:rsidRPr="00B34BB7">
        <w:t>k</w:t>
      </w:r>
      <w:r w:rsidRPr="00B34BB7">
        <w:lastRenderedPageBreak/>
        <w:t>ning</w:t>
      </w:r>
      <w:r w:rsidR="00EB37C6" w:rsidRPr="00B34BB7">
        <w:t>,</w:t>
      </w:r>
      <w:r w:rsidRPr="00B34BB7">
        <w:t xml:space="preserve"> bör ges hög prioritet. Detta utvecklingsarbete bör också ta sikte på att film skall kunna bli tillgängligt för allmänheten on-line.</w:t>
      </w:r>
    </w:p>
    <w:p w:rsidR="00512C77" w:rsidRPr="00B34BB7" w:rsidRDefault="00372728" w:rsidP="00E90AAB">
      <w:pPr>
        <w:pStyle w:val="Normaltindrag"/>
      </w:pPr>
      <w:r w:rsidRPr="00B34BB7">
        <w:t>I proposition</w:t>
      </w:r>
      <w:r w:rsidR="00EB37C6" w:rsidRPr="00B34BB7">
        <w:t>en</w:t>
      </w:r>
      <w:r w:rsidRPr="00B34BB7">
        <w:t xml:space="preserve"> som behandlar förra filmavtalet (2001/02:1 </w:t>
      </w:r>
      <w:r w:rsidR="00E90AAB" w:rsidRPr="00B34BB7">
        <w:t>s. 67</w:t>
      </w:r>
      <w:r w:rsidRPr="00B34BB7">
        <w:t>)</w:t>
      </w:r>
      <w:r w:rsidR="00E90AAB" w:rsidRPr="00B34BB7">
        <w:t xml:space="preserve"> anges att etableringen i Grängesberg </w:t>
      </w:r>
      <w:r w:rsidR="00EB37C6" w:rsidRPr="00B34BB7">
        <w:t>”</w:t>
      </w:r>
      <w:r w:rsidR="00E90AAB" w:rsidRPr="00B34BB7">
        <w:t>har mycket stor betydelse ur såväl kulturpolitiskt som regionalpolitiskt perspektiv bl.a. genom att ett 20-tal nya arbetstil</w:t>
      </w:r>
      <w:r w:rsidR="008E0609" w:rsidRPr="00B34BB7">
        <w:t>lfällen kan skapas i regionen</w:t>
      </w:r>
      <w:r w:rsidR="00EB37C6" w:rsidRPr="00B34BB7">
        <w:t>”</w:t>
      </w:r>
      <w:r w:rsidR="008E0609" w:rsidRPr="00B34BB7">
        <w:t xml:space="preserve">. </w:t>
      </w:r>
    </w:p>
    <w:p w:rsidR="00372728" w:rsidRPr="00B34BB7" w:rsidRDefault="00512C77" w:rsidP="00E90AAB">
      <w:pPr>
        <w:pStyle w:val="Normaltindrag"/>
      </w:pPr>
      <w:r w:rsidRPr="00B34BB7">
        <w:t xml:space="preserve">I denna proposition som nu ligger framför oss </w:t>
      </w:r>
      <w:r w:rsidR="00372728" w:rsidRPr="00B34BB7">
        <w:t xml:space="preserve">(2005/06:3 s. 52) </w:t>
      </w:r>
      <w:r w:rsidR="008E0609" w:rsidRPr="00B34BB7">
        <w:t xml:space="preserve">kan vi läsa att det </w:t>
      </w:r>
      <w:r w:rsidR="00E90AAB" w:rsidRPr="00B34BB7">
        <w:t xml:space="preserve">framhålls att satsningen på uppbyggnaden av </w:t>
      </w:r>
      <w:r w:rsidR="00EB37C6" w:rsidRPr="00B34BB7">
        <w:t xml:space="preserve">Filmarkivet </w:t>
      </w:r>
      <w:r w:rsidR="00E90AAB" w:rsidRPr="00B34BB7">
        <w:t>i Gränge</w:t>
      </w:r>
      <w:r w:rsidR="00E90AAB" w:rsidRPr="00B34BB7">
        <w:t>s</w:t>
      </w:r>
      <w:r w:rsidR="00E90AAB" w:rsidRPr="00B34BB7">
        <w:t xml:space="preserve">berg inom ramen för den statliga filmpolitiken bör fortsätta i minst samma omfattning som tidigare. </w:t>
      </w:r>
      <w:r w:rsidR="008E0609" w:rsidRPr="00B34BB7">
        <w:t>Detta känns utifrån beskrivning</w:t>
      </w:r>
      <w:r w:rsidR="0089359B" w:rsidRPr="00B34BB7">
        <w:t>en</w:t>
      </w:r>
      <w:r w:rsidR="00EB37C6" w:rsidRPr="00B34BB7">
        <w:t xml:space="preserve"> ovan</w:t>
      </w:r>
      <w:r w:rsidR="008E0609" w:rsidRPr="00B34BB7">
        <w:t xml:space="preserve"> som en för låg prioritering för att klara utvecklingen av verksamheten. </w:t>
      </w:r>
    </w:p>
    <w:p w:rsidR="00E90AAB" w:rsidRPr="00B34BB7" w:rsidRDefault="00E90AAB" w:rsidP="00E90AAB">
      <w:pPr>
        <w:pStyle w:val="Normaltindrag"/>
      </w:pPr>
      <w:r w:rsidRPr="00B34BB7">
        <w:t>En sådan utbyggnadstakt bör s</w:t>
      </w:r>
      <w:r w:rsidR="00372728" w:rsidRPr="00B34BB7">
        <w:t xml:space="preserve">es som en lägsta nivå. </w:t>
      </w:r>
      <w:r w:rsidR="00EB37C6" w:rsidRPr="00B34BB7">
        <w:t xml:space="preserve">”Samma </w:t>
      </w:r>
      <w:r w:rsidR="00372728" w:rsidRPr="00B34BB7">
        <w:t>omfattning som tidigare</w:t>
      </w:r>
      <w:r w:rsidR="00EB37C6" w:rsidRPr="00B34BB7">
        <w:t>”</w:t>
      </w:r>
      <w:r w:rsidR="00372728" w:rsidRPr="00B34BB7">
        <w:t xml:space="preserve"> kan uppfattas som om den n</w:t>
      </w:r>
      <w:r w:rsidR="00EB37C6" w:rsidRPr="00B34BB7">
        <w:t>ivå som nu finns är tillräcklig</w:t>
      </w:r>
      <w:r w:rsidR="00372728" w:rsidRPr="00B34BB7">
        <w:t xml:space="preserve">. </w:t>
      </w:r>
      <w:r w:rsidRPr="00B34BB7">
        <w:t xml:space="preserve">Det angelägna i uppdraget att rädda den kulturhistoriskt värdefulla filmen </w:t>
      </w:r>
      <w:r w:rsidR="008E0609" w:rsidRPr="00B34BB7">
        <w:t xml:space="preserve">som Filmarkivet har </w:t>
      </w:r>
      <w:r w:rsidRPr="00B34BB7">
        <w:t xml:space="preserve">bör </w:t>
      </w:r>
      <w:r w:rsidR="00512C77" w:rsidRPr="00B34BB7">
        <w:t>därför</w:t>
      </w:r>
      <w:r w:rsidR="00EB37C6" w:rsidRPr="00B34BB7">
        <w:t xml:space="preserve"> även i</w:t>
      </w:r>
      <w:r w:rsidR="00512C77" w:rsidRPr="00B34BB7">
        <w:t xml:space="preserve"> </w:t>
      </w:r>
      <w:r w:rsidR="00372728" w:rsidRPr="00B34BB7">
        <w:t>fortsätt</w:t>
      </w:r>
      <w:r w:rsidR="00EB37C6" w:rsidRPr="00B34BB7">
        <w:t>ningen</w:t>
      </w:r>
      <w:r w:rsidR="00372728" w:rsidRPr="00B34BB7">
        <w:t xml:space="preserve"> </w:t>
      </w:r>
      <w:r w:rsidRPr="00B34BB7">
        <w:t xml:space="preserve">tillföras resurser </w:t>
      </w:r>
      <w:r w:rsidR="008E0609" w:rsidRPr="00B34BB7">
        <w:t xml:space="preserve">inom ramen för </w:t>
      </w:r>
      <w:r w:rsidR="00512C77" w:rsidRPr="00B34BB7">
        <w:t xml:space="preserve">denna </w:t>
      </w:r>
      <w:r w:rsidR="008E0609" w:rsidRPr="00B34BB7">
        <w:t>proposition</w:t>
      </w:r>
      <w:r w:rsidR="00512C77" w:rsidRPr="00B34BB7">
        <w:t xml:space="preserve">s </w:t>
      </w:r>
      <w:r w:rsidR="008E0609" w:rsidRPr="00B34BB7">
        <w:t xml:space="preserve">budget </w:t>
      </w:r>
      <w:r w:rsidRPr="00B34BB7">
        <w:t xml:space="preserve">så att regeringens </w:t>
      </w:r>
      <w:r w:rsidR="008E0609" w:rsidRPr="00B34BB7">
        <w:t xml:space="preserve">tidigare </w:t>
      </w:r>
      <w:r w:rsidRPr="00B34BB7">
        <w:t xml:space="preserve">ambition kan </w:t>
      </w:r>
      <w:r w:rsidR="00372728" w:rsidRPr="00B34BB7">
        <w:t>fortsä</w:t>
      </w:r>
      <w:r w:rsidR="00372728" w:rsidRPr="00B34BB7">
        <w:t>t</w:t>
      </w:r>
      <w:r w:rsidR="00372728" w:rsidRPr="00B34BB7">
        <w:t xml:space="preserve">ta </w:t>
      </w:r>
      <w:r w:rsidR="00EB37C6" w:rsidRPr="00B34BB7">
        <w:t xml:space="preserve">att </w:t>
      </w:r>
      <w:r w:rsidRPr="00B34BB7">
        <w:t xml:space="preserve">uppfyllas </w:t>
      </w:r>
      <w:r w:rsidR="00372728" w:rsidRPr="00B34BB7">
        <w:t xml:space="preserve">även </w:t>
      </w:r>
      <w:r w:rsidRPr="00B34BB7">
        <w:t>under kommande filmavtalsperiod.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37C6" w:rsidRPr="00B34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37C6" w:rsidRPr="00B34BB7" w:rsidRDefault="00EB37C6" w:rsidP="00EB37C6">
            <w:pPr>
              <w:pStyle w:val="UnderskriftDatum"/>
              <w:spacing w:before="240"/>
            </w:pPr>
            <w:r w:rsidRPr="00B34BB7">
              <w:t>Stockholm den 12 oktober 2005</w:t>
            </w:r>
          </w:p>
        </w:tc>
        <w:tc>
          <w:tcPr>
            <w:tcW w:w="3047" w:type="dxa"/>
          </w:tcPr>
          <w:p w:rsidR="00EB37C6" w:rsidRPr="00B34BB7" w:rsidRDefault="00EB37C6" w:rsidP="00EB37C6">
            <w:pPr>
              <w:pStyle w:val="Underskrifter"/>
              <w:spacing w:before="240"/>
            </w:pPr>
          </w:p>
        </w:tc>
      </w:tr>
      <w:tr w:rsidR="00EB37C6" w:rsidRPr="00B34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37C6" w:rsidRPr="00B34BB7" w:rsidRDefault="00EB37C6" w:rsidP="00EB37C6">
            <w:pPr>
              <w:pStyle w:val="Underskrifter"/>
            </w:pPr>
            <w:r w:rsidRPr="00B34BB7">
              <w:t>Per Erik Granström (s)</w:t>
            </w:r>
          </w:p>
        </w:tc>
        <w:tc>
          <w:tcPr>
            <w:tcW w:w="3047" w:type="dxa"/>
          </w:tcPr>
          <w:p w:rsidR="00EB37C6" w:rsidRPr="00B34BB7" w:rsidRDefault="00EB37C6" w:rsidP="00EB37C6">
            <w:pPr>
              <w:pStyle w:val="Underskrifter"/>
            </w:pPr>
            <w:r w:rsidRPr="00B34BB7">
              <w:t>Barbro Hietala Nordlund (s)</w:t>
            </w:r>
          </w:p>
        </w:tc>
      </w:tr>
    </w:tbl>
    <w:p w:rsidR="00E90AAB" w:rsidRPr="00B34BB7" w:rsidRDefault="00E90AAB" w:rsidP="00EB37C6">
      <w:pPr>
        <w:pStyle w:val="Normaltindrag"/>
      </w:pPr>
    </w:p>
    <w:sectPr w:rsidR="00E90AAB" w:rsidRPr="00B34BB7" w:rsidSect="00EB3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E8C" w:rsidRPr="00B34BB7" w:rsidRDefault="00CC0E8C">
      <w:r w:rsidRPr="00B34BB7">
        <w:separator/>
      </w:r>
    </w:p>
  </w:endnote>
  <w:endnote w:type="continuationSeparator" w:id="0">
    <w:p w:rsidR="00CC0E8C" w:rsidRPr="00B34BB7" w:rsidRDefault="00CC0E8C">
      <w:r w:rsidRPr="00B34B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B25" w:rsidRPr="00B34BB7" w:rsidRDefault="00B34BB7" w:rsidP="00EB37C6">
    <w:pPr>
      <w:pStyle w:val="Sidfot"/>
    </w:pPr>
    <w:r w:rsidRPr="00B34B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88957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C6" w:rsidRDefault="00EB37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35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37C6" w:rsidRDefault="00EB37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35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AAB" w:rsidRPr="00B34BB7" w:rsidRDefault="00B34BB7" w:rsidP="00EB37C6">
    <w:pPr>
      <w:pStyle w:val="Sidfot"/>
    </w:pPr>
    <w:r w:rsidRPr="00B34B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6228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C6" w:rsidRDefault="00EB37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35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7C6" w:rsidRDefault="00EB37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35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AAB" w:rsidRPr="00B34BB7" w:rsidRDefault="00B34BB7" w:rsidP="00EB37C6">
    <w:pPr>
      <w:pStyle w:val="Sidfot"/>
    </w:pPr>
    <w:r w:rsidRPr="00B34B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55982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C6" w:rsidRDefault="00EB37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35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7C6" w:rsidRDefault="00EB37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35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E8C" w:rsidRPr="00B34BB7" w:rsidRDefault="00CC0E8C">
      <w:r w:rsidRPr="00B34BB7">
        <w:separator/>
      </w:r>
    </w:p>
  </w:footnote>
  <w:footnote w:type="continuationSeparator" w:id="0">
    <w:p w:rsidR="00CC0E8C" w:rsidRPr="00B34BB7" w:rsidRDefault="00CC0E8C">
      <w:r w:rsidRPr="00B34B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B25" w:rsidRPr="00B34BB7" w:rsidRDefault="00B34BB7" w:rsidP="00EB37C6">
    <w:pPr>
      <w:pStyle w:val="Sidhuvud"/>
    </w:pPr>
    <w:r w:rsidRPr="00B34B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39005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C6" w:rsidRDefault="00EB37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359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359B">
                            <w:t>Kr9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37C6" w:rsidRDefault="00EB37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359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359B">
                      <w:t>Kr9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AAB" w:rsidRPr="00B34BB7" w:rsidRDefault="00B34BB7" w:rsidP="00EB37C6">
    <w:pPr>
      <w:pStyle w:val="Sidhuvud"/>
    </w:pPr>
    <w:r w:rsidRPr="00B34B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62657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C6" w:rsidRDefault="00EB37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359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359B">
                            <w:t>Kr9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37C6" w:rsidRDefault="00EB37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359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359B">
                      <w:t>Kr9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7C6" w:rsidRPr="00B34BB7" w:rsidRDefault="00EB37C6">
    <w:pPr>
      <w:pStyle w:val="FSHNormal"/>
      <w:tabs>
        <w:tab w:val="right" w:pos="5840"/>
      </w:tabs>
    </w:pPr>
    <w:r w:rsidRPr="00B34BB7">
      <w:br/>
    </w:r>
    <w:r w:rsidRPr="00B34BB7">
      <w:fldChar w:fldCharType="begin" w:fldLock="1"/>
    </w:r>
    <w:r w:rsidRPr="00B34BB7">
      <w:instrText xml:space="preserve"> DOCPROPERTY</w:instrText>
    </w:r>
    <w:r w:rsidRPr="00B34BB7">
      <w:rPr>
        <w:sz w:val="18"/>
      </w:rPr>
      <w:instrText xml:space="preserve"> "YearUser" *\charformat </w:instrText>
    </w:r>
    <w:r w:rsidRPr="00B34BB7">
      <w:fldChar w:fldCharType="separate"/>
    </w:r>
    <w:r w:rsidR="0089359B" w:rsidRPr="00B34BB7">
      <w:t>2005/06</w:t>
    </w:r>
    <w:r w:rsidRPr="00B34BB7">
      <w:fldChar w:fldCharType="end"/>
    </w:r>
    <w:r w:rsidRPr="00B34BB7">
      <w:t xml:space="preserve"> </w:t>
    </w:r>
    <w:r w:rsidRPr="00B34BB7">
      <w:tab/>
      <w:t xml:space="preserve">mnr: </w:t>
    </w:r>
    <w:r w:rsidRPr="00B34BB7">
      <w:fldChar w:fldCharType="begin" w:fldLock="1"/>
    </w:r>
    <w:r w:rsidRPr="00B34BB7">
      <w:instrText xml:space="preserve"> DOCPROPERTY</w:instrText>
    </w:r>
    <w:r w:rsidRPr="00B34BB7">
      <w:rPr>
        <w:sz w:val="18"/>
      </w:rPr>
      <w:instrText xml:space="preserve"> "Motionsnummer" *\charformat </w:instrText>
    </w:r>
    <w:r w:rsidRPr="00B34BB7">
      <w:fldChar w:fldCharType="separate"/>
    </w:r>
    <w:r w:rsidR="0089359B" w:rsidRPr="00B34BB7">
      <w:t>Kr9</w:t>
    </w:r>
    <w:r w:rsidRPr="00B34BB7">
      <w:fldChar w:fldCharType="end"/>
    </w:r>
    <w:r w:rsidRPr="00B34BB7">
      <w:br/>
    </w:r>
    <w:r w:rsidRPr="00B34BB7">
      <w:fldChar w:fldCharType="begin" w:fldLock="1"/>
    </w:r>
    <w:r w:rsidRPr="00B34BB7">
      <w:instrText xml:space="preserve"> DOCPROPERTY</w:instrText>
    </w:r>
    <w:r w:rsidRPr="00B34BB7">
      <w:rPr>
        <w:sz w:val="18"/>
      </w:rPr>
      <w:instrText xml:space="preserve"> "Samling" *\charformat </w:instrText>
    </w:r>
    <w:r w:rsidRPr="00B34BB7">
      <w:fldChar w:fldCharType="end"/>
    </w:r>
    <w:r w:rsidRPr="00B34BB7">
      <w:tab/>
      <w:t xml:space="preserve">pnr: </w:t>
    </w:r>
    <w:r w:rsidRPr="00B34BB7">
      <w:fldChar w:fldCharType="begin" w:fldLock="1"/>
    </w:r>
    <w:r w:rsidRPr="00B34BB7">
      <w:instrText xml:space="preserve"> DOCPROPERTY</w:instrText>
    </w:r>
    <w:r w:rsidRPr="00B34BB7">
      <w:rPr>
        <w:sz w:val="18"/>
      </w:rPr>
      <w:instrText xml:space="preserve"> "Partinummer" *\charformat </w:instrText>
    </w:r>
    <w:r w:rsidRPr="00B34BB7">
      <w:fldChar w:fldCharType="separate"/>
    </w:r>
    <w:r w:rsidR="0089359B" w:rsidRPr="00B34BB7">
      <w:t>s47001</w:t>
    </w:r>
    <w:r w:rsidRPr="00B34BB7">
      <w:fldChar w:fldCharType="end"/>
    </w:r>
  </w:p>
  <w:p w:rsidR="00EB37C6" w:rsidRPr="00B34BB7" w:rsidRDefault="00EB37C6">
    <w:pPr>
      <w:pStyle w:val="FSHRub1"/>
    </w:pPr>
    <w:r w:rsidRPr="00B34BB7">
      <w:t>Motion till riksdagen</w:t>
    </w:r>
    <w:r w:rsidRPr="00B34BB7">
      <w:br/>
    </w:r>
    <w:r w:rsidRPr="00B34BB7">
      <w:fldChar w:fldCharType="begin" w:fldLock="1"/>
    </w:r>
    <w:r w:rsidRPr="00B34BB7">
      <w:instrText xml:space="preserve"> DOCPROPERTY "YearUser" *\charformat </w:instrText>
    </w:r>
    <w:r w:rsidRPr="00B34BB7">
      <w:fldChar w:fldCharType="separate"/>
    </w:r>
    <w:r w:rsidR="0089359B" w:rsidRPr="00B34BB7">
      <w:t>2005/06</w:t>
    </w:r>
    <w:r w:rsidRPr="00B34BB7">
      <w:fldChar w:fldCharType="end"/>
    </w:r>
    <w:r w:rsidRPr="00B34BB7">
      <w:t>:</w:t>
    </w:r>
    <w:r w:rsidRPr="00B34BB7">
      <w:fldChar w:fldCharType="begin" w:fldLock="1"/>
    </w:r>
    <w:r w:rsidRPr="00B34BB7">
      <w:instrText xml:space="preserve"> DOCPROPERTY "Motionsnummer" *\charformat </w:instrText>
    </w:r>
    <w:r w:rsidRPr="00B34BB7">
      <w:fldChar w:fldCharType="separate"/>
    </w:r>
    <w:r w:rsidR="0089359B" w:rsidRPr="00B34BB7">
      <w:t>Kr9</w:t>
    </w:r>
    <w:r w:rsidRPr="00B34BB7">
      <w:fldChar w:fldCharType="end"/>
    </w:r>
  </w:p>
  <w:p w:rsidR="00EB37C6" w:rsidRPr="00B34BB7" w:rsidRDefault="00EB37C6">
    <w:pPr>
      <w:pStyle w:val="FSHNormalS5"/>
    </w:pPr>
    <w:r w:rsidRPr="00B34BB7">
      <w:fldChar w:fldCharType="begin" w:fldLock="1"/>
    </w:r>
    <w:r w:rsidRPr="00B34BB7">
      <w:instrText xml:space="preserve"> DOCPROPERTY "MotionarText" *\charformat </w:instrText>
    </w:r>
    <w:r w:rsidRPr="00B34BB7">
      <w:fldChar w:fldCharType="separate"/>
    </w:r>
    <w:r w:rsidR="0089359B" w:rsidRPr="00B34BB7">
      <w:t>av Per Erik Granström och Barbro Hietala Nordlund (s)</w:t>
    </w:r>
    <w:r w:rsidRPr="00B34BB7">
      <w:fldChar w:fldCharType="end"/>
    </w:r>
    <w:r w:rsidRPr="00B34BB7">
      <w:br/>
    </w:r>
    <w:r w:rsidRPr="00B34BB7">
      <w:fldChar w:fldCharType="begin" w:fldLock="1"/>
    </w:r>
    <w:r w:rsidRPr="00B34BB7">
      <w:instrText xml:space="preserve"> DOCPROPERTY "SvarFrasKort" *\charformat </w:instrText>
    </w:r>
    <w:r w:rsidRPr="00B34BB7">
      <w:fldChar w:fldCharType="separate"/>
    </w:r>
    <w:r w:rsidR="0089359B" w:rsidRPr="00B34BB7">
      <w:t>med anledning av prop. 2005/06:3</w:t>
    </w:r>
    <w:r w:rsidRPr="00B34BB7">
      <w:fldChar w:fldCharType="end"/>
    </w:r>
  </w:p>
  <w:p w:rsidR="00EB37C6" w:rsidRPr="00B34BB7" w:rsidRDefault="00EB37C6">
    <w:pPr>
      <w:pStyle w:val="FSHTitel"/>
    </w:pPr>
    <w:r w:rsidRPr="00B34BB7">
      <w:fldChar w:fldCharType="begin" w:fldLock="1"/>
    </w:r>
    <w:r w:rsidRPr="00B34BB7">
      <w:instrText xml:space="preserve"> DOCPROPERTY</w:instrText>
    </w:r>
    <w:r w:rsidRPr="00B34BB7">
      <w:rPr>
        <w:sz w:val="18"/>
      </w:rPr>
      <w:instrText xml:space="preserve"> "RubrikSvar" *\charformat </w:instrText>
    </w:r>
    <w:r w:rsidRPr="00B34BB7">
      <w:fldChar w:fldCharType="separate"/>
    </w:r>
    <w:r w:rsidR="0089359B" w:rsidRPr="00B34BB7">
      <w:t>Fokus på film – en ny svensk filmpolitik</w:t>
    </w:r>
    <w:r w:rsidRPr="00B34BB7">
      <w:fldChar w:fldCharType="end"/>
    </w:r>
  </w:p>
  <w:p w:rsidR="00EB37C6" w:rsidRPr="00B34BB7" w:rsidRDefault="00EB37C6" w:rsidP="00EB37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856702">
    <w:abstractNumId w:val="13"/>
  </w:num>
  <w:num w:numId="2" w16cid:durableId="1799376488">
    <w:abstractNumId w:val="10"/>
  </w:num>
  <w:num w:numId="3" w16cid:durableId="775295676">
    <w:abstractNumId w:val="11"/>
  </w:num>
  <w:num w:numId="4" w16cid:durableId="1661696302">
    <w:abstractNumId w:val="12"/>
  </w:num>
  <w:num w:numId="5" w16cid:durableId="566696194">
    <w:abstractNumId w:val="8"/>
  </w:num>
  <w:num w:numId="6" w16cid:durableId="681929805">
    <w:abstractNumId w:val="3"/>
  </w:num>
  <w:num w:numId="7" w16cid:durableId="202137660">
    <w:abstractNumId w:val="2"/>
  </w:num>
  <w:num w:numId="8" w16cid:durableId="574124451">
    <w:abstractNumId w:val="1"/>
  </w:num>
  <w:num w:numId="9" w16cid:durableId="1084451377">
    <w:abstractNumId w:val="0"/>
  </w:num>
  <w:num w:numId="10" w16cid:durableId="929775481">
    <w:abstractNumId w:val="9"/>
  </w:num>
  <w:num w:numId="11" w16cid:durableId="914825078">
    <w:abstractNumId w:val="7"/>
  </w:num>
  <w:num w:numId="12" w16cid:durableId="972053956">
    <w:abstractNumId w:val="6"/>
  </w:num>
  <w:num w:numId="13" w16cid:durableId="1854343552">
    <w:abstractNumId w:val="5"/>
  </w:num>
  <w:num w:numId="14" w16cid:durableId="661809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FD6D36"/>
    <w:rsid w:val="0004381F"/>
    <w:rsid w:val="00064BC3"/>
    <w:rsid w:val="00066775"/>
    <w:rsid w:val="00072FB9"/>
    <w:rsid w:val="00100531"/>
    <w:rsid w:val="0011265B"/>
    <w:rsid w:val="00145C7A"/>
    <w:rsid w:val="00191753"/>
    <w:rsid w:val="00201DFB"/>
    <w:rsid w:val="00204A63"/>
    <w:rsid w:val="00212FF1"/>
    <w:rsid w:val="00230193"/>
    <w:rsid w:val="002404DA"/>
    <w:rsid w:val="0025068A"/>
    <w:rsid w:val="002818D3"/>
    <w:rsid w:val="002B28C5"/>
    <w:rsid w:val="002D11A8"/>
    <w:rsid w:val="00372728"/>
    <w:rsid w:val="00445271"/>
    <w:rsid w:val="004A0504"/>
    <w:rsid w:val="004B60F6"/>
    <w:rsid w:val="004E38D9"/>
    <w:rsid w:val="00512C77"/>
    <w:rsid w:val="0051554E"/>
    <w:rsid w:val="005A6BB0"/>
    <w:rsid w:val="005B145B"/>
    <w:rsid w:val="00740D6D"/>
    <w:rsid w:val="00794149"/>
    <w:rsid w:val="007B67A7"/>
    <w:rsid w:val="007C6092"/>
    <w:rsid w:val="0089359B"/>
    <w:rsid w:val="008E0609"/>
    <w:rsid w:val="00907E68"/>
    <w:rsid w:val="009D0B25"/>
    <w:rsid w:val="00A053C6"/>
    <w:rsid w:val="00B13BF0"/>
    <w:rsid w:val="00B34BB7"/>
    <w:rsid w:val="00C1285C"/>
    <w:rsid w:val="00C27B7D"/>
    <w:rsid w:val="00CC0E8C"/>
    <w:rsid w:val="00CF59CE"/>
    <w:rsid w:val="00CF7A43"/>
    <w:rsid w:val="00D1174F"/>
    <w:rsid w:val="00D74B09"/>
    <w:rsid w:val="00DC6C70"/>
    <w:rsid w:val="00DF7036"/>
    <w:rsid w:val="00E22893"/>
    <w:rsid w:val="00E360DE"/>
    <w:rsid w:val="00E75D28"/>
    <w:rsid w:val="00E84F25"/>
    <w:rsid w:val="00E90AAB"/>
    <w:rsid w:val="00EB2404"/>
    <w:rsid w:val="00EB37C6"/>
    <w:rsid w:val="00FA3374"/>
    <w:rsid w:val="00FD6D36"/>
    <w:rsid w:val="00F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786D50-29D6-43A3-95BA-A078F101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E90AAB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E90AAB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CF59C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454</Words>
  <Characters>2639</Characters>
  <Application>Microsoft Office Word</Application>
  <DocSecurity>4</DocSecurity>
  <Lines>47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Kr9</vt:lpstr>
    </vt:vector>
  </TitlesOfParts>
  <Company>Riksdagen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Kr9</dc:title>
  <dc:subject>Kr9</dc:subject>
  <dc:creator>Riksdagen</dc:creator>
  <cp:keywords>Riksdagen</cp:keywords>
  <dc:description/>
  <cp:lastModifiedBy>Lars Brink</cp:lastModifiedBy>
  <cp:revision>2</cp:revision>
  <cp:lastPrinted>2005-10-21T11:23:00Z</cp:lastPrinted>
  <dcterms:created xsi:type="dcterms:W3CDTF">2025-12-16T19:53:00Z</dcterms:created>
  <dcterms:modified xsi:type="dcterms:W3CDTF">2025-12-16T19:53:00Z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mot2000_418_2005-10-10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2005/06:3 Fokus på film – en ny svensk filmpolitik</vt:lpwstr>
  </property>
  <property fmtid="{D5CDD505-2E9C-101B-9397-08002B2CF9AE}" pid="11" name="SvarFrasKort">
    <vt:lpwstr>med anledning av prop. 2005/06:3</vt:lpwstr>
  </property>
  <property fmtid="{D5CDD505-2E9C-101B-9397-08002B2CF9AE}" pid="12" name="Svar">
    <vt:lpwstr>proposition</vt:lpwstr>
  </property>
  <property fmtid="{D5CDD505-2E9C-101B-9397-08002B2CF9AE}" pid="13" name="SvarNr">
    <vt:lpwstr>2005/06:3</vt:lpwstr>
  </property>
  <property fmtid="{D5CDD505-2E9C-101B-9397-08002B2CF9AE}" pid="14" name="RubrikSvar">
    <vt:lpwstr>Fokus på film – en ny svensk filmpolitik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Erik Granström och Barbro Hietala Nordlund (s)</vt:lpwstr>
  </property>
  <property fmtid="{D5CDD505-2E9C-101B-9397-08002B2CF9AE}" pid="26" name="MotionarLista">
    <vt:lpwstr>Granström, Per Erik (s)\Hietala Nordlund, Barbro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Erik Granström (s), Barbro Hietala Nordlund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20052006000000000115000470010069</vt:lpwstr>
  </property>
  <property fmtid="{D5CDD505-2E9C-101B-9397-08002B2CF9AE}" pid="47" name="datum">
    <vt:lpwstr>051012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20052006000000000115000470010069</vt:lpwstr>
  </property>
  <property fmtid="{D5CDD505-2E9C-101B-9397-08002B2CF9AE}" pid="50" name="nummer">
    <vt:lpwstr>9</vt:lpwstr>
  </property>
  <property fmtid="{D5CDD505-2E9C-101B-9397-08002B2CF9AE}" pid="51" name="utskottsbeteckning">
    <vt:lpwstr>Kr</vt:lpwstr>
  </property>
</Properties>
</file>