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6E42" w:rsidRPr="00CB4EDC" w:rsidTr="00706E42">
        <w:trPr>
          <w:trHeight w:val="1361"/>
        </w:trPr>
        <w:tc>
          <w:tcPr>
            <w:tcW w:w="5471" w:type="dxa"/>
          </w:tcPr>
          <w:p w:rsidR="00706E42" w:rsidRPr="00CB4EDC" w:rsidRDefault="00063F59" w:rsidP="00706E42">
            <w:pPr>
              <w:pStyle w:val="RSKRbeteckning"/>
              <w:spacing w:before="240"/>
            </w:pPr>
            <w:r w:rsidRPr="00CB4EDC">
              <w:t>Riksdagsskrivelse</w:t>
            </w:r>
          </w:p>
          <w:p w:rsidR="00706E42" w:rsidRPr="00CB4EDC" w:rsidRDefault="00063F59" w:rsidP="00706E42">
            <w:pPr>
              <w:pStyle w:val="RSKRbeteckning"/>
            </w:pPr>
            <w:r w:rsidRPr="00CB4EDC">
              <w:t>2016/17</w:t>
            </w:r>
            <w:r w:rsidR="00706E42" w:rsidRPr="00CB4EDC">
              <w:t>:</w:t>
            </w:r>
            <w:r w:rsidRPr="00CB4EDC">
              <w:t>325</w:t>
            </w:r>
          </w:p>
        </w:tc>
        <w:tc>
          <w:tcPr>
            <w:tcW w:w="2551" w:type="dxa"/>
          </w:tcPr>
          <w:p w:rsidR="00706E42" w:rsidRPr="00CB4EDC" w:rsidRDefault="00706E42" w:rsidP="00706E42">
            <w:pPr>
              <w:spacing w:before="300"/>
            </w:pPr>
            <w:r w:rsidRPr="00CB4ED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E42" w:rsidRPr="00CB4EDC" w:rsidRDefault="00706E42" w:rsidP="009E6885"/>
          <w:p w:rsidR="00706E42" w:rsidRPr="00CB4EDC" w:rsidRDefault="00706E42" w:rsidP="00706E42">
            <w:pPr>
              <w:jc w:val="right"/>
            </w:pPr>
          </w:p>
        </w:tc>
      </w:tr>
      <w:tr w:rsidR="00706E42" w:rsidRPr="00CB4EDC" w:rsidTr="00706E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6E42" w:rsidRPr="00CB4EDC" w:rsidRDefault="00706E42" w:rsidP="00706E42">
            <w:pPr>
              <w:rPr>
                <w:sz w:val="10"/>
              </w:rPr>
            </w:pPr>
          </w:p>
        </w:tc>
      </w:tr>
    </w:tbl>
    <w:p w:rsidR="00CE5B19" w:rsidRPr="00CB4EDC" w:rsidRDefault="00CE5B19" w:rsidP="00706E42"/>
    <w:p w:rsidR="00706E42" w:rsidRPr="00CB4EDC" w:rsidRDefault="00063F59" w:rsidP="00706E42">
      <w:pPr>
        <w:pStyle w:val="Mottagare1"/>
      </w:pPr>
      <w:r w:rsidRPr="00CB4EDC">
        <w:t>Regeringen</w:t>
      </w:r>
    </w:p>
    <w:p w:rsidR="00706E42" w:rsidRPr="00CB4EDC" w:rsidRDefault="00063F59" w:rsidP="00706E42">
      <w:pPr>
        <w:pStyle w:val="Mottagare2"/>
      </w:pPr>
      <w:r w:rsidRPr="00CB4EDC">
        <w:t>Finansdepartementet</w:t>
      </w:r>
    </w:p>
    <w:p w:rsidR="00706E42" w:rsidRPr="00CB4EDC" w:rsidRDefault="00706E42" w:rsidP="00706E42">
      <w:r w:rsidRPr="00CB4EDC">
        <w:t xml:space="preserve">Med överlämnande av </w:t>
      </w:r>
      <w:r w:rsidR="00063F59" w:rsidRPr="00CB4EDC">
        <w:t>skatteutskottet</w:t>
      </w:r>
      <w:r w:rsidRPr="00CB4EDC">
        <w:t xml:space="preserve">s betänkande </w:t>
      </w:r>
      <w:r w:rsidR="00063F59" w:rsidRPr="00CB4EDC">
        <w:t>2016/17</w:t>
      </w:r>
      <w:r w:rsidRPr="00CB4EDC">
        <w:t>:</w:t>
      </w:r>
      <w:r w:rsidR="00063F59" w:rsidRPr="00CB4EDC">
        <w:t>SkU33</w:t>
      </w:r>
      <w:r w:rsidRPr="00CB4EDC">
        <w:t xml:space="preserve"> </w:t>
      </w:r>
      <w:r w:rsidR="00063F59" w:rsidRPr="00CB4EDC">
        <w:t>Explosiva varor – Tullverkets befogenheter vid inre gräns</w:t>
      </w:r>
      <w:r w:rsidRPr="00CB4EDC">
        <w:t xml:space="preserve"> får jag anmäla att riksdagen denna dag bifallit utskottets förslag till riksdagsbeslut.</w:t>
      </w:r>
    </w:p>
    <w:p w:rsidR="00706E42" w:rsidRPr="00CB4EDC" w:rsidRDefault="00706E42" w:rsidP="00706E42">
      <w:pPr>
        <w:pStyle w:val="Stockholm"/>
      </w:pPr>
      <w:r w:rsidRPr="00CB4EDC">
        <w:t xml:space="preserve">Stockholm </w:t>
      </w:r>
      <w:r w:rsidR="00063F59" w:rsidRPr="00CB4EDC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6E42" w:rsidRPr="00CB4EDC" w:rsidTr="00706E42">
        <w:tc>
          <w:tcPr>
            <w:tcW w:w="3628" w:type="dxa"/>
          </w:tcPr>
          <w:p w:rsidR="00706E42" w:rsidRPr="00CB4EDC" w:rsidRDefault="00063F59" w:rsidP="00706E42">
            <w:pPr>
              <w:pStyle w:val="AvsTalman"/>
            </w:pPr>
            <w:r w:rsidRPr="00CB4EDC">
              <w:t>Esabelle Dingizian</w:t>
            </w:r>
          </w:p>
        </w:tc>
        <w:tc>
          <w:tcPr>
            <w:tcW w:w="3628" w:type="dxa"/>
          </w:tcPr>
          <w:p w:rsidR="00706E42" w:rsidRPr="00CB4EDC" w:rsidRDefault="00063F59" w:rsidP="00706E42">
            <w:pPr>
              <w:pStyle w:val="AvsTjnsteman"/>
            </w:pPr>
            <w:r w:rsidRPr="00CB4EDC">
              <w:t>Claes Mårtensson</w:t>
            </w:r>
          </w:p>
        </w:tc>
      </w:tr>
    </w:tbl>
    <w:p w:rsidR="00706E42" w:rsidRPr="00CB4EDC" w:rsidRDefault="00706E42" w:rsidP="00706E42"/>
    <w:sectPr w:rsidR="00706E42" w:rsidRPr="00CB4ED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42"/>
    <w:rsid w:val="000171F4"/>
    <w:rsid w:val="00040DEC"/>
    <w:rsid w:val="00062659"/>
    <w:rsid w:val="00063F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6E4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4EDC"/>
    <w:rsid w:val="00CE0BEB"/>
    <w:rsid w:val="00CE5B19"/>
    <w:rsid w:val="00E31940"/>
    <w:rsid w:val="00E52DF1"/>
    <w:rsid w:val="00EA1F0A"/>
    <w:rsid w:val="00FA1564"/>
    <w:rsid w:val="00FB0E8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39ECFF-FA0C-4A5B-955E-C16422B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33</vt:lpwstr>
  </property>
  <property fmtid="{D5CDD505-2E9C-101B-9397-08002B2CF9AE}" pid="18" name="RefRubrik">
    <vt:lpwstr>Explosiva varor – Tullverkets befogenheter vid inre gräns</vt:lpwstr>
  </property>
  <property fmtid="{D5CDD505-2E9C-101B-9397-08002B2CF9AE}" pid="19" name="Version">
    <vt:lpwstr>3.54</vt:lpwstr>
  </property>
</Properties>
</file>