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60F49" w:rsidR="00C57C2E" w:rsidP="00C57C2E" w:rsidRDefault="00C57C2E" w14:paraId="1A5F4ACF" w14:textId="77777777">
      <w:pPr>
        <w:pStyle w:val="Normalutanindragellerluft"/>
      </w:pPr>
    </w:p>
    <w:sdt>
      <w:sdtPr>
        <w:alias w:val="CC_Boilerplate_4"/>
        <w:tag w:val="CC_Boilerplate_4"/>
        <w:id w:val="-1644581176"/>
        <w:lock w:val="sdtLocked"/>
        <w:placeholder>
          <w:docPart w:val="7376116644634C18B1723D86846C9CCB"/>
        </w:placeholder>
        <w15:appearance w15:val="hidden"/>
        <w:text/>
      </w:sdtPr>
      <w:sdtEndPr/>
      <w:sdtContent>
        <w:p w:rsidRPr="00760F49" w:rsidR="00AF30DD" w:rsidP="00CC4C93" w:rsidRDefault="00AF30DD" w14:paraId="54C5ADC8" w14:textId="77777777">
          <w:pPr>
            <w:pStyle w:val="Rubrik1"/>
          </w:pPr>
          <w:r w:rsidRPr="00760F49">
            <w:t>Förslag till riksdagsbeslut</w:t>
          </w:r>
        </w:p>
      </w:sdtContent>
    </w:sdt>
    <w:sdt>
      <w:sdtPr>
        <w:alias w:val="Förslag 1"/>
        <w:tag w:val="a5ef1c23-8156-495b-ae4f-1f42a9740c6d"/>
        <w:id w:val="-1422094050"/>
        <w:lock w:val="sdtLocked"/>
      </w:sdtPr>
      <w:sdtEndPr/>
      <w:sdtContent>
        <w:p w:rsidR="00A04D3D" w:rsidRDefault="005D0B68" w14:paraId="57CB97F2" w14:textId="77777777">
          <w:pPr>
            <w:pStyle w:val="Frslagstext"/>
          </w:pPr>
          <w:r>
            <w:t>Riksdagen tillkännager för regeringen som sin mening vad som anförs i motionen om vikten av lika villkor vid uttolkning av EU:s direktiv som påverkar näringsverksamhet.</w:t>
          </w:r>
        </w:p>
      </w:sdtContent>
    </w:sdt>
    <w:bookmarkStart w:name="MotionsStart" w:displacedByCustomXml="prev" w:id="0"/>
    <w:bookmarkEnd w:displacedByCustomXml="prev" w:id="0"/>
    <w:p w:rsidR="00760F49" w:rsidP="00760F49" w:rsidRDefault="00760F49" w14:paraId="508EF7FB" w14:textId="77777777">
      <w:pPr>
        <w:pStyle w:val="Frslagstext"/>
        <w:numPr>
          <w:ilvl w:val="0"/>
          <w:numId w:val="0"/>
        </w:numPr>
      </w:pPr>
    </w:p>
    <w:p w:rsidR="00760F49" w:rsidP="00760F49" w:rsidRDefault="00760F49" w14:paraId="17CC3CF7" w14:textId="77777777">
      <w:pPr>
        <w:pStyle w:val="Frslagstext"/>
        <w:numPr>
          <w:ilvl w:val="0"/>
          <w:numId w:val="0"/>
        </w:numPr>
      </w:pPr>
    </w:p>
    <w:p w:rsidRPr="00760F49" w:rsidR="00AF30DD" w:rsidP="00760F49" w:rsidRDefault="000156D9" w14:paraId="407B4CAF" w14:textId="6C9FBAE8">
      <w:pPr>
        <w:pStyle w:val="Frslagstext"/>
        <w:numPr>
          <w:ilvl w:val="0"/>
          <w:numId w:val="0"/>
        </w:numPr>
      </w:pPr>
      <w:r w:rsidRPr="00760F49">
        <w:t>Motivering</w:t>
      </w:r>
    </w:p>
    <w:p w:rsidRPr="00760F49" w:rsidR="004B4B15" w:rsidP="004B4B15" w:rsidRDefault="004B4B15" w14:paraId="5539B807" w14:textId="4E841EBF">
      <w:r w:rsidRPr="00760F49">
        <w:t>”Lika villkor” är en välkänd paroll då det gäller svenska lantbruksföretagares möjlighet att konkurrera på den europeiska marknaden. De flesta uttrycker också full förståelse för ambitionen då de får kännedom om den stora prisskillnad som finns i kostnader för svenska lantbrukares produktion, jämfört</w:t>
      </w:r>
      <w:r w:rsidR="00637BAF">
        <w:t xml:space="preserve"> med deras europeiska kollegors</w:t>
      </w:r>
      <w:r w:rsidRPr="00760F49">
        <w:t xml:space="preserve"> </w:t>
      </w:r>
      <w:r w:rsidR="00637BAF">
        <w:t>– k</w:t>
      </w:r>
      <w:r w:rsidRPr="00760F49">
        <w:t>ostnader som inte härrör från råvaror eller geografiska betingelser utan i beslut fattade av svenska politiker, eller tolkningar av EU-direktiv gjorda av svenska myndigheter, och</w:t>
      </w:r>
      <w:r w:rsidR="00637BAF">
        <w:t xml:space="preserve"> som ligger utanför den enskilda</w:t>
      </w:r>
      <w:r w:rsidRPr="00760F49">
        <w:t xml:space="preserve"> näringsidkarens kontroll. Exempel på sådana frågor är djurskydd, djurhälsa och miljöhänsyn. </w:t>
      </w:r>
    </w:p>
    <w:p w:rsidRPr="00760F49" w:rsidR="004B4B15" w:rsidP="004B4B15" w:rsidRDefault="004B4B15" w14:paraId="2255D84F" w14:textId="00D32754">
      <w:r w:rsidRPr="00760F49">
        <w:t xml:space="preserve">Detta är naturligtvis viktiga politiska ställningstaganden men de försvårar och försämrar samtidigt våra svenska företags konkurrenskraft på en internationell marknad, utan att företagarna har kompenserats för detta. Det är inte rimligt. Konkurrensverket har till exempel uttalat att svenskt jordbruk har drygt tio procentenheter lägre marginaler i sin verksamhet </w:t>
      </w:r>
      <w:r w:rsidR="00637BAF">
        <w:t xml:space="preserve">än </w:t>
      </w:r>
      <w:r w:rsidRPr="00760F49">
        <w:t xml:space="preserve">genomsnittslandet i Europa. </w:t>
      </w:r>
    </w:p>
    <w:p w:rsidRPr="00760F49" w:rsidR="004B4B15" w:rsidP="004B4B15" w:rsidRDefault="004B4B15" w14:paraId="52581A87" w14:textId="77777777">
      <w:r w:rsidRPr="00760F49">
        <w:t>Tar vi dessutom hänsyn till svårigheterna att ställa krav på dessa mervärden i samband med offentliga upphandlingar av livsmedel är det ytterligare problematiskt att få logiken att gå ihop.</w:t>
      </w:r>
    </w:p>
    <w:p w:rsidRPr="00760F49" w:rsidR="004B4B15" w:rsidP="004B4B15" w:rsidRDefault="004B4B15" w14:paraId="18FE7FFE" w14:textId="77777777">
      <w:r w:rsidRPr="00760F49">
        <w:lastRenderedPageBreak/>
        <w:t xml:space="preserve">Men detta gäller inte bara lantbruksföretagare utan kan även gälla företag som söker riskkapital hos Almi. I Sverige kan Almi inte bevilja sådant stöd såvida det inte finns ytterligare ett företag som samtidigt går in som partner. Det innebär att ett företag som söker lån för att expandera inte bara delar sin företagsidé med Almi, utan måste dela den med ytterligare en ny part. Detta torde vara ett svårt steg att ta och förhindrar säkerligen många företagare att fullfölja sin ansökan. Enligt uppgift fungerar inte andra EU-länders riskkapitalhantering på detta vis. </w:t>
      </w:r>
    </w:p>
    <w:p w:rsidRPr="00760F49" w:rsidR="004B4B15" w:rsidP="004B4B15" w:rsidRDefault="004B4B15" w14:paraId="7680E9AB" w14:textId="77777777">
      <w:pPr>
        <w:rPr>
          <w:i/>
        </w:rPr>
      </w:pPr>
      <w:r w:rsidRPr="00760F49">
        <w:t xml:space="preserve">På EU-upplysningens hemsida står följande att läsa: </w:t>
      </w:r>
      <w:r w:rsidRPr="00760F49">
        <w:rPr>
          <w:i/>
        </w:rPr>
        <w:t>EU betonar betydelsen av fri konkurrens mellan företag och vikten av att de kan agera på lika villkor. Syftet med EU:s konkurrensregler är därför att skapa en effektiv och rättvis konkurrens. För att kontrollera konkurrensen har EU regler som sätter gränser för vad företag kan göra och hur medlemsländerna får agera för att inte begränsa konkurrensen. Både statliga och privata företag berörs av EU:s konkurrensregler.</w:t>
      </w:r>
    </w:p>
    <w:p w:rsidRPr="00760F49" w:rsidR="004B4B15" w:rsidP="004B4B15" w:rsidRDefault="004B4B15" w14:paraId="4A914061" w14:textId="54FB5AE5">
      <w:r w:rsidRPr="00760F49">
        <w:t>Lika villkor är således grunden för all näringsverksamhet inom EU. Därför blir det märkligt att olika länders myndigheter kan tolka E</w:t>
      </w:r>
      <w:r w:rsidR="00637BAF">
        <w:t>U:s direktiv på så olika sätt – t</w:t>
      </w:r>
      <w:bookmarkStart w:name="_GoBack" w:id="1"/>
      <w:bookmarkEnd w:id="1"/>
      <w:r w:rsidRPr="00760F49">
        <w:t xml:space="preserve">ill och med på ett sätt som ensidigt försämrar konkurrenskraften för det egna landets företag. </w:t>
      </w:r>
    </w:p>
    <w:p w:rsidRPr="00760F49" w:rsidR="004B4B15" w:rsidP="004B4B15" w:rsidRDefault="004B4B15" w14:paraId="415F9B6F" w14:textId="77777777">
      <w:r w:rsidRPr="00760F49">
        <w:t>Undertecknad anser därför att det inför svenska myndigheters tolkning av EU-direktiv, som på olika sätt rör näringsverksamhet, bör föreligga konsekvensbeskrivningar av hur besluten ifråga påverkar de svenska företagens internationella konkurrenskraft. Detta bör riksdagen ge regeringen tillkänna.</w:t>
      </w:r>
    </w:p>
    <w:p w:rsidRPr="00760F49" w:rsidR="00AF30DD" w:rsidP="00AF30DD" w:rsidRDefault="00AF30DD" w14:paraId="0BDAD522" w14:textId="77777777">
      <w:pPr>
        <w:pStyle w:val="Normalutanindragellerluft"/>
      </w:pPr>
    </w:p>
    <w:sdt>
      <w:sdtPr>
        <w:rPr>
          <w:i/>
          <w:noProof/>
        </w:rPr>
        <w:alias w:val="CC_Underskrifter"/>
        <w:tag w:val="CC_Underskrifter"/>
        <w:id w:val="583496634"/>
        <w:lock w:val="sdtContentLocked"/>
        <w:placeholder>
          <w:docPart w:val="88AB95969FBF4160B32DCDBA6031A9BA"/>
        </w:placeholder>
        <w15:appearance w15:val="hidden"/>
      </w:sdtPr>
      <w:sdtEndPr>
        <w:rPr>
          <w:i w:val="0"/>
          <w:noProof w:val="0"/>
        </w:rPr>
      </w:sdtEndPr>
      <w:sdtContent>
        <w:p w:rsidRPr="009E153C" w:rsidR="00865E70" w:rsidP="006F56A7" w:rsidRDefault="00760F49" w14:paraId="3181F611" w14:textId="070CB4C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624795" w:rsidRDefault="00624795" w14:paraId="48448C8E" w14:textId="77777777"/>
    <w:sectPr w:rsidR="0062479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26265" w14:textId="77777777" w:rsidR="004B4B15" w:rsidRDefault="004B4B15" w:rsidP="000C1CAD">
      <w:pPr>
        <w:spacing w:line="240" w:lineRule="auto"/>
      </w:pPr>
      <w:r>
        <w:separator/>
      </w:r>
    </w:p>
  </w:endnote>
  <w:endnote w:type="continuationSeparator" w:id="0">
    <w:p w14:paraId="66F5EE2D" w14:textId="77777777" w:rsidR="004B4B15" w:rsidRDefault="004B4B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C0245" w14:textId="77777777" w:rsidR="007D7928" w:rsidRDefault="007D792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8EEA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7BA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D3A3" w14:textId="77777777" w:rsidR="002D6C5C" w:rsidRDefault="002D6C5C">
    <w:pPr>
      <w:pStyle w:val="Sidfot"/>
    </w:pPr>
    <w:r>
      <w:fldChar w:fldCharType="begin"/>
    </w:r>
    <w:r>
      <w:instrText xml:space="preserve"> PRINTDATE  \@ "yyyy-MM-dd HH:mm"  \* MERGEFORMAT </w:instrText>
    </w:r>
    <w:r>
      <w:fldChar w:fldCharType="separate"/>
    </w:r>
    <w:r>
      <w:rPr>
        <w:noProof/>
      </w:rPr>
      <w:t>2014-11-04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292F5" w14:textId="77777777" w:rsidR="004B4B15" w:rsidRDefault="004B4B15" w:rsidP="000C1CAD">
      <w:pPr>
        <w:spacing w:line="240" w:lineRule="auto"/>
      </w:pPr>
      <w:r>
        <w:separator/>
      </w:r>
    </w:p>
  </w:footnote>
  <w:footnote w:type="continuationSeparator" w:id="0">
    <w:p w14:paraId="7805F7A9" w14:textId="77777777" w:rsidR="004B4B15" w:rsidRDefault="004B4B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28" w:rsidRDefault="007D7928" w14:paraId="65377C0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28" w:rsidRDefault="007D7928" w14:paraId="7F6635A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B362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7BAF" w14:paraId="60A282D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1072</w:t>
        </w:r>
      </w:sdtContent>
    </w:sdt>
  </w:p>
  <w:p w:rsidR="00467151" w:rsidP="00283E0F" w:rsidRDefault="00637BAF" w14:paraId="55833771"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ContentLocked"/>
      <w15:appearance w15:val="hidden"/>
      <w:text/>
    </w:sdtPr>
    <w:sdtEndPr/>
    <w:sdtContent>
      <w:p w:rsidR="00467151" w:rsidP="00283E0F" w:rsidRDefault="004B4B15" w14:paraId="25F2DE1E" w14:textId="77777777">
        <w:pPr>
          <w:pStyle w:val="FSHRub2"/>
        </w:pPr>
        <w:r>
          <w:t>Lika villkor i EU</w:t>
        </w:r>
      </w:p>
    </w:sdtContent>
  </w:sdt>
  <w:sdt>
    <w:sdtPr>
      <w:alias w:val="CC_Boilerplate_3"/>
      <w:tag w:val="CC_Boilerplate_3"/>
      <w:id w:val="-1567486118"/>
      <w:lock w:val="sdtContentLocked"/>
      <w15:appearance w15:val="hidden"/>
      <w:text w:multiLine="1"/>
    </w:sdtPr>
    <w:sdtEndPr/>
    <w:sdtContent>
      <w:p w:rsidR="00467151" w:rsidP="00283E0F" w:rsidRDefault="00467151" w14:paraId="713FE6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4B4B1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C5C"/>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B15"/>
    <w:rsid w:val="004B5B5E"/>
    <w:rsid w:val="004B5C44"/>
    <w:rsid w:val="004C5B7D"/>
    <w:rsid w:val="004C6AA7"/>
    <w:rsid w:val="004C6CF3"/>
    <w:rsid w:val="004D5FD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306"/>
    <w:rsid w:val="005B1793"/>
    <w:rsid w:val="005B4B97"/>
    <w:rsid w:val="005B5F0B"/>
    <w:rsid w:val="005B5F87"/>
    <w:rsid w:val="005C4A81"/>
    <w:rsid w:val="005C6438"/>
    <w:rsid w:val="005D0B6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795"/>
    <w:rsid w:val="00630D6B"/>
    <w:rsid w:val="0063287B"/>
    <w:rsid w:val="00633767"/>
    <w:rsid w:val="00635409"/>
    <w:rsid w:val="00637BAF"/>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6A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0F49"/>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92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5D10"/>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D3D"/>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928"/>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A02"/>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C67"/>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6D"/>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5CDD90"/>
  <w15:chartTrackingRefBased/>
  <w15:docId w15:val="{3E3DA2F1-0C40-4F23-BC3C-1447290F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76116644634C18B1723D86846C9CCB"/>
        <w:category>
          <w:name w:val="Allmänt"/>
          <w:gallery w:val="placeholder"/>
        </w:category>
        <w:types>
          <w:type w:val="bbPlcHdr"/>
        </w:types>
        <w:behaviors>
          <w:behavior w:val="content"/>
        </w:behaviors>
        <w:guid w:val="{62929CBD-8AC3-48B7-A61E-7484437D5ADF}"/>
      </w:docPartPr>
      <w:docPartBody>
        <w:p w:rsidR="006B29A7" w:rsidRDefault="006B29A7">
          <w:pPr>
            <w:pStyle w:val="7376116644634C18B1723D86846C9CCB"/>
          </w:pPr>
          <w:r w:rsidRPr="009A726D">
            <w:rPr>
              <w:rStyle w:val="Platshllartext"/>
            </w:rPr>
            <w:t>Klicka här för att ange text.</w:t>
          </w:r>
        </w:p>
      </w:docPartBody>
    </w:docPart>
    <w:docPart>
      <w:docPartPr>
        <w:name w:val="88AB95969FBF4160B32DCDBA6031A9BA"/>
        <w:category>
          <w:name w:val="Allmänt"/>
          <w:gallery w:val="placeholder"/>
        </w:category>
        <w:types>
          <w:type w:val="bbPlcHdr"/>
        </w:types>
        <w:behaviors>
          <w:behavior w:val="content"/>
        </w:behaviors>
        <w:guid w:val="{DAD66888-7A9A-4D6F-8371-CC10D2826B26}"/>
      </w:docPartPr>
      <w:docPartBody>
        <w:p w:rsidR="006B29A7" w:rsidRDefault="006B29A7">
          <w:pPr>
            <w:pStyle w:val="88AB95969FBF4160B32DCDBA6031A9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A7"/>
    <w:rsid w:val="006B29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376116644634C18B1723D86846C9CCB">
    <w:name w:val="7376116644634C18B1723D86846C9CCB"/>
  </w:style>
  <w:style w:type="paragraph" w:customStyle="1" w:styleId="41FB4D9C54B14C8B82A1858302D348DA">
    <w:name w:val="41FB4D9C54B14C8B82A1858302D348DA"/>
  </w:style>
  <w:style w:type="paragraph" w:customStyle="1" w:styleId="88AB95969FBF4160B32DCDBA6031A9BA">
    <w:name w:val="88AB95969FBF4160B32DCDBA6031A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1090</RubrikLookup>
    <MotionGuid xmlns="00d11361-0b92-4bae-a181-288d6a55b763">67758540-ffa6-49f6-bc6e-4d9f0cd93602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14336-6350-477B-A7A4-C9066CF58B3E}"/>
</file>

<file path=customXml/itemProps2.xml><?xml version="1.0" encoding="utf-8"?>
<ds:datastoreItem xmlns:ds="http://schemas.openxmlformats.org/officeDocument/2006/customXml" ds:itemID="{F53A6F17-BC04-464D-A594-DB0641670891}"/>
</file>

<file path=customXml/itemProps3.xml><?xml version="1.0" encoding="utf-8"?>
<ds:datastoreItem xmlns:ds="http://schemas.openxmlformats.org/officeDocument/2006/customXml" ds:itemID="{B76ADEE8-C19C-4055-8859-2B208ECDB6EB}"/>
</file>

<file path=customXml/itemProps4.xml><?xml version="1.0" encoding="utf-8"?>
<ds:datastoreItem xmlns:ds="http://schemas.openxmlformats.org/officeDocument/2006/customXml" ds:itemID="{474F9782-FABC-4D61-8039-B79FEF114742}"/>
</file>

<file path=docProps/app.xml><?xml version="1.0" encoding="utf-8"?>
<Properties xmlns="http://schemas.openxmlformats.org/officeDocument/2006/extended-properties" xmlns:vt="http://schemas.openxmlformats.org/officeDocument/2006/docPropsVTypes">
  <Template>GranskaMot.dotm</Template>
  <TotalTime>11</TotalTime>
  <Pages>2</Pages>
  <Words>445</Words>
  <Characters>2626</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201415M1615 Lika villkor i EU</vt:lpstr>
      <vt:lpstr/>
    </vt:vector>
  </TitlesOfParts>
  <Company>Riksdagen</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201415M1615 Lika villkor i EU</dc:title>
  <dc:subject/>
  <dc:creator>It-avdelningen</dc:creator>
  <cp:keywords/>
  <dc:description/>
  <cp:lastModifiedBy>Susanne Andersson</cp:lastModifiedBy>
  <cp:revision>9</cp:revision>
  <cp:lastPrinted>2014-11-04T14:41:00Z</cp:lastPrinted>
  <dcterms:created xsi:type="dcterms:W3CDTF">2014-11-03T06:49:00Z</dcterms:created>
  <dcterms:modified xsi:type="dcterms:W3CDTF">2015-07-30T11:51:00Z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*TF5964B4CAFFE*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http://filur.riksdagen.se/drop/DropOffLibrary/TF5964B4CAFFE.docx</vt:lpwstr>
  </property>
</Properties>
</file>