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D60C45" w:rsidRDefault="006E04A4">
      <w:pPr>
        <w:pStyle w:val="Dokumentbeteckning"/>
        <w:rPr>
          <w:u w:val="single"/>
        </w:rPr>
      </w:pPr>
      <w:r w:rsidRPr="00D60C45">
        <w:fldChar w:fldCharType="begin" w:fldLock="1"/>
      </w:r>
      <w:r w:rsidRPr="00D60C45">
        <w:instrText xml:space="preserve"> DOCPROPERTY "DocumentYear" </w:instrText>
      </w:r>
      <w:r w:rsidRPr="00D60C45">
        <w:fldChar w:fldCharType="separate"/>
      </w:r>
      <w:r w:rsidR="00CB14AB" w:rsidRPr="00D60C45">
        <w:t>2010/11</w:t>
      </w:r>
      <w:r w:rsidRPr="00D60C45">
        <w:fldChar w:fldCharType="end"/>
      </w:r>
      <w:r w:rsidRPr="00D60C45">
        <w:t>:</w:t>
      </w:r>
      <w:r w:rsidRPr="00D60C45">
        <w:fldChar w:fldCharType="begin" w:fldLock="1"/>
      </w:r>
      <w:r w:rsidRPr="00D60C45">
        <w:instrText xml:space="preserve"> DOCPROPERTY "DocumentNumber" </w:instrText>
      </w:r>
      <w:r w:rsidRPr="00D60C45">
        <w:fldChar w:fldCharType="separate"/>
      </w:r>
      <w:r w:rsidR="00CB14AB" w:rsidRPr="00D60C45">
        <w:t>115</w:t>
      </w:r>
      <w:r w:rsidRPr="00D60C45">
        <w:fldChar w:fldCharType="end"/>
      </w:r>
    </w:p>
    <w:p w:rsidR="006E04A4" w:rsidRPr="00D60C45" w:rsidRDefault="006E04A4">
      <w:pPr>
        <w:pStyle w:val="Datum"/>
        <w:outlineLvl w:val="0"/>
      </w:pPr>
      <w:r w:rsidRPr="00D60C45">
        <w:fldChar w:fldCharType="begin" w:fldLock="1"/>
      </w:r>
      <w:r w:rsidRPr="00D60C45">
        <w:instrText xml:space="preserve"> DOCPROPERTY "DocumentDate" </w:instrText>
      </w:r>
      <w:r w:rsidRPr="00D60C45">
        <w:fldChar w:fldCharType="separate"/>
      </w:r>
      <w:r w:rsidR="00CB14AB" w:rsidRPr="00D60C45">
        <w:t>Tisdagen den 14 juni 2011</w:t>
      </w:r>
      <w:r w:rsidRPr="00D60C45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D60C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D60C45" w:rsidRDefault="00CB14AB">
            <w:pPr>
              <w:pStyle w:val="Plenum"/>
              <w:tabs>
                <w:tab w:val="clear" w:pos="1418"/>
              </w:tabs>
            </w:pPr>
            <w:r w:rsidRPr="00D60C45">
              <w:t>Kl.</w:t>
            </w:r>
          </w:p>
        </w:tc>
        <w:tc>
          <w:tcPr>
            <w:tcW w:w="851" w:type="dxa"/>
          </w:tcPr>
          <w:p w:rsidR="006E04A4" w:rsidRPr="00D60C45" w:rsidRDefault="00CB14AB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D60C45">
              <w:t>13.00</w:t>
            </w:r>
          </w:p>
        </w:tc>
        <w:tc>
          <w:tcPr>
            <w:tcW w:w="397" w:type="dxa"/>
          </w:tcPr>
          <w:p w:rsidR="006E04A4" w:rsidRPr="00D60C45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D60C45" w:rsidRDefault="00CB14AB">
            <w:pPr>
              <w:pStyle w:val="Plenum"/>
              <w:tabs>
                <w:tab w:val="clear" w:pos="1418"/>
              </w:tabs>
              <w:ind w:right="1"/>
              <w:rPr>
                <w:sz w:val="24"/>
              </w:rPr>
            </w:pPr>
            <w:r w:rsidRPr="00D60C45">
              <w:t>Interpellationssvar</w:t>
            </w:r>
            <w:r w:rsidRPr="00D60C45">
              <w:rPr>
                <w:sz w:val="24"/>
              </w:rPr>
              <w:t xml:space="preserve"> (uppehåll för gruppmöten ca kl. 16.00-18.00)</w:t>
            </w:r>
          </w:p>
        </w:tc>
      </w:tr>
    </w:tbl>
    <w:p w:rsidR="006E04A4" w:rsidRPr="00D60C45" w:rsidRDefault="006E04A4">
      <w:pPr>
        <w:pStyle w:val="StreckLngt"/>
      </w:pPr>
      <w:r w:rsidRPr="00D60C45">
        <w:tab/>
      </w:r>
    </w:p>
    <w:p w:rsidR="00EA64B3" w:rsidRPr="00D60C45" w:rsidRDefault="00EA64B3" w:rsidP="003675A0">
      <w:pPr>
        <w:pStyle w:val="Blankrad"/>
      </w:pPr>
      <w:r w:rsidRPr="00D60C4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EA64B3" w:rsidRPr="00D60C45" w:rsidTr="00B727E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A64B3" w:rsidRPr="00D60C45" w:rsidRDefault="00EA64B3" w:rsidP="00B727E1">
            <w:pPr>
              <w:pStyle w:val="HuvudrubrikFlisteNr"/>
            </w:pPr>
          </w:p>
        </w:tc>
        <w:tc>
          <w:tcPr>
            <w:tcW w:w="6237" w:type="dxa"/>
          </w:tcPr>
          <w:p w:rsidR="00EA64B3" w:rsidRPr="00D60C45" w:rsidRDefault="00EA64B3" w:rsidP="00B727E1">
            <w:pPr>
              <w:pStyle w:val="HuvudrubrikEnsam"/>
            </w:pPr>
            <w:r w:rsidRPr="00D60C45">
              <w:t>Justering av protokoll</w:t>
            </w:r>
          </w:p>
        </w:tc>
        <w:tc>
          <w:tcPr>
            <w:tcW w:w="2481" w:type="dxa"/>
          </w:tcPr>
          <w:p w:rsidR="00EA64B3" w:rsidRPr="00D60C45" w:rsidRDefault="00EA64B3" w:rsidP="00B727E1">
            <w:pPr>
              <w:pStyle w:val="HuvudrubrikKolumn3"/>
            </w:pPr>
          </w:p>
        </w:tc>
      </w:tr>
      <w:tr w:rsidR="00EA64B3" w:rsidRPr="00D60C45" w:rsidTr="00B727E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A64B3" w:rsidRPr="00D60C45" w:rsidRDefault="00EA64B3" w:rsidP="00B727E1">
            <w:pPr>
              <w:pStyle w:val="FlistaNrText"/>
            </w:pPr>
          </w:p>
        </w:tc>
        <w:tc>
          <w:tcPr>
            <w:tcW w:w="6237" w:type="dxa"/>
          </w:tcPr>
          <w:p w:rsidR="00EA64B3" w:rsidRPr="00D60C45" w:rsidRDefault="00EA64B3" w:rsidP="00B727E1">
            <w:r w:rsidRPr="00D60C45">
              <w:t>Protokollet från sammanträdet onsdagen den 8 juni</w:t>
            </w:r>
          </w:p>
        </w:tc>
        <w:tc>
          <w:tcPr>
            <w:tcW w:w="2481" w:type="dxa"/>
          </w:tcPr>
          <w:p w:rsidR="00EA64B3" w:rsidRPr="00D60C45" w:rsidRDefault="00EA64B3" w:rsidP="00B727E1">
            <w:pPr>
              <w:rPr>
                <w:spacing w:val="-4"/>
              </w:rPr>
            </w:pPr>
          </w:p>
        </w:tc>
      </w:tr>
    </w:tbl>
    <w:p w:rsidR="00EA64B3" w:rsidRPr="00D60C45" w:rsidRDefault="00EA64B3" w:rsidP="003675A0">
      <w:pPr>
        <w:pStyle w:val="Blankrad"/>
      </w:pPr>
      <w:r w:rsidRPr="00D60C4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EA64B3" w:rsidRPr="00D60C45" w:rsidTr="00B727E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A64B3" w:rsidRPr="00D60C45" w:rsidRDefault="00EA64B3" w:rsidP="00B727E1">
            <w:pPr>
              <w:pStyle w:val="HuvudrubrikFlisteNr"/>
            </w:pPr>
          </w:p>
        </w:tc>
        <w:tc>
          <w:tcPr>
            <w:tcW w:w="6237" w:type="dxa"/>
          </w:tcPr>
          <w:p w:rsidR="00EA64B3" w:rsidRPr="00D60C45" w:rsidRDefault="00EA64B3" w:rsidP="00B727E1">
            <w:pPr>
              <w:pStyle w:val="HuvudrubrikEnsam"/>
            </w:pPr>
            <w:r w:rsidRPr="00D60C45">
              <w:t>Ansökan om ledighet</w:t>
            </w:r>
          </w:p>
        </w:tc>
        <w:tc>
          <w:tcPr>
            <w:tcW w:w="2481" w:type="dxa"/>
          </w:tcPr>
          <w:p w:rsidR="00EA64B3" w:rsidRPr="00D60C45" w:rsidRDefault="00EA64B3" w:rsidP="00B727E1">
            <w:pPr>
              <w:pStyle w:val="HuvudrubrikKolumn3"/>
            </w:pPr>
          </w:p>
        </w:tc>
      </w:tr>
      <w:tr w:rsidR="00EA64B3" w:rsidRPr="00D60C45" w:rsidTr="00B727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A64B3" w:rsidRPr="00D60C45" w:rsidRDefault="00EA64B3" w:rsidP="00B727E1">
            <w:pPr>
              <w:pStyle w:val="FlistaNrText"/>
            </w:pPr>
          </w:p>
        </w:tc>
        <w:tc>
          <w:tcPr>
            <w:tcW w:w="6237" w:type="dxa"/>
          </w:tcPr>
          <w:p w:rsidR="00EA64B3" w:rsidRPr="00D60C45" w:rsidRDefault="00EA64B3" w:rsidP="00B727E1">
            <w:r w:rsidRPr="00D60C45">
              <w:t>Henrik von Sydow (M) fr.o.m. den 1 september t.o.m. den 31 december</w:t>
            </w:r>
          </w:p>
          <w:p w:rsidR="00EA64B3" w:rsidRPr="00D60C45" w:rsidRDefault="00EA64B3" w:rsidP="00B727E1">
            <w:r w:rsidRPr="00D60C45">
              <w:t>Ersättare Marianne Kierkemann (M)</w:t>
            </w:r>
          </w:p>
        </w:tc>
        <w:tc>
          <w:tcPr>
            <w:tcW w:w="2481" w:type="dxa"/>
          </w:tcPr>
          <w:p w:rsidR="00EA64B3" w:rsidRPr="00D60C45" w:rsidRDefault="00EA64B3" w:rsidP="00B727E1">
            <w:pPr>
              <w:rPr>
                <w:spacing w:val="-4"/>
              </w:rPr>
            </w:pPr>
          </w:p>
        </w:tc>
      </w:tr>
    </w:tbl>
    <w:p w:rsidR="00EA64B3" w:rsidRPr="00D60C45" w:rsidRDefault="00EA64B3" w:rsidP="003675A0">
      <w:pPr>
        <w:pStyle w:val="Blankrad"/>
      </w:pPr>
      <w:r w:rsidRPr="00D60C4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EA64B3" w:rsidRPr="00D60C45" w:rsidTr="00B727E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A64B3" w:rsidRPr="00D60C45" w:rsidRDefault="00EA64B3" w:rsidP="00B727E1">
            <w:pPr>
              <w:pStyle w:val="HuvudrubrikFlisteNr"/>
            </w:pPr>
          </w:p>
        </w:tc>
        <w:tc>
          <w:tcPr>
            <w:tcW w:w="6237" w:type="dxa"/>
          </w:tcPr>
          <w:p w:rsidR="00EA64B3" w:rsidRPr="00D60C45" w:rsidRDefault="00EA64B3" w:rsidP="00B727E1">
            <w:pPr>
              <w:pStyle w:val="HuvudrubrikEnsam"/>
            </w:pPr>
            <w:r w:rsidRPr="00D60C45">
              <w:t>Anmälan om kompletteringsval</w:t>
            </w:r>
          </w:p>
        </w:tc>
        <w:tc>
          <w:tcPr>
            <w:tcW w:w="2481" w:type="dxa"/>
          </w:tcPr>
          <w:p w:rsidR="00EA64B3" w:rsidRPr="00D60C45" w:rsidRDefault="00EA64B3" w:rsidP="00B727E1">
            <w:pPr>
              <w:pStyle w:val="HuvudrubrikKolumn3"/>
            </w:pPr>
          </w:p>
        </w:tc>
      </w:tr>
      <w:tr w:rsidR="00EA64B3" w:rsidRPr="00D60C45" w:rsidTr="00B727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A64B3" w:rsidRPr="00D60C45" w:rsidRDefault="00EA64B3" w:rsidP="00B727E1">
            <w:pPr>
              <w:pStyle w:val="FlistaNrText"/>
            </w:pPr>
          </w:p>
        </w:tc>
        <w:tc>
          <w:tcPr>
            <w:tcW w:w="6237" w:type="dxa"/>
          </w:tcPr>
          <w:p w:rsidR="00EA64B3" w:rsidRPr="00D60C45" w:rsidRDefault="00EA64B3" w:rsidP="00B727E1">
            <w:r w:rsidRPr="00D60C45">
              <w:t>Marianne Kierkemann (M) som suppleant i skatteutskottet fr.o.m. den 1 september t.o.m. den 31 december under Henrik von Sydows (M) ledighet</w:t>
            </w:r>
          </w:p>
        </w:tc>
        <w:tc>
          <w:tcPr>
            <w:tcW w:w="2481" w:type="dxa"/>
          </w:tcPr>
          <w:p w:rsidR="00EA64B3" w:rsidRPr="00D60C45" w:rsidRDefault="00EA64B3" w:rsidP="00B727E1">
            <w:pPr>
              <w:rPr>
                <w:spacing w:val="-4"/>
              </w:rPr>
            </w:pPr>
          </w:p>
        </w:tc>
      </w:tr>
    </w:tbl>
    <w:p w:rsidR="00EA64B3" w:rsidRPr="00D60C45" w:rsidRDefault="00EA64B3" w:rsidP="003675A0">
      <w:pPr>
        <w:pStyle w:val="Blankrad"/>
      </w:pPr>
      <w:r w:rsidRPr="00D60C4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EA64B3" w:rsidRPr="00D60C45" w:rsidTr="00B727E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A64B3" w:rsidRPr="00D60C45" w:rsidRDefault="00EA64B3" w:rsidP="00B727E1">
            <w:pPr>
              <w:pStyle w:val="HuvudrubrikFlisteNr"/>
            </w:pPr>
          </w:p>
        </w:tc>
        <w:tc>
          <w:tcPr>
            <w:tcW w:w="6237" w:type="dxa"/>
          </w:tcPr>
          <w:p w:rsidR="00EA64B3" w:rsidRPr="00D60C45" w:rsidRDefault="00EA64B3" w:rsidP="00B727E1">
            <w:pPr>
              <w:pStyle w:val="Huvudrubrik"/>
            </w:pPr>
            <w:bookmarkStart w:id="1" w:name="TypRubrik"/>
            <w:bookmarkStart w:id="2" w:name="Start_HänvisningTillUtskott"/>
            <w:bookmarkEnd w:id="1"/>
            <w:bookmarkEnd w:id="2"/>
            <w:r w:rsidRPr="00D60C45">
              <w:t>Ärende för hänvisning till utskott</w:t>
            </w:r>
          </w:p>
        </w:tc>
        <w:tc>
          <w:tcPr>
            <w:tcW w:w="2481" w:type="dxa"/>
          </w:tcPr>
          <w:p w:rsidR="00EA64B3" w:rsidRPr="00D60C45" w:rsidRDefault="00EA64B3" w:rsidP="00B727E1">
            <w:pPr>
              <w:pStyle w:val="HuvudrubrikKolumn3"/>
            </w:pPr>
            <w:r w:rsidRPr="00D60C45">
              <w:t>Förslag</w:t>
            </w:r>
          </w:p>
        </w:tc>
      </w:tr>
      <w:tr w:rsidR="00EA64B3" w:rsidRPr="00D60C45" w:rsidTr="00B727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A64B3" w:rsidRPr="00D60C45" w:rsidRDefault="00EA64B3" w:rsidP="00B727E1">
            <w:pPr>
              <w:pStyle w:val="renderubrik"/>
            </w:pPr>
            <w:bookmarkStart w:id="3" w:name="StartText"/>
            <w:bookmarkEnd w:id="3"/>
          </w:p>
        </w:tc>
        <w:tc>
          <w:tcPr>
            <w:tcW w:w="6237" w:type="dxa"/>
          </w:tcPr>
          <w:p w:rsidR="00EA64B3" w:rsidRPr="00D60C45" w:rsidRDefault="00EA64B3" w:rsidP="00B727E1">
            <w:pPr>
              <w:pStyle w:val="renderubrik"/>
            </w:pPr>
            <w:r w:rsidRPr="00D60C45">
              <w:t>Redogörelse</w:t>
            </w:r>
          </w:p>
        </w:tc>
        <w:tc>
          <w:tcPr>
            <w:tcW w:w="2481" w:type="dxa"/>
          </w:tcPr>
          <w:p w:rsidR="00EA64B3" w:rsidRPr="00D60C45" w:rsidRDefault="00EA64B3" w:rsidP="00B727E1">
            <w:pPr>
              <w:pStyle w:val="renderubrik"/>
              <w:rPr>
                <w:spacing w:val="-4"/>
              </w:rPr>
            </w:pPr>
          </w:p>
        </w:tc>
      </w:tr>
      <w:tr w:rsidR="00EA64B3" w:rsidRPr="00D60C45" w:rsidTr="00B727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A64B3" w:rsidRPr="00D60C45" w:rsidRDefault="00EA64B3" w:rsidP="00B727E1">
            <w:pPr>
              <w:pStyle w:val="FlistaNrText"/>
            </w:pPr>
          </w:p>
        </w:tc>
        <w:tc>
          <w:tcPr>
            <w:tcW w:w="6237" w:type="dxa"/>
          </w:tcPr>
          <w:p w:rsidR="00EA64B3" w:rsidRPr="00D60C45" w:rsidRDefault="00EA64B3" w:rsidP="00B727E1">
            <w:r w:rsidRPr="00D60C45">
              <w:t>2010/11:RR5 Riksrevisionens redogörelse om riksrevisorernas årliga rapport 2011</w:t>
            </w:r>
          </w:p>
          <w:p w:rsidR="00EA64B3" w:rsidRPr="00D60C45" w:rsidRDefault="00EA64B3" w:rsidP="00B727E1">
            <w:pPr>
              <w:rPr>
                <w:i/>
              </w:rPr>
            </w:pPr>
            <w:r w:rsidRPr="00D60C45">
              <w:rPr>
                <w:i/>
              </w:rPr>
              <w:t>Kammaren har beslutat om förlängd motionstid för denna redogörelse. Motionstiden utgår onsdagen den 21 september</w:t>
            </w:r>
          </w:p>
        </w:tc>
        <w:tc>
          <w:tcPr>
            <w:tcW w:w="2481" w:type="dxa"/>
          </w:tcPr>
          <w:p w:rsidR="00EA64B3" w:rsidRPr="00D60C45" w:rsidRDefault="00EA64B3" w:rsidP="00B727E1">
            <w:pPr>
              <w:rPr>
                <w:spacing w:val="-4"/>
              </w:rPr>
            </w:pPr>
            <w:r w:rsidRPr="00D60C45">
              <w:rPr>
                <w:spacing w:val="-4"/>
              </w:rPr>
              <w:t>FiU</w:t>
            </w:r>
          </w:p>
        </w:tc>
      </w:tr>
    </w:tbl>
    <w:p w:rsidR="00EA64B3" w:rsidRPr="00D60C45" w:rsidRDefault="00EA64B3" w:rsidP="003675A0">
      <w:pPr>
        <w:pStyle w:val="Blankrad"/>
      </w:pPr>
      <w:r w:rsidRPr="00D60C4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EA64B3" w:rsidRPr="00D60C45" w:rsidTr="00B727E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A64B3" w:rsidRPr="00D60C45" w:rsidRDefault="00EA64B3" w:rsidP="00B727E1">
            <w:pPr>
              <w:pStyle w:val="HuvudrubrikFlisteNr"/>
            </w:pPr>
          </w:p>
        </w:tc>
        <w:tc>
          <w:tcPr>
            <w:tcW w:w="6237" w:type="dxa"/>
          </w:tcPr>
          <w:p w:rsidR="00EA64B3" w:rsidRPr="00D60C45" w:rsidRDefault="00EA64B3" w:rsidP="00B727E1">
            <w:pPr>
              <w:pStyle w:val="Huvudrubrik"/>
            </w:pPr>
            <w:bookmarkStart w:id="4" w:name="Start_ÄrendenFörBordläggning"/>
            <w:bookmarkEnd w:id="4"/>
            <w:r w:rsidRPr="00D60C45">
              <w:t>Ärenden för bordläggning</w:t>
            </w:r>
          </w:p>
        </w:tc>
        <w:tc>
          <w:tcPr>
            <w:tcW w:w="2481" w:type="dxa"/>
          </w:tcPr>
          <w:p w:rsidR="00EA64B3" w:rsidRPr="00D60C45" w:rsidRDefault="00EA64B3" w:rsidP="00B727E1">
            <w:pPr>
              <w:pStyle w:val="HuvudrubrikKolumn3"/>
            </w:pPr>
            <w:r w:rsidRPr="00D60C45">
              <w:t>Reservationer</w:t>
            </w:r>
          </w:p>
        </w:tc>
      </w:tr>
      <w:tr w:rsidR="00EA64B3" w:rsidRPr="00D60C45" w:rsidTr="00B727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A64B3" w:rsidRPr="00D60C45" w:rsidRDefault="00EA64B3" w:rsidP="00B727E1">
            <w:pPr>
              <w:pStyle w:val="renderubrik"/>
            </w:pPr>
          </w:p>
        </w:tc>
        <w:tc>
          <w:tcPr>
            <w:tcW w:w="6237" w:type="dxa"/>
          </w:tcPr>
          <w:p w:rsidR="00EA64B3" w:rsidRPr="00D60C45" w:rsidRDefault="00EA64B3" w:rsidP="00B727E1">
            <w:pPr>
              <w:pStyle w:val="renderubrik"/>
            </w:pPr>
            <w:r w:rsidRPr="00D60C45">
              <w:t>Finansutskottets betänkande</w:t>
            </w:r>
          </w:p>
        </w:tc>
        <w:tc>
          <w:tcPr>
            <w:tcW w:w="2481" w:type="dxa"/>
          </w:tcPr>
          <w:p w:rsidR="00EA64B3" w:rsidRPr="00D60C45" w:rsidRDefault="00EA64B3" w:rsidP="00B727E1">
            <w:pPr>
              <w:pStyle w:val="renderubrik"/>
              <w:rPr>
                <w:spacing w:val="-4"/>
              </w:rPr>
            </w:pPr>
          </w:p>
        </w:tc>
      </w:tr>
      <w:tr w:rsidR="00EA64B3" w:rsidRPr="00D60C45" w:rsidTr="00B727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A64B3" w:rsidRPr="00D60C45" w:rsidRDefault="00EA64B3" w:rsidP="00B727E1">
            <w:pPr>
              <w:pStyle w:val="FlistaNrText"/>
            </w:pPr>
          </w:p>
        </w:tc>
        <w:tc>
          <w:tcPr>
            <w:tcW w:w="6237" w:type="dxa"/>
          </w:tcPr>
          <w:p w:rsidR="00EA64B3" w:rsidRPr="00D60C45" w:rsidRDefault="00EA64B3" w:rsidP="00B727E1">
            <w:r w:rsidRPr="00D60C45">
              <w:t>2010/11:FiU41 Ändringar i insättningsgarantin</w:t>
            </w:r>
          </w:p>
        </w:tc>
        <w:tc>
          <w:tcPr>
            <w:tcW w:w="2481" w:type="dxa"/>
          </w:tcPr>
          <w:p w:rsidR="00EA64B3" w:rsidRPr="00D60C45" w:rsidRDefault="00EA64B3" w:rsidP="00B727E1">
            <w:pPr>
              <w:rPr>
                <w:spacing w:val="-4"/>
              </w:rPr>
            </w:pPr>
          </w:p>
        </w:tc>
      </w:tr>
      <w:tr w:rsidR="00EA64B3" w:rsidRPr="00D60C45" w:rsidTr="00B727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A64B3" w:rsidRPr="00D60C45" w:rsidRDefault="00EA64B3" w:rsidP="00B727E1">
            <w:pPr>
              <w:pStyle w:val="renderubrik"/>
            </w:pPr>
          </w:p>
        </w:tc>
        <w:tc>
          <w:tcPr>
            <w:tcW w:w="6237" w:type="dxa"/>
          </w:tcPr>
          <w:p w:rsidR="00EA64B3" w:rsidRPr="00D60C45" w:rsidRDefault="00EA64B3" w:rsidP="00B727E1">
            <w:pPr>
              <w:pStyle w:val="renderubrik"/>
            </w:pPr>
            <w:r w:rsidRPr="00D60C45">
              <w:t>Skatteutskottets betänkande</w:t>
            </w:r>
          </w:p>
        </w:tc>
        <w:tc>
          <w:tcPr>
            <w:tcW w:w="2481" w:type="dxa"/>
          </w:tcPr>
          <w:p w:rsidR="00EA64B3" w:rsidRPr="00D60C45" w:rsidRDefault="00EA64B3" w:rsidP="00B727E1">
            <w:pPr>
              <w:pStyle w:val="renderubrik"/>
              <w:rPr>
                <w:spacing w:val="-4"/>
              </w:rPr>
            </w:pPr>
          </w:p>
        </w:tc>
      </w:tr>
      <w:tr w:rsidR="00EA64B3" w:rsidRPr="00D60C45" w:rsidTr="00B727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A64B3" w:rsidRPr="00D60C45" w:rsidRDefault="00EA64B3" w:rsidP="00B727E1">
            <w:pPr>
              <w:pStyle w:val="FlistaNrText"/>
            </w:pPr>
          </w:p>
        </w:tc>
        <w:tc>
          <w:tcPr>
            <w:tcW w:w="6237" w:type="dxa"/>
          </w:tcPr>
          <w:p w:rsidR="00EA64B3" w:rsidRPr="00D60C45" w:rsidRDefault="00EA64B3" w:rsidP="00B727E1">
            <w:r w:rsidRPr="00D60C45">
              <w:t>2010/11:SkU34 Vissa förändringar av trängselskatten i Göteborg</w:t>
            </w:r>
          </w:p>
        </w:tc>
        <w:tc>
          <w:tcPr>
            <w:tcW w:w="2481" w:type="dxa"/>
          </w:tcPr>
          <w:p w:rsidR="00EA64B3" w:rsidRPr="00D60C45" w:rsidRDefault="00EA64B3" w:rsidP="00B727E1">
            <w:pPr>
              <w:rPr>
                <w:spacing w:val="-4"/>
              </w:rPr>
            </w:pPr>
            <w:r w:rsidRPr="00D60C45">
              <w:rPr>
                <w:spacing w:val="-4"/>
              </w:rPr>
              <w:t>1 res. (SD)</w:t>
            </w:r>
          </w:p>
        </w:tc>
      </w:tr>
      <w:tr w:rsidR="00EA64B3" w:rsidRPr="00D60C45" w:rsidTr="00B727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A64B3" w:rsidRPr="00D60C45" w:rsidRDefault="00EA64B3" w:rsidP="00B727E1">
            <w:pPr>
              <w:pStyle w:val="renderubrik"/>
            </w:pPr>
          </w:p>
        </w:tc>
        <w:tc>
          <w:tcPr>
            <w:tcW w:w="6237" w:type="dxa"/>
          </w:tcPr>
          <w:p w:rsidR="00EA64B3" w:rsidRPr="00D60C45" w:rsidRDefault="00EA64B3" w:rsidP="00B727E1">
            <w:pPr>
              <w:pStyle w:val="renderubrik"/>
            </w:pPr>
            <w:r w:rsidRPr="00D60C45">
              <w:t>Civilutskottets betänkande och utlåtande</w:t>
            </w:r>
          </w:p>
        </w:tc>
        <w:tc>
          <w:tcPr>
            <w:tcW w:w="2481" w:type="dxa"/>
          </w:tcPr>
          <w:p w:rsidR="00EA64B3" w:rsidRPr="00D60C45" w:rsidRDefault="00EA64B3" w:rsidP="00B727E1">
            <w:pPr>
              <w:pStyle w:val="renderubrik"/>
              <w:rPr>
                <w:spacing w:val="-4"/>
              </w:rPr>
            </w:pPr>
          </w:p>
        </w:tc>
      </w:tr>
      <w:tr w:rsidR="00EA64B3" w:rsidRPr="00D60C45" w:rsidTr="00B727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A64B3" w:rsidRPr="00D60C45" w:rsidRDefault="00EA64B3" w:rsidP="00B727E1">
            <w:pPr>
              <w:pStyle w:val="FlistaNrText"/>
            </w:pPr>
          </w:p>
        </w:tc>
        <w:tc>
          <w:tcPr>
            <w:tcW w:w="6237" w:type="dxa"/>
          </w:tcPr>
          <w:p w:rsidR="00EA64B3" w:rsidRPr="00D60C45" w:rsidRDefault="00EA64B3" w:rsidP="00B727E1">
            <w:r w:rsidRPr="00D60C45">
              <w:t>2010/11:CU25 Utökat konsumentskydd vid tidsdelat boende</w:t>
            </w:r>
          </w:p>
        </w:tc>
        <w:tc>
          <w:tcPr>
            <w:tcW w:w="2481" w:type="dxa"/>
          </w:tcPr>
          <w:p w:rsidR="00EA64B3" w:rsidRPr="00D60C45" w:rsidRDefault="00EA64B3" w:rsidP="00B727E1">
            <w:pPr>
              <w:rPr>
                <w:spacing w:val="-4"/>
              </w:rPr>
            </w:pPr>
          </w:p>
        </w:tc>
      </w:tr>
      <w:tr w:rsidR="00EA64B3" w:rsidRPr="00D60C45" w:rsidTr="00B727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A64B3" w:rsidRPr="00D60C45" w:rsidRDefault="00EA64B3" w:rsidP="00B727E1">
            <w:pPr>
              <w:pStyle w:val="FlistaNrText"/>
            </w:pPr>
          </w:p>
        </w:tc>
        <w:tc>
          <w:tcPr>
            <w:tcW w:w="6237" w:type="dxa"/>
          </w:tcPr>
          <w:p w:rsidR="00EA64B3" w:rsidRPr="00D60C45" w:rsidRDefault="00EA64B3" w:rsidP="00B727E1">
            <w:r w:rsidRPr="00D60C45">
              <w:t>2010/11:CU27 En EU-ram för bolagsstyrning</w:t>
            </w:r>
          </w:p>
        </w:tc>
        <w:tc>
          <w:tcPr>
            <w:tcW w:w="2481" w:type="dxa"/>
          </w:tcPr>
          <w:p w:rsidR="00EA64B3" w:rsidRPr="00D60C45" w:rsidRDefault="00EA64B3" w:rsidP="00B727E1">
            <w:pPr>
              <w:rPr>
                <w:spacing w:val="-4"/>
              </w:rPr>
            </w:pPr>
            <w:r w:rsidRPr="00D60C45">
              <w:rPr>
                <w:spacing w:val="-4"/>
              </w:rPr>
              <w:t>2 res. (S,V)</w:t>
            </w:r>
          </w:p>
        </w:tc>
      </w:tr>
      <w:tr w:rsidR="00EA64B3" w:rsidRPr="00D60C45" w:rsidTr="00B727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A64B3" w:rsidRPr="00D60C45" w:rsidRDefault="00EA64B3" w:rsidP="00B727E1">
            <w:pPr>
              <w:pStyle w:val="renderubrik"/>
            </w:pPr>
          </w:p>
        </w:tc>
        <w:tc>
          <w:tcPr>
            <w:tcW w:w="6237" w:type="dxa"/>
          </w:tcPr>
          <w:p w:rsidR="00EA64B3" w:rsidRPr="00D60C45" w:rsidRDefault="00EA64B3" w:rsidP="00B727E1">
            <w:pPr>
              <w:pStyle w:val="renderubrik"/>
            </w:pPr>
            <w:r w:rsidRPr="00D60C45">
              <w:t>Arbetsmarknadsutskottets betänkande</w:t>
            </w:r>
          </w:p>
        </w:tc>
        <w:tc>
          <w:tcPr>
            <w:tcW w:w="2481" w:type="dxa"/>
          </w:tcPr>
          <w:p w:rsidR="00EA64B3" w:rsidRPr="00D60C45" w:rsidRDefault="00EA64B3" w:rsidP="00B727E1">
            <w:pPr>
              <w:pStyle w:val="renderubrik"/>
              <w:rPr>
                <w:spacing w:val="-4"/>
              </w:rPr>
            </w:pPr>
          </w:p>
        </w:tc>
      </w:tr>
      <w:tr w:rsidR="00EA64B3" w:rsidRPr="00D60C45" w:rsidTr="00B727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A64B3" w:rsidRPr="00D60C45" w:rsidRDefault="00EA64B3" w:rsidP="00B727E1">
            <w:pPr>
              <w:pStyle w:val="FlistaNrText"/>
            </w:pPr>
          </w:p>
        </w:tc>
        <w:tc>
          <w:tcPr>
            <w:tcW w:w="6237" w:type="dxa"/>
          </w:tcPr>
          <w:p w:rsidR="00EA64B3" w:rsidRPr="00D60C45" w:rsidRDefault="00EA64B3" w:rsidP="00B727E1">
            <w:r w:rsidRPr="00D60C45">
              <w:t>2010/11:AU10 Arbetsrätt</w:t>
            </w:r>
          </w:p>
        </w:tc>
        <w:tc>
          <w:tcPr>
            <w:tcW w:w="2481" w:type="dxa"/>
          </w:tcPr>
          <w:p w:rsidR="00EA64B3" w:rsidRPr="00D60C45" w:rsidRDefault="00EA64B3" w:rsidP="00B727E1">
            <w:pPr>
              <w:rPr>
                <w:spacing w:val="-4"/>
              </w:rPr>
            </w:pPr>
            <w:r w:rsidRPr="00D60C45">
              <w:rPr>
                <w:spacing w:val="-4"/>
              </w:rPr>
              <w:t>17 res. (S,M,MP,FP,C,V,KD)</w:t>
            </w:r>
          </w:p>
        </w:tc>
      </w:tr>
      <w:tr w:rsidR="00EA64B3" w:rsidRPr="00D60C45" w:rsidTr="00B727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A64B3" w:rsidRPr="00D60C45" w:rsidRDefault="00EA64B3" w:rsidP="00B727E1">
            <w:pPr>
              <w:pStyle w:val="renderubrik"/>
            </w:pPr>
          </w:p>
        </w:tc>
        <w:tc>
          <w:tcPr>
            <w:tcW w:w="6237" w:type="dxa"/>
          </w:tcPr>
          <w:p w:rsidR="00EA64B3" w:rsidRPr="00D60C45" w:rsidRDefault="00EA64B3" w:rsidP="00B727E1">
            <w:pPr>
              <w:pStyle w:val="renderubrik"/>
            </w:pPr>
            <w:r w:rsidRPr="00D60C45">
              <w:t>Justitieutskottets betänkanden</w:t>
            </w:r>
          </w:p>
        </w:tc>
        <w:tc>
          <w:tcPr>
            <w:tcW w:w="2481" w:type="dxa"/>
          </w:tcPr>
          <w:p w:rsidR="00EA64B3" w:rsidRPr="00D60C45" w:rsidRDefault="00EA64B3" w:rsidP="00B727E1">
            <w:pPr>
              <w:pStyle w:val="renderubrik"/>
              <w:rPr>
                <w:spacing w:val="-4"/>
              </w:rPr>
            </w:pPr>
          </w:p>
        </w:tc>
      </w:tr>
      <w:tr w:rsidR="00EA64B3" w:rsidRPr="00D60C45" w:rsidTr="00B727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A64B3" w:rsidRPr="00D60C45" w:rsidRDefault="00EA64B3" w:rsidP="00B727E1">
            <w:pPr>
              <w:pStyle w:val="FlistaNrText"/>
            </w:pPr>
          </w:p>
        </w:tc>
        <w:tc>
          <w:tcPr>
            <w:tcW w:w="6237" w:type="dxa"/>
          </w:tcPr>
          <w:p w:rsidR="00EA64B3" w:rsidRPr="00D60C45" w:rsidRDefault="00EA64B3" w:rsidP="00B727E1">
            <w:r w:rsidRPr="00D60C45">
              <w:t>2010/11:JuU23 Medling och förlikning – ökade möjligheter att komma överens</w:t>
            </w:r>
          </w:p>
        </w:tc>
        <w:tc>
          <w:tcPr>
            <w:tcW w:w="2481" w:type="dxa"/>
          </w:tcPr>
          <w:p w:rsidR="00EA64B3" w:rsidRPr="00D60C45" w:rsidRDefault="00EA64B3" w:rsidP="00B727E1">
            <w:pPr>
              <w:rPr>
                <w:spacing w:val="-4"/>
              </w:rPr>
            </w:pPr>
            <w:r w:rsidRPr="00D60C45">
              <w:rPr>
                <w:spacing w:val="-4"/>
              </w:rPr>
              <w:t>1 res. (SD)</w:t>
            </w:r>
          </w:p>
        </w:tc>
      </w:tr>
      <w:tr w:rsidR="00EA64B3" w:rsidRPr="00D60C45" w:rsidTr="00B727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A64B3" w:rsidRPr="00D60C45" w:rsidRDefault="00EA64B3" w:rsidP="00B727E1">
            <w:pPr>
              <w:pStyle w:val="FlistaNrText"/>
            </w:pPr>
          </w:p>
        </w:tc>
        <w:tc>
          <w:tcPr>
            <w:tcW w:w="6237" w:type="dxa"/>
          </w:tcPr>
          <w:p w:rsidR="00EA64B3" w:rsidRPr="00D60C45" w:rsidRDefault="00EA64B3" w:rsidP="00B727E1">
            <w:r w:rsidRPr="00D60C45">
              <w:t>2010/11:JuU24 Domstolarnas handläggning av ärenden</w:t>
            </w:r>
          </w:p>
        </w:tc>
        <w:tc>
          <w:tcPr>
            <w:tcW w:w="2481" w:type="dxa"/>
          </w:tcPr>
          <w:p w:rsidR="00EA64B3" w:rsidRPr="00D60C45" w:rsidRDefault="00EA64B3" w:rsidP="00B727E1">
            <w:pPr>
              <w:rPr>
                <w:spacing w:val="-4"/>
              </w:rPr>
            </w:pPr>
          </w:p>
        </w:tc>
      </w:tr>
      <w:tr w:rsidR="00EA64B3" w:rsidRPr="00D60C45" w:rsidTr="00B727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A64B3" w:rsidRPr="00D60C45" w:rsidRDefault="00EA64B3" w:rsidP="00B727E1">
            <w:pPr>
              <w:pStyle w:val="FlistaNrText"/>
            </w:pPr>
          </w:p>
        </w:tc>
        <w:tc>
          <w:tcPr>
            <w:tcW w:w="6237" w:type="dxa"/>
          </w:tcPr>
          <w:p w:rsidR="00EA64B3" w:rsidRPr="00D60C45" w:rsidRDefault="00EA64B3" w:rsidP="00B727E1">
            <w:r w:rsidRPr="00D60C45">
              <w:t>2010/11:JuU15 Genomförande av Prümrådsbeslutet – automatiserat uppgiftsutbyte</w:t>
            </w:r>
          </w:p>
        </w:tc>
        <w:tc>
          <w:tcPr>
            <w:tcW w:w="2481" w:type="dxa"/>
          </w:tcPr>
          <w:p w:rsidR="00EA64B3" w:rsidRPr="00D60C45" w:rsidRDefault="00EA64B3" w:rsidP="00B727E1">
            <w:pPr>
              <w:rPr>
                <w:spacing w:val="-4"/>
              </w:rPr>
            </w:pPr>
          </w:p>
        </w:tc>
      </w:tr>
    </w:tbl>
    <w:p w:rsidR="00EA64B3" w:rsidRPr="00D60C45" w:rsidRDefault="00EA64B3" w:rsidP="003675A0">
      <w:pPr>
        <w:pStyle w:val="Blankrad"/>
      </w:pPr>
      <w:r w:rsidRPr="00D60C4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EA64B3" w:rsidRPr="00D60C45" w:rsidTr="00B727E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A64B3" w:rsidRPr="00D60C45" w:rsidRDefault="00EA64B3" w:rsidP="00B727E1">
            <w:pPr>
              <w:pStyle w:val="HuvudrubrikFlisteNr"/>
            </w:pPr>
          </w:p>
        </w:tc>
        <w:tc>
          <w:tcPr>
            <w:tcW w:w="6237" w:type="dxa"/>
          </w:tcPr>
          <w:p w:rsidR="00EA64B3" w:rsidRPr="00D60C45" w:rsidRDefault="00EA64B3" w:rsidP="00B727E1">
            <w:pPr>
              <w:pStyle w:val="HuvudrubrikEnsam"/>
            </w:pPr>
            <w:bookmarkStart w:id="5" w:name="Start_Interpellationer"/>
            <w:bookmarkEnd w:id="5"/>
            <w:r w:rsidRPr="00D60C45">
              <w:t>Svar på interpellationer</w:t>
            </w:r>
          </w:p>
        </w:tc>
        <w:tc>
          <w:tcPr>
            <w:tcW w:w="2481" w:type="dxa"/>
          </w:tcPr>
          <w:p w:rsidR="00EA64B3" w:rsidRPr="00D60C45" w:rsidRDefault="00EA64B3" w:rsidP="00B727E1">
            <w:pPr>
              <w:pStyle w:val="HuvudrubrikKolumn3"/>
            </w:pPr>
          </w:p>
        </w:tc>
      </w:tr>
      <w:tr w:rsidR="00EA64B3" w:rsidRPr="00D60C45" w:rsidTr="00B727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A64B3" w:rsidRPr="00D60C45" w:rsidRDefault="00EA64B3" w:rsidP="00B727E1">
            <w:pPr>
              <w:pStyle w:val="Underrubrik"/>
            </w:pPr>
          </w:p>
        </w:tc>
        <w:tc>
          <w:tcPr>
            <w:tcW w:w="6237" w:type="dxa"/>
          </w:tcPr>
          <w:p w:rsidR="00EA64B3" w:rsidRPr="00D60C45" w:rsidRDefault="00EA64B3" w:rsidP="00B727E1">
            <w:pPr>
              <w:pStyle w:val="Underrubrik"/>
            </w:pPr>
            <w:r w:rsidRPr="00D60C45">
              <w:t>Interpellationer upptagna under samma punkt besvaras i ett sammanhang</w:t>
            </w:r>
          </w:p>
        </w:tc>
        <w:tc>
          <w:tcPr>
            <w:tcW w:w="2481" w:type="dxa"/>
          </w:tcPr>
          <w:p w:rsidR="00EA64B3" w:rsidRPr="00D60C45" w:rsidRDefault="00EA64B3" w:rsidP="00B727E1">
            <w:pPr>
              <w:pStyle w:val="Underrubrik"/>
              <w:rPr>
                <w:spacing w:val="-4"/>
              </w:rPr>
            </w:pPr>
          </w:p>
        </w:tc>
      </w:tr>
      <w:tr w:rsidR="00EA64B3" w:rsidRPr="00D60C45" w:rsidTr="00B727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A64B3" w:rsidRPr="00D60C45" w:rsidRDefault="00EA64B3" w:rsidP="00B727E1">
            <w:pPr>
              <w:pStyle w:val="Besvaradav"/>
            </w:pPr>
          </w:p>
        </w:tc>
        <w:tc>
          <w:tcPr>
            <w:tcW w:w="6237" w:type="dxa"/>
          </w:tcPr>
          <w:p w:rsidR="00EA64B3" w:rsidRPr="00D60C45" w:rsidRDefault="00EA64B3" w:rsidP="00B727E1">
            <w:pPr>
              <w:pStyle w:val="Besvaradav"/>
            </w:pPr>
            <w:r w:rsidRPr="00D60C45">
              <w:t>Miljöminister Andreas Carlgren (C)</w:t>
            </w:r>
          </w:p>
        </w:tc>
        <w:tc>
          <w:tcPr>
            <w:tcW w:w="2481" w:type="dxa"/>
          </w:tcPr>
          <w:p w:rsidR="00EA64B3" w:rsidRPr="00D60C45" w:rsidRDefault="00EA64B3" w:rsidP="00B727E1">
            <w:pPr>
              <w:pStyle w:val="Besvaradav"/>
              <w:rPr>
                <w:spacing w:val="-4"/>
              </w:rPr>
            </w:pPr>
          </w:p>
        </w:tc>
      </w:tr>
      <w:tr w:rsidR="00EA64B3" w:rsidRPr="00D60C45" w:rsidTr="00B727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A64B3" w:rsidRPr="00D60C45" w:rsidRDefault="00EA64B3" w:rsidP="00B727E1">
            <w:pPr>
              <w:pStyle w:val="FlistaNrText"/>
            </w:pPr>
          </w:p>
        </w:tc>
        <w:tc>
          <w:tcPr>
            <w:tcW w:w="6237" w:type="dxa"/>
          </w:tcPr>
          <w:p w:rsidR="00EA64B3" w:rsidRPr="00D60C45" w:rsidRDefault="00EA64B3" w:rsidP="00B727E1">
            <w:r w:rsidRPr="00D60C45">
              <w:t>2010/11:399 av Åsa Romson (MP)</w:t>
            </w:r>
          </w:p>
          <w:p w:rsidR="00EA64B3" w:rsidRPr="00D60C45" w:rsidRDefault="00EA64B3" w:rsidP="00B727E1">
            <w:r w:rsidRPr="00D60C45">
              <w:t>Skydd av biologisk mångfald i skogen</w:t>
            </w:r>
          </w:p>
        </w:tc>
        <w:tc>
          <w:tcPr>
            <w:tcW w:w="2481" w:type="dxa"/>
          </w:tcPr>
          <w:p w:rsidR="00EA64B3" w:rsidRPr="00D60C45" w:rsidRDefault="00EA64B3" w:rsidP="00B727E1">
            <w:pPr>
              <w:rPr>
                <w:spacing w:val="-4"/>
              </w:rPr>
            </w:pPr>
          </w:p>
        </w:tc>
      </w:tr>
      <w:tr w:rsidR="00EA64B3" w:rsidRPr="00D60C45" w:rsidTr="00B727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A64B3" w:rsidRPr="00D60C45" w:rsidRDefault="00EA64B3" w:rsidP="00B727E1">
            <w:pPr>
              <w:pStyle w:val="FlistaNrText"/>
            </w:pPr>
          </w:p>
        </w:tc>
        <w:tc>
          <w:tcPr>
            <w:tcW w:w="6237" w:type="dxa"/>
          </w:tcPr>
          <w:p w:rsidR="00EA64B3" w:rsidRPr="00D60C45" w:rsidRDefault="00EA64B3" w:rsidP="00B727E1">
            <w:r w:rsidRPr="00D60C45">
              <w:t>2010/11:429 av Sven-Erik Österberg (S)</w:t>
            </w:r>
          </w:p>
          <w:p w:rsidR="00EA64B3" w:rsidRPr="00D60C45" w:rsidRDefault="00EA64B3" w:rsidP="00B727E1">
            <w:r w:rsidRPr="00D60C45">
              <w:t>Miljöbalkens ändamålsenlighet</w:t>
            </w:r>
          </w:p>
        </w:tc>
        <w:tc>
          <w:tcPr>
            <w:tcW w:w="2481" w:type="dxa"/>
          </w:tcPr>
          <w:p w:rsidR="00EA64B3" w:rsidRPr="00D60C45" w:rsidRDefault="00EA64B3" w:rsidP="00B727E1">
            <w:pPr>
              <w:rPr>
                <w:spacing w:val="-4"/>
              </w:rPr>
            </w:pPr>
          </w:p>
        </w:tc>
      </w:tr>
      <w:tr w:rsidR="00EA64B3" w:rsidRPr="00D60C45" w:rsidTr="00B727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A64B3" w:rsidRPr="00D60C45" w:rsidRDefault="00EA64B3" w:rsidP="00B727E1">
            <w:pPr>
              <w:pStyle w:val="FlistaNrText"/>
            </w:pPr>
          </w:p>
        </w:tc>
        <w:tc>
          <w:tcPr>
            <w:tcW w:w="6237" w:type="dxa"/>
          </w:tcPr>
          <w:p w:rsidR="00EA64B3" w:rsidRPr="00D60C45" w:rsidRDefault="00EA64B3" w:rsidP="00B727E1">
            <w:r w:rsidRPr="00D60C45">
              <w:t>2010/11:375 av Tina Ehn (MP)</w:t>
            </w:r>
          </w:p>
          <w:p w:rsidR="00EA64B3" w:rsidRPr="00D60C45" w:rsidRDefault="00EA64B3" w:rsidP="00B727E1">
            <w:r w:rsidRPr="00D60C45">
              <w:t>Försvarets planer på utökad verksamhet vid sjön och vattentäkten Vättern</w:t>
            </w:r>
          </w:p>
        </w:tc>
        <w:tc>
          <w:tcPr>
            <w:tcW w:w="2481" w:type="dxa"/>
          </w:tcPr>
          <w:p w:rsidR="00EA64B3" w:rsidRPr="00D60C45" w:rsidRDefault="00EA64B3" w:rsidP="00B727E1">
            <w:pPr>
              <w:rPr>
                <w:spacing w:val="-4"/>
              </w:rPr>
            </w:pPr>
          </w:p>
        </w:tc>
      </w:tr>
      <w:tr w:rsidR="00EA64B3" w:rsidRPr="00D60C45" w:rsidTr="00B727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A64B3" w:rsidRPr="00D60C45" w:rsidRDefault="00EA64B3" w:rsidP="00B727E1">
            <w:pPr>
              <w:pStyle w:val="Besvaradav"/>
            </w:pPr>
          </w:p>
        </w:tc>
        <w:tc>
          <w:tcPr>
            <w:tcW w:w="6237" w:type="dxa"/>
          </w:tcPr>
          <w:p w:rsidR="00EA64B3" w:rsidRPr="00D60C45" w:rsidRDefault="00EA64B3" w:rsidP="00B727E1">
            <w:pPr>
              <w:pStyle w:val="Besvaradav"/>
            </w:pPr>
            <w:r w:rsidRPr="00D60C45">
              <w:t>Statsrådet Gunilla Carlsson (M)</w:t>
            </w:r>
          </w:p>
        </w:tc>
        <w:tc>
          <w:tcPr>
            <w:tcW w:w="2481" w:type="dxa"/>
          </w:tcPr>
          <w:p w:rsidR="00EA64B3" w:rsidRPr="00D60C45" w:rsidRDefault="00EA64B3" w:rsidP="00B727E1">
            <w:pPr>
              <w:pStyle w:val="Besvaradav"/>
              <w:rPr>
                <w:spacing w:val="-4"/>
              </w:rPr>
            </w:pPr>
          </w:p>
        </w:tc>
      </w:tr>
      <w:tr w:rsidR="00EA64B3" w:rsidRPr="00D60C45" w:rsidTr="00B727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A64B3" w:rsidRPr="00D60C45" w:rsidRDefault="00EA64B3" w:rsidP="00B727E1">
            <w:pPr>
              <w:pStyle w:val="FlistaNrText"/>
            </w:pPr>
          </w:p>
        </w:tc>
        <w:tc>
          <w:tcPr>
            <w:tcW w:w="6237" w:type="dxa"/>
          </w:tcPr>
          <w:p w:rsidR="00EA64B3" w:rsidRPr="00D60C45" w:rsidRDefault="00EA64B3" w:rsidP="00B727E1">
            <w:r w:rsidRPr="00D60C45">
              <w:t>2010/11:393 av Jens Holm (V)</w:t>
            </w:r>
          </w:p>
          <w:p w:rsidR="00EA64B3" w:rsidRPr="00D60C45" w:rsidRDefault="00EA64B3" w:rsidP="00B727E1">
            <w:r w:rsidRPr="00D60C45">
              <w:t>AGRA</w:t>
            </w:r>
          </w:p>
        </w:tc>
        <w:tc>
          <w:tcPr>
            <w:tcW w:w="2481" w:type="dxa"/>
          </w:tcPr>
          <w:p w:rsidR="00EA64B3" w:rsidRPr="00D60C45" w:rsidRDefault="00EA64B3" w:rsidP="00B727E1">
            <w:pPr>
              <w:rPr>
                <w:spacing w:val="-4"/>
              </w:rPr>
            </w:pPr>
          </w:p>
        </w:tc>
      </w:tr>
      <w:tr w:rsidR="00EA64B3" w:rsidRPr="00D60C45" w:rsidTr="00B727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A64B3" w:rsidRPr="00D60C45" w:rsidRDefault="00EA64B3" w:rsidP="00B727E1">
            <w:pPr>
              <w:pStyle w:val="Besvaradav"/>
            </w:pPr>
          </w:p>
        </w:tc>
        <w:tc>
          <w:tcPr>
            <w:tcW w:w="6237" w:type="dxa"/>
          </w:tcPr>
          <w:p w:rsidR="00EA64B3" w:rsidRPr="00D60C45" w:rsidRDefault="00EA64B3" w:rsidP="00B727E1">
            <w:pPr>
              <w:pStyle w:val="Besvaradav"/>
            </w:pPr>
            <w:r w:rsidRPr="00D60C45">
              <w:t>Försvarsminister Sten Tolgfors (M)</w:t>
            </w:r>
          </w:p>
        </w:tc>
        <w:tc>
          <w:tcPr>
            <w:tcW w:w="2481" w:type="dxa"/>
          </w:tcPr>
          <w:p w:rsidR="00EA64B3" w:rsidRPr="00D60C45" w:rsidRDefault="00EA64B3" w:rsidP="00B727E1">
            <w:pPr>
              <w:pStyle w:val="Besvaradav"/>
              <w:rPr>
                <w:spacing w:val="-4"/>
              </w:rPr>
            </w:pPr>
          </w:p>
        </w:tc>
      </w:tr>
      <w:tr w:rsidR="00EA64B3" w:rsidRPr="00D60C45" w:rsidTr="00B727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A64B3" w:rsidRPr="00D60C45" w:rsidRDefault="00EA64B3" w:rsidP="00B727E1">
            <w:pPr>
              <w:pStyle w:val="FlistaNrText"/>
            </w:pPr>
          </w:p>
        </w:tc>
        <w:tc>
          <w:tcPr>
            <w:tcW w:w="6237" w:type="dxa"/>
          </w:tcPr>
          <w:p w:rsidR="00EA64B3" w:rsidRPr="00D60C45" w:rsidRDefault="00EA64B3" w:rsidP="00B727E1">
            <w:r w:rsidRPr="00D60C45">
              <w:t>2010/11:354 av Torbjörn Björlund (V)</w:t>
            </w:r>
          </w:p>
          <w:p w:rsidR="00EA64B3" w:rsidRPr="00D60C45" w:rsidRDefault="00EA64B3" w:rsidP="00B727E1">
            <w:r w:rsidRPr="00D60C45">
              <w:t>Demokratiska värderingar i Försvarsmakten</w:t>
            </w:r>
          </w:p>
        </w:tc>
        <w:tc>
          <w:tcPr>
            <w:tcW w:w="2481" w:type="dxa"/>
          </w:tcPr>
          <w:p w:rsidR="00EA64B3" w:rsidRPr="00D60C45" w:rsidRDefault="00EA64B3" w:rsidP="00B727E1">
            <w:pPr>
              <w:rPr>
                <w:spacing w:val="-4"/>
              </w:rPr>
            </w:pPr>
          </w:p>
        </w:tc>
      </w:tr>
      <w:tr w:rsidR="00EA64B3" w:rsidRPr="00D60C45" w:rsidTr="00B727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A64B3" w:rsidRPr="00D60C45" w:rsidRDefault="00EA64B3" w:rsidP="00B727E1">
            <w:pPr>
              <w:pStyle w:val="FlistaNrText"/>
            </w:pPr>
          </w:p>
        </w:tc>
        <w:tc>
          <w:tcPr>
            <w:tcW w:w="6237" w:type="dxa"/>
          </w:tcPr>
          <w:p w:rsidR="00EA64B3" w:rsidRPr="00D60C45" w:rsidRDefault="00EA64B3" w:rsidP="00B727E1">
            <w:r w:rsidRPr="00D60C45">
              <w:t>2010/11:360 av Peter Jeppsson (S)</w:t>
            </w:r>
          </w:p>
          <w:p w:rsidR="00EA64B3" w:rsidRPr="00D60C45" w:rsidRDefault="00EA64B3" w:rsidP="00B727E1">
            <w:r w:rsidRPr="00D60C45">
              <w:t>Kustbevakningens regionledning och ledningscentral i Karlskrona</w:t>
            </w:r>
          </w:p>
        </w:tc>
        <w:tc>
          <w:tcPr>
            <w:tcW w:w="2481" w:type="dxa"/>
          </w:tcPr>
          <w:p w:rsidR="00EA64B3" w:rsidRPr="00D60C45" w:rsidRDefault="00EA64B3" w:rsidP="00B727E1">
            <w:pPr>
              <w:rPr>
                <w:spacing w:val="-4"/>
              </w:rPr>
            </w:pPr>
          </w:p>
        </w:tc>
      </w:tr>
      <w:tr w:rsidR="00EA64B3" w:rsidRPr="00D60C45" w:rsidTr="00B727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A64B3" w:rsidRPr="00D60C45" w:rsidRDefault="00EA64B3" w:rsidP="00B727E1"/>
        </w:tc>
        <w:tc>
          <w:tcPr>
            <w:tcW w:w="6237" w:type="dxa"/>
          </w:tcPr>
          <w:p w:rsidR="00EA64B3" w:rsidRPr="00D60C45" w:rsidRDefault="00EA64B3" w:rsidP="00B727E1">
            <w:r w:rsidRPr="00D60C45">
              <w:t>2010/11:364 av Eva Sonidsson (S)</w:t>
            </w:r>
          </w:p>
          <w:p w:rsidR="00EA64B3" w:rsidRPr="00D60C45" w:rsidRDefault="00EA64B3" w:rsidP="00B727E1">
            <w:r w:rsidRPr="00D60C45">
              <w:t>Bevakning av Norrlandskusten</w:t>
            </w:r>
          </w:p>
        </w:tc>
        <w:tc>
          <w:tcPr>
            <w:tcW w:w="2481" w:type="dxa"/>
          </w:tcPr>
          <w:p w:rsidR="00EA64B3" w:rsidRPr="00D60C45" w:rsidRDefault="00EA64B3" w:rsidP="00B727E1">
            <w:pPr>
              <w:rPr>
                <w:spacing w:val="-4"/>
              </w:rPr>
            </w:pPr>
          </w:p>
        </w:tc>
      </w:tr>
      <w:tr w:rsidR="00EA64B3" w:rsidRPr="00D60C45" w:rsidTr="00B727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A64B3" w:rsidRPr="00D60C45" w:rsidRDefault="00EA64B3" w:rsidP="00B727E1">
            <w:pPr>
              <w:pStyle w:val="Besvaradav"/>
            </w:pPr>
          </w:p>
        </w:tc>
        <w:tc>
          <w:tcPr>
            <w:tcW w:w="6237" w:type="dxa"/>
          </w:tcPr>
          <w:p w:rsidR="00EA64B3" w:rsidRPr="00D60C45" w:rsidRDefault="00EA64B3" w:rsidP="00B727E1">
            <w:pPr>
              <w:pStyle w:val="Besvaradav"/>
            </w:pPr>
            <w:r w:rsidRPr="00D60C45">
              <w:t>Statsrådet Stefan Attefall (KD)</w:t>
            </w:r>
          </w:p>
        </w:tc>
        <w:tc>
          <w:tcPr>
            <w:tcW w:w="2481" w:type="dxa"/>
          </w:tcPr>
          <w:p w:rsidR="00EA64B3" w:rsidRPr="00D60C45" w:rsidRDefault="00EA64B3" w:rsidP="00B727E1">
            <w:pPr>
              <w:pStyle w:val="Besvaradav"/>
              <w:rPr>
                <w:spacing w:val="-4"/>
              </w:rPr>
            </w:pPr>
          </w:p>
        </w:tc>
      </w:tr>
      <w:tr w:rsidR="00EA64B3" w:rsidRPr="00D60C45" w:rsidTr="00B727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A64B3" w:rsidRPr="00D60C45" w:rsidRDefault="00EA64B3" w:rsidP="00B727E1">
            <w:pPr>
              <w:pStyle w:val="FlistaNrText"/>
            </w:pPr>
          </w:p>
        </w:tc>
        <w:tc>
          <w:tcPr>
            <w:tcW w:w="6237" w:type="dxa"/>
          </w:tcPr>
          <w:p w:rsidR="00EA64B3" w:rsidRPr="00D60C45" w:rsidRDefault="00EA64B3" w:rsidP="00B727E1">
            <w:r w:rsidRPr="00D60C45">
              <w:t>2010/11:426 av Amineh Kakabaveh (V)</w:t>
            </w:r>
          </w:p>
          <w:p w:rsidR="00EA64B3" w:rsidRPr="00D60C45" w:rsidRDefault="00EA64B3" w:rsidP="00B727E1">
            <w:r w:rsidRPr="00D60C45">
              <w:t>Ungas boende</w:t>
            </w:r>
          </w:p>
        </w:tc>
        <w:tc>
          <w:tcPr>
            <w:tcW w:w="2481" w:type="dxa"/>
          </w:tcPr>
          <w:p w:rsidR="00EA64B3" w:rsidRPr="00D60C45" w:rsidRDefault="00EA64B3" w:rsidP="00B727E1">
            <w:pPr>
              <w:rPr>
                <w:spacing w:val="-4"/>
              </w:rPr>
            </w:pPr>
          </w:p>
        </w:tc>
      </w:tr>
      <w:tr w:rsidR="00EA64B3" w:rsidRPr="00D60C45" w:rsidTr="00B727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A64B3" w:rsidRPr="00D60C45" w:rsidRDefault="00EA64B3" w:rsidP="00B727E1">
            <w:pPr>
              <w:pStyle w:val="FlistaNrText"/>
            </w:pPr>
          </w:p>
        </w:tc>
        <w:tc>
          <w:tcPr>
            <w:tcW w:w="6237" w:type="dxa"/>
          </w:tcPr>
          <w:p w:rsidR="00EA64B3" w:rsidRPr="00D60C45" w:rsidRDefault="00EA64B3" w:rsidP="00B727E1">
            <w:r w:rsidRPr="00D60C45">
              <w:t>2010/11:428 av Sven-Erik Österberg (S)</w:t>
            </w:r>
          </w:p>
          <w:p w:rsidR="00EA64B3" w:rsidRPr="00D60C45" w:rsidRDefault="00EA64B3" w:rsidP="00B727E1">
            <w:r w:rsidRPr="00D60C45">
              <w:t>Initiativ i regionfrågan</w:t>
            </w:r>
          </w:p>
        </w:tc>
        <w:tc>
          <w:tcPr>
            <w:tcW w:w="2481" w:type="dxa"/>
          </w:tcPr>
          <w:p w:rsidR="00EA64B3" w:rsidRPr="00D60C45" w:rsidRDefault="00EA64B3" w:rsidP="00B727E1">
            <w:pPr>
              <w:rPr>
                <w:spacing w:val="-4"/>
              </w:rPr>
            </w:pPr>
          </w:p>
        </w:tc>
      </w:tr>
    </w:tbl>
    <w:p w:rsidR="00EA64B3" w:rsidRPr="00D60C45" w:rsidRDefault="00EA64B3" w:rsidP="003675A0">
      <w:pPr>
        <w:pStyle w:val="Blankrad"/>
      </w:pPr>
      <w:r w:rsidRPr="00D60C4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EA64B3" w:rsidRPr="00D60C45" w:rsidTr="00B727E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A64B3" w:rsidRPr="00D60C45" w:rsidRDefault="00EA64B3" w:rsidP="00B727E1">
            <w:pPr>
              <w:pStyle w:val="HuvudrubrikFlisteNr"/>
            </w:pPr>
          </w:p>
        </w:tc>
        <w:tc>
          <w:tcPr>
            <w:tcW w:w="6237" w:type="dxa"/>
          </w:tcPr>
          <w:p w:rsidR="00EA64B3" w:rsidRPr="00D60C45" w:rsidRDefault="00EA64B3" w:rsidP="00B727E1">
            <w:pPr>
              <w:pStyle w:val="HuvudrubrikEnsam"/>
            </w:pPr>
            <w:bookmarkStart w:id="6" w:name="Start_ÄrendenFörAvgörande"/>
            <w:bookmarkEnd w:id="6"/>
            <w:r w:rsidRPr="00D60C45">
              <w:t>Ärenden för avgörande</w:t>
            </w:r>
            <w:r w:rsidRPr="00D60C45">
              <w:br/>
              <w:t>onsdagen den 15 juni kl. 16.00</w:t>
            </w:r>
          </w:p>
        </w:tc>
        <w:tc>
          <w:tcPr>
            <w:tcW w:w="2481" w:type="dxa"/>
          </w:tcPr>
          <w:p w:rsidR="00EA64B3" w:rsidRPr="00D60C45" w:rsidRDefault="00EA64B3" w:rsidP="00B727E1">
            <w:pPr>
              <w:pStyle w:val="HuvudrubrikKolumn3"/>
            </w:pPr>
            <w:r w:rsidRPr="00D60C45">
              <w:t>Reservationer</w:t>
            </w:r>
          </w:p>
        </w:tc>
      </w:tr>
      <w:tr w:rsidR="00EA64B3" w:rsidRPr="00D60C45" w:rsidTr="00B727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A64B3" w:rsidRPr="00D60C45" w:rsidRDefault="00EA64B3" w:rsidP="00B727E1">
            <w:pPr>
              <w:pStyle w:val="Underrubrik"/>
            </w:pPr>
          </w:p>
        </w:tc>
        <w:tc>
          <w:tcPr>
            <w:tcW w:w="6237" w:type="dxa"/>
          </w:tcPr>
          <w:p w:rsidR="00EA64B3" w:rsidRPr="00D60C45" w:rsidRDefault="00EA64B3" w:rsidP="00B727E1">
            <w:pPr>
              <w:pStyle w:val="Underrubrik"/>
            </w:pPr>
            <w:bookmarkStart w:id="7" w:name="TypUnderrubrik"/>
            <w:bookmarkEnd w:id="7"/>
            <w:r w:rsidRPr="00D60C45">
              <w:t>Tidigare slutdebatterade</w:t>
            </w:r>
          </w:p>
        </w:tc>
        <w:tc>
          <w:tcPr>
            <w:tcW w:w="2481" w:type="dxa"/>
          </w:tcPr>
          <w:p w:rsidR="00EA64B3" w:rsidRPr="00D60C45" w:rsidRDefault="00EA64B3" w:rsidP="00B727E1">
            <w:pPr>
              <w:pStyle w:val="Underrubrik"/>
              <w:rPr>
                <w:spacing w:val="-4"/>
              </w:rPr>
            </w:pPr>
          </w:p>
        </w:tc>
      </w:tr>
      <w:tr w:rsidR="00EA64B3" w:rsidRPr="00D60C45" w:rsidTr="00B727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A64B3" w:rsidRPr="00D60C45" w:rsidRDefault="00EA64B3" w:rsidP="00B727E1">
            <w:pPr>
              <w:pStyle w:val="renderubrik"/>
            </w:pPr>
          </w:p>
        </w:tc>
        <w:tc>
          <w:tcPr>
            <w:tcW w:w="6237" w:type="dxa"/>
          </w:tcPr>
          <w:p w:rsidR="00EA64B3" w:rsidRPr="00D60C45" w:rsidRDefault="00EA64B3" w:rsidP="00B727E1">
            <w:pPr>
              <w:pStyle w:val="renderubrik"/>
            </w:pPr>
            <w:r w:rsidRPr="00D60C45">
              <w:t>Utrikesutskottets betänkanden</w:t>
            </w:r>
          </w:p>
        </w:tc>
        <w:tc>
          <w:tcPr>
            <w:tcW w:w="2481" w:type="dxa"/>
          </w:tcPr>
          <w:p w:rsidR="00EA64B3" w:rsidRPr="00D60C45" w:rsidRDefault="00EA64B3" w:rsidP="00B727E1">
            <w:pPr>
              <w:pStyle w:val="renderubrik"/>
              <w:rPr>
                <w:spacing w:val="-4"/>
              </w:rPr>
            </w:pPr>
          </w:p>
        </w:tc>
      </w:tr>
      <w:tr w:rsidR="00EA64B3" w:rsidRPr="00D60C45" w:rsidTr="00B727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A64B3" w:rsidRPr="00D60C45" w:rsidRDefault="00EA64B3" w:rsidP="00B727E1">
            <w:pPr>
              <w:pStyle w:val="FlistaNrText"/>
            </w:pPr>
          </w:p>
        </w:tc>
        <w:tc>
          <w:tcPr>
            <w:tcW w:w="6237" w:type="dxa"/>
          </w:tcPr>
          <w:p w:rsidR="00EA64B3" w:rsidRPr="00D60C45" w:rsidRDefault="00EA64B3" w:rsidP="00B727E1">
            <w:r w:rsidRPr="00D60C45">
              <w:t>2010/11:UU15 Mänskliga rättigheter i svensk utrikespolitik</w:t>
            </w:r>
          </w:p>
        </w:tc>
        <w:tc>
          <w:tcPr>
            <w:tcW w:w="2481" w:type="dxa"/>
          </w:tcPr>
          <w:p w:rsidR="00EA64B3" w:rsidRPr="00D60C45" w:rsidRDefault="00EA64B3" w:rsidP="00B727E1">
            <w:pPr>
              <w:rPr>
                <w:spacing w:val="-4"/>
              </w:rPr>
            </w:pPr>
            <w:r w:rsidRPr="00D60C45">
              <w:rPr>
                <w:spacing w:val="-4"/>
              </w:rPr>
              <w:t>8 res. (S,MP,SD,V)</w:t>
            </w:r>
          </w:p>
        </w:tc>
      </w:tr>
      <w:tr w:rsidR="00EA64B3" w:rsidRPr="00D60C45" w:rsidTr="00B727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A64B3" w:rsidRPr="00D60C45" w:rsidRDefault="00EA64B3" w:rsidP="00B727E1">
            <w:pPr>
              <w:pStyle w:val="FlistaNrText"/>
            </w:pPr>
          </w:p>
        </w:tc>
        <w:tc>
          <w:tcPr>
            <w:tcW w:w="6237" w:type="dxa"/>
          </w:tcPr>
          <w:p w:rsidR="00EA64B3" w:rsidRPr="00D60C45" w:rsidRDefault="00EA64B3" w:rsidP="00B727E1">
            <w:r w:rsidRPr="00D60C45">
              <w:t>2010/11:UU16 Ramavtal mellan Europeiska unionen och dess medlemsstater, å ena sidan, och Republiken Korea, å andra sidan</w:t>
            </w:r>
          </w:p>
        </w:tc>
        <w:tc>
          <w:tcPr>
            <w:tcW w:w="2481" w:type="dxa"/>
          </w:tcPr>
          <w:p w:rsidR="00EA64B3" w:rsidRPr="00D60C45" w:rsidRDefault="00EA64B3" w:rsidP="00B727E1">
            <w:pPr>
              <w:rPr>
                <w:spacing w:val="-4"/>
              </w:rPr>
            </w:pPr>
          </w:p>
        </w:tc>
      </w:tr>
      <w:tr w:rsidR="00EA64B3" w:rsidRPr="00D60C45" w:rsidTr="00B727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A64B3" w:rsidRPr="00D60C45" w:rsidRDefault="00EA64B3" w:rsidP="00B727E1">
            <w:pPr>
              <w:pStyle w:val="FlistaNrText"/>
            </w:pPr>
          </w:p>
        </w:tc>
        <w:tc>
          <w:tcPr>
            <w:tcW w:w="6237" w:type="dxa"/>
          </w:tcPr>
          <w:p w:rsidR="00EA64B3" w:rsidRPr="00D60C45" w:rsidRDefault="00EA64B3" w:rsidP="00B727E1">
            <w:r w:rsidRPr="00D60C45">
              <w:t>2010/11:UU17 Ramavtal om partnerskap och samarbete mellan Europeiska unionen och dess medlemsstater, å ena sidan, och Republiken Indonesien, å den andra</w:t>
            </w:r>
          </w:p>
        </w:tc>
        <w:tc>
          <w:tcPr>
            <w:tcW w:w="2481" w:type="dxa"/>
          </w:tcPr>
          <w:p w:rsidR="00EA64B3" w:rsidRPr="00D60C45" w:rsidRDefault="00EA64B3" w:rsidP="00B727E1">
            <w:pPr>
              <w:rPr>
                <w:spacing w:val="-4"/>
              </w:rPr>
            </w:pPr>
          </w:p>
        </w:tc>
      </w:tr>
      <w:tr w:rsidR="00EA64B3" w:rsidRPr="00D60C45" w:rsidTr="00B727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A64B3" w:rsidRPr="00D60C45" w:rsidRDefault="00EA64B3" w:rsidP="00B727E1">
            <w:pPr>
              <w:pStyle w:val="renderubrik"/>
            </w:pPr>
          </w:p>
        </w:tc>
        <w:tc>
          <w:tcPr>
            <w:tcW w:w="6237" w:type="dxa"/>
          </w:tcPr>
          <w:p w:rsidR="00EA64B3" w:rsidRPr="00D60C45" w:rsidRDefault="00EA64B3" w:rsidP="00B727E1">
            <w:pPr>
              <w:pStyle w:val="renderubrik"/>
            </w:pPr>
            <w:r w:rsidRPr="00D60C45">
              <w:t>Justitieutskottets betänkanden</w:t>
            </w:r>
          </w:p>
        </w:tc>
        <w:tc>
          <w:tcPr>
            <w:tcW w:w="2481" w:type="dxa"/>
          </w:tcPr>
          <w:p w:rsidR="00EA64B3" w:rsidRPr="00D60C45" w:rsidRDefault="00EA64B3" w:rsidP="00B727E1">
            <w:pPr>
              <w:pStyle w:val="renderubrik"/>
              <w:rPr>
                <w:spacing w:val="-4"/>
              </w:rPr>
            </w:pPr>
          </w:p>
        </w:tc>
      </w:tr>
      <w:tr w:rsidR="00EA64B3" w:rsidRPr="00D60C45" w:rsidTr="00B727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A64B3" w:rsidRPr="00D60C45" w:rsidRDefault="00EA64B3" w:rsidP="00B727E1">
            <w:pPr>
              <w:pStyle w:val="FlistaNrText"/>
            </w:pPr>
          </w:p>
        </w:tc>
        <w:tc>
          <w:tcPr>
            <w:tcW w:w="6237" w:type="dxa"/>
          </w:tcPr>
          <w:p w:rsidR="00EA64B3" w:rsidRPr="00D60C45" w:rsidRDefault="00EA64B3" w:rsidP="00B727E1">
            <w:r w:rsidRPr="00D60C45">
              <w:t>2010/11:JuU7 Polisfrågor</w:t>
            </w:r>
          </w:p>
        </w:tc>
        <w:tc>
          <w:tcPr>
            <w:tcW w:w="2481" w:type="dxa"/>
          </w:tcPr>
          <w:p w:rsidR="00EA64B3" w:rsidRPr="00D60C45" w:rsidRDefault="00EA64B3" w:rsidP="00B727E1">
            <w:pPr>
              <w:rPr>
                <w:spacing w:val="-4"/>
              </w:rPr>
            </w:pPr>
            <w:r w:rsidRPr="00D60C45">
              <w:rPr>
                <w:spacing w:val="-4"/>
              </w:rPr>
              <w:t>16 res. (S,MP,SD,V)</w:t>
            </w:r>
          </w:p>
        </w:tc>
      </w:tr>
      <w:tr w:rsidR="00EA64B3" w:rsidRPr="00D60C45" w:rsidTr="00B727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A64B3" w:rsidRPr="00D60C45" w:rsidRDefault="00EA64B3" w:rsidP="00B727E1">
            <w:pPr>
              <w:pStyle w:val="FlistaNrText"/>
            </w:pPr>
          </w:p>
        </w:tc>
        <w:tc>
          <w:tcPr>
            <w:tcW w:w="6237" w:type="dxa"/>
          </w:tcPr>
          <w:p w:rsidR="00EA64B3" w:rsidRPr="00D60C45" w:rsidRDefault="00EA64B3" w:rsidP="00B727E1">
            <w:r w:rsidRPr="00D60C45">
              <w:t>2010/11:JuU19 Riksrevisionens styrelses redogörelse om polisens brottsförebyggande arbete</w:t>
            </w:r>
          </w:p>
        </w:tc>
        <w:tc>
          <w:tcPr>
            <w:tcW w:w="2481" w:type="dxa"/>
          </w:tcPr>
          <w:p w:rsidR="00EA64B3" w:rsidRPr="00D60C45" w:rsidRDefault="00EA64B3" w:rsidP="00B727E1">
            <w:pPr>
              <w:rPr>
                <w:spacing w:val="-4"/>
              </w:rPr>
            </w:pPr>
            <w:r w:rsidRPr="00D60C45">
              <w:rPr>
                <w:spacing w:val="-4"/>
              </w:rPr>
              <w:t>1 res. (S,MP,V)</w:t>
            </w:r>
          </w:p>
        </w:tc>
      </w:tr>
      <w:tr w:rsidR="00EA64B3" w:rsidRPr="00D60C45" w:rsidTr="00B727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A64B3" w:rsidRPr="00D60C45" w:rsidRDefault="00EA64B3" w:rsidP="00B727E1">
            <w:pPr>
              <w:pStyle w:val="renderubrik"/>
            </w:pPr>
          </w:p>
        </w:tc>
        <w:tc>
          <w:tcPr>
            <w:tcW w:w="6237" w:type="dxa"/>
          </w:tcPr>
          <w:p w:rsidR="00EA64B3" w:rsidRPr="00D60C45" w:rsidRDefault="00EA64B3" w:rsidP="00B727E1">
            <w:pPr>
              <w:pStyle w:val="renderubrik"/>
            </w:pPr>
            <w:r w:rsidRPr="00D60C45">
              <w:t>Civilutskottets betänkande</w:t>
            </w:r>
          </w:p>
        </w:tc>
        <w:tc>
          <w:tcPr>
            <w:tcW w:w="2481" w:type="dxa"/>
          </w:tcPr>
          <w:p w:rsidR="00EA64B3" w:rsidRPr="00D60C45" w:rsidRDefault="00EA64B3" w:rsidP="00B727E1">
            <w:pPr>
              <w:pStyle w:val="renderubrik"/>
              <w:rPr>
                <w:spacing w:val="-4"/>
              </w:rPr>
            </w:pPr>
          </w:p>
        </w:tc>
      </w:tr>
      <w:tr w:rsidR="00EA64B3" w:rsidRPr="00D60C45" w:rsidTr="00B727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A64B3" w:rsidRPr="00D60C45" w:rsidRDefault="00EA64B3" w:rsidP="00B727E1">
            <w:pPr>
              <w:pStyle w:val="FlistaNrText"/>
            </w:pPr>
          </w:p>
        </w:tc>
        <w:tc>
          <w:tcPr>
            <w:tcW w:w="6237" w:type="dxa"/>
          </w:tcPr>
          <w:p w:rsidR="00EA64B3" w:rsidRPr="00D60C45" w:rsidRDefault="00EA64B3" w:rsidP="00B727E1">
            <w:r w:rsidRPr="00D60C45">
              <w:t>2010/11:CU28 Slutande av avtal vid internationella köp av varor</w:t>
            </w:r>
          </w:p>
        </w:tc>
        <w:tc>
          <w:tcPr>
            <w:tcW w:w="2481" w:type="dxa"/>
          </w:tcPr>
          <w:p w:rsidR="00EA64B3" w:rsidRPr="00D60C45" w:rsidRDefault="00EA64B3" w:rsidP="00B727E1">
            <w:pPr>
              <w:rPr>
                <w:spacing w:val="-4"/>
              </w:rPr>
            </w:pPr>
          </w:p>
        </w:tc>
      </w:tr>
      <w:tr w:rsidR="00EA64B3" w:rsidRPr="00D60C45" w:rsidTr="00B727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A64B3" w:rsidRPr="00D60C45" w:rsidRDefault="00EA64B3" w:rsidP="00B727E1">
            <w:pPr>
              <w:pStyle w:val="renderubrik"/>
            </w:pPr>
          </w:p>
        </w:tc>
        <w:tc>
          <w:tcPr>
            <w:tcW w:w="6237" w:type="dxa"/>
          </w:tcPr>
          <w:p w:rsidR="00EA64B3" w:rsidRPr="00D60C45" w:rsidRDefault="00EA64B3" w:rsidP="00B727E1">
            <w:pPr>
              <w:pStyle w:val="renderubrik"/>
            </w:pPr>
            <w:r w:rsidRPr="00D60C45">
              <w:t>Konstitutionsutskottets betänkanden</w:t>
            </w:r>
          </w:p>
        </w:tc>
        <w:tc>
          <w:tcPr>
            <w:tcW w:w="2481" w:type="dxa"/>
          </w:tcPr>
          <w:p w:rsidR="00EA64B3" w:rsidRPr="00D60C45" w:rsidRDefault="00EA64B3" w:rsidP="00B727E1">
            <w:pPr>
              <w:pStyle w:val="renderubrik"/>
              <w:rPr>
                <w:spacing w:val="-4"/>
              </w:rPr>
            </w:pPr>
          </w:p>
        </w:tc>
      </w:tr>
      <w:tr w:rsidR="00EA64B3" w:rsidRPr="00D60C45" w:rsidTr="00B727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A64B3" w:rsidRPr="00D60C45" w:rsidRDefault="00EA64B3" w:rsidP="00B727E1">
            <w:pPr>
              <w:pStyle w:val="FlistaNrText"/>
            </w:pPr>
          </w:p>
        </w:tc>
        <w:tc>
          <w:tcPr>
            <w:tcW w:w="6237" w:type="dxa"/>
          </w:tcPr>
          <w:p w:rsidR="00EA64B3" w:rsidRPr="00D60C45" w:rsidRDefault="00EA64B3" w:rsidP="00B727E1">
            <w:r w:rsidRPr="00D60C45">
              <w:t>2010/11:KU20 Granskningsbetänkande</w:t>
            </w:r>
          </w:p>
        </w:tc>
        <w:tc>
          <w:tcPr>
            <w:tcW w:w="2481" w:type="dxa"/>
          </w:tcPr>
          <w:p w:rsidR="00EA64B3" w:rsidRPr="00D60C45" w:rsidRDefault="00EA64B3" w:rsidP="00B727E1">
            <w:pPr>
              <w:rPr>
                <w:spacing w:val="-4"/>
              </w:rPr>
            </w:pPr>
            <w:r w:rsidRPr="00D60C45">
              <w:rPr>
                <w:spacing w:val="-4"/>
              </w:rPr>
              <w:t>6 res. (S,M,MP,FP,C,V,KD)</w:t>
            </w:r>
          </w:p>
        </w:tc>
      </w:tr>
      <w:tr w:rsidR="00EA64B3" w:rsidRPr="00D60C45" w:rsidTr="00B727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A64B3" w:rsidRPr="00D60C45" w:rsidRDefault="00EA64B3" w:rsidP="00B727E1">
            <w:pPr>
              <w:pStyle w:val="FlistaNrText"/>
            </w:pPr>
          </w:p>
        </w:tc>
        <w:tc>
          <w:tcPr>
            <w:tcW w:w="6237" w:type="dxa"/>
          </w:tcPr>
          <w:p w:rsidR="00EA64B3" w:rsidRPr="00D60C45" w:rsidRDefault="00EA64B3" w:rsidP="00B727E1">
            <w:r w:rsidRPr="00D60C45">
              <w:t>2010/11:KU28 Vallagsfrågor</w:t>
            </w:r>
          </w:p>
        </w:tc>
        <w:tc>
          <w:tcPr>
            <w:tcW w:w="2481" w:type="dxa"/>
          </w:tcPr>
          <w:p w:rsidR="00EA64B3" w:rsidRPr="00D60C45" w:rsidRDefault="00EA64B3" w:rsidP="00B727E1">
            <w:pPr>
              <w:rPr>
                <w:spacing w:val="-4"/>
              </w:rPr>
            </w:pPr>
          </w:p>
        </w:tc>
      </w:tr>
      <w:tr w:rsidR="00EA64B3" w:rsidRPr="00D60C45" w:rsidTr="00B727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A64B3" w:rsidRPr="00D60C45" w:rsidRDefault="00EA64B3" w:rsidP="00B727E1">
            <w:pPr>
              <w:pStyle w:val="FlistaNrText"/>
            </w:pPr>
          </w:p>
        </w:tc>
        <w:tc>
          <w:tcPr>
            <w:tcW w:w="6237" w:type="dxa"/>
          </w:tcPr>
          <w:p w:rsidR="00EA64B3" w:rsidRPr="00D60C45" w:rsidRDefault="00EA64B3" w:rsidP="00B727E1">
            <w:r w:rsidRPr="00D60C45">
              <w:t>2010/11:KU32 Indelning i utgiftsområden m.m.</w:t>
            </w:r>
          </w:p>
        </w:tc>
        <w:tc>
          <w:tcPr>
            <w:tcW w:w="2481" w:type="dxa"/>
          </w:tcPr>
          <w:p w:rsidR="00EA64B3" w:rsidRPr="00D60C45" w:rsidRDefault="00EA64B3" w:rsidP="00B727E1">
            <w:pPr>
              <w:rPr>
                <w:spacing w:val="-4"/>
              </w:rPr>
            </w:pPr>
            <w:r w:rsidRPr="00D60C45">
              <w:rPr>
                <w:spacing w:val="-4"/>
              </w:rPr>
              <w:t>1 res. (V)</w:t>
            </w:r>
          </w:p>
        </w:tc>
      </w:tr>
      <w:tr w:rsidR="00EA64B3" w:rsidRPr="00D60C45" w:rsidTr="00B727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A64B3" w:rsidRPr="00D60C45" w:rsidRDefault="00EA64B3" w:rsidP="00B727E1">
            <w:pPr>
              <w:pStyle w:val="renderubrik"/>
            </w:pPr>
          </w:p>
        </w:tc>
        <w:tc>
          <w:tcPr>
            <w:tcW w:w="6237" w:type="dxa"/>
          </w:tcPr>
          <w:p w:rsidR="00EA64B3" w:rsidRPr="00D60C45" w:rsidRDefault="00EA64B3" w:rsidP="00B727E1">
            <w:pPr>
              <w:pStyle w:val="renderubrik"/>
            </w:pPr>
            <w:r w:rsidRPr="00D60C45">
              <w:t>Trafikutskottets utlåtande</w:t>
            </w:r>
          </w:p>
        </w:tc>
        <w:tc>
          <w:tcPr>
            <w:tcW w:w="2481" w:type="dxa"/>
          </w:tcPr>
          <w:p w:rsidR="00EA64B3" w:rsidRPr="00D60C45" w:rsidRDefault="00EA64B3" w:rsidP="00B727E1">
            <w:pPr>
              <w:pStyle w:val="renderubrik"/>
              <w:rPr>
                <w:spacing w:val="-4"/>
              </w:rPr>
            </w:pPr>
          </w:p>
        </w:tc>
      </w:tr>
      <w:tr w:rsidR="00EA64B3" w:rsidRPr="00D60C45" w:rsidTr="00B727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A64B3" w:rsidRPr="00D60C45" w:rsidRDefault="00EA64B3" w:rsidP="00B727E1">
            <w:pPr>
              <w:pStyle w:val="FlistaNrText"/>
            </w:pPr>
          </w:p>
        </w:tc>
        <w:tc>
          <w:tcPr>
            <w:tcW w:w="6237" w:type="dxa"/>
          </w:tcPr>
          <w:p w:rsidR="00EA64B3" w:rsidRPr="00D60C45" w:rsidRDefault="00EA64B3" w:rsidP="00B727E1">
            <w:r w:rsidRPr="00D60C45">
              <w:t>2010/11:TU22 Färdplan för ett gemensamt europeiskt transportområde</w:t>
            </w:r>
          </w:p>
        </w:tc>
        <w:tc>
          <w:tcPr>
            <w:tcW w:w="2481" w:type="dxa"/>
          </w:tcPr>
          <w:p w:rsidR="00EA64B3" w:rsidRPr="00D60C45" w:rsidRDefault="00EA64B3" w:rsidP="00B727E1">
            <w:pPr>
              <w:rPr>
                <w:spacing w:val="-4"/>
              </w:rPr>
            </w:pPr>
            <w:r w:rsidRPr="00D60C45">
              <w:rPr>
                <w:spacing w:val="-4"/>
              </w:rPr>
              <w:t>3 res. (S,MP,SD,V)</w:t>
            </w:r>
          </w:p>
        </w:tc>
      </w:tr>
    </w:tbl>
    <w:p w:rsidR="00EA64B3" w:rsidRPr="00D60C45" w:rsidRDefault="00EA64B3" w:rsidP="003675A0">
      <w:pPr>
        <w:pStyle w:val="Blankrad"/>
      </w:pPr>
      <w:r w:rsidRPr="00D60C45">
        <w:t>     </w:t>
      </w:r>
    </w:p>
    <w:p w:rsidR="00BA01B7" w:rsidRPr="00D60C45" w:rsidRDefault="00EA64B3" w:rsidP="003675A0">
      <w:pPr>
        <w:pStyle w:val="Blankrad"/>
      </w:pPr>
      <w:bookmarkStart w:id="8" w:name="Start"/>
      <w:bookmarkEnd w:id="8"/>
      <w:r w:rsidRPr="00D60C4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D60C4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D60C45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D60C45" w:rsidRDefault="006E04A4" w:rsidP="00D016E9">
            <w:pPr>
              <w:pStyle w:val="StreckMitten"/>
            </w:pPr>
            <w:r w:rsidRPr="00D60C45">
              <w:tab/>
            </w:r>
            <w:r w:rsidRPr="00D60C45">
              <w:tab/>
            </w:r>
          </w:p>
        </w:tc>
      </w:tr>
    </w:tbl>
    <w:p w:rsidR="006E04A4" w:rsidRPr="00D60C45" w:rsidRDefault="006E04A4" w:rsidP="003675A0">
      <w:pPr>
        <w:pStyle w:val="Blankrad"/>
      </w:pPr>
    </w:p>
    <w:sectPr w:rsidR="006E04A4" w:rsidRPr="00D60C45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727E1" w:rsidRPr="00D60C45" w:rsidRDefault="00B727E1">
      <w:r w:rsidRPr="00D60C45">
        <w:separator/>
      </w:r>
    </w:p>
  </w:endnote>
  <w:endnote w:type="continuationSeparator" w:id="0">
    <w:p w:rsidR="00B727E1" w:rsidRPr="00D60C45" w:rsidRDefault="00B727E1">
      <w:r w:rsidRPr="00D60C4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B14AB" w:rsidRPr="00D60C45" w:rsidRDefault="00CB14AB">
    <w:pPr>
      <w:pStyle w:val="Sidhuvud"/>
      <w:jc w:val="center"/>
    </w:pPr>
    <w:r w:rsidRPr="00D60C45">
      <w:fldChar w:fldCharType="begin" w:fldLock="1"/>
    </w:r>
    <w:r w:rsidRPr="00D60C45">
      <w:instrText xml:space="preserve"> PAGE </w:instrText>
    </w:r>
    <w:r w:rsidRPr="00D60C45">
      <w:fldChar w:fldCharType="separate"/>
    </w:r>
    <w:r w:rsidR="00655DB7" w:rsidRPr="00D60C45">
      <w:t>2</w:t>
    </w:r>
    <w:r w:rsidRPr="00D60C45">
      <w:fldChar w:fldCharType="end"/>
    </w:r>
    <w:r w:rsidRPr="00D60C45">
      <w:t xml:space="preserve"> (</w:t>
    </w:r>
    <w:r w:rsidRPr="00D60C45">
      <w:fldChar w:fldCharType="begin" w:fldLock="1"/>
    </w:r>
    <w:r w:rsidRPr="00D60C45">
      <w:instrText xml:space="preserve"> NUMPAGES </w:instrText>
    </w:r>
    <w:r w:rsidRPr="00D60C45">
      <w:fldChar w:fldCharType="separate"/>
    </w:r>
    <w:r w:rsidR="00655DB7" w:rsidRPr="00D60C45">
      <w:t>3</w:t>
    </w:r>
    <w:r w:rsidRPr="00D60C45">
      <w:fldChar w:fldCharType="end"/>
    </w:r>
    <w:r w:rsidRPr="00D60C45">
      <w:t>)</w:t>
    </w:r>
  </w:p>
  <w:p w:rsidR="00CB14AB" w:rsidRPr="00D60C45" w:rsidRDefault="00CB14AB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B14AB" w:rsidRPr="00D60C45" w:rsidRDefault="00CB14AB">
    <w:pPr>
      <w:pStyle w:val="Sidhuvud"/>
      <w:jc w:val="center"/>
    </w:pPr>
    <w:r w:rsidRPr="00D60C45">
      <w:fldChar w:fldCharType="begin" w:fldLock="1"/>
    </w:r>
    <w:r w:rsidRPr="00D60C45">
      <w:instrText xml:space="preserve"> PAGE </w:instrText>
    </w:r>
    <w:r w:rsidRPr="00D60C45">
      <w:fldChar w:fldCharType="separate"/>
    </w:r>
    <w:r w:rsidR="00EA64B3" w:rsidRPr="00D60C45">
      <w:t>1</w:t>
    </w:r>
    <w:r w:rsidRPr="00D60C45">
      <w:fldChar w:fldCharType="end"/>
    </w:r>
    <w:r w:rsidRPr="00D60C45">
      <w:t xml:space="preserve"> (</w:t>
    </w:r>
    <w:r w:rsidRPr="00D60C45">
      <w:fldChar w:fldCharType="begin" w:fldLock="1"/>
    </w:r>
    <w:r w:rsidRPr="00D60C45">
      <w:instrText xml:space="preserve"> NUMPAGES </w:instrText>
    </w:r>
    <w:r w:rsidRPr="00D60C45">
      <w:fldChar w:fldCharType="separate"/>
    </w:r>
    <w:r w:rsidR="00EA64B3" w:rsidRPr="00D60C45">
      <w:t>3</w:t>
    </w:r>
    <w:r w:rsidRPr="00D60C45">
      <w:fldChar w:fldCharType="end"/>
    </w:r>
    <w:r w:rsidRPr="00D60C45">
      <w:t>)</w:t>
    </w:r>
  </w:p>
  <w:p w:rsidR="00CB14AB" w:rsidRPr="00D60C45" w:rsidRDefault="00CB14A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727E1" w:rsidRPr="00D60C45" w:rsidRDefault="00B727E1">
      <w:r w:rsidRPr="00D60C45">
        <w:separator/>
      </w:r>
    </w:p>
  </w:footnote>
  <w:footnote w:type="continuationSeparator" w:id="0">
    <w:p w:rsidR="00B727E1" w:rsidRPr="00D60C45" w:rsidRDefault="00B727E1">
      <w:r w:rsidRPr="00D60C4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B14AB" w:rsidRPr="00D60C45" w:rsidRDefault="00CB14AB">
    <w:pPr>
      <w:pStyle w:val="Sidhuvud"/>
      <w:tabs>
        <w:tab w:val="clear" w:pos="4536"/>
      </w:tabs>
    </w:pPr>
    <w:r w:rsidRPr="00D60C45">
      <w:fldChar w:fldCharType="begin" w:fldLock="1"/>
    </w:r>
    <w:r w:rsidRPr="00D60C45">
      <w:instrText xml:space="preserve"> DOCPROPERTY "DocumentDate" </w:instrText>
    </w:r>
    <w:r w:rsidRPr="00D60C45">
      <w:fldChar w:fldCharType="separate"/>
    </w:r>
    <w:r w:rsidR="00EA64B3" w:rsidRPr="00D60C45">
      <w:t>Tisdagen den 14 juni 2011</w:t>
    </w:r>
    <w:r w:rsidRPr="00D60C45">
      <w:fldChar w:fldCharType="end"/>
    </w:r>
    <w:r w:rsidRPr="00D60C45">
      <w:tab/>
    </w:r>
  </w:p>
  <w:p w:rsidR="00CB14AB" w:rsidRPr="00D60C45" w:rsidRDefault="00CB14AB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D60C45">
      <w:rPr>
        <w:sz w:val="12"/>
      </w:rPr>
      <w:tab/>
    </w:r>
  </w:p>
  <w:p w:rsidR="00CB14AB" w:rsidRPr="00D60C45" w:rsidRDefault="00CB14AB"/>
  <w:p w:rsidR="00CB14AB" w:rsidRPr="00D60C45" w:rsidRDefault="00CB14A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B14AB" w:rsidRPr="00D60C45" w:rsidRDefault="00D60C45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D60C45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B14AB" w:rsidRPr="00D60C45" w:rsidRDefault="00CB14AB">
    <w:pPr>
      <w:pStyle w:val="Dokumentrubrik"/>
      <w:spacing w:after="360"/>
    </w:pPr>
    <w:r w:rsidRPr="00D60C45">
      <w:t>Föredragningslista</w:t>
    </w:r>
  </w:p>
  <w:p w:rsidR="00CB14AB" w:rsidRPr="00D60C45" w:rsidRDefault="00CB14A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024018042">
    <w:abstractNumId w:val="5"/>
  </w:num>
  <w:num w:numId="2" w16cid:durableId="1819954354">
    <w:abstractNumId w:val="2"/>
  </w:num>
  <w:num w:numId="3" w16cid:durableId="99574343">
    <w:abstractNumId w:val="4"/>
  </w:num>
  <w:num w:numId="4" w16cid:durableId="444228592">
    <w:abstractNumId w:val="1"/>
  </w:num>
  <w:num w:numId="5" w16cid:durableId="820535610">
    <w:abstractNumId w:val="0"/>
  </w:num>
  <w:num w:numId="6" w16cid:durableId="1005864813">
    <w:abstractNumId w:val="3"/>
  </w:num>
  <w:num w:numId="7" w16cid:durableId="1626962413">
    <w:abstractNumId w:val="3"/>
  </w:num>
  <w:num w:numId="8" w16cid:durableId="10711516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3B6768"/>
    <w:rsid w:val="00000608"/>
    <w:rsid w:val="00000DAE"/>
    <w:rsid w:val="000021B0"/>
    <w:rsid w:val="000025B1"/>
    <w:rsid w:val="00002616"/>
    <w:rsid w:val="00003249"/>
    <w:rsid w:val="00012B9B"/>
    <w:rsid w:val="00013362"/>
    <w:rsid w:val="00014B7E"/>
    <w:rsid w:val="000157A2"/>
    <w:rsid w:val="00016950"/>
    <w:rsid w:val="0002560B"/>
    <w:rsid w:val="00025ED1"/>
    <w:rsid w:val="00030ADD"/>
    <w:rsid w:val="00035B74"/>
    <w:rsid w:val="000451B8"/>
    <w:rsid w:val="000466D5"/>
    <w:rsid w:val="0004699B"/>
    <w:rsid w:val="000473E3"/>
    <w:rsid w:val="00050A6C"/>
    <w:rsid w:val="0005177F"/>
    <w:rsid w:val="00052BC7"/>
    <w:rsid w:val="000531DC"/>
    <w:rsid w:val="000541FC"/>
    <w:rsid w:val="00056CC9"/>
    <w:rsid w:val="00060EE6"/>
    <w:rsid w:val="0006145A"/>
    <w:rsid w:val="000621FC"/>
    <w:rsid w:val="00063537"/>
    <w:rsid w:val="0006505A"/>
    <w:rsid w:val="00067D5D"/>
    <w:rsid w:val="00074E52"/>
    <w:rsid w:val="00075958"/>
    <w:rsid w:val="00076C5F"/>
    <w:rsid w:val="000804F5"/>
    <w:rsid w:val="000816E1"/>
    <w:rsid w:val="00083022"/>
    <w:rsid w:val="00086017"/>
    <w:rsid w:val="0009271C"/>
    <w:rsid w:val="00092904"/>
    <w:rsid w:val="00096F15"/>
    <w:rsid w:val="000A1CDF"/>
    <w:rsid w:val="000A3B91"/>
    <w:rsid w:val="000A48E1"/>
    <w:rsid w:val="000A51FF"/>
    <w:rsid w:val="000A7D17"/>
    <w:rsid w:val="000B62B2"/>
    <w:rsid w:val="000C49EC"/>
    <w:rsid w:val="000C5504"/>
    <w:rsid w:val="000C6C04"/>
    <w:rsid w:val="000D0D53"/>
    <w:rsid w:val="000D6E9F"/>
    <w:rsid w:val="000E0074"/>
    <w:rsid w:val="000E06B1"/>
    <w:rsid w:val="000E1C84"/>
    <w:rsid w:val="000E30A0"/>
    <w:rsid w:val="000E48DD"/>
    <w:rsid w:val="000F3D68"/>
    <w:rsid w:val="00102948"/>
    <w:rsid w:val="00102B56"/>
    <w:rsid w:val="00103C04"/>
    <w:rsid w:val="00111453"/>
    <w:rsid w:val="00112044"/>
    <w:rsid w:val="0012112E"/>
    <w:rsid w:val="00122380"/>
    <w:rsid w:val="00130979"/>
    <w:rsid w:val="00135D30"/>
    <w:rsid w:val="00143280"/>
    <w:rsid w:val="00143518"/>
    <w:rsid w:val="00143D28"/>
    <w:rsid w:val="00146992"/>
    <w:rsid w:val="0014779C"/>
    <w:rsid w:val="00147F56"/>
    <w:rsid w:val="001548E3"/>
    <w:rsid w:val="00160B0C"/>
    <w:rsid w:val="00165404"/>
    <w:rsid w:val="0016727E"/>
    <w:rsid w:val="00170F83"/>
    <w:rsid w:val="00174FCA"/>
    <w:rsid w:val="001763B7"/>
    <w:rsid w:val="0018078C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02DA"/>
    <w:rsid w:val="001B0897"/>
    <w:rsid w:val="001B45D3"/>
    <w:rsid w:val="001B4C8D"/>
    <w:rsid w:val="001B64A0"/>
    <w:rsid w:val="001C4530"/>
    <w:rsid w:val="001C66D9"/>
    <w:rsid w:val="001D1131"/>
    <w:rsid w:val="001D19AB"/>
    <w:rsid w:val="001D19E3"/>
    <w:rsid w:val="001D270A"/>
    <w:rsid w:val="001D504A"/>
    <w:rsid w:val="001D7C4B"/>
    <w:rsid w:val="001E0CB1"/>
    <w:rsid w:val="001E1635"/>
    <w:rsid w:val="001E71B1"/>
    <w:rsid w:val="001F45EF"/>
    <w:rsid w:val="001F52AB"/>
    <w:rsid w:val="001F58F3"/>
    <w:rsid w:val="002068C6"/>
    <w:rsid w:val="0021008A"/>
    <w:rsid w:val="002100C3"/>
    <w:rsid w:val="0021052F"/>
    <w:rsid w:val="00211667"/>
    <w:rsid w:val="00213618"/>
    <w:rsid w:val="00213796"/>
    <w:rsid w:val="00215146"/>
    <w:rsid w:val="00220BF4"/>
    <w:rsid w:val="00220E39"/>
    <w:rsid w:val="00223EF7"/>
    <w:rsid w:val="002257C6"/>
    <w:rsid w:val="00233D5B"/>
    <w:rsid w:val="00233E62"/>
    <w:rsid w:val="00236B2E"/>
    <w:rsid w:val="00241A96"/>
    <w:rsid w:val="00242820"/>
    <w:rsid w:val="0025181C"/>
    <w:rsid w:val="0026765E"/>
    <w:rsid w:val="00270162"/>
    <w:rsid w:val="002732DA"/>
    <w:rsid w:val="00274A69"/>
    <w:rsid w:val="002760B5"/>
    <w:rsid w:val="002766C2"/>
    <w:rsid w:val="00281841"/>
    <w:rsid w:val="002826A6"/>
    <w:rsid w:val="00286AD2"/>
    <w:rsid w:val="00286D2E"/>
    <w:rsid w:val="002874D6"/>
    <w:rsid w:val="0029262E"/>
    <w:rsid w:val="00292A2E"/>
    <w:rsid w:val="0029386E"/>
    <w:rsid w:val="002A09ED"/>
    <w:rsid w:val="002A185C"/>
    <w:rsid w:val="002A6592"/>
    <w:rsid w:val="002A73EF"/>
    <w:rsid w:val="002B118F"/>
    <w:rsid w:val="002B3051"/>
    <w:rsid w:val="002B73F4"/>
    <w:rsid w:val="002C244C"/>
    <w:rsid w:val="002C2EDB"/>
    <w:rsid w:val="002C63D7"/>
    <w:rsid w:val="002C6F0F"/>
    <w:rsid w:val="002D01A4"/>
    <w:rsid w:val="002D23AD"/>
    <w:rsid w:val="002D33AA"/>
    <w:rsid w:val="002D569C"/>
    <w:rsid w:val="002D60F8"/>
    <w:rsid w:val="002D6A00"/>
    <w:rsid w:val="002D72ED"/>
    <w:rsid w:val="002E546B"/>
    <w:rsid w:val="002E55DF"/>
    <w:rsid w:val="002E5A5E"/>
    <w:rsid w:val="002E7DB2"/>
    <w:rsid w:val="002F0948"/>
    <w:rsid w:val="002F0C89"/>
    <w:rsid w:val="002F19EC"/>
    <w:rsid w:val="002F2D1A"/>
    <w:rsid w:val="002F7486"/>
    <w:rsid w:val="00302096"/>
    <w:rsid w:val="00303B6B"/>
    <w:rsid w:val="00305353"/>
    <w:rsid w:val="003107BB"/>
    <w:rsid w:val="00312656"/>
    <w:rsid w:val="0031328B"/>
    <w:rsid w:val="00315C69"/>
    <w:rsid w:val="003200DD"/>
    <w:rsid w:val="0032182C"/>
    <w:rsid w:val="003221FF"/>
    <w:rsid w:val="00324C15"/>
    <w:rsid w:val="0032573D"/>
    <w:rsid w:val="003320D1"/>
    <w:rsid w:val="0033476B"/>
    <w:rsid w:val="00334A3B"/>
    <w:rsid w:val="003368FF"/>
    <w:rsid w:val="00337506"/>
    <w:rsid w:val="00340024"/>
    <w:rsid w:val="0034141E"/>
    <w:rsid w:val="0034178D"/>
    <w:rsid w:val="00341C37"/>
    <w:rsid w:val="00346BF8"/>
    <w:rsid w:val="00346BFE"/>
    <w:rsid w:val="003474E1"/>
    <w:rsid w:val="00350ACF"/>
    <w:rsid w:val="003511C0"/>
    <w:rsid w:val="00351287"/>
    <w:rsid w:val="00352F3D"/>
    <w:rsid w:val="00355158"/>
    <w:rsid w:val="00355222"/>
    <w:rsid w:val="003605E2"/>
    <w:rsid w:val="0036199E"/>
    <w:rsid w:val="003652CF"/>
    <w:rsid w:val="00365CD2"/>
    <w:rsid w:val="003675A0"/>
    <w:rsid w:val="00371E50"/>
    <w:rsid w:val="003721AE"/>
    <w:rsid w:val="00374B8E"/>
    <w:rsid w:val="00376480"/>
    <w:rsid w:val="00377A35"/>
    <w:rsid w:val="00377B34"/>
    <w:rsid w:val="0038132C"/>
    <w:rsid w:val="00382B93"/>
    <w:rsid w:val="003863CC"/>
    <w:rsid w:val="00386486"/>
    <w:rsid w:val="003945BB"/>
    <w:rsid w:val="00395550"/>
    <w:rsid w:val="00395C88"/>
    <w:rsid w:val="00396FD0"/>
    <w:rsid w:val="003A3C72"/>
    <w:rsid w:val="003B6768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7E54"/>
    <w:rsid w:val="003E0858"/>
    <w:rsid w:val="003E1314"/>
    <w:rsid w:val="003E1861"/>
    <w:rsid w:val="003E25FD"/>
    <w:rsid w:val="003E395F"/>
    <w:rsid w:val="003E7C19"/>
    <w:rsid w:val="003F3D98"/>
    <w:rsid w:val="003F43D8"/>
    <w:rsid w:val="003F5F0D"/>
    <w:rsid w:val="003F7E25"/>
    <w:rsid w:val="00402365"/>
    <w:rsid w:val="00402AE6"/>
    <w:rsid w:val="00404049"/>
    <w:rsid w:val="00405E4A"/>
    <w:rsid w:val="00407A88"/>
    <w:rsid w:val="00407F0B"/>
    <w:rsid w:val="004100C9"/>
    <w:rsid w:val="004114F9"/>
    <w:rsid w:val="00411994"/>
    <w:rsid w:val="00414672"/>
    <w:rsid w:val="00415884"/>
    <w:rsid w:val="004158EB"/>
    <w:rsid w:val="004166DF"/>
    <w:rsid w:val="0041796D"/>
    <w:rsid w:val="00424119"/>
    <w:rsid w:val="00426681"/>
    <w:rsid w:val="00441339"/>
    <w:rsid w:val="00442A2D"/>
    <w:rsid w:val="004442E5"/>
    <w:rsid w:val="00445027"/>
    <w:rsid w:val="004453D0"/>
    <w:rsid w:val="00446814"/>
    <w:rsid w:val="0045348A"/>
    <w:rsid w:val="00455A42"/>
    <w:rsid w:val="004603CE"/>
    <w:rsid w:val="00463440"/>
    <w:rsid w:val="0046352C"/>
    <w:rsid w:val="00464CE0"/>
    <w:rsid w:val="00465360"/>
    <w:rsid w:val="0046556D"/>
    <w:rsid w:val="0046765A"/>
    <w:rsid w:val="004679A8"/>
    <w:rsid w:val="00474978"/>
    <w:rsid w:val="00481275"/>
    <w:rsid w:val="004823D1"/>
    <w:rsid w:val="004827EF"/>
    <w:rsid w:val="00482A8C"/>
    <w:rsid w:val="004849E6"/>
    <w:rsid w:val="004A4005"/>
    <w:rsid w:val="004B04E9"/>
    <w:rsid w:val="004B06DE"/>
    <w:rsid w:val="004B0FE1"/>
    <w:rsid w:val="004B295D"/>
    <w:rsid w:val="004B2D2B"/>
    <w:rsid w:val="004B2F2B"/>
    <w:rsid w:val="004B7A73"/>
    <w:rsid w:val="004C0E50"/>
    <w:rsid w:val="004C1300"/>
    <w:rsid w:val="004C1FA3"/>
    <w:rsid w:val="004C4932"/>
    <w:rsid w:val="004D1B3F"/>
    <w:rsid w:val="004D7DD4"/>
    <w:rsid w:val="004E18E1"/>
    <w:rsid w:val="004E295C"/>
    <w:rsid w:val="004E2D20"/>
    <w:rsid w:val="004E4219"/>
    <w:rsid w:val="004E5670"/>
    <w:rsid w:val="004E5AC8"/>
    <w:rsid w:val="004F173D"/>
    <w:rsid w:val="004F2643"/>
    <w:rsid w:val="004F403E"/>
    <w:rsid w:val="004F5548"/>
    <w:rsid w:val="004F58E7"/>
    <w:rsid w:val="004F60B1"/>
    <w:rsid w:val="005020C6"/>
    <w:rsid w:val="00503BE4"/>
    <w:rsid w:val="005103F6"/>
    <w:rsid w:val="00510E80"/>
    <w:rsid w:val="005128A9"/>
    <w:rsid w:val="005166A2"/>
    <w:rsid w:val="00517888"/>
    <w:rsid w:val="00527322"/>
    <w:rsid w:val="00533A3C"/>
    <w:rsid w:val="00537A01"/>
    <w:rsid w:val="00543489"/>
    <w:rsid w:val="005460B2"/>
    <w:rsid w:val="005510B5"/>
    <w:rsid w:val="00560161"/>
    <w:rsid w:val="00567E16"/>
    <w:rsid w:val="00571EEC"/>
    <w:rsid w:val="005724E4"/>
    <w:rsid w:val="00576411"/>
    <w:rsid w:val="0058117D"/>
    <w:rsid w:val="00585ED4"/>
    <w:rsid w:val="00587EDB"/>
    <w:rsid w:val="00593F37"/>
    <w:rsid w:val="00594D74"/>
    <w:rsid w:val="0059568C"/>
    <w:rsid w:val="00597CFF"/>
    <w:rsid w:val="005A05F4"/>
    <w:rsid w:val="005A2918"/>
    <w:rsid w:val="005A4129"/>
    <w:rsid w:val="005A641C"/>
    <w:rsid w:val="005A6C87"/>
    <w:rsid w:val="005B067A"/>
    <w:rsid w:val="005B1060"/>
    <w:rsid w:val="005B2016"/>
    <w:rsid w:val="005B50D4"/>
    <w:rsid w:val="005B70D8"/>
    <w:rsid w:val="005C2FB4"/>
    <w:rsid w:val="005C507D"/>
    <w:rsid w:val="005C7F3D"/>
    <w:rsid w:val="005D15F9"/>
    <w:rsid w:val="005D4B9F"/>
    <w:rsid w:val="005D5DA3"/>
    <w:rsid w:val="005D65CC"/>
    <w:rsid w:val="005D6C81"/>
    <w:rsid w:val="005E05A7"/>
    <w:rsid w:val="005E0859"/>
    <w:rsid w:val="005E201A"/>
    <w:rsid w:val="005E3DF0"/>
    <w:rsid w:val="005F080B"/>
    <w:rsid w:val="005F1084"/>
    <w:rsid w:val="005F2E2A"/>
    <w:rsid w:val="005F5AE6"/>
    <w:rsid w:val="005F793C"/>
    <w:rsid w:val="0060198F"/>
    <w:rsid w:val="00602264"/>
    <w:rsid w:val="006025D2"/>
    <w:rsid w:val="00602C19"/>
    <w:rsid w:val="006047EA"/>
    <w:rsid w:val="00607D38"/>
    <w:rsid w:val="0061149D"/>
    <w:rsid w:val="006115DB"/>
    <w:rsid w:val="0061194B"/>
    <w:rsid w:val="0061541F"/>
    <w:rsid w:val="006204A3"/>
    <w:rsid w:val="006320E4"/>
    <w:rsid w:val="00634CAC"/>
    <w:rsid w:val="006359D0"/>
    <w:rsid w:val="00636F88"/>
    <w:rsid w:val="00640D29"/>
    <w:rsid w:val="006417AD"/>
    <w:rsid w:val="0064413C"/>
    <w:rsid w:val="006441B2"/>
    <w:rsid w:val="00645051"/>
    <w:rsid w:val="00650525"/>
    <w:rsid w:val="00652619"/>
    <w:rsid w:val="00652957"/>
    <w:rsid w:val="00654041"/>
    <w:rsid w:val="0065466B"/>
    <w:rsid w:val="00655DB7"/>
    <w:rsid w:val="00660A6C"/>
    <w:rsid w:val="00662023"/>
    <w:rsid w:val="00662905"/>
    <w:rsid w:val="00662DB5"/>
    <w:rsid w:val="0067195E"/>
    <w:rsid w:val="0067606B"/>
    <w:rsid w:val="006775C2"/>
    <w:rsid w:val="00683F0B"/>
    <w:rsid w:val="00684077"/>
    <w:rsid w:val="00690C89"/>
    <w:rsid w:val="00691645"/>
    <w:rsid w:val="00691B56"/>
    <w:rsid w:val="00693162"/>
    <w:rsid w:val="00693E34"/>
    <w:rsid w:val="00695350"/>
    <w:rsid w:val="0069595B"/>
    <w:rsid w:val="006B0B9F"/>
    <w:rsid w:val="006B1634"/>
    <w:rsid w:val="006B67A9"/>
    <w:rsid w:val="006C05D9"/>
    <w:rsid w:val="006C4107"/>
    <w:rsid w:val="006C5470"/>
    <w:rsid w:val="006D0C2B"/>
    <w:rsid w:val="006D196C"/>
    <w:rsid w:val="006D5B2A"/>
    <w:rsid w:val="006E04A4"/>
    <w:rsid w:val="006E3810"/>
    <w:rsid w:val="006E4241"/>
    <w:rsid w:val="006E5764"/>
    <w:rsid w:val="006E7DD1"/>
    <w:rsid w:val="006F28F0"/>
    <w:rsid w:val="006F2BA3"/>
    <w:rsid w:val="006F4339"/>
    <w:rsid w:val="006F4563"/>
    <w:rsid w:val="006F4DE6"/>
    <w:rsid w:val="006F5B8F"/>
    <w:rsid w:val="006F63C4"/>
    <w:rsid w:val="006F66D1"/>
    <w:rsid w:val="006F66DE"/>
    <w:rsid w:val="006F7031"/>
    <w:rsid w:val="007022B9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343BD"/>
    <w:rsid w:val="00743846"/>
    <w:rsid w:val="007453D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63C0A"/>
    <w:rsid w:val="007737CA"/>
    <w:rsid w:val="00773D32"/>
    <w:rsid w:val="007743CC"/>
    <w:rsid w:val="00777E1D"/>
    <w:rsid w:val="0078127D"/>
    <w:rsid w:val="007833F3"/>
    <w:rsid w:val="0079694E"/>
    <w:rsid w:val="00796C1C"/>
    <w:rsid w:val="00797ED8"/>
    <w:rsid w:val="007A090E"/>
    <w:rsid w:val="007A0BF3"/>
    <w:rsid w:val="007A12F0"/>
    <w:rsid w:val="007A3C83"/>
    <w:rsid w:val="007A5D21"/>
    <w:rsid w:val="007B01A2"/>
    <w:rsid w:val="007B2824"/>
    <w:rsid w:val="007B3D13"/>
    <w:rsid w:val="007B4230"/>
    <w:rsid w:val="007B7189"/>
    <w:rsid w:val="007C00AC"/>
    <w:rsid w:val="007C0AB9"/>
    <w:rsid w:val="007C54FD"/>
    <w:rsid w:val="007D165E"/>
    <w:rsid w:val="007D7A4C"/>
    <w:rsid w:val="007D7F1E"/>
    <w:rsid w:val="007E2882"/>
    <w:rsid w:val="007E3283"/>
    <w:rsid w:val="007E4194"/>
    <w:rsid w:val="007E76A6"/>
    <w:rsid w:val="007F32E4"/>
    <w:rsid w:val="007F3C22"/>
    <w:rsid w:val="007F5CBC"/>
    <w:rsid w:val="007F6D63"/>
    <w:rsid w:val="00800178"/>
    <w:rsid w:val="00805253"/>
    <w:rsid w:val="00807049"/>
    <w:rsid w:val="00814CAC"/>
    <w:rsid w:val="008159B7"/>
    <w:rsid w:val="00817F0F"/>
    <w:rsid w:val="00821A25"/>
    <w:rsid w:val="00824853"/>
    <w:rsid w:val="00835D03"/>
    <w:rsid w:val="008420E9"/>
    <w:rsid w:val="008424D2"/>
    <w:rsid w:val="0084285B"/>
    <w:rsid w:val="0084643C"/>
    <w:rsid w:val="00854C30"/>
    <w:rsid w:val="008600DA"/>
    <w:rsid w:val="008614A3"/>
    <w:rsid w:val="0086222B"/>
    <w:rsid w:val="008676D2"/>
    <w:rsid w:val="00870180"/>
    <w:rsid w:val="00870FA3"/>
    <w:rsid w:val="00873E43"/>
    <w:rsid w:val="00887B6F"/>
    <w:rsid w:val="00891A92"/>
    <w:rsid w:val="008958A5"/>
    <w:rsid w:val="00895A26"/>
    <w:rsid w:val="00895F3A"/>
    <w:rsid w:val="008A1EE5"/>
    <w:rsid w:val="008A4639"/>
    <w:rsid w:val="008A69A8"/>
    <w:rsid w:val="008B74DB"/>
    <w:rsid w:val="008B788D"/>
    <w:rsid w:val="008C0578"/>
    <w:rsid w:val="008C11FA"/>
    <w:rsid w:val="008C2406"/>
    <w:rsid w:val="008C2C60"/>
    <w:rsid w:val="008C3F55"/>
    <w:rsid w:val="008C528E"/>
    <w:rsid w:val="008C75B5"/>
    <w:rsid w:val="008C79FF"/>
    <w:rsid w:val="008D70CE"/>
    <w:rsid w:val="008E0710"/>
    <w:rsid w:val="008E1049"/>
    <w:rsid w:val="008F481D"/>
    <w:rsid w:val="008F66F9"/>
    <w:rsid w:val="0090066C"/>
    <w:rsid w:val="00902758"/>
    <w:rsid w:val="00905F43"/>
    <w:rsid w:val="00914B12"/>
    <w:rsid w:val="00916262"/>
    <w:rsid w:val="0092616A"/>
    <w:rsid w:val="00930B15"/>
    <w:rsid w:val="0093232C"/>
    <w:rsid w:val="009339AC"/>
    <w:rsid w:val="0093527F"/>
    <w:rsid w:val="00935A09"/>
    <w:rsid w:val="00943639"/>
    <w:rsid w:val="00945CF1"/>
    <w:rsid w:val="00947D7F"/>
    <w:rsid w:val="00953F6C"/>
    <w:rsid w:val="00954C81"/>
    <w:rsid w:val="00955F0E"/>
    <w:rsid w:val="0096765E"/>
    <w:rsid w:val="0097005E"/>
    <w:rsid w:val="00974789"/>
    <w:rsid w:val="00976944"/>
    <w:rsid w:val="009819CD"/>
    <w:rsid w:val="00981CD7"/>
    <w:rsid w:val="00984094"/>
    <w:rsid w:val="0099091B"/>
    <w:rsid w:val="009918A3"/>
    <w:rsid w:val="00993003"/>
    <w:rsid w:val="009936B7"/>
    <w:rsid w:val="00993C2E"/>
    <w:rsid w:val="009A3C9D"/>
    <w:rsid w:val="009A429E"/>
    <w:rsid w:val="009A4BE1"/>
    <w:rsid w:val="009B39C7"/>
    <w:rsid w:val="009B58A6"/>
    <w:rsid w:val="009B5E12"/>
    <w:rsid w:val="009B6D39"/>
    <w:rsid w:val="009D1C3E"/>
    <w:rsid w:val="009D208A"/>
    <w:rsid w:val="009D21A4"/>
    <w:rsid w:val="009D294C"/>
    <w:rsid w:val="009E024F"/>
    <w:rsid w:val="009E0477"/>
    <w:rsid w:val="009E29D2"/>
    <w:rsid w:val="009E2A19"/>
    <w:rsid w:val="009E53BF"/>
    <w:rsid w:val="009E6DD5"/>
    <w:rsid w:val="009F16CD"/>
    <w:rsid w:val="009F4B33"/>
    <w:rsid w:val="00A00A4D"/>
    <w:rsid w:val="00A020C6"/>
    <w:rsid w:val="00A047C8"/>
    <w:rsid w:val="00A06675"/>
    <w:rsid w:val="00A10980"/>
    <w:rsid w:val="00A11AE4"/>
    <w:rsid w:val="00A14C18"/>
    <w:rsid w:val="00A20302"/>
    <w:rsid w:val="00A209BB"/>
    <w:rsid w:val="00A214D6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1169"/>
    <w:rsid w:val="00A4142C"/>
    <w:rsid w:val="00A437CC"/>
    <w:rsid w:val="00A4395A"/>
    <w:rsid w:val="00A471C2"/>
    <w:rsid w:val="00A51BBE"/>
    <w:rsid w:val="00A55B5B"/>
    <w:rsid w:val="00A63B75"/>
    <w:rsid w:val="00A65807"/>
    <w:rsid w:val="00A65816"/>
    <w:rsid w:val="00A669E1"/>
    <w:rsid w:val="00A66CD6"/>
    <w:rsid w:val="00A67874"/>
    <w:rsid w:val="00A70B35"/>
    <w:rsid w:val="00A714C9"/>
    <w:rsid w:val="00A726A7"/>
    <w:rsid w:val="00A73D73"/>
    <w:rsid w:val="00A76381"/>
    <w:rsid w:val="00A76762"/>
    <w:rsid w:val="00A80A21"/>
    <w:rsid w:val="00A80A58"/>
    <w:rsid w:val="00A80E58"/>
    <w:rsid w:val="00A82A5D"/>
    <w:rsid w:val="00A87597"/>
    <w:rsid w:val="00A936C6"/>
    <w:rsid w:val="00AA1BD1"/>
    <w:rsid w:val="00AA1F2B"/>
    <w:rsid w:val="00AA23B0"/>
    <w:rsid w:val="00AA4B94"/>
    <w:rsid w:val="00AA5156"/>
    <w:rsid w:val="00AA5BB4"/>
    <w:rsid w:val="00AA66FE"/>
    <w:rsid w:val="00AB538F"/>
    <w:rsid w:val="00AB7B2A"/>
    <w:rsid w:val="00AC0E93"/>
    <w:rsid w:val="00AC4B8D"/>
    <w:rsid w:val="00AC66F6"/>
    <w:rsid w:val="00AD0AE2"/>
    <w:rsid w:val="00AD51C2"/>
    <w:rsid w:val="00AD6580"/>
    <w:rsid w:val="00AE1CA5"/>
    <w:rsid w:val="00AE255A"/>
    <w:rsid w:val="00AE413F"/>
    <w:rsid w:val="00AE4186"/>
    <w:rsid w:val="00AE4BC2"/>
    <w:rsid w:val="00AE770D"/>
    <w:rsid w:val="00AF003C"/>
    <w:rsid w:val="00AF07F6"/>
    <w:rsid w:val="00AF239D"/>
    <w:rsid w:val="00AF25DD"/>
    <w:rsid w:val="00AF62E9"/>
    <w:rsid w:val="00B01905"/>
    <w:rsid w:val="00B03730"/>
    <w:rsid w:val="00B03874"/>
    <w:rsid w:val="00B04D39"/>
    <w:rsid w:val="00B0563F"/>
    <w:rsid w:val="00B10B20"/>
    <w:rsid w:val="00B110D7"/>
    <w:rsid w:val="00B11B39"/>
    <w:rsid w:val="00B15011"/>
    <w:rsid w:val="00B221D7"/>
    <w:rsid w:val="00B256C7"/>
    <w:rsid w:val="00B26D24"/>
    <w:rsid w:val="00B27DC3"/>
    <w:rsid w:val="00B33F8A"/>
    <w:rsid w:val="00B4136F"/>
    <w:rsid w:val="00B4159D"/>
    <w:rsid w:val="00B43D8D"/>
    <w:rsid w:val="00B46B2E"/>
    <w:rsid w:val="00B503C7"/>
    <w:rsid w:val="00B505BD"/>
    <w:rsid w:val="00B51D26"/>
    <w:rsid w:val="00B5220D"/>
    <w:rsid w:val="00B528F7"/>
    <w:rsid w:val="00B52F86"/>
    <w:rsid w:val="00B543C0"/>
    <w:rsid w:val="00B54E2B"/>
    <w:rsid w:val="00B6403A"/>
    <w:rsid w:val="00B6548C"/>
    <w:rsid w:val="00B710EF"/>
    <w:rsid w:val="00B71361"/>
    <w:rsid w:val="00B727E1"/>
    <w:rsid w:val="00B73A7E"/>
    <w:rsid w:val="00B73B21"/>
    <w:rsid w:val="00B7507C"/>
    <w:rsid w:val="00B76A27"/>
    <w:rsid w:val="00B81DE8"/>
    <w:rsid w:val="00B81FDE"/>
    <w:rsid w:val="00B83FE7"/>
    <w:rsid w:val="00B8715B"/>
    <w:rsid w:val="00B90627"/>
    <w:rsid w:val="00B91174"/>
    <w:rsid w:val="00B96B57"/>
    <w:rsid w:val="00B97D51"/>
    <w:rsid w:val="00BA01B7"/>
    <w:rsid w:val="00BA4976"/>
    <w:rsid w:val="00BA5A42"/>
    <w:rsid w:val="00BA667D"/>
    <w:rsid w:val="00BA6962"/>
    <w:rsid w:val="00BA6D0A"/>
    <w:rsid w:val="00BB015B"/>
    <w:rsid w:val="00BB092F"/>
    <w:rsid w:val="00BB32D1"/>
    <w:rsid w:val="00BB5780"/>
    <w:rsid w:val="00BC1B9D"/>
    <w:rsid w:val="00BD1E8E"/>
    <w:rsid w:val="00BD48A4"/>
    <w:rsid w:val="00BD5B2F"/>
    <w:rsid w:val="00BE0F1C"/>
    <w:rsid w:val="00BE1294"/>
    <w:rsid w:val="00BE1EFB"/>
    <w:rsid w:val="00BE1F3F"/>
    <w:rsid w:val="00BE26EA"/>
    <w:rsid w:val="00BE2AE5"/>
    <w:rsid w:val="00BE2EB7"/>
    <w:rsid w:val="00BE72E8"/>
    <w:rsid w:val="00BF1A01"/>
    <w:rsid w:val="00BF2ADF"/>
    <w:rsid w:val="00BF319E"/>
    <w:rsid w:val="00BF4579"/>
    <w:rsid w:val="00BF68E5"/>
    <w:rsid w:val="00C02C46"/>
    <w:rsid w:val="00C04A70"/>
    <w:rsid w:val="00C113CE"/>
    <w:rsid w:val="00C11760"/>
    <w:rsid w:val="00C175DA"/>
    <w:rsid w:val="00C20D9F"/>
    <w:rsid w:val="00C2393C"/>
    <w:rsid w:val="00C25CD0"/>
    <w:rsid w:val="00C324D8"/>
    <w:rsid w:val="00C337B2"/>
    <w:rsid w:val="00C339E2"/>
    <w:rsid w:val="00C34AF3"/>
    <w:rsid w:val="00C354BF"/>
    <w:rsid w:val="00C373BB"/>
    <w:rsid w:val="00C37D3A"/>
    <w:rsid w:val="00C41550"/>
    <w:rsid w:val="00C46972"/>
    <w:rsid w:val="00C46D5F"/>
    <w:rsid w:val="00C506B6"/>
    <w:rsid w:val="00C553BB"/>
    <w:rsid w:val="00C55D66"/>
    <w:rsid w:val="00C64067"/>
    <w:rsid w:val="00C64B5E"/>
    <w:rsid w:val="00C6587A"/>
    <w:rsid w:val="00C7634B"/>
    <w:rsid w:val="00C768F1"/>
    <w:rsid w:val="00C76C1F"/>
    <w:rsid w:val="00C81EDE"/>
    <w:rsid w:val="00C927AD"/>
    <w:rsid w:val="00C94CBC"/>
    <w:rsid w:val="00C94DA6"/>
    <w:rsid w:val="00C959B8"/>
    <w:rsid w:val="00C95FD1"/>
    <w:rsid w:val="00CA0B9A"/>
    <w:rsid w:val="00CA0FEA"/>
    <w:rsid w:val="00CA35C2"/>
    <w:rsid w:val="00CA5C77"/>
    <w:rsid w:val="00CA63A1"/>
    <w:rsid w:val="00CA6FC2"/>
    <w:rsid w:val="00CA781F"/>
    <w:rsid w:val="00CB14AB"/>
    <w:rsid w:val="00CB2C30"/>
    <w:rsid w:val="00CC24C3"/>
    <w:rsid w:val="00CC4FEA"/>
    <w:rsid w:val="00CD26A6"/>
    <w:rsid w:val="00CD2A19"/>
    <w:rsid w:val="00CD2B41"/>
    <w:rsid w:val="00CD5D0A"/>
    <w:rsid w:val="00CD7560"/>
    <w:rsid w:val="00CE06E3"/>
    <w:rsid w:val="00CE2D82"/>
    <w:rsid w:val="00CE4300"/>
    <w:rsid w:val="00CE73D0"/>
    <w:rsid w:val="00CE76D3"/>
    <w:rsid w:val="00CF1802"/>
    <w:rsid w:val="00CF242C"/>
    <w:rsid w:val="00CF3CD1"/>
    <w:rsid w:val="00CF3F3A"/>
    <w:rsid w:val="00CF710F"/>
    <w:rsid w:val="00D016E9"/>
    <w:rsid w:val="00D04310"/>
    <w:rsid w:val="00D06F6A"/>
    <w:rsid w:val="00D1172A"/>
    <w:rsid w:val="00D1178C"/>
    <w:rsid w:val="00D135B5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3286"/>
    <w:rsid w:val="00D35FA6"/>
    <w:rsid w:val="00D36F32"/>
    <w:rsid w:val="00D37696"/>
    <w:rsid w:val="00D41247"/>
    <w:rsid w:val="00D420A1"/>
    <w:rsid w:val="00D44740"/>
    <w:rsid w:val="00D45AE3"/>
    <w:rsid w:val="00D46A27"/>
    <w:rsid w:val="00D51FA2"/>
    <w:rsid w:val="00D52B77"/>
    <w:rsid w:val="00D52C90"/>
    <w:rsid w:val="00D5755C"/>
    <w:rsid w:val="00D604D8"/>
    <w:rsid w:val="00D60C45"/>
    <w:rsid w:val="00D6469C"/>
    <w:rsid w:val="00D648C2"/>
    <w:rsid w:val="00D66127"/>
    <w:rsid w:val="00D66C4D"/>
    <w:rsid w:val="00D6713F"/>
    <w:rsid w:val="00D674D0"/>
    <w:rsid w:val="00D6756A"/>
    <w:rsid w:val="00D7032C"/>
    <w:rsid w:val="00D7044D"/>
    <w:rsid w:val="00D76DAF"/>
    <w:rsid w:val="00D77FF8"/>
    <w:rsid w:val="00D80B4A"/>
    <w:rsid w:val="00D82BA7"/>
    <w:rsid w:val="00D852CE"/>
    <w:rsid w:val="00D914B3"/>
    <w:rsid w:val="00D923F2"/>
    <w:rsid w:val="00D93CC8"/>
    <w:rsid w:val="00D952AA"/>
    <w:rsid w:val="00D96F90"/>
    <w:rsid w:val="00DA396E"/>
    <w:rsid w:val="00DB05D5"/>
    <w:rsid w:val="00DB3C3E"/>
    <w:rsid w:val="00DB414F"/>
    <w:rsid w:val="00DB5953"/>
    <w:rsid w:val="00DB6D32"/>
    <w:rsid w:val="00DC1161"/>
    <w:rsid w:val="00DC6608"/>
    <w:rsid w:val="00DD2846"/>
    <w:rsid w:val="00DD32AE"/>
    <w:rsid w:val="00DD564D"/>
    <w:rsid w:val="00DD5929"/>
    <w:rsid w:val="00DD642D"/>
    <w:rsid w:val="00DD656E"/>
    <w:rsid w:val="00DD7E13"/>
    <w:rsid w:val="00DE1DA3"/>
    <w:rsid w:val="00DE550D"/>
    <w:rsid w:val="00DE5CC0"/>
    <w:rsid w:val="00DE65BE"/>
    <w:rsid w:val="00DF1BC9"/>
    <w:rsid w:val="00DF2854"/>
    <w:rsid w:val="00DF3329"/>
    <w:rsid w:val="00DF64A1"/>
    <w:rsid w:val="00DF7A9D"/>
    <w:rsid w:val="00DF7E06"/>
    <w:rsid w:val="00E000A9"/>
    <w:rsid w:val="00E0128C"/>
    <w:rsid w:val="00E03BF3"/>
    <w:rsid w:val="00E05453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37222"/>
    <w:rsid w:val="00E41505"/>
    <w:rsid w:val="00E4393B"/>
    <w:rsid w:val="00E44BE6"/>
    <w:rsid w:val="00E44E7A"/>
    <w:rsid w:val="00E45215"/>
    <w:rsid w:val="00E47848"/>
    <w:rsid w:val="00E521C9"/>
    <w:rsid w:val="00E52F58"/>
    <w:rsid w:val="00E535B2"/>
    <w:rsid w:val="00E559B8"/>
    <w:rsid w:val="00E610C7"/>
    <w:rsid w:val="00E61243"/>
    <w:rsid w:val="00E62231"/>
    <w:rsid w:val="00E70164"/>
    <w:rsid w:val="00E7771F"/>
    <w:rsid w:val="00E835F2"/>
    <w:rsid w:val="00E975DB"/>
    <w:rsid w:val="00EA0896"/>
    <w:rsid w:val="00EA64B3"/>
    <w:rsid w:val="00EB446D"/>
    <w:rsid w:val="00EB7767"/>
    <w:rsid w:val="00EC278F"/>
    <w:rsid w:val="00EC3E94"/>
    <w:rsid w:val="00EC40C9"/>
    <w:rsid w:val="00ED095E"/>
    <w:rsid w:val="00ED1A90"/>
    <w:rsid w:val="00EE0105"/>
    <w:rsid w:val="00EE45FE"/>
    <w:rsid w:val="00EE50CF"/>
    <w:rsid w:val="00EF1642"/>
    <w:rsid w:val="00EF2449"/>
    <w:rsid w:val="00EF2F9B"/>
    <w:rsid w:val="00EF5FE1"/>
    <w:rsid w:val="00F01227"/>
    <w:rsid w:val="00F01512"/>
    <w:rsid w:val="00F01896"/>
    <w:rsid w:val="00F0220E"/>
    <w:rsid w:val="00F0446E"/>
    <w:rsid w:val="00F061D3"/>
    <w:rsid w:val="00F1796B"/>
    <w:rsid w:val="00F20263"/>
    <w:rsid w:val="00F20F9E"/>
    <w:rsid w:val="00F221DA"/>
    <w:rsid w:val="00F272B4"/>
    <w:rsid w:val="00F27AE3"/>
    <w:rsid w:val="00F3158D"/>
    <w:rsid w:val="00F31A26"/>
    <w:rsid w:val="00F32AB0"/>
    <w:rsid w:val="00F445A2"/>
    <w:rsid w:val="00F5416E"/>
    <w:rsid w:val="00F57380"/>
    <w:rsid w:val="00F6126D"/>
    <w:rsid w:val="00F63D49"/>
    <w:rsid w:val="00F65389"/>
    <w:rsid w:val="00F7374B"/>
    <w:rsid w:val="00F80555"/>
    <w:rsid w:val="00F849DC"/>
    <w:rsid w:val="00F84BAC"/>
    <w:rsid w:val="00F85B97"/>
    <w:rsid w:val="00F9047B"/>
    <w:rsid w:val="00F9179B"/>
    <w:rsid w:val="00F93337"/>
    <w:rsid w:val="00F96145"/>
    <w:rsid w:val="00F9696A"/>
    <w:rsid w:val="00FA3584"/>
    <w:rsid w:val="00FA35BF"/>
    <w:rsid w:val="00FA4133"/>
    <w:rsid w:val="00FA4AC7"/>
    <w:rsid w:val="00FA7415"/>
    <w:rsid w:val="00FB101A"/>
    <w:rsid w:val="00FB2984"/>
    <w:rsid w:val="00FB5261"/>
    <w:rsid w:val="00FB6412"/>
    <w:rsid w:val="00FB6B84"/>
    <w:rsid w:val="00FC0BAE"/>
    <w:rsid w:val="00FC11E2"/>
    <w:rsid w:val="00FC1A2D"/>
    <w:rsid w:val="00FC33C1"/>
    <w:rsid w:val="00FC3DD5"/>
    <w:rsid w:val="00FC5094"/>
    <w:rsid w:val="00FD009B"/>
    <w:rsid w:val="00FD4FB8"/>
    <w:rsid w:val="00FD5AF9"/>
    <w:rsid w:val="00FD75C3"/>
    <w:rsid w:val="00FE0492"/>
    <w:rsid w:val="00FE14DB"/>
    <w:rsid w:val="00FE3611"/>
    <w:rsid w:val="00FE68B7"/>
    <w:rsid w:val="00FE73AB"/>
    <w:rsid w:val="00FF05D4"/>
    <w:rsid w:val="00FF0A50"/>
    <w:rsid w:val="00FF3127"/>
    <w:rsid w:val="00FF33B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13667EC-4396-49B6-BA71-022A105AE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0</TotalTime>
  <Pages>2</Pages>
  <Words>459</Words>
  <Characters>3176</Characters>
  <Application>Microsoft Office Word</Application>
  <DocSecurity>4</DocSecurity>
  <Lines>244</Lines>
  <Paragraphs>139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Föredragningslista</vt:lpstr>
    </vt:vector>
  </TitlesOfParts>
  <Company>Riksdagen</Company>
  <LinksUpToDate>false</LinksUpToDate>
  <CharactersWithSpaces>3496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v 3 stöder Distribution, RiR och Lemur</dc:description>
  <cp:lastModifiedBy>Lars Brink</cp:lastModifiedBy>
  <cp:revision>2</cp:revision>
  <cp:lastPrinted>2011-06-13T15:08:00Z</cp:lastPrinted>
  <dcterms:created xsi:type="dcterms:W3CDTF">2025-12-18T03:26:00Z</dcterms:created>
  <dcterms:modified xsi:type="dcterms:W3CDTF">2025-12-18T03:26:00Z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Tisdagen den 14 juni 2011</vt:lpwstr>
  </property>
  <property fmtid="{D5CDD505-2E9C-101B-9397-08002B2CF9AE}" pid="3" name="DocumentNumber">
    <vt:lpwstr>115</vt:lpwstr>
  </property>
  <property fmtid="{D5CDD505-2E9C-101B-9397-08002B2CF9AE}" pid="4" name="DocumentYear">
    <vt:lpwstr>2010/11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2011-06-14</vt:lpwstr>
  </property>
  <property fmtid="{D5CDD505-2E9C-101B-9397-08002B2CF9AE}" pid="7" name="DatumAvgörande">
    <vt:lpwstr>2011-06-15</vt:lpwstr>
  </property>
</Properties>
</file>