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69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12 februari 2025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Utrikespolitisk debatt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Utrikespolitisk debatt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22 januari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2025:1 Tillfälliga anstånd med inbetalning av skatt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2024/25:102 Lättnader i strandskyddet – ett första steg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Redogörelse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2024/25:VPN1 Verksamhetsredogörelse för Valprövningsnämnden 2024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2024/25:JuU19 Riksrevisionens rapport om Kriminalvårdens behandlingsverksamhet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2024/25:CU8 Fastighetsrätt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2024/25:CU10 Ersättningsrätt samt insolvens- och utsökningsrätt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22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2024/25:SoU11 Riksrevisionens rapport om Sis särskilda ungdomshem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2024/25:SoU14 Läkemedel och tandvård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26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2024/25:SoU18 Socialtjänstens arbete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(S, SD, V, C, MP)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12 februari 2025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2025-02-12</SAFIR_Sammantradesdatum_Doc>
    <SAFIR_SammantradeID xmlns="C07A1A6C-0B19-41D9-BDF8-F523BA3921EB">d5e19366-a9c0-4b54-8c4f-fb382f05cabe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887AA0B9-AFA5-4982-8AC4-46EBB65F905F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12 februari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