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87A8992BB0A44FBB7656AE508F5C7DD"/>
        </w:placeholder>
        <w:text/>
      </w:sdtPr>
      <w:sdtEndPr/>
      <w:sdtContent>
        <w:p w:rsidRPr="009B062B" w:rsidR="00AF30DD" w:rsidP="002A6F08" w:rsidRDefault="00AF30DD" w14:paraId="22C6B9E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1e17f13-18e2-4c57-be16-0facc73697c2"/>
        <w:id w:val="-1387712875"/>
        <w:lock w:val="sdtLocked"/>
      </w:sdtPr>
      <w:sdtEndPr/>
      <w:sdtContent>
        <w:p w:rsidR="007D2627" w:rsidRDefault="0022179A" w14:paraId="60FCA0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berörda myndigheter ska beakta livsmedelsstrategins mål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A53AC7AABCD46109FA158855E6A0EC0"/>
        </w:placeholder>
        <w:text/>
      </w:sdtPr>
      <w:sdtEndPr/>
      <w:sdtContent>
        <w:p w:rsidRPr="009B062B" w:rsidR="006D79C9" w:rsidP="00333E95" w:rsidRDefault="006D79C9" w14:paraId="17827F8B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93591" w:rsidP="0099064E" w:rsidRDefault="00893591" w14:paraId="10AE5131" w14:textId="18620A2F">
      <w:pPr>
        <w:pStyle w:val="Normalutanindragellerluft"/>
      </w:pPr>
      <w:r>
        <w:t xml:space="preserve">Sverige har </w:t>
      </w:r>
      <w:r w:rsidR="0022179A">
        <w:t>an</w:t>
      </w:r>
      <w:r>
        <w:t>tagit en livsmedelsstrategi som tydligt pekar på att svensk livsmedels</w:t>
      </w:r>
      <w:r w:rsidR="0099064E">
        <w:softHyphen/>
      </w:r>
      <w:r>
        <w:t>produktion ska öka. Tyvärr sker inte detta bara genom ett riksdagsbeslut</w:t>
      </w:r>
      <w:r w:rsidR="0022179A">
        <w:t>,</w:t>
      </w:r>
      <w:r>
        <w:t xml:space="preserve"> utan mer politiska åtgärder krävs i form av stärkt lönsamhet, stärkt konkurrenskraft, lika villkor, sänkta skatter, underlätta</w:t>
      </w:r>
      <w:r w:rsidR="0022179A">
        <w:t>d</w:t>
      </w:r>
      <w:r>
        <w:t xml:space="preserve"> öka</w:t>
      </w:r>
      <w:r w:rsidR="0022179A">
        <w:t>d</w:t>
      </w:r>
      <w:r>
        <w:t xml:space="preserve"> produktion, minska</w:t>
      </w:r>
      <w:r w:rsidR="0022179A">
        <w:t>d</w:t>
      </w:r>
      <w:r>
        <w:t xml:space="preserve"> byråkrati och se till att Sveriges lantbrukare tror på framtiden och vågar investera igen. </w:t>
      </w:r>
    </w:p>
    <w:p w:rsidR="00893591" w:rsidP="0099064E" w:rsidRDefault="00893591" w14:paraId="35AE1A76" w14:textId="77777777">
      <w:r>
        <w:t xml:space="preserve">En av åtgärderna för att lyckas med livsmedelsstrategin är att Sveriges myndigheter och verk får ett ännu tydligare uppdrag att hjälpa till att öka produktionen och därmed uppfylla andemeningen i livsmedelsstrategin.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DA613C59F7D44E8AFBC9DFA69B353EC"/>
        </w:placeholder>
      </w:sdtPr>
      <w:sdtEndPr>
        <w:rPr>
          <w:i w:val="0"/>
          <w:noProof w:val="0"/>
        </w:rPr>
      </w:sdtEndPr>
      <w:sdtContent>
        <w:p w:rsidR="002A6F08" w:rsidP="002A6F08" w:rsidRDefault="002A6F08" w14:paraId="5A3C1EF1" w14:textId="77777777"/>
        <w:p w:rsidRPr="008E0FE2" w:rsidR="004801AC" w:rsidP="002A6F08" w:rsidRDefault="0099064E" w14:paraId="137B04AA" w14:textId="3355337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2627" w14:paraId="1A592CAD" w14:textId="77777777">
        <w:trPr>
          <w:cantSplit/>
        </w:trPr>
        <w:tc>
          <w:tcPr>
            <w:tcW w:w="50" w:type="pct"/>
            <w:vAlign w:val="bottom"/>
          </w:tcPr>
          <w:p w:rsidR="007D2627" w:rsidRDefault="0022179A" w14:paraId="277DF2BC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7D2627" w:rsidRDefault="007D2627" w14:paraId="25D5E905" w14:textId="77777777">
            <w:pPr>
              <w:pStyle w:val="Underskrifter"/>
            </w:pPr>
          </w:p>
        </w:tc>
      </w:tr>
    </w:tbl>
    <w:p w:rsidR="00A6108E" w:rsidRDefault="00A6108E" w14:paraId="12C89AC2" w14:textId="77777777"/>
    <w:sectPr w:rsidR="00A6108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210E" w14:textId="77777777" w:rsidR="00893591" w:rsidRDefault="00893591" w:rsidP="000C1CAD">
      <w:pPr>
        <w:spacing w:line="240" w:lineRule="auto"/>
      </w:pPr>
      <w:r>
        <w:separator/>
      </w:r>
    </w:p>
  </w:endnote>
  <w:endnote w:type="continuationSeparator" w:id="0">
    <w:p w14:paraId="727E27AD" w14:textId="77777777" w:rsidR="00893591" w:rsidRDefault="008935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5D7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DA5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A06E" w14:textId="4259D1CC" w:rsidR="00262EA3" w:rsidRPr="002A6F08" w:rsidRDefault="00262EA3" w:rsidP="002A6F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93F8" w14:textId="77777777" w:rsidR="00893591" w:rsidRDefault="00893591" w:rsidP="000C1CAD">
      <w:pPr>
        <w:spacing w:line="240" w:lineRule="auto"/>
      </w:pPr>
      <w:r>
        <w:separator/>
      </w:r>
    </w:p>
  </w:footnote>
  <w:footnote w:type="continuationSeparator" w:id="0">
    <w:p w14:paraId="70771602" w14:textId="77777777" w:rsidR="00893591" w:rsidRDefault="008935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32E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72F8B8" wp14:editId="51BC62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C8FC5" w14:textId="51EA53CA" w:rsidR="00262EA3" w:rsidRDefault="0099064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9359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6895">
                                <w:t>1147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72F8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A9C8FC5" w14:textId="51EA53CA" w:rsidR="00262EA3" w:rsidRDefault="0099064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9359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6895">
                          <w:t>1147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7938C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ABEB" w14:textId="77777777" w:rsidR="00262EA3" w:rsidRDefault="00262EA3" w:rsidP="008563AC">
    <w:pPr>
      <w:jc w:val="right"/>
    </w:pPr>
  </w:p>
  <w:p w14:paraId="16CB4CE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5845" w14:textId="77777777" w:rsidR="00262EA3" w:rsidRDefault="0099064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32D7971" wp14:editId="4298CA7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46B1953" w14:textId="1C1D7B95" w:rsidR="00262EA3" w:rsidRDefault="0099064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A6F0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9359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6895">
          <w:t>1147</w:t>
        </w:r>
      </w:sdtContent>
    </w:sdt>
  </w:p>
  <w:p w14:paraId="1BB738DB" w14:textId="77777777" w:rsidR="00262EA3" w:rsidRPr="008227B3" w:rsidRDefault="0099064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F0CE9C5" w14:textId="5F725B0D" w:rsidR="00262EA3" w:rsidRPr="008227B3" w:rsidRDefault="0099064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6F0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A6F08">
          <w:t>:1946</w:t>
        </w:r>
      </w:sdtContent>
    </w:sdt>
  </w:p>
  <w:p w14:paraId="0D711DF6" w14:textId="320681FA" w:rsidR="00262EA3" w:rsidRDefault="0099064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A6F08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970F5A" w14:textId="4A38C514" w:rsidR="00262EA3" w:rsidRDefault="00EF64B7" w:rsidP="00283E0F">
        <w:pPr>
          <w:pStyle w:val="FSHRub2"/>
        </w:pPr>
        <w:r>
          <w:t>Myndigheters anpassning efter livsmedelsstrategin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34D74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935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79A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6F08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2627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591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895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64E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08E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4C4A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4B7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918342"/>
  <w15:chartTrackingRefBased/>
  <w15:docId w15:val="{0FED2A58-E4E5-41ED-A986-E8237016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A8992BB0A44FBB7656AE508F5C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5AAA7-F9D5-4662-A5F7-18E4C363696D}"/>
      </w:docPartPr>
      <w:docPartBody>
        <w:p w:rsidR="00CC2E2D" w:rsidRDefault="00CC2E2D">
          <w:pPr>
            <w:pStyle w:val="C87A8992BB0A44FBB7656AE508F5C7D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A53AC7AABCD46109FA158855E6A0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F4B77-0268-4D1C-9DC5-4A71A2439639}"/>
      </w:docPartPr>
      <w:docPartBody>
        <w:p w:rsidR="00CC2E2D" w:rsidRDefault="00CC2E2D">
          <w:pPr>
            <w:pStyle w:val="AA53AC7AABCD46109FA158855E6A0E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A613C59F7D44E8AFBC9DFA69B35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B19F6-C584-4BE2-A3FB-C2011936CB39}"/>
      </w:docPartPr>
      <w:docPartBody>
        <w:p w:rsidR="00480B75" w:rsidRDefault="00480B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2D"/>
    <w:rsid w:val="00480B75"/>
    <w:rsid w:val="00CC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87A8992BB0A44FBB7656AE508F5C7DD">
    <w:name w:val="C87A8992BB0A44FBB7656AE508F5C7DD"/>
  </w:style>
  <w:style w:type="paragraph" w:customStyle="1" w:styleId="AA53AC7AABCD46109FA158855E6A0EC0">
    <w:name w:val="AA53AC7AABCD46109FA158855E6A0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5B851-3CDB-402F-8B59-CAF77949772A}"/>
</file>

<file path=customXml/itemProps2.xml><?xml version="1.0" encoding="utf-8"?>
<ds:datastoreItem xmlns:ds="http://schemas.openxmlformats.org/officeDocument/2006/customXml" ds:itemID="{8C7BFE3D-206D-4E30-AFEE-DB6B8218B7F8}"/>
</file>

<file path=customXml/itemProps3.xml><?xml version="1.0" encoding="utf-8"?>
<ds:datastoreItem xmlns:ds="http://schemas.openxmlformats.org/officeDocument/2006/customXml" ds:itemID="{3D2B47D4-E72C-4A0F-AB13-39D316366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731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