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D56" w:rsidRPr="001E44DC" w:rsidRDefault="00F32D56" w:rsidP="00750C0D">
      <w:pPr>
        <w:pStyle w:val="Hemstlrubrik"/>
      </w:pPr>
      <w:r w:rsidRPr="001E44DC">
        <w:t>Förslag till riksdagsbeslut</w:t>
      </w:r>
    </w:p>
    <w:p w:rsidR="00F32D56" w:rsidRPr="001E44DC" w:rsidRDefault="00F32D56" w:rsidP="00121019">
      <w:pPr>
        <w:pStyle w:val="Hemstlatt"/>
      </w:pPr>
      <w:r w:rsidRPr="001E44DC">
        <w:t>Riksdagen tillkännager för regeringen som sin mening vad i motionen anförs om åtgärder för att göra det politiska systemet mer öppet och transparent.</w:t>
      </w:r>
    </w:p>
    <w:p w:rsidR="00E84F25" w:rsidRPr="001E44DC" w:rsidRDefault="007C6092" w:rsidP="00E22893">
      <w:pPr>
        <w:pStyle w:val="Rubrik1"/>
      </w:pPr>
      <w:r w:rsidRPr="001E44DC">
        <w:t>Motivering</w:t>
      </w:r>
    </w:p>
    <w:p w:rsidR="009F0AE4" w:rsidRPr="001E44DC" w:rsidRDefault="00F32D56" w:rsidP="009F0AE4">
      <w:pPr>
        <w:autoSpaceDE w:val="0"/>
        <w:autoSpaceDN w:val="0"/>
        <w:adjustRightInd w:val="0"/>
      </w:pPr>
      <w:r w:rsidRPr="001E44DC">
        <w:t>Politiken blir alltmer utsatt för påverkan utifrån. Det är i grund och botten bra. Genom impulser från hela samhället blir debatten och besluten mer represe</w:t>
      </w:r>
      <w:r w:rsidRPr="001E44DC">
        <w:t>n</w:t>
      </w:r>
      <w:r w:rsidRPr="001E44DC">
        <w:t>tativa mot befolkningen och olika intressen. Det finns all anledning att bejaka ett pluralistiskt politiskt system med många aktörer som kanaliserar många samhällsintressen.</w:t>
      </w:r>
      <w:r w:rsidR="009F0AE4" w:rsidRPr="001E44DC">
        <w:t xml:space="preserve"> </w:t>
      </w:r>
      <w:r w:rsidRPr="001E44DC">
        <w:t>I och med att politiken påverkar viktiga spelregler för stora aktörer på ek</w:t>
      </w:r>
      <w:r w:rsidRPr="001E44DC">
        <w:t>o</w:t>
      </w:r>
      <w:r w:rsidRPr="001E44DC">
        <w:t>nomiska marknader finns det dock en risk att påverkan också kan ta sig ek</w:t>
      </w:r>
      <w:r w:rsidRPr="001E44DC">
        <w:t>o</w:t>
      </w:r>
      <w:r w:rsidRPr="001E44DC">
        <w:t>nomiska intressen.</w:t>
      </w:r>
      <w:r w:rsidR="009F0AE4" w:rsidRPr="001E44DC">
        <w:t xml:space="preserve"> </w:t>
      </w:r>
      <w:r w:rsidRPr="001E44DC">
        <w:t>För att motverka detta bör det finnas ett tydligt och klart regelverk som tvingar politiska partier och enskilda förtroe</w:t>
      </w:r>
      <w:r w:rsidRPr="001E44DC">
        <w:t>n</w:t>
      </w:r>
      <w:r w:rsidRPr="001E44DC">
        <w:t>devalda att öppet redovisa sina intä</w:t>
      </w:r>
      <w:r w:rsidRPr="001E44DC">
        <w:t>k</w:t>
      </w:r>
      <w:r w:rsidRPr="001E44DC">
        <w:t>ter.</w:t>
      </w:r>
      <w:r w:rsidR="009F0AE4" w:rsidRPr="001E44DC">
        <w:t xml:space="preserve"> </w:t>
      </w:r>
    </w:p>
    <w:p w:rsidR="00F32D56" w:rsidRPr="001E44DC" w:rsidRDefault="00F32D56" w:rsidP="009F0AE4">
      <w:pPr>
        <w:pStyle w:val="Normaltindrag"/>
      </w:pPr>
      <w:r w:rsidRPr="001E44DC">
        <w:t>Mellan de politiska partierna finns nu en frivillig överenskommelse om en viss öppenhet. Det är bra men otillräc</w:t>
      </w:r>
      <w:r w:rsidRPr="001E44DC">
        <w:t>k</w:t>
      </w:r>
      <w:r w:rsidRPr="001E44DC">
        <w:t>ligt. På samma sätt är det register över ekonomiska intressen som riksdagsl</w:t>
      </w:r>
      <w:r w:rsidRPr="001E44DC">
        <w:t>e</w:t>
      </w:r>
      <w:r w:rsidRPr="001E44DC">
        <w:t>damöterna kan anmäla sig till bra men otillräckligt.</w:t>
      </w:r>
      <w:r w:rsidR="009F0AE4" w:rsidRPr="001E44DC">
        <w:t xml:space="preserve"> </w:t>
      </w:r>
      <w:r w:rsidRPr="001E44DC">
        <w:rPr>
          <w:spacing w:val="-3"/>
          <w:szCs w:val="19"/>
        </w:rPr>
        <w:t>Regeringen bör därför låta utreda och återkomma med ett förslag till re</w:t>
      </w:r>
      <w:r w:rsidRPr="001E44DC">
        <w:rPr>
          <w:spacing w:val="-2"/>
          <w:szCs w:val="19"/>
        </w:rPr>
        <w:t>glering av öppen obligatorisk r</w:t>
      </w:r>
      <w:r w:rsidRPr="001E44DC">
        <w:t>ed</w:t>
      </w:r>
      <w:r w:rsidRPr="001E44DC">
        <w:t>o</w:t>
      </w:r>
      <w:r w:rsidRPr="001E44DC">
        <w:t>visning av ekonomiska intressen inom pol</w:t>
      </w:r>
      <w:r w:rsidRPr="001E44DC">
        <w:t>i</w:t>
      </w:r>
      <w:r w:rsidRPr="001E44DC">
        <w:t>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50C0D" w:rsidRPr="001E44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0C0D" w:rsidRPr="001E44DC" w:rsidRDefault="00750C0D" w:rsidP="00750C0D">
            <w:pPr>
              <w:pStyle w:val="UnderskriftDatum"/>
              <w:spacing w:before="240"/>
            </w:pPr>
            <w:r w:rsidRPr="001E44DC">
              <w:t>Stockholm den 3 oktober 2005</w:t>
            </w:r>
          </w:p>
        </w:tc>
        <w:tc>
          <w:tcPr>
            <w:tcW w:w="3047" w:type="dxa"/>
          </w:tcPr>
          <w:p w:rsidR="00750C0D" w:rsidRPr="001E44DC" w:rsidRDefault="00750C0D" w:rsidP="00750C0D">
            <w:pPr>
              <w:pStyle w:val="Underskrifter"/>
              <w:spacing w:before="240"/>
            </w:pPr>
          </w:p>
        </w:tc>
      </w:tr>
      <w:tr w:rsidR="00750C0D" w:rsidRPr="001E44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0C0D" w:rsidRPr="001E44DC" w:rsidRDefault="00750C0D" w:rsidP="00750C0D">
            <w:pPr>
              <w:pStyle w:val="Underskrifter"/>
            </w:pPr>
            <w:r w:rsidRPr="001E44DC">
              <w:t>Martin Nilsson (s)</w:t>
            </w:r>
          </w:p>
        </w:tc>
        <w:tc>
          <w:tcPr>
            <w:tcW w:w="3047" w:type="dxa"/>
          </w:tcPr>
          <w:p w:rsidR="00750C0D" w:rsidRPr="001E44DC" w:rsidRDefault="00750C0D" w:rsidP="00750C0D">
            <w:pPr>
              <w:pStyle w:val="Underskrifter"/>
            </w:pPr>
          </w:p>
        </w:tc>
      </w:tr>
    </w:tbl>
    <w:p w:rsidR="00F32D56" w:rsidRPr="001E44DC" w:rsidRDefault="00F32D56" w:rsidP="00750C0D">
      <w:pPr>
        <w:pStyle w:val="Normaltindrag"/>
      </w:pPr>
    </w:p>
    <w:sectPr w:rsidR="00F32D56" w:rsidRPr="001E44DC" w:rsidSect="00750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C88" w:rsidRPr="001E44DC" w:rsidRDefault="00BD4C88">
      <w:r w:rsidRPr="001E44DC">
        <w:separator/>
      </w:r>
    </w:p>
  </w:endnote>
  <w:endnote w:type="continuationSeparator" w:id="0">
    <w:p w:rsidR="00BD4C88" w:rsidRPr="001E44DC" w:rsidRDefault="00BD4C88">
      <w:r w:rsidRPr="001E44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AE4" w:rsidRPr="001E44DC" w:rsidRDefault="001E44DC" w:rsidP="00750C0D">
    <w:pPr>
      <w:pStyle w:val="Sidfot"/>
    </w:pPr>
    <w:r w:rsidRPr="001E44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7036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AE4" w:rsidRDefault="009F0A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0780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0AE4" w:rsidRDefault="009F0A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20780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AE4" w:rsidRPr="001E44DC" w:rsidRDefault="001E44DC" w:rsidP="00750C0D">
    <w:pPr>
      <w:pStyle w:val="Sidfot"/>
    </w:pPr>
    <w:r w:rsidRPr="001E44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14602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AE4" w:rsidRDefault="009F0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0780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0AE4" w:rsidRDefault="009F0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20780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AE4" w:rsidRPr="001E44DC" w:rsidRDefault="001E44DC" w:rsidP="00750C0D">
    <w:pPr>
      <w:pStyle w:val="Sidfot"/>
    </w:pPr>
    <w:r w:rsidRPr="001E44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6544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AE4" w:rsidRDefault="009F0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07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0AE4" w:rsidRDefault="009F0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207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C88" w:rsidRPr="001E44DC" w:rsidRDefault="00BD4C88">
      <w:r w:rsidRPr="001E44DC">
        <w:separator/>
      </w:r>
    </w:p>
  </w:footnote>
  <w:footnote w:type="continuationSeparator" w:id="0">
    <w:p w:rsidR="00BD4C88" w:rsidRPr="001E44DC" w:rsidRDefault="00BD4C88">
      <w:r w:rsidRPr="001E44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AE4" w:rsidRPr="001E44DC" w:rsidRDefault="001E44DC" w:rsidP="00750C0D">
    <w:pPr>
      <w:pStyle w:val="Sidhuvud"/>
    </w:pPr>
    <w:r w:rsidRPr="001E44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55789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AE4" w:rsidRDefault="009F0A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078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0780">
                            <w:t>K396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0AE4" w:rsidRDefault="009F0A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078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0780">
                      <w:t>K396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AE4" w:rsidRPr="001E44DC" w:rsidRDefault="001E44DC" w:rsidP="00750C0D">
    <w:pPr>
      <w:pStyle w:val="Sidhuvud"/>
    </w:pPr>
    <w:r w:rsidRPr="001E44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24636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AE4" w:rsidRDefault="009F0A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078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0780">
                            <w:t>K396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0AE4" w:rsidRDefault="009F0A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078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0780">
                      <w:t>K396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AE4" w:rsidRPr="001E44DC" w:rsidRDefault="009F0AE4">
    <w:pPr>
      <w:pStyle w:val="FSHNormal"/>
      <w:tabs>
        <w:tab w:val="right" w:pos="5840"/>
      </w:tabs>
    </w:pPr>
    <w:r w:rsidRPr="001E44DC">
      <w:br/>
    </w:r>
    <w:r w:rsidRPr="001E44DC">
      <w:fldChar w:fldCharType="begin" w:fldLock="1"/>
    </w:r>
    <w:r w:rsidRPr="001E44DC">
      <w:instrText xml:space="preserve"> DOCPROPERTY</w:instrText>
    </w:r>
    <w:r w:rsidRPr="001E44DC">
      <w:rPr>
        <w:sz w:val="18"/>
      </w:rPr>
      <w:instrText xml:space="preserve"> "YearUser" *\charformat </w:instrText>
    </w:r>
    <w:r w:rsidRPr="001E44DC">
      <w:fldChar w:fldCharType="separate"/>
    </w:r>
    <w:r w:rsidR="00420780" w:rsidRPr="001E44DC">
      <w:t>2005/06</w:t>
    </w:r>
    <w:r w:rsidRPr="001E44DC">
      <w:fldChar w:fldCharType="end"/>
    </w:r>
    <w:r w:rsidRPr="001E44DC">
      <w:t xml:space="preserve"> </w:t>
    </w:r>
    <w:r w:rsidRPr="001E44DC">
      <w:tab/>
      <w:t xml:space="preserve">mnr: </w:t>
    </w:r>
    <w:r w:rsidRPr="001E44DC">
      <w:fldChar w:fldCharType="begin" w:fldLock="1"/>
    </w:r>
    <w:r w:rsidRPr="001E44DC">
      <w:instrText xml:space="preserve"> DOCPROPERTY</w:instrText>
    </w:r>
    <w:r w:rsidRPr="001E44DC">
      <w:rPr>
        <w:sz w:val="18"/>
      </w:rPr>
      <w:instrText xml:space="preserve"> "Motionsnummer" *\charformat </w:instrText>
    </w:r>
    <w:r w:rsidRPr="001E44DC">
      <w:fldChar w:fldCharType="separate"/>
    </w:r>
    <w:r w:rsidR="00420780" w:rsidRPr="001E44DC">
      <w:t>K396</w:t>
    </w:r>
    <w:r w:rsidRPr="001E44DC">
      <w:fldChar w:fldCharType="end"/>
    </w:r>
    <w:r w:rsidRPr="001E44DC">
      <w:br/>
    </w:r>
    <w:r w:rsidRPr="001E44DC">
      <w:fldChar w:fldCharType="begin" w:fldLock="1"/>
    </w:r>
    <w:r w:rsidRPr="001E44DC">
      <w:instrText xml:space="preserve"> DOCPROPERTY</w:instrText>
    </w:r>
    <w:r w:rsidRPr="001E44DC">
      <w:rPr>
        <w:sz w:val="18"/>
      </w:rPr>
      <w:instrText xml:space="preserve"> "Samling" *\charformat </w:instrText>
    </w:r>
    <w:r w:rsidRPr="001E44DC">
      <w:fldChar w:fldCharType="end"/>
    </w:r>
    <w:r w:rsidRPr="001E44DC">
      <w:tab/>
      <w:t xml:space="preserve">pnr: </w:t>
    </w:r>
    <w:r w:rsidRPr="001E44DC">
      <w:fldChar w:fldCharType="begin" w:fldLock="1"/>
    </w:r>
    <w:r w:rsidRPr="001E44DC">
      <w:instrText xml:space="preserve"> DOCPROPERTY</w:instrText>
    </w:r>
    <w:r w:rsidRPr="001E44DC">
      <w:rPr>
        <w:sz w:val="18"/>
      </w:rPr>
      <w:instrText xml:space="preserve"> "Partinummer" *\charformat </w:instrText>
    </w:r>
    <w:r w:rsidRPr="001E44DC">
      <w:fldChar w:fldCharType="separate"/>
    </w:r>
    <w:r w:rsidR="00420780" w:rsidRPr="001E44DC">
      <w:t>s11164</w:t>
    </w:r>
    <w:r w:rsidRPr="001E44DC">
      <w:fldChar w:fldCharType="end"/>
    </w:r>
  </w:p>
  <w:p w:rsidR="009F0AE4" w:rsidRPr="001E44DC" w:rsidRDefault="009F0AE4">
    <w:pPr>
      <w:pStyle w:val="FSHRub1"/>
    </w:pPr>
    <w:r w:rsidRPr="001E44DC">
      <w:t>Motion till riksdagen</w:t>
    </w:r>
    <w:r w:rsidRPr="001E44DC">
      <w:br/>
    </w:r>
    <w:r w:rsidRPr="001E44DC">
      <w:fldChar w:fldCharType="begin" w:fldLock="1"/>
    </w:r>
    <w:r w:rsidRPr="001E44DC">
      <w:instrText xml:space="preserve"> DOCPROPERTY "YearUser" *\charformat </w:instrText>
    </w:r>
    <w:r w:rsidRPr="001E44DC">
      <w:fldChar w:fldCharType="separate"/>
    </w:r>
    <w:r w:rsidR="00420780" w:rsidRPr="001E44DC">
      <w:t>2005/06</w:t>
    </w:r>
    <w:r w:rsidRPr="001E44DC">
      <w:fldChar w:fldCharType="end"/>
    </w:r>
    <w:r w:rsidRPr="001E44DC">
      <w:t>:</w:t>
    </w:r>
    <w:r w:rsidRPr="001E44DC">
      <w:fldChar w:fldCharType="begin" w:fldLock="1"/>
    </w:r>
    <w:r w:rsidRPr="001E44DC">
      <w:instrText xml:space="preserve"> DOCPROPERTY "Motionsnummer" *\charformat </w:instrText>
    </w:r>
    <w:r w:rsidRPr="001E44DC">
      <w:fldChar w:fldCharType="separate"/>
    </w:r>
    <w:r w:rsidR="00420780" w:rsidRPr="001E44DC">
      <w:t>K396</w:t>
    </w:r>
    <w:r w:rsidRPr="001E44DC">
      <w:fldChar w:fldCharType="end"/>
    </w:r>
  </w:p>
  <w:p w:rsidR="009F0AE4" w:rsidRPr="001E44DC" w:rsidRDefault="009F0AE4">
    <w:pPr>
      <w:pStyle w:val="FSHNormalS5"/>
    </w:pPr>
    <w:r w:rsidRPr="001E44DC">
      <w:fldChar w:fldCharType="begin" w:fldLock="1"/>
    </w:r>
    <w:r w:rsidRPr="001E44DC">
      <w:instrText xml:space="preserve"> DOCPROPERTY "MotionarText" *\charformat </w:instrText>
    </w:r>
    <w:r w:rsidRPr="001E44DC">
      <w:fldChar w:fldCharType="separate"/>
    </w:r>
    <w:r w:rsidR="00420780" w:rsidRPr="001E44DC">
      <w:t>av Martin Nilsson (s)</w:t>
    </w:r>
    <w:r w:rsidRPr="001E44DC">
      <w:fldChar w:fldCharType="end"/>
    </w:r>
    <w:r w:rsidRPr="001E44DC">
      <w:br/>
    </w:r>
    <w:r w:rsidRPr="001E44DC">
      <w:fldChar w:fldCharType="begin" w:fldLock="1"/>
    </w:r>
    <w:r w:rsidRPr="001E44DC">
      <w:instrText xml:space="preserve"> DOCPROPERTY "SvarFrasKort" *\charformat </w:instrText>
    </w:r>
    <w:r w:rsidRPr="001E44DC">
      <w:fldChar w:fldCharType="end"/>
    </w:r>
  </w:p>
  <w:p w:rsidR="009F0AE4" w:rsidRPr="001E44DC" w:rsidRDefault="009F0AE4">
    <w:pPr>
      <w:pStyle w:val="FSHTitel"/>
    </w:pPr>
    <w:r w:rsidRPr="001E44DC">
      <w:fldChar w:fldCharType="begin" w:fldLock="1"/>
    </w:r>
    <w:r w:rsidRPr="001E44DC">
      <w:instrText xml:space="preserve"> DOCPROPERTY</w:instrText>
    </w:r>
    <w:r w:rsidRPr="001E44DC">
      <w:rPr>
        <w:sz w:val="18"/>
      </w:rPr>
      <w:instrText xml:space="preserve"> "RubrikSvar" *\charformat </w:instrText>
    </w:r>
    <w:r w:rsidRPr="001E44DC">
      <w:fldChar w:fldCharType="separate"/>
    </w:r>
    <w:r w:rsidR="00420780" w:rsidRPr="001E44DC">
      <w:t>Det politiska systemet</w:t>
    </w:r>
    <w:r w:rsidRPr="001E44DC">
      <w:fldChar w:fldCharType="end"/>
    </w:r>
  </w:p>
  <w:p w:rsidR="009F0AE4" w:rsidRPr="001E44DC" w:rsidRDefault="009F0AE4" w:rsidP="00750C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8538088">
    <w:abstractNumId w:val="13"/>
  </w:num>
  <w:num w:numId="2" w16cid:durableId="281965232">
    <w:abstractNumId w:val="10"/>
  </w:num>
  <w:num w:numId="3" w16cid:durableId="168260065">
    <w:abstractNumId w:val="11"/>
  </w:num>
  <w:num w:numId="4" w16cid:durableId="208104661">
    <w:abstractNumId w:val="12"/>
  </w:num>
  <w:num w:numId="5" w16cid:durableId="1828132439">
    <w:abstractNumId w:val="8"/>
  </w:num>
  <w:num w:numId="6" w16cid:durableId="1029185685">
    <w:abstractNumId w:val="3"/>
  </w:num>
  <w:num w:numId="7" w16cid:durableId="967661221">
    <w:abstractNumId w:val="2"/>
  </w:num>
  <w:num w:numId="8" w16cid:durableId="1349209690">
    <w:abstractNumId w:val="1"/>
  </w:num>
  <w:num w:numId="9" w16cid:durableId="432097581">
    <w:abstractNumId w:val="0"/>
  </w:num>
  <w:num w:numId="10" w16cid:durableId="256443420">
    <w:abstractNumId w:val="9"/>
  </w:num>
  <w:num w:numId="11" w16cid:durableId="1114983522">
    <w:abstractNumId w:val="7"/>
  </w:num>
  <w:num w:numId="12" w16cid:durableId="437992692">
    <w:abstractNumId w:val="6"/>
  </w:num>
  <w:num w:numId="13" w16cid:durableId="619072829">
    <w:abstractNumId w:val="5"/>
  </w:num>
  <w:num w:numId="14" w16cid:durableId="138124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121019"/>
    <w:rsid w:val="0004381F"/>
    <w:rsid w:val="00064BC3"/>
    <w:rsid w:val="00066775"/>
    <w:rsid w:val="00072FB9"/>
    <w:rsid w:val="00100531"/>
    <w:rsid w:val="00121019"/>
    <w:rsid w:val="00163EFF"/>
    <w:rsid w:val="001E44DC"/>
    <w:rsid w:val="001E570D"/>
    <w:rsid w:val="00201DFB"/>
    <w:rsid w:val="00204A63"/>
    <w:rsid w:val="00212FF1"/>
    <w:rsid w:val="00230193"/>
    <w:rsid w:val="0025068A"/>
    <w:rsid w:val="002818D3"/>
    <w:rsid w:val="002D11A8"/>
    <w:rsid w:val="00344E30"/>
    <w:rsid w:val="00420780"/>
    <w:rsid w:val="00445271"/>
    <w:rsid w:val="004A0504"/>
    <w:rsid w:val="004E38D9"/>
    <w:rsid w:val="005B145B"/>
    <w:rsid w:val="00740D6D"/>
    <w:rsid w:val="00750C0D"/>
    <w:rsid w:val="00794149"/>
    <w:rsid w:val="007B67A7"/>
    <w:rsid w:val="007C6092"/>
    <w:rsid w:val="009C5161"/>
    <w:rsid w:val="009F0AE4"/>
    <w:rsid w:val="00A053C6"/>
    <w:rsid w:val="00AF3449"/>
    <w:rsid w:val="00B13BF0"/>
    <w:rsid w:val="00BD4C88"/>
    <w:rsid w:val="00C1285C"/>
    <w:rsid w:val="00C27B7D"/>
    <w:rsid w:val="00CE1F55"/>
    <w:rsid w:val="00CF7A43"/>
    <w:rsid w:val="00D1174F"/>
    <w:rsid w:val="00DC6C70"/>
    <w:rsid w:val="00E22893"/>
    <w:rsid w:val="00E360DE"/>
    <w:rsid w:val="00E75D28"/>
    <w:rsid w:val="00E84F25"/>
    <w:rsid w:val="00F32D5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B55651-5750-4D73-8706-DC07E432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50C0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191</Words>
  <Characters>1110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K396</vt:lpstr>
    </vt:vector>
  </TitlesOfParts>
  <Company>Riksdagen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K396</dc:title>
  <dc:subject>K396</dc:subject>
  <dc:creator>Riksdagen</dc:creator>
  <cp:keywords>Riksdagen</cp:keywords>
  <dc:description/>
  <cp:lastModifiedBy>Lars Brink</cp:lastModifiedBy>
  <cp:revision>2</cp:revision>
  <cp:lastPrinted>2006-01-13T13:56:00Z</cp:lastPrinted>
  <dcterms:created xsi:type="dcterms:W3CDTF">2025-12-16T19:40:00Z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Det politiska 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politiska 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Martin Nilsson (s)</vt:lpwstr>
  </property>
  <property fmtid="{D5CDD505-2E9C-101B-9397-08002B2CF9AE}" pid="26" name="MotionarLista">
    <vt:lpwstr>Nilsson, Martin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Martin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20052006000000000115000111640069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20052006000000000115000111640069</vt:lpwstr>
  </property>
  <property fmtid="{D5CDD505-2E9C-101B-9397-08002B2CF9AE}" pid="50" name="nummer">
    <vt:lpwstr>396</vt:lpwstr>
  </property>
  <property fmtid="{D5CDD505-2E9C-101B-9397-08002B2CF9AE}" pid="51" name="utskottsbeteckning">
    <vt:lpwstr>K</vt:lpwstr>
  </property>
</Properties>
</file>