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7A6E2753F8C40FB9926E6B943C7BCF6"/>
        </w:placeholder>
        <w15:appearance w15:val="hidden"/>
        <w:text/>
      </w:sdtPr>
      <w:sdtEndPr/>
      <w:sdtContent>
        <w:p w:rsidRPr="009B062B" w:rsidR="00AF30DD" w:rsidP="009B062B" w:rsidRDefault="00AF30DD" w14:paraId="291B2E42" w14:textId="77777777">
          <w:pPr>
            <w:pStyle w:val="RubrikFrslagTIllRiksdagsbeslut"/>
          </w:pPr>
          <w:r w:rsidRPr="009B062B">
            <w:t>Förslag till riksdagsbeslut</w:t>
          </w:r>
        </w:p>
      </w:sdtContent>
    </w:sdt>
    <w:sdt>
      <w:sdtPr>
        <w:alias w:val="Yrkande 1"/>
        <w:tag w:val="9a5e0fca-23a2-4eb8-8ad4-e38122ac1095"/>
        <w:id w:val="-255141086"/>
        <w:lock w:val="sdtLocked"/>
      </w:sdtPr>
      <w:sdtEndPr/>
      <w:sdtContent>
        <w:p w:rsidR="00A146F2" w:rsidRDefault="0035068D" w14:paraId="291B2E43" w14:textId="1773CD30">
          <w:pPr>
            <w:pStyle w:val="Frslagstext"/>
            <w:numPr>
              <w:ilvl w:val="0"/>
              <w:numId w:val="0"/>
            </w:numPr>
          </w:pPr>
          <w:r>
            <w:t>Riksdagen ställer sig bakom det som anförs i motionen om att låta regeringen återkomma med ett förslag på lagändring i syfte att ge båda vårdnadshavarna till barn information om barnets vårdkontakter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48CCB4F3DB48ACA05DA5C2AB010C7A"/>
        </w:placeholder>
        <w15:appearance w15:val="hidden"/>
        <w:text/>
      </w:sdtPr>
      <w:sdtEndPr/>
      <w:sdtContent>
        <w:p w:rsidRPr="009B062B" w:rsidR="006D79C9" w:rsidP="00333E95" w:rsidRDefault="006D79C9" w14:paraId="291B2E44" w14:textId="77777777">
          <w:pPr>
            <w:pStyle w:val="Rubrik1"/>
          </w:pPr>
          <w:r>
            <w:t>Motivering</w:t>
          </w:r>
        </w:p>
      </w:sdtContent>
    </w:sdt>
    <w:p w:rsidR="00652B73" w:rsidP="00B53D64" w:rsidRDefault="00082A3C" w14:paraId="291B2E45" w14:textId="49449249">
      <w:pPr>
        <w:pStyle w:val="Normalutanindragellerluft"/>
      </w:pPr>
      <w:r w:rsidRPr="00082A3C">
        <w:t xml:space="preserve">När barn blir sjuka påverkas hela barnets umgängeskrets inklusive vänner, släkt och föräldrar. I sådana svåra stunder kan prövningen inte minst för föräldrarna bli som allra störst, vilket givetvis minskar föräldrars styrka och ork att kräva delaktighet så att de på bästa sätt kan understödja sitt barn i svåra lägen. I särskilt svåra fall kan situationen dessutom kräva att båda föräldrar har kunskap om situationen, inte minst i syfte att underlätta ett tillfrisknande. Liksom att alla barn har rätt till sina båda föräldrar bör därför också alla föräldrar med gemensam vårdnad och i vissa fall även </w:t>
      </w:r>
      <w:r w:rsidRPr="00082A3C">
        <w:lastRenderedPageBreak/>
        <w:t>där det bara finns en vårdnadshavare men två föräldrar ha rätt till att, oavsett om föräldrarna bor tillsammans eller inte, automatiskt få information om sitt barns sjukvårdskontakter, utskrift av receptbelagd medicin eller andra sjukvårdsrelaterade händelser</w:t>
      </w:r>
      <w:r w:rsidR="00C365F5">
        <w:t>.</w:t>
      </w:r>
    </w:p>
    <w:bookmarkStart w:name="_GoBack" w:id="1"/>
    <w:bookmarkEnd w:id="1"/>
    <w:p w:rsidRPr="00C365F5" w:rsidR="00C365F5" w:rsidP="00C365F5" w:rsidRDefault="00C365F5" w14:paraId="66ACC3B9" w14:textId="77777777"/>
    <w:sdt>
      <w:sdtPr>
        <w:rPr>
          <w:i/>
          <w:noProof/>
        </w:rPr>
        <w:alias w:val="CC_Underskrifter"/>
        <w:tag w:val="CC_Underskrifter"/>
        <w:id w:val="583496634"/>
        <w:lock w:val="sdtContentLocked"/>
        <w:placeholder>
          <w:docPart w:val="511155E6461546788540D06F2FC6D198"/>
        </w:placeholder>
        <w15:appearance w15:val="hidden"/>
      </w:sdtPr>
      <w:sdtEndPr>
        <w:rPr>
          <w:i w:val="0"/>
          <w:noProof w:val="0"/>
        </w:rPr>
      </w:sdtEndPr>
      <w:sdtContent>
        <w:p w:rsidR="004801AC" w:rsidP="005220FE" w:rsidRDefault="00C365F5" w14:paraId="291B2E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870EE8" w:rsidRDefault="00870EE8" w14:paraId="291B2E4A" w14:textId="77777777"/>
    <w:sectPr w:rsidR="00870EE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B2E4C" w14:textId="77777777" w:rsidR="00082A3C" w:rsidRDefault="00082A3C" w:rsidP="000C1CAD">
      <w:pPr>
        <w:spacing w:line="240" w:lineRule="auto"/>
      </w:pPr>
      <w:r>
        <w:separator/>
      </w:r>
    </w:p>
  </w:endnote>
  <w:endnote w:type="continuationSeparator" w:id="0">
    <w:p w14:paraId="291B2E4D" w14:textId="77777777" w:rsidR="00082A3C" w:rsidRDefault="00082A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B2E5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B2E53"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1EA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B2E4A" w14:textId="77777777" w:rsidR="00082A3C" w:rsidRDefault="00082A3C" w:rsidP="000C1CAD">
      <w:pPr>
        <w:spacing w:line="240" w:lineRule="auto"/>
      </w:pPr>
      <w:r>
        <w:separator/>
      </w:r>
    </w:p>
  </w:footnote>
  <w:footnote w:type="continuationSeparator" w:id="0">
    <w:p w14:paraId="291B2E4B" w14:textId="77777777" w:rsidR="00082A3C" w:rsidRDefault="00082A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91B2E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1B2E5D" wp14:anchorId="291B2E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365F5" w14:paraId="291B2E5E" w14:textId="77777777">
                          <w:pPr>
                            <w:jc w:val="right"/>
                          </w:pPr>
                          <w:sdt>
                            <w:sdtPr>
                              <w:alias w:val="CC_Noformat_Partikod"/>
                              <w:tag w:val="CC_Noformat_Partikod"/>
                              <w:id w:val="-53464382"/>
                              <w:placeholder>
                                <w:docPart w:val="647EC387FF034140A4F7DB8297A254FA"/>
                              </w:placeholder>
                              <w:text/>
                            </w:sdtPr>
                            <w:sdtEndPr/>
                            <w:sdtContent>
                              <w:r w:rsidR="00082A3C">
                                <w:t>SD</w:t>
                              </w:r>
                            </w:sdtContent>
                          </w:sdt>
                          <w:sdt>
                            <w:sdtPr>
                              <w:alias w:val="CC_Noformat_Partinummer"/>
                              <w:tag w:val="CC_Noformat_Partinummer"/>
                              <w:id w:val="-1709555926"/>
                              <w:placeholder>
                                <w:docPart w:val="7248AA47AB9C42D5811A34A2B3C9D2F3"/>
                              </w:placeholder>
                              <w:text/>
                            </w:sdtPr>
                            <w:sdtEndPr/>
                            <w:sdtContent>
                              <w:r w:rsidR="00E83B2B">
                                <w:t>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1B2E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365F5" w14:paraId="291B2E5E" w14:textId="77777777">
                    <w:pPr>
                      <w:jc w:val="right"/>
                    </w:pPr>
                    <w:sdt>
                      <w:sdtPr>
                        <w:alias w:val="CC_Noformat_Partikod"/>
                        <w:tag w:val="CC_Noformat_Partikod"/>
                        <w:id w:val="-53464382"/>
                        <w:placeholder>
                          <w:docPart w:val="647EC387FF034140A4F7DB8297A254FA"/>
                        </w:placeholder>
                        <w:text/>
                      </w:sdtPr>
                      <w:sdtEndPr/>
                      <w:sdtContent>
                        <w:r w:rsidR="00082A3C">
                          <w:t>SD</w:t>
                        </w:r>
                      </w:sdtContent>
                    </w:sdt>
                    <w:sdt>
                      <w:sdtPr>
                        <w:alias w:val="CC_Noformat_Partinummer"/>
                        <w:tag w:val="CC_Noformat_Partinummer"/>
                        <w:id w:val="-1709555926"/>
                        <w:placeholder>
                          <w:docPart w:val="7248AA47AB9C42D5811A34A2B3C9D2F3"/>
                        </w:placeholder>
                        <w:text/>
                      </w:sdtPr>
                      <w:sdtEndPr/>
                      <w:sdtContent>
                        <w:r w:rsidR="00E83B2B">
                          <w:t>322</w:t>
                        </w:r>
                      </w:sdtContent>
                    </w:sdt>
                  </w:p>
                </w:txbxContent>
              </v:textbox>
              <w10:wrap anchorx="page"/>
            </v:shape>
          </w:pict>
        </mc:Fallback>
      </mc:AlternateContent>
    </w:r>
  </w:p>
  <w:p w:rsidRPr="00293C4F" w:rsidR="004F35FE" w:rsidP="00776B74" w:rsidRDefault="004F35FE" w14:paraId="291B2E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365F5" w14:paraId="291B2E50" w14:textId="77777777">
    <w:pPr>
      <w:jc w:val="right"/>
    </w:pPr>
    <w:sdt>
      <w:sdtPr>
        <w:alias w:val="CC_Noformat_Partikod"/>
        <w:tag w:val="CC_Noformat_Partikod"/>
        <w:id w:val="559911109"/>
        <w:placeholder>
          <w:docPart w:val="7248AA47AB9C42D5811A34A2B3C9D2F3"/>
        </w:placeholder>
        <w:text/>
      </w:sdtPr>
      <w:sdtEndPr/>
      <w:sdtContent>
        <w:r w:rsidR="00082A3C">
          <w:t>SD</w:t>
        </w:r>
      </w:sdtContent>
    </w:sdt>
    <w:sdt>
      <w:sdtPr>
        <w:alias w:val="CC_Noformat_Partinummer"/>
        <w:tag w:val="CC_Noformat_Partinummer"/>
        <w:id w:val="1197820850"/>
        <w:text/>
      </w:sdtPr>
      <w:sdtEndPr/>
      <w:sdtContent>
        <w:r w:rsidR="00E83B2B">
          <w:t>322</w:t>
        </w:r>
      </w:sdtContent>
    </w:sdt>
  </w:p>
  <w:p w:rsidR="004F35FE" w:rsidP="00776B74" w:rsidRDefault="004F35FE" w14:paraId="291B2E5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365F5" w14:paraId="291B2E54" w14:textId="77777777">
    <w:pPr>
      <w:jc w:val="right"/>
    </w:pPr>
    <w:sdt>
      <w:sdtPr>
        <w:alias w:val="CC_Noformat_Partikod"/>
        <w:tag w:val="CC_Noformat_Partikod"/>
        <w:id w:val="1471015553"/>
        <w:text/>
      </w:sdtPr>
      <w:sdtEndPr/>
      <w:sdtContent>
        <w:r w:rsidR="00082A3C">
          <w:t>SD</w:t>
        </w:r>
      </w:sdtContent>
    </w:sdt>
    <w:sdt>
      <w:sdtPr>
        <w:alias w:val="CC_Noformat_Partinummer"/>
        <w:tag w:val="CC_Noformat_Partinummer"/>
        <w:id w:val="-2014525982"/>
        <w:text/>
      </w:sdtPr>
      <w:sdtEndPr/>
      <w:sdtContent>
        <w:r w:rsidR="00E83B2B">
          <w:t>322</w:t>
        </w:r>
      </w:sdtContent>
    </w:sdt>
  </w:p>
  <w:p w:rsidR="004F35FE" w:rsidP="00A314CF" w:rsidRDefault="00C365F5" w14:paraId="291B2E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365F5" w14:paraId="291B2E5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365F5" w14:paraId="291B2E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:1572</w:t>
        </w:r>
      </w:sdtContent>
    </w:sdt>
  </w:p>
  <w:p w:rsidR="004F35FE" w:rsidP="00E03A3D" w:rsidRDefault="00C365F5" w14:paraId="291B2E58"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15:appearance w15:val="hidden"/>
      <w:text/>
    </w:sdtPr>
    <w:sdtEndPr/>
    <w:sdtContent>
      <w:p w:rsidR="004F35FE" w:rsidP="00283E0F" w:rsidRDefault="00082A3C" w14:paraId="291B2E59" w14:textId="77777777">
        <w:pPr>
          <w:pStyle w:val="FSHRub2"/>
        </w:pPr>
        <w:r>
          <w:t>Rätt till vårdinformation för gemensamma vårdnadshavare</w:t>
        </w:r>
      </w:p>
    </w:sdtContent>
  </w:sdt>
  <w:sdt>
    <w:sdtPr>
      <w:alias w:val="CC_Boilerplate_3"/>
      <w:tag w:val="CC_Boilerplate_3"/>
      <w:id w:val="1606463544"/>
      <w:lock w:val="sdtContentLocked"/>
      <w15:appearance w15:val="hidden"/>
      <w:text w:multiLine="1"/>
    </w:sdtPr>
    <w:sdtEndPr/>
    <w:sdtContent>
      <w:p w:rsidR="004F35FE" w:rsidP="00283E0F" w:rsidRDefault="004F35FE" w14:paraId="291B2E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A3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A3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1EA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5239"/>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068D"/>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1CE"/>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0FE"/>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8FD"/>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0EE8"/>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6F2"/>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5F5"/>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B2B"/>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1B2E41"/>
  <w15:chartTrackingRefBased/>
  <w15:docId w15:val="{31505B3D-0D5C-43A3-AC09-8111347E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A6E2753F8C40FB9926E6B943C7BCF6"/>
        <w:category>
          <w:name w:val="Allmänt"/>
          <w:gallery w:val="placeholder"/>
        </w:category>
        <w:types>
          <w:type w:val="bbPlcHdr"/>
        </w:types>
        <w:behaviors>
          <w:behavior w:val="content"/>
        </w:behaviors>
        <w:guid w:val="{9C8DE21F-8F5E-44DE-A7FF-A3B8E6D607BB}"/>
      </w:docPartPr>
      <w:docPartBody>
        <w:p w:rsidR="002C703B" w:rsidRDefault="002C703B">
          <w:pPr>
            <w:pStyle w:val="87A6E2753F8C40FB9926E6B943C7BCF6"/>
          </w:pPr>
          <w:r w:rsidRPr="005A0A93">
            <w:rPr>
              <w:rStyle w:val="Platshllartext"/>
            </w:rPr>
            <w:t>Förslag till riksdagsbeslut</w:t>
          </w:r>
        </w:p>
      </w:docPartBody>
    </w:docPart>
    <w:docPart>
      <w:docPartPr>
        <w:name w:val="5D48CCB4F3DB48ACA05DA5C2AB010C7A"/>
        <w:category>
          <w:name w:val="Allmänt"/>
          <w:gallery w:val="placeholder"/>
        </w:category>
        <w:types>
          <w:type w:val="bbPlcHdr"/>
        </w:types>
        <w:behaviors>
          <w:behavior w:val="content"/>
        </w:behaviors>
        <w:guid w:val="{A9823DD6-6D56-41A8-A2A5-A188DAEF4C21}"/>
      </w:docPartPr>
      <w:docPartBody>
        <w:p w:rsidR="002C703B" w:rsidRDefault="002C703B">
          <w:pPr>
            <w:pStyle w:val="5D48CCB4F3DB48ACA05DA5C2AB010C7A"/>
          </w:pPr>
          <w:r w:rsidRPr="005A0A93">
            <w:rPr>
              <w:rStyle w:val="Platshllartext"/>
            </w:rPr>
            <w:t>Motivering</w:t>
          </w:r>
        </w:p>
      </w:docPartBody>
    </w:docPart>
    <w:docPart>
      <w:docPartPr>
        <w:name w:val="647EC387FF034140A4F7DB8297A254FA"/>
        <w:category>
          <w:name w:val="Allmänt"/>
          <w:gallery w:val="placeholder"/>
        </w:category>
        <w:types>
          <w:type w:val="bbPlcHdr"/>
        </w:types>
        <w:behaviors>
          <w:behavior w:val="content"/>
        </w:behaviors>
        <w:guid w:val="{A950C204-C335-4EB3-B9E9-0E92A1143A41}"/>
      </w:docPartPr>
      <w:docPartBody>
        <w:p w:rsidR="002C703B" w:rsidRDefault="002C703B">
          <w:pPr>
            <w:pStyle w:val="647EC387FF034140A4F7DB8297A254FA"/>
          </w:pPr>
          <w:r>
            <w:rPr>
              <w:rStyle w:val="Platshllartext"/>
            </w:rPr>
            <w:t xml:space="preserve"> </w:t>
          </w:r>
        </w:p>
      </w:docPartBody>
    </w:docPart>
    <w:docPart>
      <w:docPartPr>
        <w:name w:val="7248AA47AB9C42D5811A34A2B3C9D2F3"/>
        <w:category>
          <w:name w:val="Allmänt"/>
          <w:gallery w:val="placeholder"/>
        </w:category>
        <w:types>
          <w:type w:val="bbPlcHdr"/>
        </w:types>
        <w:behaviors>
          <w:behavior w:val="content"/>
        </w:behaviors>
        <w:guid w:val="{81C05CCE-7D27-47FF-A226-9C1D27D491C1}"/>
      </w:docPartPr>
      <w:docPartBody>
        <w:p w:rsidR="002C703B" w:rsidRDefault="002C703B">
          <w:pPr>
            <w:pStyle w:val="7248AA47AB9C42D5811A34A2B3C9D2F3"/>
          </w:pPr>
          <w:r>
            <w:t xml:space="preserve"> </w:t>
          </w:r>
        </w:p>
      </w:docPartBody>
    </w:docPart>
    <w:docPart>
      <w:docPartPr>
        <w:name w:val="511155E6461546788540D06F2FC6D198"/>
        <w:category>
          <w:name w:val="Allmänt"/>
          <w:gallery w:val="placeholder"/>
        </w:category>
        <w:types>
          <w:type w:val="bbPlcHdr"/>
        </w:types>
        <w:behaviors>
          <w:behavior w:val="content"/>
        </w:behaviors>
        <w:guid w:val="{3D501E50-478E-48F8-9D34-0005D13CBC8F}"/>
      </w:docPartPr>
      <w:docPartBody>
        <w:p w:rsidR="00000000" w:rsidRDefault="00F063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3B"/>
    <w:rsid w:val="002C70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A6E2753F8C40FB9926E6B943C7BCF6">
    <w:name w:val="87A6E2753F8C40FB9926E6B943C7BCF6"/>
  </w:style>
  <w:style w:type="paragraph" w:customStyle="1" w:styleId="0ACA0492D5014E19B17D2E4FC6A371FE">
    <w:name w:val="0ACA0492D5014E19B17D2E4FC6A371FE"/>
  </w:style>
  <w:style w:type="paragraph" w:customStyle="1" w:styleId="F7B1726188F1440A89A56B89205D2038">
    <w:name w:val="F7B1726188F1440A89A56B89205D2038"/>
  </w:style>
  <w:style w:type="paragraph" w:customStyle="1" w:styleId="5D48CCB4F3DB48ACA05DA5C2AB010C7A">
    <w:name w:val="5D48CCB4F3DB48ACA05DA5C2AB010C7A"/>
  </w:style>
  <w:style w:type="paragraph" w:customStyle="1" w:styleId="458B035149584ED487885BD9429A423B">
    <w:name w:val="458B035149584ED487885BD9429A423B"/>
  </w:style>
  <w:style w:type="paragraph" w:customStyle="1" w:styleId="647EC387FF034140A4F7DB8297A254FA">
    <w:name w:val="647EC387FF034140A4F7DB8297A254FA"/>
  </w:style>
  <w:style w:type="paragraph" w:customStyle="1" w:styleId="7248AA47AB9C42D5811A34A2B3C9D2F3">
    <w:name w:val="7248AA47AB9C42D5811A34A2B3C9D2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E68CE1-5F48-4C83-A460-3E700802AC09}"/>
</file>

<file path=customXml/itemProps2.xml><?xml version="1.0" encoding="utf-8"?>
<ds:datastoreItem xmlns:ds="http://schemas.openxmlformats.org/officeDocument/2006/customXml" ds:itemID="{9F17ED37-C2D9-42B4-9586-60C9432F2BC6}"/>
</file>

<file path=customXml/itemProps3.xml><?xml version="1.0" encoding="utf-8"?>
<ds:datastoreItem xmlns:ds="http://schemas.openxmlformats.org/officeDocument/2006/customXml" ds:itemID="{9C81E2EB-4DB7-4DF6-9447-5E1E6F7A5817}"/>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1000</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