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D199F" w:rsidRDefault="006E04A4">
      <w:pPr>
        <w:pStyle w:val="Dokumentbeteckning"/>
      </w:pPr>
      <w:r w:rsidRPr="002D199F">
        <w:fldChar w:fldCharType="begin" w:fldLock="1"/>
      </w:r>
      <w:r w:rsidRPr="002D199F">
        <w:instrText xml:space="preserve"> DOCPROPERTY "DocumentYear" </w:instrText>
      </w:r>
      <w:r w:rsidRPr="002D199F">
        <w:fldChar w:fldCharType="separate"/>
      </w:r>
      <w:r w:rsidR="005B470A" w:rsidRPr="002D199F">
        <w:t>2006/07</w:t>
      </w:r>
      <w:r w:rsidRPr="002D199F">
        <w:fldChar w:fldCharType="end"/>
      </w:r>
      <w:r w:rsidRPr="002D199F">
        <w:t>:</w:t>
      </w:r>
      <w:r w:rsidRPr="002D199F">
        <w:fldChar w:fldCharType="begin" w:fldLock="1"/>
      </w:r>
      <w:r w:rsidRPr="002D199F">
        <w:instrText xml:space="preserve"> DOCPROPERTY "DocumentNumber" </w:instrText>
      </w:r>
      <w:r w:rsidRPr="002D199F">
        <w:fldChar w:fldCharType="separate"/>
      </w:r>
      <w:r w:rsidR="005B470A" w:rsidRPr="002D199F">
        <w:t>86</w:t>
      </w:r>
      <w:r w:rsidRPr="002D199F">
        <w:fldChar w:fldCharType="end"/>
      </w:r>
    </w:p>
    <w:p w:rsidR="006E04A4" w:rsidRPr="002D199F" w:rsidRDefault="006E04A4">
      <w:pPr>
        <w:pStyle w:val="Datum"/>
        <w:outlineLvl w:val="0"/>
      </w:pPr>
      <w:r w:rsidRPr="002D199F">
        <w:fldChar w:fldCharType="begin" w:fldLock="1"/>
      </w:r>
      <w:r w:rsidRPr="002D199F">
        <w:instrText xml:space="preserve"> DOCPROPERTY "DocumentDate" </w:instrText>
      </w:r>
      <w:r w:rsidRPr="002D199F">
        <w:fldChar w:fldCharType="separate"/>
      </w:r>
      <w:r w:rsidR="005B470A" w:rsidRPr="002D199F">
        <w:t>Onsdagen den 4 april 2007</w:t>
      </w:r>
      <w:r w:rsidRPr="002D199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D19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D199F" w:rsidRDefault="00B87BC6">
            <w:pPr>
              <w:pStyle w:val="Plenum"/>
              <w:tabs>
                <w:tab w:val="clear" w:pos="1418"/>
              </w:tabs>
            </w:pPr>
            <w:r w:rsidRPr="002D199F">
              <w:t>Kl.</w:t>
            </w:r>
          </w:p>
        </w:tc>
        <w:tc>
          <w:tcPr>
            <w:tcW w:w="851" w:type="dxa"/>
          </w:tcPr>
          <w:p w:rsidR="006E04A4" w:rsidRPr="002D199F" w:rsidRDefault="00B87BC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D199F">
              <w:t>17.00</w:t>
            </w:r>
          </w:p>
        </w:tc>
        <w:tc>
          <w:tcPr>
            <w:tcW w:w="397" w:type="dxa"/>
          </w:tcPr>
          <w:p w:rsidR="006E04A4" w:rsidRPr="002D199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D199F" w:rsidRDefault="00B87BC6">
            <w:pPr>
              <w:pStyle w:val="Plenum"/>
              <w:tabs>
                <w:tab w:val="clear" w:pos="1418"/>
              </w:tabs>
              <w:ind w:right="1"/>
            </w:pPr>
            <w:r w:rsidRPr="002D199F">
              <w:t>Bordläggningsplenum</w:t>
            </w:r>
          </w:p>
        </w:tc>
      </w:tr>
    </w:tbl>
    <w:p w:rsidR="006E04A4" w:rsidRPr="002D199F" w:rsidRDefault="006E04A4">
      <w:pPr>
        <w:pStyle w:val="StreckLngt"/>
      </w:pPr>
      <w:r w:rsidRPr="002D199F">
        <w:tab/>
      </w:r>
    </w:p>
    <w:p w:rsidR="00D45AE3" w:rsidRPr="002D199F" w:rsidRDefault="00D45AE3" w:rsidP="00D45AE3">
      <w:pPr>
        <w:pStyle w:val="Blankrad"/>
      </w:pPr>
      <w:r w:rsidRPr="002D199F">
        <w:t>     </w:t>
      </w:r>
    </w:p>
    <w:p w:rsidR="0013279C" w:rsidRPr="002D199F" w:rsidRDefault="0013279C" w:rsidP="00CF242C">
      <w:pPr>
        <w:pStyle w:val="Blankrad"/>
      </w:pPr>
      <w:r w:rsidRPr="002D19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3279C" w:rsidRPr="002D199F" w:rsidTr="00F24D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3279C" w:rsidRPr="002D199F" w:rsidRDefault="0013279C" w:rsidP="00F24D74">
            <w:pPr>
              <w:pStyle w:val="HuvudrubrikFlisteNr"/>
            </w:pPr>
          </w:p>
        </w:tc>
        <w:tc>
          <w:tcPr>
            <w:tcW w:w="6237" w:type="dxa"/>
          </w:tcPr>
          <w:p w:rsidR="0013279C" w:rsidRPr="002D199F" w:rsidRDefault="0013279C" w:rsidP="00F24D74">
            <w:pPr>
              <w:pStyle w:val="HuvudrubrikEnsam"/>
            </w:pPr>
            <w:r w:rsidRPr="002D199F">
              <w:t>Justering av protokoll</w:t>
            </w:r>
          </w:p>
        </w:tc>
        <w:tc>
          <w:tcPr>
            <w:tcW w:w="2481" w:type="dxa"/>
          </w:tcPr>
          <w:p w:rsidR="0013279C" w:rsidRPr="002D199F" w:rsidRDefault="0013279C" w:rsidP="00F24D74">
            <w:pPr>
              <w:pStyle w:val="HuvudrubrikKolumn3"/>
            </w:pPr>
          </w:p>
        </w:tc>
      </w:tr>
      <w:tr w:rsidR="0013279C" w:rsidRPr="002D199F" w:rsidTr="00F24D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3279C" w:rsidRPr="002D199F" w:rsidRDefault="0013279C" w:rsidP="00F24D74">
            <w:pPr>
              <w:pStyle w:val="FlistaNrText"/>
            </w:pPr>
          </w:p>
        </w:tc>
        <w:tc>
          <w:tcPr>
            <w:tcW w:w="6237" w:type="dxa"/>
          </w:tcPr>
          <w:p w:rsidR="00AE4B5B" w:rsidRPr="002D199F" w:rsidRDefault="0013279C" w:rsidP="00F24D74">
            <w:r w:rsidRPr="002D199F">
              <w:t>Protokoll från</w:t>
            </w:r>
            <w:r w:rsidR="00AE4B5B" w:rsidRPr="002D199F">
              <w:t xml:space="preserve"> sammanträdena måndagen den 26,</w:t>
            </w:r>
          </w:p>
          <w:p w:rsidR="0013279C" w:rsidRPr="002D199F" w:rsidRDefault="0013279C" w:rsidP="00F24D74">
            <w:r w:rsidRPr="002D199F">
              <w:t>tisda</w:t>
            </w:r>
            <w:r w:rsidR="00AE4B5B" w:rsidRPr="002D199F">
              <w:t xml:space="preserve">gen </w:t>
            </w:r>
            <w:r w:rsidRPr="002D199F">
              <w:t>den 27, onsdagen den 28 och torsdagen den 29 mars</w:t>
            </w:r>
          </w:p>
        </w:tc>
        <w:tc>
          <w:tcPr>
            <w:tcW w:w="2481" w:type="dxa"/>
          </w:tcPr>
          <w:p w:rsidR="0013279C" w:rsidRPr="002D199F" w:rsidRDefault="0013279C" w:rsidP="00F24D74">
            <w:pPr>
              <w:rPr>
                <w:spacing w:val="-4"/>
              </w:rPr>
            </w:pPr>
          </w:p>
        </w:tc>
      </w:tr>
    </w:tbl>
    <w:p w:rsidR="0013279C" w:rsidRPr="002D199F" w:rsidRDefault="0013279C" w:rsidP="0013279C">
      <w:pPr>
        <w:pStyle w:val="Blankrad"/>
      </w:pPr>
      <w:r w:rsidRPr="002D199F">
        <w:t>     </w:t>
      </w:r>
    </w:p>
    <w:p w:rsidR="0013279C" w:rsidRPr="002D199F" w:rsidRDefault="0013279C" w:rsidP="0013279C">
      <w:pPr>
        <w:pStyle w:val="Blankrad"/>
      </w:pPr>
      <w:r w:rsidRPr="002D199F">
        <w:t xml:space="preserve">     </w:t>
      </w:r>
    </w:p>
    <w:p w:rsidR="0013279C" w:rsidRPr="002D199F" w:rsidRDefault="0013279C" w:rsidP="006A6C7A">
      <w:pPr>
        <w:pStyle w:val="Blankrad"/>
      </w:pPr>
      <w:r w:rsidRPr="002D19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3279C" w:rsidRPr="002D199F" w:rsidTr="00F24D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3279C" w:rsidRPr="002D199F" w:rsidRDefault="0013279C" w:rsidP="00F24D74">
            <w:pPr>
              <w:pStyle w:val="HuvudrubrikFlisteNr"/>
            </w:pPr>
          </w:p>
        </w:tc>
        <w:tc>
          <w:tcPr>
            <w:tcW w:w="6237" w:type="dxa"/>
          </w:tcPr>
          <w:p w:rsidR="0013279C" w:rsidRPr="002D199F" w:rsidRDefault="0013279C" w:rsidP="00F24D74">
            <w:pPr>
              <w:pStyle w:val="HuvudrubrikEnsam"/>
            </w:pPr>
            <w:r w:rsidRPr="002D199F">
              <w:t>Meddelande om skriftliga frågor under påskuppehållet</w:t>
            </w:r>
          </w:p>
        </w:tc>
        <w:tc>
          <w:tcPr>
            <w:tcW w:w="2481" w:type="dxa"/>
          </w:tcPr>
          <w:p w:rsidR="0013279C" w:rsidRPr="002D199F" w:rsidRDefault="0013279C" w:rsidP="00F24D74">
            <w:pPr>
              <w:pStyle w:val="HuvudrubrikKolumn3"/>
            </w:pPr>
          </w:p>
        </w:tc>
      </w:tr>
      <w:tr w:rsidR="0013279C" w:rsidRPr="002D199F" w:rsidTr="00F24D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3279C" w:rsidRPr="002D199F" w:rsidRDefault="0013279C" w:rsidP="00F24D74">
            <w:pPr>
              <w:pStyle w:val="FlistaNrText"/>
            </w:pPr>
          </w:p>
        </w:tc>
        <w:tc>
          <w:tcPr>
            <w:tcW w:w="6237" w:type="dxa"/>
          </w:tcPr>
          <w:p w:rsidR="00AE4B5B" w:rsidRPr="002D199F" w:rsidRDefault="0013279C" w:rsidP="00F24D74">
            <w:r w:rsidRPr="002D199F">
              <w:t xml:space="preserve">Skriftliga frågor som lämnas </w:t>
            </w:r>
            <w:r w:rsidR="00AE4B5B" w:rsidRPr="002D199F">
              <w:t>in t.o.m. torsdagen den 5 april</w:t>
            </w:r>
          </w:p>
          <w:p w:rsidR="0013279C" w:rsidRPr="002D199F" w:rsidRDefault="0013279C" w:rsidP="00F24D74">
            <w:r w:rsidRPr="002D199F">
              <w:t>kl. 10.00 besvaras senast torsdagen den 12 april kl. 12.00</w:t>
            </w:r>
          </w:p>
        </w:tc>
        <w:tc>
          <w:tcPr>
            <w:tcW w:w="2481" w:type="dxa"/>
          </w:tcPr>
          <w:p w:rsidR="0013279C" w:rsidRPr="002D199F" w:rsidRDefault="0013279C" w:rsidP="00F24D74">
            <w:pPr>
              <w:rPr>
                <w:spacing w:val="-4"/>
              </w:rPr>
            </w:pPr>
          </w:p>
        </w:tc>
      </w:tr>
    </w:tbl>
    <w:p w:rsidR="0013279C" w:rsidRPr="002D199F" w:rsidRDefault="0013279C" w:rsidP="0013279C">
      <w:pPr>
        <w:pStyle w:val="Blankrad"/>
      </w:pPr>
      <w:r w:rsidRPr="002D199F">
        <w:t>     </w:t>
      </w:r>
    </w:p>
    <w:p w:rsidR="0013279C" w:rsidRPr="002D199F" w:rsidRDefault="0013279C" w:rsidP="0013279C">
      <w:pPr>
        <w:pStyle w:val="Blankrad"/>
      </w:pPr>
      <w:r w:rsidRPr="002D19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3279C" w:rsidRPr="002D199F" w:rsidTr="00F24D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3279C" w:rsidRPr="002D199F" w:rsidRDefault="0013279C" w:rsidP="00F24D74">
            <w:pPr>
              <w:pStyle w:val="HuvudrubrikFlisteNr"/>
            </w:pPr>
          </w:p>
        </w:tc>
        <w:tc>
          <w:tcPr>
            <w:tcW w:w="6237" w:type="dxa"/>
          </w:tcPr>
          <w:p w:rsidR="0013279C" w:rsidRPr="002D199F" w:rsidRDefault="0013279C" w:rsidP="00F24D74">
            <w:pPr>
              <w:pStyle w:val="HuvudrubrikEnsam"/>
            </w:pPr>
            <w:bookmarkStart w:id="1" w:name="Start_FördröjdaInterpellationer"/>
            <w:bookmarkEnd w:id="1"/>
            <w:r w:rsidRPr="002D199F">
              <w:t>Anmälan om fördröjda svar på interpellationer</w:t>
            </w:r>
          </w:p>
        </w:tc>
        <w:tc>
          <w:tcPr>
            <w:tcW w:w="2481" w:type="dxa"/>
          </w:tcPr>
          <w:p w:rsidR="0013279C" w:rsidRPr="002D199F" w:rsidRDefault="0013279C" w:rsidP="00F24D74">
            <w:pPr>
              <w:pStyle w:val="HuvudrubrikKolumn3"/>
            </w:pPr>
          </w:p>
        </w:tc>
      </w:tr>
      <w:tr w:rsidR="0013279C" w:rsidRPr="002D199F" w:rsidTr="00F24D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3279C" w:rsidRPr="002D199F" w:rsidRDefault="0013279C" w:rsidP="00F24D74">
            <w:pPr>
              <w:pStyle w:val="FlistaNrText"/>
            </w:pPr>
          </w:p>
        </w:tc>
        <w:tc>
          <w:tcPr>
            <w:tcW w:w="6237" w:type="dxa"/>
          </w:tcPr>
          <w:p w:rsidR="0013279C" w:rsidRPr="002D199F" w:rsidRDefault="0013279C" w:rsidP="00F24D74">
            <w:r w:rsidRPr="002D199F">
              <w:t>2006/07:432 av Sven Bergström (c)</w:t>
            </w:r>
          </w:p>
          <w:p w:rsidR="0013279C" w:rsidRPr="002D199F" w:rsidRDefault="0013279C" w:rsidP="00F24D74">
            <w:r w:rsidRPr="002D199F">
              <w:t>Utredningsförslag om centralisering av rättsväsendet i bland annat Gävleborg</w:t>
            </w:r>
          </w:p>
        </w:tc>
        <w:tc>
          <w:tcPr>
            <w:tcW w:w="2481" w:type="dxa"/>
          </w:tcPr>
          <w:p w:rsidR="0013279C" w:rsidRPr="002D199F" w:rsidRDefault="0013279C" w:rsidP="00F24D74">
            <w:pPr>
              <w:rPr>
                <w:spacing w:val="-4"/>
              </w:rPr>
            </w:pPr>
          </w:p>
        </w:tc>
      </w:tr>
      <w:tr w:rsidR="0013279C" w:rsidRPr="002D199F" w:rsidTr="00F24D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3279C" w:rsidRPr="002D199F" w:rsidRDefault="0013279C" w:rsidP="00F24D74">
            <w:pPr>
              <w:pStyle w:val="FlistaNrText"/>
            </w:pPr>
          </w:p>
        </w:tc>
        <w:tc>
          <w:tcPr>
            <w:tcW w:w="6237" w:type="dxa"/>
          </w:tcPr>
          <w:p w:rsidR="0013279C" w:rsidRPr="002D199F" w:rsidRDefault="0013279C" w:rsidP="00F24D74">
            <w:r w:rsidRPr="002D199F">
              <w:t>2006/07:460 av Solveig Zander (c)</w:t>
            </w:r>
          </w:p>
          <w:p w:rsidR="0013279C" w:rsidRPr="002D199F" w:rsidRDefault="0013279C" w:rsidP="00F24D74">
            <w:r w:rsidRPr="002D199F">
              <w:t>Etablering av kiropraktorutbildning i Sverige</w:t>
            </w:r>
          </w:p>
        </w:tc>
        <w:tc>
          <w:tcPr>
            <w:tcW w:w="2481" w:type="dxa"/>
          </w:tcPr>
          <w:p w:rsidR="0013279C" w:rsidRPr="002D199F" w:rsidRDefault="0013279C" w:rsidP="00F24D74">
            <w:pPr>
              <w:rPr>
                <w:spacing w:val="-4"/>
              </w:rPr>
            </w:pPr>
          </w:p>
        </w:tc>
      </w:tr>
    </w:tbl>
    <w:p w:rsidR="0013279C" w:rsidRPr="002D199F" w:rsidRDefault="0013279C" w:rsidP="0013279C">
      <w:pPr>
        <w:pStyle w:val="Blankrad"/>
      </w:pPr>
      <w:r w:rsidRPr="002D199F">
        <w:t>     </w:t>
      </w:r>
    </w:p>
    <w:p w:rsidR="0013279C" w:rsidRPr="002D199F" w:rsidRDefault="0013279C" w:rsidP="0013279C">
      <w:pPr>
        <w:pStyle w:val="Blankrad"/>
      </w:pPr>
      <w:r w:rsidRPr="002D199F">
        <w:t xml:space="preserve">     </w:t>
      </w:r>
    </w:p>
    <w:p w:rsidR="00B87BC6" w:rsidRPr="002D199F" w:rsidRDefault="00B87BC6">
      <w:pPr>
        <w:pStyle w:val="Blankrad"/>
      </w:pPr>
      <w:bookmarkStart w:id="2" w:name="Start"/>
      <w:bookmarkEnd w:id="2"/>
      <w:r w:rsidRPr="002D199F">
        <w:t>     </w:t>
      </w:r>
    </w:p>
    <w:p w:rsidR="00B87BC6" w:rsidRPr="002D199F" w:rsidRDefault="00B87BC6">
      <w:pPr>
        <w:pStyle w:val="Blankrad"/>
      </w:pPr>
      <w:r w:rsidRPr="002D199F">
        <w:t>    </w:t>
      </w:r>
    </w:p>
    <w:p w:rsidR="00B87BC6" w:rsidRPr="002D199F" w:rsidRDefault="00B87BC6">
      <w:pPr>
        <w:pStyle w:val="Blankrad"/>
      </w:pPr>
      <w:r w:rsidRPr="002D199F">
        <w:t>    </w:t>
      </w:r>
    </w:p>
    <w:p w:rsidR="0013279C" w:rsidRPr="002D199F" w:rsidRDefault="0013279C">
      <w:pPr>
        <w:pStyle w:val="Blankrad"/>
      </w:pPr>
      <w:r w:rsidRPr="002D19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3279C" w:rsidRPr="002D199F" w:rsidTr="00F24D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3279C" w:rsidRPr="002D199F" w:rsidRDefault="0013279C" w:rsidP="00F24D74">
            <w:pPr>
              <w:pStyle w:val="HuvudrubrikFlisteNr"/>
            </w:pPr>
          </w:p>
        </w:tc>
        <w:tc>
          <w:tcPr>
            <w:tcW w:w="6237" w:type="dxa"/>
          </w:tcPr>
          <w:p w:rsidR="0013279C" w:rsidRPr="002D199F" w:rsidRDefault="0013279C" w:rsidP="00F24D74">
            <w:pPr>
              <w:pStyle w:val="HuvudrubrikEnsam"/>
            </w:pPr>
            <w:bookmarkStart w:id="3" w:name="Start_EUdokument"/>
            <w:bookmarkEnd w:id="3"/>
            <w:r w:rsidRPr="002D199F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13279C" w:rsidRPr="002D199F" w:rsidRDefault="0013279C" w:rsidP="00F24D74">
            <w:pPr>
              <w:pStyle w:val="HuvudrubrikKolumn3"/>
            </w:pPr>
            <w:r w:rsidRPr="002D199F">
              <w:t>Ansvarigt utskott</w:t>
            </w:r>
          </w:p>
        </w:tc>
      </w:tr>
      <w:tr w:rsidR="0013279C" w:rsidRPr="002D199F" w:rsidTr="00F24D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3279C" w:rsidRPr="002D199F" w:rsidRDefault="0013279C" w:rsidP="00F24D74">
            <w:pPr>
              <w:pStyle w:val="FlistaNrText"/>
            </w:pPr>
          </w:p>
        </w:tc>
        <w:tc>
          <w:tcPr>
            <w:tcW w:w="6237" w:type="dxa"/>
          </w:tcPr>
          <w:p w:rsidR="0013279C" w:rsidRPr="002D199F" w:rsidRDefault="0013279C" w:rsidP="00F24D74">
            <w:r w:rsidRPr="002D199F">
              <w:t>2006/07:FPM64 Miljöbrottsdirektiv</w:t>
            </w:r>
            <w:r w:rsidRPr="002D199F">
              <w:rPr>
                <w:i/>
              </w:rPr>
              <w:t xml:space="preserve"> KOM(2007)51</w:t>
            </w:r>
          </w:p>
        </w:tc>
        <w:tc>
          <w:tcPr>
            <w:tcW w:w="2481" w:type="dxa"/>
          </w:tcPr>
          <w:p w:rsidR="0013279C" w:rsidRPr="002D199F" w:rsidRDefault="0013279C" w:rsidP="00F24D74">
            <w:pPr>
              <w:rPr>
                <w:spacing w:val="-4"/>
              </w:rPr>
            </w:pPr>
            <w:r w:rsidRPr="002D199F">
              <w:rPr>
                <w:spacing w:val="-4"/>
              </w:rPr>
              <w:t xml:space="preserve">MJU </w:t>
            </w:r>
          </w:p>
        </w:tc>
      </w:tr>
    </w:tbl>
    <w:p w:rsidR="0013279C" w:rsidRPr="002D199F" w:rsidRDefault="0013279C" w:rsidP="0013279C">
      <w:pPr>
        <w:pStyle w:val="Blankrad"/>
      </w:pPr>
      <w:r w:rsidRPr="002D199F">
        <w:t>     </w:t>
      </w:r>
    </w:p>
    <w:p w:rsidR="0013279C" w:rsidRPr="002D199F" w:rsidRDefault="0013279C" w:rsidP="0013279C">
      <w:pPr>
        <w:pStyle w:val="Blankrad"/>
      </w:pPr>
      <w:r w:rsidRPr="002D199F">
        <w:t>     </w:t>
      </w:r>
    </w:p>
    <w:p w:rsidR="0013279C" w:rsidRPr="002D199F" w:rsidRDefault="0013279C">
      <w:pPr>
        <w:pStyle w:val="Blankrad"/>
      </w:pPr>
      <w:r w:rsidRPr="002D19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3279C" w:rsidRPr="002D199F" w:rsidTr="00F24D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3279C" w:rsidRPr="002D199F" w:rsidRDefault="0013279C" w:rsidP="00F24D74">
            <w:pPr>
              <w:pStyle w:val="HuvudrubrikFlisteNr"/>
            </w:pPr>
          </w:p>
        </w:tc>
        <w:tc>
          <w:tcPr>
            <w:tcW w:w="6237" w:type="dxa"/>
          </w:tcPr>
          <w:p w:rsidR="0013279C" w:rsidRPr="002D199F" w:rsidRDefault="0013279C" w:rsidP="00F24D74">
            <w:pPr>
              <w:pStyle w:val="Huvudrubrik"/>
            </w:pPr>
            <w:bookmarkStart w:id="4" w:name="TypRubrik"/>
            <w:bookmarkStart w:id="5" w:name="Start_HänvisningTillUtskott"/>
            <w:bookmarkEnd w:id="4"/>
            <w:bookmarkEnd w:id="5"/>
            <w:r w:rsidRPr="002D199F">
              <w:t>Ärende för hänvisning till utskott</w:t>
            </w:r>
          </w:p>
        </w:tc>
        <w:tc>
          <w:tcPr>
            <w:tcW w:w="2481" w:type="dxa"/>
          </w:tcPr>
          <w:p w:rsidR="0013279C" w:rsidRPr="002D199F" w:rsidRDefault="0013279C" w:rsidP="00F24D74">
            <w:pPr>
              <w:pStyle w:val="HuvudrubrikKolumn3"/>
            </w:pPr>
            <w:r w:rsidRPr="002D199F">
              <w:t>Förslag</w:t>
            </w:r>
          </w:p>
        </w:tc>
      </w:tr>
      <w:tr w:rsidR="0013279C" w:rsidRPr="002D199F" w:rsidTr="00F24D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3279C" w:rsidRPr="002D199F" w:rsidRDefault="0013279C" w:rsidP="00F24D74">
            <w:pPr>
              <w:pStyle w:val="renderubrik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13279C" w:rsidRPr="002D199F" w:rsidRDefault="0013279C" w:rsidP="00F24D74">
            <w:pPr>
              <w:pStyle w:val="renderubrik"/>
            </w:pPr>
            <w:r w:rsidRPr="002D199F">
              <w:t>Motion</w:t>
            </w:r>
          </w:p>
        </w:tc>
        <w:tc>
          <w:tcPr>
            <w:tcW w:w="2481" w:type="dxa"/>
          </w:tcPr>
          <w:p w:rsidR="0013279C" w:rsidRPr="002D199F" w:rsidRDefault="0013279C" w:rsidP="00F24D74">
            <w:pPr>
              <w:pStyle w:val="renderubrik"/>
              <w:rPr>
                <w:spacing w:val="-4"/>
              </w:rPr>
            </w:pPr>
          </w:p>
        </w:tc>
      </w:tr>
      <w:tr w:rsidR="0013279C" w:rsidRPr="002D199F" w:rsidTr="00F24D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3279C" w:rsidRPr="002D199F" w:rsidRDefault="0013279C" w:rsidP="00F24D74">
            <w:pPr>
              <w:pStyle w:val="Motionsrubrik"/>
            </w:pPr>
          </w:p>
        </w:tc>
        <w:tc>
          <w:tcPr>
            <w:tcW w:w="6237" w:type="dxa"/>
          </w:tcPr>
          <w:p w:rsidR="0013279C" w:rsidRPr="002D199F" w:rsidRDefault="0013279C" w:rsidP="00F24D74">
            <w:pPr>
              <w:pStyle w:val="Motionsrubrik"/>
            </w:pPr>
            <w:r w:rsidRPr="002D199F">
              <w:t>Genomförande av EG-direktivet om offer för människohandel</w:t>
            </w:r>
          </w:p>
        </w:tc>
        <w:tc>
          <w:tcPr>
            <w:tcW w:w="2481" w:type="dxa"/>
          </w:tcPr>
          <w:p w:rsidR="0013279C" w:rsidRPr="002D199F" w:rsidRDefault="0013279C" w:rsidP="00F24D74">
            <w:pPr>
              <w:pStyle w:val="Motionsrubrik"/>
              <w:rPr>
                <w:spacing w:val="-4"/>
              </w:rPr>
            </w:pPr>
          </w:p>
        </w:tc>
      </w:tr>
      <w:tr w:rsidR="0013279C" w:rsidRPr="002D199F" w:rsidTr="00F24D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3279C" w:rsidRPr="002D199F" w:rsidRDefault="0013279C" w:rsidP="00F24D74">
            <w:pPr>
              <w:pStyle w:val="FlistaNrText"/>
            </w:pPr>
          </w:p>
        </w:tc>
        <w:tc>
          <w:tcPr>
            <w:tcW w:w="6237" w:type="dxa"/>
          </w:tcPr>
          <w:p w:rsidR="0013279C" w:rsidRPr="002D199F" w:rsidRDefault="0013279C" w:rsidP="00F24D74">
            <w:r w:rsidRPr="002D199F">
              <w:t>2006/07:Sf9 av Kalle Larsson m.fl. (v)</w:t>
            </w:r>
          </w:p>
        </w:tc>
        <w:tc>
          <w:tcPr>
            <w:tcW w:w="2481" w:type="dxa"/>
          </w:tcPr>
          <w:p w:rsidR="0013279C" w:rsidRPr="002D199F" w:rsidRDefault="0013279C" w:rsidP="00F24D74">
            <w:pPr>
              <w:rPr>
                <w:spacing w:val="-4"/>
              </w:rPr>
            </w:pPr>
            <w:r w:rsidRPr="002D199F">
              <w:rPr>
                <w:spacing w:val="-4"/>
              </w:rPr>
              <w:t>SfU</w:t>
            </w:r>
          </w:p>
        </w:tc>
      </w:tr>
    </w:tbl>
    <w:p w:rsidR="0013279C" w:rsidRPr="002D199F" w:rsidRDefault="0013279C" w:rsidP="0013279C">
      <w:pPr>
        <w:pStyle w:val="Blankrad"/>
      </w:pPr>
      <w:r w:rsidRPr="002D199F">
        <w:t>     </w:t>
      </w:r>
    </w:p>
    <w:p w:rsidR="0013279C" w:rsidRPr="002D199F" w:rsidRDefault="0013279C" w:rsidP="0013279C">
      <w:pPr>
        <w:pStyle w:val="Blankrad"/>
      </w:pPr>
      <w:r w:rsidRPr="002D199F">
        <w:t>     </w:t>
      </w:r>
    </w:p>
    <w:p w:rsidR="006A6C7A" w:rsidRPr="002D199F" w:rsidRDefault="006E04A4">
      <w:pPr>
        <w:pStyle w:val="Blankrad"/>
      </w:pPr>
      <w:r w:rsidRPr="002D199F">
        <w:t>    </w:t>
      </w:r>
    </w:p>
    <w:p w:rsidR="0013279C" w:rsidRPr="002D199F" w:rsidRDefault="0013279C" w:rsidP="006A6C7A">
      <w:pPr>
        <w:pStyle w:val="Blankrad"/>
      </w:pPr>
      <w:r w:rsidRPr="002D199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3279C" w:rsidRPr="002D199F" w:rsidTr="00F24D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3279C" w:rsidRPr="002D199F" w:rsidRDefault="0013279C" w:rsidP="00F24D74">
            <w:pPr>
              <w:pStyle w:val="HuvudrubrikFlisteNr"/>
            </w:pPr>
          </w:p>
        </w:tc>
        <w:tc>
          <w:tcPr>
            <w:tcW w:w="6237" w:type="dxa"/>
          </w:tcPr>
          <w:p w:rsidR="0013279C" w:rsidRPr="002D199F" w:rsidRDefault="0013279C" w:rsidP="00F24D74">
            <w:pPr>
              <w:pStyle w:val="HuvudrubrikEnsam"/>
            </w:pPr>
            <w:r w:rsidRPr="002D199F">
              <w:t>Ärenden för avgörande</w:t>
            </w:r>
            <w:r w:rsidRPr="002D199F">
              <w:br/>
              <w:t>onsdagen den 11 april kl. 16.00</w:t>
            </w:r>
          </w:p>
        </w:tc>
        <w:tc>
          <w:tcPr>
            <w:tcW w:w="2481" w:type="dxa"/>
          </w:tcPr>
          <w:p w:rsidR="0013279C" w:rsidRPr="002D199F" w:rsidRDefault="00471995" w:rsidP="00F24D74">
            <w:pPr>
              <w:pStyle w:val="HuvudrubrikKolumn3"/>
            </w:pPr>
            <w:r w:rsidRPr="002D199F">
              <w:t>Reservationer</w:t>
            </w:r>
          </w:p>
        </w:tc>
      </w:tr>
      <w:tr w:rsidR="0013279C" w:rsidRPr="002D199F" w:rsidTr="00F24D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3279C" w:rsidRPr="002D199F" w:rsidRDefault="0013279C" w:rsidP="00F24D74">
            <w:pPr>
              <w:pStyle w:val="Underrubrik"/>
            </w:pPr>
          </w:p>
        </w:tc>
        <w:tc>
          <w:tcPr>
            <w:tcW w:w="6237" w:type="dxa"/>
          </w:tcPr>
          <w:p w:rsidR="0013279C" w:rsidRPr="002D199F" w:rsidRDefault="0013279C" w:rsidP="00F24D74">
            <w:pPr>
              <w:pStyle w:val="Underrubrik"/>
            </w:pPr>
            <w:r w:rsidRPr="002D199F">
              <w:t>Tidigare slutdebatterade</w:t>
            </w:r>
          </w:p>
        </w:tc>
        <w:tc>
          <w:tcPr>
            <w:tcW w:w="2481" w:type="dxa"/>
          </w:tcPr>
          <w:p w:rsidR="0013279C" w:rsidRPr="002D199F" w:rsidRDefault="0013279C" w:rsidP="00F24D74">
            <w:pPr>
              <w:pStyle w:val="Underrubrik"/>
              <w:rPr>
                <w:spacing w:val="-4"/>
              </w:rPr>
            </w:pPr>
          </w:p>
        </w:tc>
      </w:tr>
      <w:tr w:rsidR="0013279C" w:rsidRPr="002D199F" w:rsidTr="00F24D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3279C" w:rsidRPr="002D199F" w:rsidRDefault="0013279C" w:rsidP="00F24D74"/>
        </w:tc>
        <w:tc>
          <w:tcPr>
            <w:tcW w:w="6237" w:type="dxa"/>
          </w:tcPr>
          <w:p w:rsidR="0013279C" w:rsidRPr="002D199F" w:rsidRDefault="0013279C" w:rsidP="00F24D74">
            <w:pPr>
              <w:pStyle w:val="renderubrik"/>
            </w:pPr>
            <w:r w:rsidRPr="002D199F">
              <w:t>Arbetsmarknadsutskottets betänkanden</w:t>
            </w:r>
          </w:p>
        </w:tc>
        <w:tc>
          <w:tcPr>
            <w:tcW w:w="2481" w:type="dxa"/>
          </w:tcPr>
          <w:p w:rsidR="0013279C" w:rsidRPr="002D199F" w:rsidRDefault="0013279C" w:rsidP="00F24D74">
            <w:pPr>
              <w:pStyle w:val="renderubrik"/>
              <w:rPr>
                <w:spacing w:val="-4"/>
              </w:rPr>
            </w:pPr>
          </w:p>
        </w:tc>
      </w:tr>
      <w:tr w:rsidR="0013279C" w:rsidRPr="002D199F" w:rsidTr="00F24D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3279C" w:rsidRPr="002D199F" w:rsidRDefault="0013279C" w:rsidP="00F24D7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3279C" w:rsidRPr="002D199F" w:rsidRDefault="0013279C" w:rsidP="00F24D74">
            <w:r w:rsidRPr="002D199F">
              <w:t>2006/07:AU9 Arbetsrätt</w:t>
            </w:r>
          </w:p>
        </w:tc>
        <w:tc>
          <w:tcPr>
            <w:tcW w:w="2481" w:type="dxa"/>
          </w:tcPr>
          <w:p w:rsidR="0013279C" w:rsidRPr="002D199F" w:rsidRDefault="0013279C" w:rsidP="00F24D74">
            <w:pPr>
              <w:rPr>
                <w:spacing w:val="-4"/>
              </w:rPr>
            </w:pPr>
            <w:r w:rsidRPr="002D199F">
              <w:rPr>
                <w:spacing w:val="-4"/>
              </w:rPr>
              <w:t>11 res. (s,v,mp)</w:t>
            </w:r>
          </w:p>
        </w:tc>
      </w:tr>
      <w:tr w:rsidR="0013279C" w:rsidRPr="002D199F" w:rsidTr="00F24D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3279C" w:rsidRPr="002D199F" w:rsidRDefault="0013279C" w:rsidP="00F24D7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3279C" w:rsidRPr="002D199F" w:rsidRDefault="0013279C" w:rsidP="00F24D74">
            <w:r w:rsidRPr="002D199F">
              <w:t>2006/07:AU10 Jämställdhet</w:t>
            </w:r>
          </w:p>
        </w:tc>
        <w:tc>
          <w:tcPr>
            <w:tcW w:w="2481" w:type="dxa"/>
          </w:tcPr>
          <w:p w:rsidR="0013279C" w:rsidRPr="002D199F" w:rsidRDefault="0013279C" w:rsidP="00F24D74">
            <w:pPr>
              <w:rPr>
                <w:spacing w:val="-4"/>
              </w:rPr>
            </w:pPr>
            <w:r w:rsidRPr="002D199F">
              <w:rPr>
                <w:spacing w:val="-4"/>
              </w:rPr>
              <w:t>8 res. (s,v,mp)</w:t>
            </w:r>
          </w:p>
        </w:tc>
      </w:tr>
    </w:tbl>
    <w:p w:rsidR="0013279C" w:rsidRPr="002D199F" w:rsidRDefault="0013279C" w:rsidP="0013279C">
      <w:pPr>
        <w:pStyle w:val="Blankrad"/>
      </w:pPr>
      <w:r w:rsidRPr="002D199F">
        <w:t>     </w:t>
      </w:r>
    </w:p>
    <w:p w:rsidR="0013279C" w:rsidRPr="002D199F" w:rsidRDefault="0013279C" w:rsidP="0013279C">
      <w:pPr>
        <w:pStyle w:val="Blankrad"/>
      </w:pPr>
      <w:r w:rsidRPr="002D199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A6C7A" w:rsidRPr="002D199F" w:rsidTr="00F24D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A6C7A" w:rsidRPr="002D199F" w:rsidRDefault="006A6C7A" w:rsidP="00F24D74">
            <w:pPr>
              <w:pStyle w:val="IngenText"/>
            </w:pPr>
          </w:p>
        </w:tc>
        <w:tc>
          <w:tcPr>
            <w:tcW w:w="8718" w:type="dxa"/>
          </w:tcPr>
          <w:p w:rsidR="006A6C7A" w:rsidRPr="002D199F" w:rsidRDefault="006A6C7A" w:rsidP="00F24D74">
            <w:pPr>
              <w:pStyle w:val="StreckMitten"/>
            </w:pPr>
            <w:r w:rsidRPr="002D199F">
              <w:tab/>
            </w:r>
            <w:r w:rsidRPr="002D199F">
              <w:tab/>
            </w:r>
          </w:p>
        </w:tc>
      </w:tr>
    </w:tbl>
    <w:p w:rsidR="006E04A4" w:rsidRPr="002D199F" w:rsidRDefault="006E04A4">
      <w:pPr>
        <w:pStyle w:val="Blankrad"/>
      </w:pPr>
    </w:p>
    <w:sectPr w:rsidR="006E04A4" w:rsidRPr="002D199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211C" w:rsidRPr="002D199F" w:rsidRDefault="0099211C">
      <w:r w:rsidRPr="002D199F">
        <w:separator/>
      </w:r>
    </w:p>
  </w:endnote>
  <w:endnote w:type="continuationSeparator" w:id="0">
    <w:p w:rsidR="0099211C" w:rsidRPr="002D199F" w:rsidRDefault="0099211C">
      <w:r w:rsidRPr="002D19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7BC6" w:rsidRPr="002D199F" w:rsidRDefault="00B87BC6">
    <w:pPr>
      <w:pStyle w:val="Sidhuvud"/>
      <w:jc w:val="center"/>
    </w:pPr>
    <w:r w:rsidRPr="002D199F">
      <w:fldChar w:fldCharType="begin" w:fldLock="1"/>
    </w:r>
    <w:r w:rsidRPr="002D199F">
      <w:instrText xml:space="preserve"> PAGE </w:instrText>
    </w:r>
    <w:r w:rsidRPr="002D199F">
      <w:fldChar w:fldCharType="separate"/>
    </w:r>
    <w:r w:rsidR="005B470A" w:rsidRPr="002D199F">
      <w:t>2</w:t>
    </w:r>
    <w:r w:rsidRPr="002D199F">
      <w:fldChar w:fldCharType="end"/>
    </w:r>
    <w:r w:rsidRPr="002D199F">
      <w:t>(</w:t>
    </w:r>
    <w:r w:rsidRPr="002D199F">
      <w:fldChar w:fldCharType="begin" w:fldLock="1"/>
    </w:r>
    <w:r w:rsidRPr="002D199F">
      <w:instrText xml:space="preserve"> NUMPAGES </w:instrText>
    </w:r>
    <w:r w:rsidRPr="002D199F">
      <w:fldChar w:fldCharType="separate"/>
    </w:r>
    <w:r w:rsidR="005B470A" w:rsidRPr="002D199F">
      <w:t>2</w:t>
    </w:r>
    <w:r w:rsidRPr="002D199F">
      <w:fldChar w:fldCharType="end"/>
    </w:r>
    <w:r w:rsidRPr="002D199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7BC6" w:rsidRPr="002D199F" w:rsidRDefault="00B87BC6">
    <w:pPr>
      <w:pStyle w:val="Sidhuvud"/>
      <w:jc w:val="center"/>
    </w:pPr>
    <w:r w:rsidRPr="002D199F">
      <w:fldChar w:fldCharType="begin" w:fldLock="1"/>
    </w:r>
    <w:r w:rsidRPr="002D199F">
      <w:instrText xml:space="preserve"> PAGE </w:instrText>
    </w:r>
    <w:r w:rsidRPr="002D199F">
      <w:fldChar w:fldCharType="separate"/>
    </w:r>
    <w:r w:rsidR="005B470A" w:rsidRPr="002D199F">
      <w:t>2</w:t>
    </w:r>
    <w:r w:rsidRPr="002D199F">
      <w:fldChar w:fldCharType="end"/>
    </w:r>
    <w:r w:rsidRPr="002D199F">
      <w:t>(</w:t>
    </w:r>
    <w:r w:rsidRPr="002D199F">
      <w:fldChar w:fldCharType="begin" w:fldLock="1"/>
    </w:r>
    <w:r w:rsidRPr="002D199F">
      <w:instrText xml:space="preserve"> NUMPAGES </w:instrText>
    </w:r>
    <w:r w:rsidRPr="002D199F">
      <w:fldChar w:fldCharType="separate"/>
    </w:r>
    <w:r w:rsidR="005B470A" w:rsidRPr="002D199F">
      <w:t>2</w:t>
    </w:r>
    <w:r w:rsidRPr="002D199F">
      <w:fldChar w:fldCharType="end"/>
    </w:r>
    <w:r w:rsidRPr="002D199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211C" w:rsidRPr="002D199F" w:rsidRDefault="0099211C">
      <w:r w:rsidRPr="002D199F">
        <w:separator/>
      </w:r>
    </w:p>
  </w:footnote>
  <w:footnote w:type="continuationSeparator" w:id="0">
    <w:p w:rsidR="0099211C" w:rsidRPr="002D199F" w:rsidRDefault="0099211C">
      <w:r w:rsidRPr="002D19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7BC6" w:rsidRPr="002D199F" w:rsidRDefault="00B87BC6">
    <w:pPr>
      <w:pStyle w:val="Sidhuvud"/>
      <w:tabs>
        <w:tab w:val="clear" w:pos="4536"/>
      </w:tabs>
    </w:pPr>
    <w:r w:rsidRPr="002D199F">
      <w:fldChar w:fldCharType="begin" w:fldLock="1"/>
    </w:r>
    <w:r w:rsidRPr="002D199F">
      <w:instrText xml:space="preserve"> DOCPROPERTY "DocumentDate" </w:instrText>
    </w:r>
    <w:r w:rsidRPr="002D199F">
      <w:fldChar w:fldCharType="separate"/>
    </w:r>
    <w:r w:rsidR="005B470A" w:rsidRPr="002D199F">
      <w:t>Onsdagen den 4 april 2007</w:t>
    </w:r>
    <w:r w:rsidRPr="002D199F">
      <w:fldChar w:fldCharType="end"/>
    </w:r>
    <w:r w:rsidRPr="002D199F">
      <w:tab/>
    </w:r>
  </w:p>
  <w:p w:rsidR="00B87BC6" w:rsidRPr="002D199F" w:rsidRDefault="00B87BC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D199F">
      <w:rPr>
        <w:sz w:val="12"/>
      </w:rPr>
      <w:tab/>
    </w:r>
  </w:p>
  <w:p w:rsidR="00B87BC6" w:rsidRPr="002D199F" w:rsidRDefault="00B87BC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7BC6" w:rsidRPr="002D199F" w:rsidRDefault="002D199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D199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7BC6" w:rsidRPr="002D199F" w:rsidRDefault="00B87BC6">
    <w:pPr>
      <w:pStyle w:val="Dokumentrubrik"/>
      <w:spacing w:after="360"/>
    </w:pPr>
    <w:r w:rsidRPr="002D199F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58148872">
    <w:abstractNumId w:val="5"/>
  </w:num>
  <w:num w:numId="2" w16cid:durableId="1976369245">
    <w:abstractNumId w:val="2"/>
  </w:num>
  <w:num w:numId="3" w16cid:durableId="680395966">
    <w:abstractNumId w:val="4"/>
  </w:num>
  <w:num w:numId="4" w16cid:durableId="660545946">
    <w:abstractNumId w:val="1"/>
  </w:num>
  <w:num w:numId="5" w16cid:durableId="1408575068">
    <w:abstractNumId w:val="0"/>
  </w:num>
  <w:num w:numId="6" w16cid:durableId="1421097267">
    <w:abstractNumId w:val="3"/>
  </w:num>
  <w:num w:numId="7" w16cid:durableId="607663572">
    <w:abstractNumId w:val="3"/>
  </w:num>
  <w:num w:numId="8" w16cid:durableId="924613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27238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96F15"/>
    <w:rsid w:val="000E30A0"/>
    <w:rsid w:val="00103C04"/>
    <w:rsid w:val="0013279C"/>
    <w:rsid w:val="0014779C"/>
    <w:rsid w:val="00147F56"/>
    <w:rsid w:val="001548E3"/>
    <w:rsid w:val="00160B0C"/>
    <w:rsid w:val="00165404"/>
    <w:rsid w:val="00193B94"/>
    <w:rsid w:val="001A1CBE"/>
    <w:rsid w:val="001B4C8D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D199F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652CF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41CA"/>
    <w:rsid w:val="00405E4A"/>
    <w:rsid w:val="004100C9"/>
    <w:rsid w:val="00415884"/>
    <w:rsid w:val="0045348A"/>
    <w:rsid w:val="004603CE"/>
    <w:rsid w:val="00471995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93F37"/>
    <w:rsid w:val="00594D74"/>
    <w:rsid w:val="005A4129"/>
    <w:rsid w:val="005B470A"/>
    <w:rsid w:val="005B70D8"/>
    <w:rsid w:val="005C2FB4"/>
    <w:rsid w:val="005C7F3D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90C89"/>
    <w:rsid w:val="00693162"/>
    <w:rsid w:val="006A6C7A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21A25"/>
    <w:rsid w:val="00835D03"/>
    <w:rsid w:val="00854C30"/>
    <w:rsid w:val="008600DA"/>
    <w:rsid w:val="0086222B"/>
    <w:rsid w:val="00887B6F"/>
    <w:rsid w:val="00891A92"/>
    <w:rsid w:val="008C2406"/>
    <w:rsid w:val="008C2C60"/>
    <w:rsid w:val="008C79FF"/>
    <w:rsid w:val="008D70CE"/>
    <w:rsid w:val="008E1049"/>
    <w:rsid w:val="008F66F9"/>
    <w:rsid w:val="00902758"/>
    <w:rsid w:val="00916262"/>
    <w:rsid w:val="00935A09"/>
    <w:rsid w:val="00943639"/>
    <w:rsid w:val="00953F6C"/>
    <w:rsid w:val="00954C81"/>
    <w:rsid w:val="0097005E"/>
    <w:rsid w:val="0099091B"/>
    <w:rsid w:val="0099211C"/>
    <w:rsid w:val="00993003"/>
    <w:rsid w:val="009936B7"/>
    <w:rsid w:val="009A4BE1"/>
    <w:rsid w:val="009C047D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26A7"/>
    <w:rsid w:val="00A76381"/>
    <w:rsid w:val="00A80A58"/>
    <w:rsid w:val="00AC0E93"/>
    <w:rsid w:val="00AD51C2"/>
    <w:rsid w:val="00AE255A"/>
    <w:rsid w:val="00AE4186"/>
    <w:rsid w:val="00AE4B5B"/>
    <w:rsid w:val="00AF003C"/>
    <w:rsid w:val="00AF62E9"/>
    <w:rsid w:val="00B11B39"/>
    <w:rsid w:val="00B27DC3"/>
    <w:rsid w:val="00B503C7"/>
    <w:rsid w:val="00B52F86"/>
    <w:rsid w:val="00B71361"/>
    <w:rsid w:val="00B81FDE"/>
    <w:rsid w:val="00B87BC6"/>
    <w:rsid w:val="00B90627"/>
    <w:rsid w:val="00B91174"/>
    <w:rsid w:val="00B96B57"/>
    <w:rsid w:val="00BA6962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27238"/>
    <w:rsid w:val="00C337B2"/>
    <w:rsid w:val="00C37D3A"/>
    <w:rsid w:val="00C46D5F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33AAA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B3C3E"/>
    <w:rsid w:val="00DD564D"/>
    <w:rsid w:val="00DE1DA3"/>
    <w:rsid w:val="00DE65BE"/>
    <w:rsid w:val="00DF076A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975DB"/>
    <w:rsid w:val="00EC40C9"/>
    <w:rsid w:val="00EF5FE1"/>
    <w:rsid w:val="00F01227"/>
    <w:rsid w:val="00F01512"/>
    <w:rsid w:val="00F01896"/>
    <w:rsid w:val="00F061D3"/>
    <w:rsid w:val="00F20F9E"/>
    <w:rsid w:val="00F24D74"/>
    <w:rsid w:val="00F27AE3"/>
    <w:rsid w:val="00F32AB0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3EDBE-356E-40DD-82DE-B62CF7B1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9C0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190</Words>
  <Characters>1210</Characters>
  <Application>Microsoft Office Word</Application>
  <DocSecurity>4</DocSecurity>
  <Lines>121</Lines>
  <Paragraphs>58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2006/07:86</vt:lpstr>
      <vt:lpstr>Onsdagen den 4 april 2007</vt:lpstr>
    </vt:vector>
  </TitlesOfParts>
  <Company>Riksdagen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2007-04-03T14:24:00Z</cp:lastPrinted>
  <dcterms:created xsi:type="dcterms:W3CDTF">2025-12-17T03:37:00Z</dcterms:created>
  <dcterms:modified xsi:type="dcterms:W3CDTF">2025-12-17T03:37:00Z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4 april 2007</vt:lpwstr>
  </property>
  <property fmtid="{D5CDD505-2E9C-101B-9397-08002B2CF9AE}" pid="3" name="DocumentNumber">
    <vt:lpwstr>86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2007-04-04</vt:lpwstr>
  </property>
</Properties>
</file>