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2B8D9181FA4DE1B7C8E4D898FA3243"/>
        </w:placeholder>
        <w:text/>
      </w:sdtPr>
      <w:sdtEndPr/>
      <w:sdtContent>
        <w:p w:rsidRPr="009B062B" w:rsidR="00AF30DD" w:rsidP="00DA28CE" w:rsidRDefault="00AF30DD" w14:paraId="4F75A442" w14:textId="77777777">
          <w:pPr>
            <w:pStyle w:val="Rubrik1"/>
            <w:spacing w:after="300"/>
          </w:pPr>
          <w:r w:rsidRPr="009B062B">
            <w:t>Förslag till riksdagsbeslut</w:t>
          </w:r>
        </w:p>
      </w:sdtContent>
    </w:sdt>
    <w:sdt>
      <w:sdtPr>
        <w:alias w:val="Yrkande 1"/>
        <w:tag w:val="8531b078-d8b2-403d-84ae-164038c30b67"/>
        <w:id w:val="-293143362"/>
        <w:lock w:val="sdtLocked"/>
      </w:sdtPr>
      <w:sdtEndPr/>
      <w:sdtContent>
        <w:p w:rsidR="00160B45" w:rsidRDefault="00124B5C" w14:paraId="4F75A443" w14:textId="77777777">
          <w:pPr>
            <w:pStyle w:val="Frslagstext"/>
            <w:numPr>
              <w:ilvl w:val="0"/>
              <w:numId w:val="0"/>
            </w:numPr>
          </w:pPr>
          <w:r>
            <w:t>Riksdagen ställer sig bakom det som anförs i motionen om att verka för en utfasning av plastpåsar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CDB4E8CAB94BAC9BE817B090B647CB"/>
        </w:placeholder>
        <w:text/>
      </w:sdtPr>
      <w:sdtEndPr/>
      <w:sdtContent>
        <w:p w:rsidRPr="009B062B" w:rsidR="006D79C9" w:rsidP="00333E95" w:rsidRDefault="006D79C9" w14:paraId="4F75A444" w14:textId="77777777">
          <w:pPr>
            <w:pStyle w:val="Rubrik1"/>
          </w:pPr>
          <w:r>
            <w:t>Motivering</w:t>
          </w:r>
        </w:p>
      </w:sdtContent>
    </w:sdt>
    <w:p w:rsidRPr="00EF4EC0" w:rsidR="00DB4696" w:rsidP="00EF4EC0" w:rsidRDefault="00DB4696" w14:paraId="4F75A445" w14:textId="6C1B9CAF">
      <w:pPr>
        <w:pStyle w:val="Normalutanindragellerluft"/>
      </w:pPr>
      <w:r w:rsidRPr="00EF4EC0">
        <w:t>Det finns bara en jord och vi har den till låns från kommande generationer. Plastpåsar är idag en stor miljöbov och det är glädjande att medvetenheten om problemen ökat det senaste året. Höjda priser och nya rutiner att verkligen fråga om man önskar en plast</w:t>
      </w:r>
      <w:r w:rsidR="00E41275">
        <w:softHyphen/>
      </w:r>
      <w:r w:rsidRPr="00EF4EC0">
        <w:t xml:space="preserve">påse har gett goda resultat i linje med andra länder som också gjort insatser för att minska konsumtionen. </w:t>
      </w:r>
    </w:p>
    <w:p w:rsidRPr="00EF4EC0" w:rsidR="00DB4696" w:rsidP="00EF4EC0" w:rsidRDefault="00DB4696" w14:paraId="4F75A446" w14:textId="77777777">
      <w:r w:rsidRPr="00EF4EC0">
        <w:t xml:space="preserve">Såväl Sverige som land och EU som union har på olika sätt jobbat för att minska förbrukningen av plastpåsar vilket är bra och har varit viktigt. Men Sverige skulle behöva göra mer som det föregångsland vi ändå är på miljöområdet. Ett antal europeiska länder har redan infört olika typer av förbud mot plastkassar inom handeln och exempelvis Frankrike har sedan den 1 januari 2016 ett förbud mot att lämna ut plastbärkassar, såväl gratis som mot betalning. Frankrikes regering anser att man utöver att gynna miljön även kan tjäna pengar på plastförbudet, då man istället för att importera billiga plastpåsar från Kina nu kan låta franska företag producera biologiskt nedbrytbara påsar av majs eller potatis. </w:t>
      </w:r>
    </w:p>
    <w:p w:rsidRPr="00EF4EC0" w:rsidR="00DB4696" w:rsidP="00EF4EC0" w:rsidRDefault="00DB4696" w14:paraId="4F75A447" w14:textId="77777777">
      <w:r w:rsidRPr="00EF4EC0">
        <w:t xml:space="preserve">Andra länder som redan infört olika former av förbud mot plastpåsar är länder som Rwanda, Kenya, Bangladesh och Taiwan. </w:t>
      </w:r>
    </w:p>
    <w:p w:rsidR="00E41275" w:rsidP="00EF4EC0" w:rsidRDefault="00DB4696" w14:paraId="2F9076AE" w14:textId="77777777">
      <w:r w:rsidRPr="00EF4EC0">
        <w:t>Det finns inget skäl att dessa länder ska gå längre än Sverige i kampen mot plast</w:t>
      </w:r>
      <w:r w:rsidR="00E41275">
        <w:softHyphen/>
      </w:r>
      <w:r w:rsidRPr="00EF4EC0">
        <w:t xml:space="preserve">påsar. För verkligheten är att om vi inte klarar av att bryta utvecklingen, finns det år </w:t>
      </w:r>
    </w:p>
    <w:p w:rsidR="00E41275" w:rsidRDefault="00E41275" w14:paraId="458D2A3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41275" w:rsidR="00422B9E" w:rsidP="00E41275" w:rsidRDefault="00DB4696" w14:paraId="4F75A448" w14:textId="5425B492">
      <w:pPr>
        <w:pStyle w:val="Normalutanindragellerluft"/>
      </w:pPr>
      <w:r w:rsidRPr="00E41275">
        <w:lastRenderedPageBreak/>
        <w:t xml:space="preserve">2050 mer plast än fisk i våra hav. En skrämmande tanke som kräver politiskt mod. Ytterligare åtgärder behövs i Sverige för att minska användningen av plastpåsar. </w:t>
      </w:r>
    </w:p>
    <w:sdt>
      <w:sdtPr>
        <w:alias w:val="CC_Underskrifter"/>
        <w:tag w:val="CC_Underskrifter"/>
        <w:id w:val="583496634"/>
        <w:lock w:val="sdtContentLocked"/>
        <w:placeholder>
          <w:docPart w:val="826413F1F9204D3D9770B2D6981ACE52"/>
        </w:placeholder>
      </w:sdtPr>
      <w:sdtEndPr/>
      <w:sdtContent>
        <w:p w:rsidR="00EF4EC0" w:rsidP="00EF4EC0" w:rsidRDefault="00EF4EC0" w14:paraId="4F75A44A" w14:textId="77777777"/>
        <w:p w:rsidRPr="008E0FE2" w:rsidR="004801AC" w:rsidP="00EF4EC0" w:rsidRDefault="00E41275" w14:paraId="4F75A4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Mathias Tegnér (S)</w:t>
            </w:r>
          </w:p>
        </w:tc>
      </w:tr>
    </w:tbl>
    <w:p w:rsidR="00761D5D" w:rsidRDefault="00761D5D" w14:paraId="4F75A44F" w14:textId="77777777">
      <w:bookmarkStart w:name="_GoBack" w:id="1"/>
      <w:bookmarkEnd w:id="1"/>
    </w:p>
    <w:sectPr w:rsidR="00761D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A451" w14:textId="77777777" w:rsidR="00303FA6" w:rsidRDefault="00303FA6" w:rsidP="000C1CAD">
      <w:pPr>
        <w:spacing w:line="240" w:lineRule="auto"/>
      </w:pPr>
      <w:r>
        <w:separator/>
      </w:r>
    </w:p>
  </w:endnote>
  <w:endnote w:type="continuationSeparator" w:id="0">
    <w:p w14:paraId="4F75A452" w14:textId="77777777" w:rsidR="00303FA6" w:rsidRDefault="00303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A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A4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4E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A460" w14:textId="77777777" w:rsidR="00262EA3" w:rsidRPr="00EF4EC0" w:rsidRDefault="00262EA3" w:rsidP="00EF4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A44F" w14:textId="77777777" w:rsidR="00303FA6" w:rsidRDefault="00303FA6" w:rsidP="000C1CAD">
      <w:pPr>
        <w:spacing w:line="240" w:lineRule="auto"/>
      </w:pPr>
      <w:r>
        <w:separator/>
      </w:r>
    </w:p>
  </w:footnote>
  <w:footnote w:type="continuationSeparator" w:id="0">
    <w:p w14:paraId="4F75A450" w14:textId="77777777" w:rsidR="00303FA6" w:rsidRDefault="00303F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75A4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75A462" wp14:anchorId="4F75A4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1275" w14:paraId="4F75A465" w14:textId="77777777">
                          <w:pPr>
                            <w:jc w:val="right"/>
                          </w:pPr>
                          <w:sdt>
                            <w:sdtPr>
                              <w:alias w:val="CC_Noformat_Partikod"/>
                              <w:tag w:val="CC_Noformat_Partikod"/>
                              <w:id w:val="-53464382"/>
                              <w:placeholder>
                                <w:docPart w:val="F2EDC024EACE4B47BBD31AE6DB0206CD"/>
                              </w:placeholder>
                              <w:text/>
                            </w:sdtPr>
                            <w:sdtEndPr/>
                            <w:sdtContent>
                              <w:r w:rsidR="00DB4696">
                                <w:t>S</w:t>
                              </w:r>
                            </w:sdtContent>
                          </w:sdt>
                          <w:sdt>
                            <w:sdtPr>
                              <w:alias w:val="CC_Noformat_Partinummer"/>
                              <w:tag w:val="CC_Noformat_Partinummer"/>
                              <w:id w:val="-1709555926"/>
                              <w:placeholder>
                                <w:docPart w:val="B091FAA3AB2745DABF89EDF2BCC9DADD"/>
                              </w:placeholder>
                              <w:text/>
                            </w:sdtPr>
                            <w:sdtEndPr/>
                            <w:sdtContent>
                              <w:r w:rsidR="00DB4696">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75A4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1275" w14:paraId="4F75A465" w14:textId="77777777">
                    <w:pPr>
                      <w:jc w:val="right"/>
                    </w:pPr>
                    <w:sdt>
                      <w:sdtPr>
                        <w:alias w:val="CC_Noformat_Partikod"/>
                        <w:tag w:val="CC_Noformat_Partikod"/>
                        <w:id w:val="-53464382"/>
                        <w:placeholder>
                          <w:docPart w:val="F2EDC024EACE4B47BBD31AE6DB0206CD"/>
                        </w:placeholder>
                        <w:text/>
                      </w:sdtPr>
                      <w:sdtEndPr/>
                      <w:sdtContent>
                        <w:r w:rsidR="00DB4696">
                          <w:t>S</w:t>
                        </w:r>
                      </w:sdtContent>
                    </w:sdt>
                    <w:sdt>
                      <w:sdtPr>
                        <w:alias w:val="CC_Noformat_Partinummer"/>
                        <w:tag w:val="CC_Noformat_Partinummer"/>
                        <w:id w:val="-1709555926"/>
                        <w:placeholder>
                          <w:docPart w:val="B091FAA3AB2745DABF89EDF2BCC9DADD"/>
                        </w:placeholder>
                        <w:text/>
                      </w:sdtPr>
                      <w:sdtEndPr/>
                      <w:sdtContent>
                        <w:r w:rsidR="00DB4696">
                          <w:t>1477</w:t>
                        </w:r>
                      </w:sdtContent>
                    </w:sdt>
                  </w:p>
                </w:txbxContent>
              </v:textbox>
              <w10:wrap anchorx="page"/>
            </v:shape>
          </w:pict>
        </mc:Fallback>
      </mc:AlternateContent>
    </w:r>
  </w:p>
  <w:p w:rsidRPr="00293C4F" w:rsidR="00262EA3" w:rsidP="00776B74" w:rsidRDefault="00262EA3" w14:paraId="4F75A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75A455" w14:textId="77777777">
    <w:pPr>
      <w:jc w:val="right"/>
    </w:pPr>
  </w:p>
  <w:p w:rsidR="00262EA3" w:rsidP="00776B74" w:rsidRDefault="00262EA3" w14:paraId="4F75A4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1275" w14:paraId="4F75A4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75A464" wp14:anchorId="4F75A4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1275" w14:paraId="4F75A4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4696">
          <w:t>S</w:t>
        </w:r>
      </w:sdtContent>
    </w:sdt>
    <w:sdt>
      <w:sdtPr>
        <w:alias w:val="CC_Noformat_Partinummer"/>
        <w:tag w:val="CC_Noformat_Partinummer"/>
        <w:id w:val="-2014525982"/>
        <w:text/>
      </w:sdtPr>
      <w:sdtEndPr/>
      <w:sdtContent>
        <w:r w:rsidR="00DB4696">
          <w:t>1477</w:t>
        </w:r>
      </w:sdtContent>
    </w:sdt>
  </w:p>
  <w:p w:rsidRPr="008227B3" w:rsidR="00262EA3" w:rsidP="008227B3" w:rsidRDefault="00E41275" w14:paraId="4F75A4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1275" w14:paraId="4F75A4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:3128</w:t>
        </w:r>
      </w:sdtContent>
    </w:sdt>
  </w:p>
  <w:p w:rsidR="00262EA3" w:rsidP="00E03A3D" w:rsidRDefault="00E41275" w14:paraId="4F75A45D" w14:textId="77777777">
    <w:pPr>
      <w:pStyle w:val="Motionr"/>
    </w:pPr>
    <w:sdt>
      <w:sdtPr>
        <w:alias w:val="CC_Noformat_Avtext"/>
        <w:tag w:val="CC_Noformat_Avtext"/>
        <w:id w:val="-2020768203"/>
        <w:lock w:val="sdtContentLocked"/>
        <w15:appearance w15:val="hidden"/>
        <w:text/>
      </w:sdtPr>
      <w:sdtEndPr/>
      <w:sdtContent>
        <w:r>
          <w:t>av Fredrik Lundh Sammeli och Mathias Tegnér (båda S)</w:t>
        </w:r>
      </w:sdtContent>
    </w:sdt>
  </w:p>
  <w:sdt>
    <w:sdtPr>
      <w:alias w:val="CC_Noformat_Rubtext"/>
      <w:tag w:val="CC_Noformat_Rubtext"/>
      <w:id w:val="-218060500"/>
      <w:lock w:val="sdtLocked"/>
      <w:text/>
    </w:sdtPr>
    <w:sdtEndPr/>
    <w:sdtContent>
      <w:p w:rsidR="00262EA3" w:rsidP="00283E0F" w:rsidRDefault="00110692" w14:paraId="4F75A45E" w14:textId="77777777">
        <w:pPr>
          <w:pStyle w:val="FSHRub2"/>
        </w:pPr>
        <w:r>
          <w:t>Utfasning av plastpåsar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75A4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46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69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5C"/>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4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54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A6"/>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BA"/>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8F4"/>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B96"/>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6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5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25"/>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52"/>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96"/>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B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7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C0"/>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EB5"/>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5A441"/>
  <w15:chartTrackingRefBased/>
  <w15:docId w15:val="{7D05D2E3-975D-4085-B5C3-5EC3501B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2B8D9181FA4DE1B7C8E4D898FA3243"/>
        <w:category>
          <w:name w:val="Allmänt"/>
          <w:gallery w:val="placeholder"/>
        </w:category>
        <w:types>
          <w:type w:val="bbPlcHdr"/>
        </w:types>
        <w:behaviors>
          <w:behavior w:val="content"/>
        </w:behaviors>
        <w:guid w:val="{4D5ACEF6-1D25-436A-9570-8B08A40429A0}"/>
      </w:docPartPr>
      <w:docPartBody>
        <w:p w:rsidR="000841E4" w:rsidRDefault="003347B6">
          <w:pPr>
            <w:pStyle w:val="A52B8D9181FA4DE1B7C8E4D898FA3243"/>
          </w:pPr>
          <w:r w:rsidRPr="005A0A93">
            <w:rPr>
              <w:rStyle w:val="Platshllartext"/>
            </w:rPr>
            <w:t>Förslag till riksdagsbeslut</w:t>
          </w:r>
        </w:p>
      </w:docPartBody>
    </w:docPart>
    <w:docPart>
      <w:docPartPr>
        <w:name w:val="18CDB4E8CAB94BAC9BE817B090B647CB"/>
        <w:category>
          <w:name w:val="Allmänt"/>
          <w:gallery w:val="placeholder"/>
        </w:category>
        <w:types>
          <w:type w:val="bbPlcHdr"/>
        </w:types>
        <w:behaviors>
          <w:behavior w:val="content"/>
        </w:behaviors>
        <w:guid w:val="{A3A35643-1146-4601-98C4-5D575BDFA9D3}"/>
      </w:docPartPr>
      <w:docPartBody>
        <w:p w:rsidR="000841E4" w:rsidRDefault="003347B6">
          <w:pPr>
            <w:pStyle w:val="18CDB4E8CAB94BAC9BE817B090B647CB"/>
          </w:pPr>
          <w:r w:rsidRPr="005A0A93">
            <w:rPr>
              <w:rStyle w:val="Platshllartext"/>
            </w:rPr>
            <w:t>Motivering</w:t>
          </w:r>
        </w:p>
      </w:docPartBody>
    </w:docPart>
    <w:docPart>
      <w:docPartPr>
        <w:name w:val="F2EDC024EACE4B47BBD31AE6DB0206CD"/>
        <w:category>
          <w:name w:val="Allmänt"/>
          <w:gallery w:val="placeholder"/>
        </w:category>
        <w:types>
          <w:type w:val="bbPlcHdr"/>
        </w:types>
        <w:behaviors>
          <w:behavior w:val="content"/>
        </w:behaviors>
        <w:guid w:val="{B8C136A6-3D3A-4013-82B6-6AAF4FECCC00}"/>
      </w:docPartPr>
      <w:docPartBody>
        <w:p w:rsidR="000841E4" w:rsidRDefault="003347B6">
          <w:pPr>
            <w:pStyle w:val="F2EDC024EACE4B47BBD31AE6DB0206CD"/>
          </w:pPr>
          <w:r>
            <w:rPr>
              <w:rStyle w:val="Platshllartext"/>
            </w:rPr>
            <w:t xml:space="preserve"> </w:t>
          </w:r>
        </w:p>
      </w:docPartBody>
    </w:docPart>
    <w:docPart>
      <w:docPartPr>
        <w:name w:val="B091FAA3AB2745DABF89EDF2BCC9DADD"/>
        <w:category>
          <w:name w:val="Allmänt"/>
          <w:gallery w:val="placeholder"/>
        </w:category>
        <w:types>
          <w:type w:val="bbPlcHdr"/>
        </w:types>
        <w:behaviors>
          <w:behavior w:val="content"/>
        </w:behaviors>
        <w:guid w:val="{F4299547-5B53-4A2F-BA77-70122F0B969A}"/>
      </w:docPartPr>
      <w:docPartBody>
        <w:p w:rsidR="000841E4" w:rsidRDefault="003347B6">
          <w:pPr>
            <w:pStyle w:val="B091FAA3AB2745DABF89EDF2BCC9DADD"/>
          </w:pPr>
          <w:r>
            <w:t xml:space="preserve"> </w:t>
          </w:r>
        </w:p>
      </w:docPartBody>
    </w:docPart>
    <w:docPart>
      <w:docPartPr>
        <w:name w:val="826413F1F9204D3D9770B2D6981ACE52"/>
        <w:category>
          <w:name w:val="Allmänt"/>
          <w:gallery w:val="placeholder"/>
        </w:category>
        <w:types>
          <w:type w:val="bbPlcHdr"/>
        </w:types>
        <w:behaviors>
          <w:behavior w:val="content"/>
        </w:behaviors>
        <w:guid w:val="{E5E0A36C-2F54-48BD-99F2-7FFD96808CD0}"/>
      </w:docPartPr>
      <w:docPartBody>
        <w:p w:rsidR="003168AF" w:rsidRDefault="00316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B6"/>
    <w:rsid w:val="000841E4"/>
    <w:rsid w:val="00125AB4"/>
    <w:rsid w:val="003168AF"/>
    <w:rsid w:val="003347B6"/>
    <w:rsid w:val="004C4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2B8D9181FA4DE1B7C8E4D898FA3243">
    <w:name w:val="A52B8D9181FA4DE1B7C8E4D898FA3243"/>
  </w:style>
  <w:style w:type="paragraph" w:customStyle="1" w:styleId="02B2D7E6DD674199993C3F57ACC39F2A">
    <w:name w:val="02B2D7E6DD674199993C3F57ACC39F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288E1A7AAB4D32AB918B0E8337BBF8">
    <w:name w:val="F0288E1A7AAB4D32AB918B0E8337BBF8"/>
  </w:style>
  <w:style w:type="paragraph" w:customStyle="1" w:styleId="18CDB4E8CAB94BAC9BE817B090B647CB">
    <w:name w:val="18CDB4E8CAB94BAC9BE817B090B647CB"/>
  </w:style>
  <w:style w:type="paragraph" w:customStyle="1" w:styleId="C56CEA3CDE4B4F4A8A71C728CFE1D6FB">
    <w:name w:val="C56CEA3CDE4B4F4A8A71C728CFE1D6FB"/>
  </w:style>
  <w:style w:type="paragraph" w:customStyle="1" w:styleId="E9916B960C9A4DD5B87704D1DADBF661">
    <w:name w:val="E9916B960C9A4DD5B87704D1DADBF661"/>
  </w:style>
  <w:style w:type="paragraph" w:customStyle="1" w:styleId="F2EDC024EACE4B47BBD31AE6DB0206CD">
    <w:name w:val="F2EDC024EACE4B47BBD31AE6DB0206CD"/>
  </w:style>
  <w:style w:type="paragraph" w:customStyle="1" w:styleId="B091FAA3AB2745DABF89EDF2BCC9DADD">
    <w:name w:val="B091FAA3AB2745DABF89EDF2BCC9D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12242-8D4B-4486-A644-E10327F78812}"/>
</file>

<file path=customXml/itemProps2.xml><?xml version="1.0" encoding="utf-8"?>
<ds:datastoreItem xmlns:ds="http://schemas.openxmlformats.org/officeDocument/2006/customXml" ds:itemID="{E5BEA895-264A-499E-B314-CDEDFD3F413D}"/>
</file>

<file path=customXml/itemProps3.xml><?xml version="1.0" encoding="utf-8"?>
<ds:datastoreItem xmlns:ds="http://schemas.openxmlformats.org/officeDocument/2006/customXml" ds:itemID="{9B4ABFC9-8553-4F1B-B31A-56AD5FF5ACD4}"/>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1478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S1477 Utfasning av plastpåsar</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