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D168B" w:rsidRDefault="006E04A4">
      <w:pPr>
        <w:pStyle w:val="Dokumentbeteckning"/>
      </w:pPr>
      <w:r w:rsidRPr="000D168B">
        <w:fldChar w:fldCharType="begin" w:fldLock="1"/>
      </w:r>
      <w:r w:rsidRPr="000D168B">
        <w:instrText xml:space="preserve"> DOCPROPERTY "DocumentYear" </w:instrText>
      </w:r>
      <w:r w:rsidRPr="000D168B">
        <w:fldChar w:fldCharType="separate"/>
      </w:r>
      <w:r w:rsidR="00274476" w:rsidRPr="000D168B">
        <w:t>2005/06</w:t>
      </w:r>
      <w:r w:rsidRPr="000D168B">
        <w:fldChar w:fldCharType="end"/>
      </w:r>
      <w:r w:rsidRPr="000D168B">
        <w:t>:</w:t>
      </w:r>
      <w:r w:rsidRPr="000D168B">
        <w:fldChar w:fldCharType="begin" w:fldLock="1"/>
      </w:r>
      <w:r w:rsidRPr="000D168B">
        <w:instrText xml:space="preserve"> DOCPROPERTY "DocumentNumber" </w:instrText>
      </w:r>
      <w:r w:rsidRPr="000D168B">
        <w:fldChar w:fldCharType="separate"/>
      </w:r>
      <w:r w:rsidR="00274476" w:rsidRPr="000D168B">
        <w:t>129</w:t>
      </w:r>
      <w:r w:rsidRPr="000D168B">
        <w:fldChar w:fldCharType="end"/>
      </w:r>
    </w:p>
    <w:p w:rsidR="006E04A4" w:rsidRPr="000D168B" w:rsidRDefault="006E04A4">
      <w:pPr>
        <w:pStyle w:val="Datum"/>
        <w:outlineLvl w:val="0"/>
      </w:pPr>
      <w:r w:rsidRPr="000D168B">
        <w:fldChar w:fldCharType="begin" w:fldLock="1"/>
      </w:r>
      <w:r w:rsidRPr="000D168B">
        <w:instrText xml:space="preserve"> DOCPROPERTY "DocumentDate" </w:instrText>
      </w:r>
      <w:r w:rsidRPr="000D168B">
        <w:fldChar w:fldCharType="separate"/>
      </w:r>
      <w:r w:rsidR="00274476" w:rsidRPr="000D168B">
        <w:t>Måndagen den 29 maj 2006</w:t>
      </w:r>
      <w:r w:rsidRPr="000D168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D1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D168B" w:rsidRDefault="0004684F">
            <w:pPr>
              <w:pStyle w:val="Plenum"/>
              <w:tabs>
                <w:tab w:val="clear" w:pos="1418"/>
              </w:tabs>
            </w:pPr>
            <w:r w:rsidRPr="000D168B">
              <w:t>Kl.</w:t>
            </w:r>
          </w:p>
        </w:tc>
        <w:tc>
          <w:tcPr>
            <w:tcW w:w="851" w:type="dxa"/>
          </w:tcPr>
          <w:p w:rsidR="006E04A4" w:rsidRPr="000D168B" w:rsidRDefault="0004684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168B">
              <w:t>09.00</w:t>
            </w:r>
          </w:p>
        </w:tc>
        <w:tc>
          <w:tcPr>
            <w:tcW w:w="397" w:type="dxa"/>
          </w:tcPr>
          <w:p w:rsidR="006E04A4" w:rsidRPr="000D168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D168B" w:rsidRDefault="0004684F">
            <w:pPr>
              <w:pStyle w:val="Plenum"/>
              <w:tabs>
                <w:tab w:val="clear" w:pos="1418"/>
              </w:tabs>
              <w:ind w:right="1"/>
            </w:pPr>
            <w:r w:rsidRPr="000D168B">
              <w:t>Arbetsplenum</w:t>
            </w:r>
            <w:r w:rsidR="00DB2739" w:rsidRPr="000D168B">
              <w:t xml:space="preserve"> (ingen votering)</w:t>
            </w:r>
          </w:p>
        </w:tc>
      </w:tr>
    </w:tbl>
    <w:p w:rsidR="006E04A4" w:rsidRPr="000D168B" w:rsidRDefault="006E04A4">
      <w:pPr>
        <w:pStyle w:val="StreckLngt"/>
      </w:pPr>
      <w:r w:rsidRPr="000D168B">
        <w:tab/>
      </w:r>
    </w:p>
    <w:p w:rsidR="00D45AE3" w:rsidRPr="000D168B" w:rsidRDefault="00D45AE3" w:rsidP="00D45AE3">
      <w:pPr>
        <w:pStyle w:val="Blankrad"/>
      </w:pPr>
      <w:r w:rsidRPr="000D168B">
        <w:t>     </w:t>
      </w:r>
    </w:p>
    <w:p w:rsidR="00CF242C" w:rsidRPr="000D168B" w:rsidRDefault="00CF242C" w:rsidP="00CF242C">
      <w:pPr>
        <w:pStyle w:val="Blankrad"/>
      </w:pPr>
      <w:r w:rsidRPr="000D168B">
        <w:t>     </w:t>
      </w:r>
    </w:p>
    <w:p w:rsidR="006E04A4" w:rsidRPr="000D168B" w:rsidRDefault="006E04A4">
      <w:pPr>
        <w:pStyle w:val="Blankrad"/>
      </w:pPr>
      <w:r w:rsidRPr="000D168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684F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684F" w:rsidRPr="000D168B" w:rsidRDefault="0004684F" w:rsidP="003E5215">
            <w:pPr>
              <w:pStyle w:val="HuvudrubrikFlisteNr"/>
              <w:spacing w:before="240"/>
            </w:pPr>
          </w:p>
        </w:tc>
        <w:tc>
          <w:tcPr>
            <w:tcW w:w="6237" w:type="dxa"/>
          </w:tcPr>
          <w:p w:rsidR="0004684F" w:rsidRPr="000D168B" w:rsidRDefault="0004684F" w:rsidP="003E5215">
            <w:pPr>
              <w:pStyle w:val="HuvudrubrikEnsam"/>
              <w:spacing w:before="240"/>
            </w:pPr>
            <w:r w:rsidRPr="000D168B">
              <w:t xml:space="preserve">Meddelande om </w:t>
            </w:r>
            <w:r w:rsidR="00825AE7" w:rsidRPr="000D168B">
              <w:t xml:space="preserve">statsministerns </w:t>
            </w:r>
            <w:r w:rsidRPr="000D168B">
              <w:t>frågestund</w:t>
            </w:r>
          </w:p>
        </w:tc>
        <w:tc>
          <w:tcPr>
            <w:tcW w:w="2481" w:type="dxa"/>
          </w:tcPr>
          <w:p w:rsidR="0004684F" w:rsidRPr="000D168B" w:rsidRDefault="0004684F" w:rsidP="003E5215">
            <w:pPr>
              <w:pStyle w:val="HuvudrubrikKolumn3"/>
              <w:spacing w:before="240"/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Underrubrik"/>
            </w:pPr>
          </w:p>
        </w:tc>
        <w:tc>
          <w:tcPr>
            <w:tcW w:w="6237" w:type="dxa"/>
          </w:tcPr>
          <w:p w:rsidR="0004684F" w:rsidRPr="000D168B" w:rsidRDefault="00394CFA" w:rsidP="0004684F">
            <w:pPr>
              <w:pStyle w:val="Underrubrik"/>
            </w:pPr>
            <w:bookmarkStart w:id="1" w:name="TypUnderrubrik"/>
            <w:bookmarkEnd w:id="1"/>
            <w:r w:rsidRPr="000D168B">
              <w:t>Torsdagen den 1 juni</w:t>
            </w:r>
            <w:r w:rsidR="00DB2739" w:rsidRPr="000D168B">
              <w:t xml:space="preserve"> kl. 14.00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Under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394CFA">
            <w:r w:rsidRPr="000D168B">
              <w:t>Frågor besvaras av statsminister Göran Persson (s)</w:t>
            </w:r>
          </w:p>
        </w:tc>
        <w:tc>
          <w:tcPr>
            <w:tcW w:w="2481" w:type="dxa"/>
          </w:tcPr>
          <w:p w:rsidR="0004684F" w:rsidRPr="000D168B" w:rsidRDefault="0004684F">
            <w:pPr>
              <w:rPr>
                <w:spacing w:val="-4"/>
              </w:rPr>
            </w:pPr>
          </w:p>
        </w:tc>
      </w:tr>
    </w:tbl>
    <w:p w:rsidR="0004684F" w:rsidRPr="000D168B" w:rsidRDefault="0004684F">
      <w:pPr>
        <w:pStyle w:val="Blankrad"/>
      </w:pPr>
      <w:r w:rsidRPr="000D168B">
        <w:t>     </w:t>
      </w:r>
    </w:p>
    <w:p w:rsidR="0004684F" w:rsidRPr="000D168B" w:rsidRDefault="0004684F">
      <w:pPr>
        <w:pStyle w:val="Blankrad"/>
      </w:pPr>
      <w:r w:rsidRPr="000D168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684F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684F" w:rsidRPr="000D168B" w:rsidRDefault="0004684F" w:rsidP="003E5215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04684F" w:rsidRPr="000D168B" w:rsidRDefault="0004684F" w:rsidP="003E5215">
            <w:pPr>
              <w:pStyle w:val="HuvudrubrikEnsam"/>
              <w:spacing w:before="360"/>
            </w:pPr>
            <w:bookmarkStart w:id="2" w:name="Start_FördröjdaInterpellationer"/>
            <w:bookmarkEnd w:id="2"/>
            <w:r w:rsidRPr="000D168B">
              <w:t>Anmälan om fördröjda svar på interpellationer</w:t>
            </w:r>
          </w:p>
        </w:tc>
        <w:tc>
          <w:tcPr>
            <w:tcW w:w="2481" w:type="dxa"/>
          </w:tcPr>
          <w:p w:rsidR="0004684F" w:rsidRPr="000D168B" w:rsidRDefault="0004684F" w:rsidP="003E5215">
            <w:pPr>
              <w:pStyle w:val="HuvudrubrikKolumn3"/>
              <w:spacing w:before="360"/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>
            <w:r w:rsidRPr="000D168B">
              <w:t>2005/06:406 av Marietta de Pourbaix-Lundin (m)</w:t>
            </w:r>
          </w:p>
          <w:p w:rsidR="0004684F" w:rsidRPr="000D168B" w:rsidRDefault="0004684F">
            <w:r w:rsidRPr="000D168B">
              <w:t>Färre kvinnor inom försvaret</w:t>
            </w:r>
          </w:p>
        </w:tc>
        <w:tc>
          <w:tcPr>
            <w:tcW w:w="2481" w:type="dxa"/>
          </w:tcPr>
          <w:p w:rsidR="0004684F" w:rsidRPr="000D168B" w:rsidRDefault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>
            <w:r w:rsidRPr="000D168B">
              <w:t>2005/06:412 av Cecilia Wikström (fp)</w:t>
            </w:r>
          </w:p>
          <w:p w:rsidR="0004684F" w:rsidRPr="000D168B" w:rsidRDefault="0004684F">
            <w:r w:rsidRPr="000D168B">
              <w:t>Universitetsforskningens oberoende</w:t>
            </w:r>
          </w:p>
        </w:tc>
        <w:tc>
          <w:tcPr>
            <w:tcW w:w="2481" w:type="dxa"/>
          </w:tcPr>
          <w:p w:rsidR="0004684F" w:rsidRPr="000D168B" w:rsidRDefault="0004684F">
            <w:pPr>
              <w:rPr>
                <w:spacing w:val="-4"/>
              </w:rPr>
            </w:pPr>
          </w:p>
        </w:tc>
      </w:tr>
    </w:tbl>
    <w:p w:rsidR="0004684F" w:rsidRPr="000D168B" w:rsidRDefault="0004684F">
      <w:pPr>
        <w:pStyle w:val="Blankrad"/>
      </w:pPr>
      <w:r w:rsidRPr="000D168B">
        <w:t>     </w:t>
      </w:r>
    </w:p>
    <w:p w:rsidR="0004684F" w:rsidRPr="000D168B" w:rsidRDefault="0004684F">
      <w:pPr>
        <w:pStyle w:val="Blankrad"/>
      </w:pPr>
      <w:r w:rsidRPr="000D168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684F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684F" w:rsidRPr="000D168B" w:rsidRDefault="0004684F" w:rsidP="003E5215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04684F" w:rsidRPr="000D168B" w:rsidRDefault="0004684F" w:rsidP="003E5215">
            <w:pPr>
              <w:pStyle w:val="Huvudrubrik"/>
              <w:spacing w:before="480"/>
            </w:pPr>
            <w:bookmarkStart w:id="3" w:name="Start_HänvisningTillUtskott"/>
            <w:bookmarkEnd w:id="3"/>
            <w:r w:rsidRPr="000D168B">
              <w:t>Ärende</w:t>
            </w:r>
            <w:r w:rsidR="007462B0" w:rsidRPr="000D168B">
              <w:t>n</w:t>
            </w:r>
            <w:r w:rsidRPr="000D168B">
              <w:t xml:space="preserve"> för hänvisning till utskott</w:t>
            </w:r>
          </w:p>
        </w:tc>
        <w:tc>
          <w:tcPr>
            <w:tcW w:w="2481" w:type="dxa"/>
          </w:tcPr>
          <w:p w:rsidR="0004684F" w:rsidRPr="000D168B" w:rsidRDefault="0004684F" w:rsidP="003E5215">
            <w:pPr>
              <w:pStyle w:val="HuvudrubrikKolumn3"/>
              <w:spacing w:before="480"/>
            </w:pPr>
            <w:r w:rsidRPr="000D168B">
              <w:t>Förslag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Motion</w:t>
            </w:r>
            <w:r w:rsidR="007462B0" w:rsidRPr="000D168B">
              <w:t>er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1C086F">
            <w:pPr>
              <w:pStyle w:val="Motionsrubrik"/>
              <w:spacing w:before="0"/>
            </w:pPr>
          </w:p>
        </w:tc>
        <w:tc>
          <w:tcPr>
            <w:tcW w:w="6237" w:type="dxa"/>
          </w:tcPr>
          <w:p w:rsidR="0004684F" w:rsidRPr="000D168B" w:rsidRDefault="0004684F" w:rsidP="001C086F">
            <w:pPr>
              <w:pStyle w:val="Motionsrubrik"/>
              <w:spacing w:before="0"/>
            </w:pPr>
            <w:r w:rsidRPr="000D168B">
              <w:t>med anledning av skr. 2005/06:211 Återkallelse av proposition 2005/06:176 Kommunernas roll i avfallshanteringen</w:t>
            </w:r>
          </w:p>
        </w:tc>
        <w:tc>
          <w:tcPr>
            <w:tcW w:w="2481" w:type="dxa"/>
          </w:tcPr>
          <w:p w:rsidR="0004684F" w:rsidRPr="000D168B" w:rsidRDefault="0004684F" w:rsidP="001C086F">
            <w:pPr>
              <w:pStyle w:val="Motionsrubrik"/>
              <w:spacing w:before="0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2005/06:MJ60 av Lars Lindblad m.fl. (m, fp, kd, c)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MJU</w:t>
            </w:r>
          </w:p>
        </w:tc>
      </w:tr>
      <w:tr w:rsidR="007462B0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2B0" w:rsidRPr="000D168B" w:rsidRDefault="007462B0" w:rsidP="0004684F">
            <w:pPr>
              <w:pStyle w:val="FlistaNrText"/>
            </w:pPr>
          </w:p>
        </w:tc>
        <w:tc>
          <w:tcPr>
            <w:tcW w:w="6237" w:type="dxa"/>
          </w:tcPr>
          <w:p w:rsidR="007462B0" w:rsidRPr="000D168B" w:rsidRDefault="007462B0" w:rsidP="0004684F">
            <w:r w:rsidRPr="000D168B">
              <w:t>2005/06:MJ61 av Åsa Domeij och Jan Lindholm (mp)</w:t>
            </w:r>
          </w:p>
        </w:tc>
        <w:tc>
          <w:tcPr>
            <w:tcW w:w="2481" w:type="dxa"/>
          </w:tcPr>
          <w:p w:rsidR="007462B0" w:rsidRPr="000D168B" w:rsidRDefault="007462B0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MJU</w:t>
            </w:r>
          </w:p>
        </w:tc>
      </w:tr>
      <w:tr w:rsidR="007462B0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2B0" w:rsidRPr="000D168B" w:rsidRDefault="007462B0" w:rsidP="0004684F">
            <w:pPr>
              <w:pStyle w:val="FlistaNrText"/>
            </w:pPr>
          </w:p>
        </w:tc>
        <w:tc>
          <w:tcPr>
            <w:tcW w:w="6237" w:type="dxa"/>
          </w:tcPr>
          <w:p w:rsidR="007462B0" w:rsidRPr="000D168B" w:rsidRDefault="007462B0" w:rsidP="0004684F">
            <w:r w:rsidRPr="000D168B">
              <w:t>2005/06:MJ62 av Sinikka Bohlin (s)</w:t>
            </w:r>
          </w:p>
        </w:tc>
        <w:tc>
          <w:tcPr>
            <w:tcW w:w="2481" w:type="dxa"/>
          </w:tcPr>
          <w:p w:rsidR="007462B0" w:rsidRPr="000D168B" w:rsidRDefault="007462B0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MJU</w:t>
            </w:r>
          </w:p>
        </w:tc>
      </w:tr>
    </w:tbl>
    <w:p w:rsidR="0004684F" w:rsidRPr="000D168B" w:rsidRDefault="0004684F">
      <w:pPr>
        <w:pStyle w:val="Blankrad"/>
      </w:pPr>
      <w:r w:rsidRPr="000D168B">
        <w:t>     </w:t>
      </w:r>
    </w:p>
    <w:p w:rsidR="0004684F" w:rsidRPr="000D168B" w:rsidRDefault="0004684F">
      <w:pPr>
        <w:pStyle w:val="Blankrad"/>
      </w:pPr>
      <w:r w:rsidRPr="000D168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684F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684F" w:rsidRPr="000D168B" w:rsidRDefault="0004684F" w:rsidP="003E5215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04684F" w:rsidRPr="000D168B" w:rsidRDefault="0004684F" w:rsidP="003E5215">
            <w:pPr>
              <w:pStyle w:val="Huvudrubrik"/>
              <w:spacing w:before="480"/>
            </w:pPr>
            <w:bookmarkStart w:id="4" w:name="Start_ÄrendenFörBordläggning"/>
            <w:bookmarkEnd w:id="4"/>
            <w:r w:rsidRPr="000D168B">
              <w:t>Ärenden för bordläggning</w:t>
            </w:r>
          </w:p>
        </w:tc>
        <w:tc>
          <w:tcPr>
            <w:tcW w:w="2481" w:type="dxa"/>
          </w:tcPr>
          <w:p w:rsidR="0004684F" w:rsidRPr="000D168B" w:rsidRDefault="0004684F" w:rsidP="003E5215">
            <w:pPr>
              <w:pStyle w:val="HuvudrubrikKolumn3"/>
              <w:spacing w:before="480"/>
            </w:pPr>
            <w:r w:rsidRPr="000D168B">
              <w:t>Reservationer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Trafikutskottets betänkande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2005/06:TU5 Moderna transporter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40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Lagutskottets betänkande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2005/06:LU27 Nya vårdnadsregler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13 res. (m,fp,kd,v,c)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Utbildningsutskottets betänkanden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2005/06:UbU17 Vissa frågor rörande Stiftelsen Riksbankens Jubileumsfond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2005/06:UbU20 Kvalificerad yrkesutbildning som uppdragsutbildning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2005/06:UbU22 Vissa frågor om vuxnas lärande, m.m.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5 res. (s,m,fp,kd,c)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Näringsutskottets betänkanden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2005/06:NU16 Vissa konkurrenspolitiska frågor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5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2005/06:NU20 Statens stöd till regional projektverksamhet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1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Arbetsmarknadsutskottets betänkanden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2005/06:AU9 Arbetstagarinflytande i europakooperativ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2005/06:AU10 En ny lag om behandling av personuppgifter vid Inspektionen för arbetslöshetsförsäkringen, m.m.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</w:tbl>
    <w:p w:rsidR="0004684F" w:rsidRPr="000D168B" w:rsidRDefault="0004684F">
      <w:pPr>
        <w:pStyle w:val="Blankrad"/>
      </w:pPr>
      <w:r w:rsidRPr="000D168B">
        <w:t>     </w:t>
      </w:r>
    </w:p>
    <w:p w:rsidR="0004684F" w:rsidRPr="000D168B" w:rsidRDefault="0004684F">
      <w:pPr>
        <w:pStyle w:val="Blankrad"/>
      </w:pPr>
      <w:r w:rsidRPr="000D168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684F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684F" w:rsidRPr="000D168B" w:rsidRDefault="0004684F" w:rsidP="003E5215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04684F" w:rsidRPr="000D168B" w:rsidRDefault="0004684F" w:rsidP="003E5215">
            <w:pPr>
              <w:pStyle w:val="Huvudrubrik"/>
              <w:spacing w:before="480"/>
            </w:pPr>
            <w:bookmarkStart w:id="5" w:name="TypRubrik"/>
            <w:bookmarkStart w:id="6" w:name="Start_ÄrendenFörDebatt"/>
            <w:bookmarkEnd w:id="5"/>
            <w:bookmarkEnd w:id="6"/>
            <w:r w:rsidRPr="000D168B">
              <w:t>Ärenden för debatt</w:t>
            </w:r>
            <w:r w:rsidR="00DB2739" w:rsidRPr="000D168B">
              <w:br/>
              <w:t>avgörs tisdagen den 30 maj kl.09.00</w:t>
            </w:r>
          </w:p>
        </w:tc>
        <w:tc>
          <w:tcPr>
            <w:tcW w:w="2481" w:type="dxa"/>
          </w:tcPr>
          <w:p w:rsidR="0004684F" w:rsidRPr="000D168B" w:rsidRDefault="0004684F" w:rsidP="003E5215">
            <w:pPr>
              <w:pStyle w:val="HuvudrubrikKolumn3"/>
              <w:spacing w:before="480"/>
            </w:pPr>
            <w:r w:rsidRPr="000D168B">
              <w:t>Reservationer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Försvarsutskottets betänkande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2005/06:FöU9 Samverkan vid kris – för ett säkrare samhälle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8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Justitieutskottets betänkanden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2005/06:JuU36 Personsäkerhet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3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2005/06:JuU31 Kvalificerad skyddsidentitet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3 res. (v,c,mp)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 xml:space="preserve">2005/06:JuU35 </w:t>
            </w:r>
            <w:r w:rsidR="00AD0692" w:rsidRPr="000D168B">
              <w:t>Auktorisation av värdetransport</w:t>
            </w:r>
            <w:r w:rsidRPr="000D168B">
              <w:t>verksamhet, m.m.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2005/06:JuU38 Schweiz associering till Schengenregelverket, m.m.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Socialutskottets betänkanden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2005/06:SoU21 Äldrefrågor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2005/06:SoU26 Nationell utvecklingsplan för vård och omsorg om äldre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46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2005/06:SoU25 Försöksverksamhet med komplement till färdtjänst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2 res. (m,fp,kd,c)</w:t>
            </w: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2005/06:SoU27 Fågelinfluensa (H5N1)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2005/06:SoU29 Genomförande av EG-direktivet om kvalitet och säkerhet hos blod och blodkomponenter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renderubrik"/>
            </w:pPr>
          </w:p>
        </w:tc>
        <w:tc>
          <w:tcPr>
            <w:tcW w:w="6237" w:type="dxa"/>
          </w:tcPr>
          <w:p w:rsidR="0004684F" w:rsidRPr="000D168B" w:rsidRDefault="0004684F" w:rsidP="0004684F">
            <w:pPr>
              <w:pStyle w:val="renderubrik"/>
            </w:pPr>
            <w:r w:rsidRPr="000D168B">
              <w:t>Utbildningsutskottets betänkanden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pStyle w:val="renderubrik"/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2005/06:UbU21 Anpassningar av studiestödet till vissa EG-direktiv, m.m.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</w:p>
        </w:tc>
      </w:tr>
      <w:tr w:rsidR="0004684F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684F" w:rsidRPr="000D168B" w:rsidRDefault="0004684F" w:rsidP="0004684F">
            <w:pPr>
              <w:pStyle w:val="FlistaNrText"/>
            </w:pPr>
          </w:p>
        </w:tc>
        <w:tc>
          <w:tcPr>
            <w:tcW w:w="6237" w:type="dxa"/>
          </w:tcPr>
          <w:p w:rsidR="0004684F" w:rsidRPr="000D168B" w:rsidRDefault="0004684F" w:rsidP="0004684F">
            <w:r w:rsidRPr="000D168B">
              <w:t>2005/06:UbU23 Kvalitet och samverkan – om utbildning för barn, unga och vuxna med utvecklingsstörning</w:t>
            </w:r>
          </w:p>
        </w:tc>
        <w:tc>
          <w:tcPr>
            <w:tcW w:w="2481" w:type="dxa"/>
          </w:tcPr>
          <w:p w:rsidR="0004684F" w:rsidRPr="000D168B" w:rsidRDefault="0004684F" w:rsidP="0004684F">
            <w:pPr>
              <w:rPr>
                <w:spacing w:val="-4"/>
              </w:rPr>
            </w:pPr>
            <w:r w:rsidRPr="000D168B">
              <w:rPr>
                <w:spacing w:val="-4"/>
              </w:rPr>
              <w:t>8 res. (m,fp,kd,c)</w:t>
            </w:r>
          </w:p>
        </w:tc>
      </w:tr>
    </w:tbl>
    <w:p w:rsidR="0004684F" w:rsidRPr="000D168B" w:rsidRDefault="0004684F">
      <w:pPr>
        <w:pStyle w:val="Blankrad"/>
      </w:pPr>
      <w:r w:rsidRPr="000D168B">
        <w:t>     </w:t>
      </w:r>
    </w:p>
    <w:p w:rsidR="0004684F" w:rsidRPr="000D168B" w:rsidRDefault="0004684F">
      <w:pPr>
        <w:pStyle w:val="Blankrad"/>
      </w:pPr>
      <w:r w:rsidRPr="000D168B">
        <w:t>     </w:t>
      </w:r>
    </w:p>
    <w:p w:rsidR="00DB2739" w:rsidRPr="000D168B" w:rsidRDefault="0004684F" w:rsidP="00DB2739">
      <w:pPr>
        <w:pStyle w:val="Blankrad"/>
      </w:pPr>
      <w:bookmarkStart w:id="8" w:name="Start"/>
      <w:bookmarkEnd w:id="8"/>
      <w:r w:rsidRPr="000D168B">
        <w:t>     </w:t>
      </w:r>
      <w:r w:rsidR="00DB2739" w:rsidRPr="000D168B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2739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2739" w:rsidRPr="000D168B" w:rsidRDefault="00DB2739" w:rsidP="003E5215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DB2739" w:rsidRPr="000D168B" w:rsidRDefault="00DB2739" w:rsidP="003E5215">
            <w:pPr>
              <w:pStyle w:val="Huvudrubrik"/>
              <w:spacing w:before="480"/>
            </w:pPr>
            <w:r w:rsidRPr="000D168B">
              <w:t>Ärende för avgörande</w:t>
            </w:r>
            <w:r w:rsidRPr="000D168B">
              <w:br/>
              <w:t>tisdagen den 30 maj kl. 09.00</w:t>
            </w:r>
          </w:p>
        </w:tc>
        <w:tc>
          <w:tcPr>
            <w:tcW w:w="2481" w:type="dxa"/>
          </w:tcPr>
          <w:p w:rsidR="00DB2739" w:rsidRPr="000D168B" w:rsidRDefault="00DB2739" w:rsidP="003E5215">
            <w:pPr>
              <w:pStyle w:val="HuvudrubrikKolumn3"/>
              <w:spacing w:before="480"/>
            </w:pPr>
            <w:r w:rsidRPr="000D168B">
              <w:t>Reservationer</w:t>
            </w:r>
          </w:p>
        </w:tc>
      </w:tr>
      <w:tr w:rsidR="00DB2739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39" w:rsidRPr="000D168B" w:rsidRDefault="00DB2739" w:rsidP="00C11560">
            <w:pPr>
              <w:pStyle w:val="renderubrik"/>
            </w:pPr>
          </w:p>
        </w:tc>
        <w:tc>
          <w:tcPr>
            <w:tcW w:w="6237" w:type="dxa"/>
          </w:tcPr>
          <w:p w:rsidR="00DB2739" w:rsidRPr="000D168B" w:rsidRDefault="00DB2739" w:rsidP="00C11560">
            <w:pPr>
              <w:pStyle w:val="renderubrik"/>
              <w:rPr>
                <w:rFonts w:ascii="Arial" w:hAnsi="Arial" w:cs="Arial"/>
                <w:b w:val="0"/>
              </w:rPr>
            </w:pPr>
            <w:r w:rsidRPr="000D168B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DB2739" w:rsidRPr="000D168B" w:rsidRDefault="00DB2739" w:rsidP="00C11560">
            <w:pPr>
              <w:pStyle w:val="renderubrik"/>
              <w:rPr>
                <w:spacing w:val="-4"/>
              </w:rPr>
            </w:pPr>
          </w:p>
        </w:tc>
      </w:tr>
      <w:tr w:rsidR="00DB2739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39" w:rsidRPr="000D168B" w:rsidRDefault="00DB2739" w:rsidP="00C11560">
            <w:pPr>
              <w:pStyle w:val="renderubrik"/>
            </w:pPr>
          </w:p>
        </w:tc>
        <w:tc>
          <w:tcPr>
            <w:tcW w:w="6237" w:type="dxa"/>
          </w:tcPr>
          <w:p w:rsidR="00DB2739" w:rsidRPr="000D168B" w:rsidRDefault="00DB2739" w:rsidP="00C11560">
            <w:pPr>
              <w:pStyle w:val="renderubrik"/>
            </w:pPr>
            <w:r w:rsidRPr="000D168B">
              <w:t>Justitieutskottets betänkande</w:t>
            </w:r>
          </w:p>
        </w:tc>
        <w:tc>
          <w:tcPr>
            <w:tcW w:w="2481" w:type="dxa"/>
          </w:tcPr>
          <w:p w:rsidR="00DB2739" w:rsidRPr="000D168B" w:rsidRDefault="00DB2739" w:rsidP="00C11560">
            <w:pPr>
              <w:pStyle w:val="renderubrik"/>
              <w:rPr>
                <w:spacing w:val="-4"/>
              </w:rPr>
            </w:pPr>
          </w:p>
        </w:tc>
      </w:tr>
      <w:tr w:rsidR="00DB2739" w:rsidRPr="000D1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2739" w:rsidRPr="000D168B" w:rsidRDefault="00DB2739" w:rsidP="00C11560">
            <w:pPr>
              <w:pStyle w:val="FlistaNrText"/>
            </w:pPr>
          </w:p>
        </w:tc>
        <w:tc>
          <w:tcPr>
            <w:tcW w:w="6237" w:type="dxa"/>
          </w:tcPr>
          <w:p w:rsidR="00DB2739" w:rsidRPr="000D168B" w:rsidRDefault="00DB2739" w:rsidP="00C11560">
            <w:r w:rsidRPr="000D168B">
              <w:t>2005/06:JuU34 Ingripanden mot unga lagöverträdare</w:t>
            </w:r>
          </w:p>
        </w:tc>
        <w:tc>
          <w:tcPr>
            <w:tcW w:w="2481" w:type="dxa"/>
          </w:tcPr>
          <w:p w:rsidR="00DB2739" w:rsidRPr="000D168B" w:rsidRDefault="00DB2739" w:rsidP="00C11560">
            <w:pPr>
              <w:rPr>
                <w:spacing w:val="-4"/>
              </w:rPr>
            </w:pPr>
            <w:r w:rsidRPr="000D168B">
              <w:rPr>
                <w:spacing w:val="-4"/>
              </w:rPr>
              <w:t>51 res. (m,fp,kd,c)</w:t>
            </w:r>
          </w:p>
        </w:tc>
      </w:tr>
    </w:tbl>
    <w:p w:rsidR="00DB2739" w:rsidRPr="000D168B" w:rsidRDefault="00DB2739" w:rsidP="00DB2739">
      <w:pPr>
        <w:pStyle w:val="Blankrad"/>
      </w:pPr>
      <w:r w:rsidRPr="000D168B">
        <w:t>     </w:t>
      </w:r>
    </w:p>
    <w:p w:rsidR="00DB2739" w:rsidRPr="000D168B" w:rsidRDefault="00DB2739" w:rsidP="00DB2739">
      <w:pPr>
        <w:pStyle w:val="Blankrad"/>
      </w:pPr>
      <w:r w:rsidRPr="000D168B">
        <w:t>    </w:t>
      </w:r>
    </w:p>
    <w:p w:rsidR="0004684F" w:rsidRPr="000D168B" w:rsidRDefault="0004684F">
      <w:pPr>
        <w:pStyle w:val="Blankrad"/>
      </w:pPr>
      <w:r w:rsidRPr="000D168B">
        <w:t>   </w:t>
      </w:r>
    </w:p>
    <w:p w:rsidR="006E04A4" w:rsidRPr="000D168B" w:rsidRDefault="006E04A4">
      <w:pPr>
        <w:pStyle w:val="Blankrad"/>
      </w:pPr>
      <w:r w:rsidRPr="000D168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D16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168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D168B" w:rsidRDefault="006E04A4">
            <w:pPr>
              <w:pStyle w:val="StreckMitten"/>
            </w:pPr>
            <w:r w:rsidRPr="000D168B">
              <w:tab/>
            </w:r>
            <w:r w:rsidRPr="000D168B">
              <w:tab/>
            </w:r>
          </w:p>
        </w:tc>
      </w:tr>
    </w:tbl>
    <w:p w:rsidR="006E04A4" w:rsidRPr="000D168B" w:rsidRDefault="006E04A4"/>
    <w:sectPr w:rsidR="006E04A4" w:rsidRPr="000D168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34A" w:rsidRPr="000D168B" w:rsidRDefault="00EE534A">
      <w:r w:rsidRPr="000D168B">
        <w:separator/>
      </w:r>
    </w:p>
  </w:endnote>
  <w:endnote w:type="continuationSeparator" w:id="0">
    <w:p w:rsidR="00EE534A" w:rsidRPr="000D168B" w:rsidRDefault="00EE534A">
      <w:r w:rsidRPr="000D16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84F" w:rsidRPr="000D168B" w:rsidRDefault="0004684F">
    <w:pPr>
      <w:pStyle w:val="Sidhuvud"/>
      <w:jc w:val="center"/>
    </w:pPr>
    <w:r w:rsidRPr="000D168B">
      <w:fldChar w:fldCharType="begin" w:fldLock="1"/>
    </w:r>
    <w:r w:rsidRPr="000D168B">
      <w:instrText xml:space="preserve"> PAGE </w:instrText>
    </w:r>
    <w:r w:rsidRPr="000D168B">
      <w:fldChar w:fldCharType="separate"/>
    </w:r>
    <w:r w:rsidR="00274476" w:rsidRPr="000D168B">
      <w:t>2</w:t>
    </w:r>
    <w:r w:rsidRPr="000D168B">
      <w:fldChar w:fldCharType="end"/>
    </w:r>
    <w:r w:rsidRPr="000D168B">
      <w:t>(</w:t>
    </w:r>
    <w:r w:rsidRPr="000D168B">
      <w:fldChar w:fldCharType="begin" w:fldLock="1"/>
    </w:r>
    <w:r w:rsidRPr="000D168B">
      <w:instrText xml:space="preserve"> NUMPAGES </w:instrText>
    </w:r>
    <w:r w:rsidRPr="000D168B">
      <w:fldChar w:fldCharType="separate"/>
    </w:r>
    <w:r w:rsidR="00274476" w:rsidRPr="000D168B">
      <w:t>2</w:t>
    </w:r>
    <w:r w:rsidRPr="000D168B">
      <w:fldChar w:fldCharType="end"/>
    </w:r>
    <w:r w:rsidRPr="000D168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84F" w:rsidRPr="000D168B" w:rsidRDefault="0004684F">
    <w:pPr>
      <w:pStyle w:val="Sidhuvud"/>
      <w:jc w:val="center"/>
    </w:pPr>
    <w:r w:rsidRPr="000D168B">
      <w:fldChar w:fldCharType="begin" w:fldLock="1"/>
    </w:r>
    <w:r w:rsidRPr="000D168B">
      <w:instrText xml:space="preserve"> PAGE </w:instrText>
    </w:r>
    <w:r w:rsidRPr="000D168B">
      <w:fldChar w:fldCharType="separate"/>
    </w:r>
    <w:r w:rsidR="000B28C3" w:rsidRPr="000D168B">
      <w:t>1</w:t>
    </w:r>
    <w:r w:rsidRPr="000D168B">
      <w:fldChar w:fldCharType="end"/>
    </w:r>
    <w:r w:rsidRPr="000D168B">
      <w:t>(</w:t>
    </w:r>
    <w:r w:rsidRPr="000D168B">
      <w:fldChar w:fldCharType="begin" w:fldLock="1"/>
    </w:r>
    <w:r w:rsidRPr="000D168B">
      <w:instrText xml:space="preserve"> NUMPAGES </w:instrText>
    </w:r>
    <w:r w:rsidRPr="000D168B">
      <w:fldChar w:fldCharType="separate"/>
    </w:r>
    <w:r w:rsidR="00274476" w:rsidRPr="000D168B">
      <w:t>2</w:t>
    </w:r>
    <w:r w:rsidRPr="000D168B">
      <w:fldChar w:fldCharType="end"/>
    </w:r>
    <w:r w:rsidRPr="000D168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34A" w:rsidRPr="000D168B" w:rsidRDefault="00EE534A">
      <w:r w:rsidRPr="000D168B">
        <w:separator/>
      </w:r>
    </w:p>
  </w:footnote>
  <w:footnote w:type="continuationSeparator" w:id="0">
    <w:p w:rsidR="00EE534A" w:rsidRPr="000D168B" w:rsidRDefault="00EE534A">
      <w:r w:rsidRPr="000D16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84F" w:rsidRPr="000D168B" w:rsidRDefault="0004684F">
    <w:pPr>
      <w:pStyle w:val="Sidhuvud"/>
      <w:tabs>
        <w:tab w:val="clear" w:pos="4536"/>
      </w:tabs>
    </w:pPr>
    <w:r w:rsidRPr="000D168B">
      <w:fldChar w:fldCharType="begin" w:fldLock="1"/>
    </w:r>
    <w:r w:rsidRPr="000D168B">
      <w:instrText xml:space="preserve"> DOCPROPERTY "DocumentDate" </w:instrText>
    </w:r>
    <w:r w:rsidRPr="000D168B">
      <w:fldChar w:fldCharType="separate"/>
    </w:r>
    <w:r w:rsidR="00274476" w:rsidRPr="000D168B">
      <w:t>Måndagen den 29 maj 2006</w:t>
    </w:r>
    <w:r w:rsidRPr="000D168B">
      <w:fldChar w:fldCharType="end"/>
    </w:r>
    <w:r w:rsidRPr="000D168B">
      <w:tab/>
    </w:r>
  </w:p>
  <w:p w:rsidR="0004684F" w:rsidRPr="000D168B" w:rsidRDefault="000468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168B">
      <w:rPr>
        <w:sz w:val="12"/>
      </w:rPr>
      <w:tab/>
    </w:r>
  </w:p>
  <w:p w:rsidR="0004684F" w:rsidRPr="000D168B" w:rsidRDefault="00046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84F" w:rsidRPr="000D168B" w:rsidRDefault="000D168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D168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684F" w:rsidRPr="000D168B" w:rsidRDefault="0004684F">
    <w:pPr>
      <w:pStyle w:val="Dokumentrubrik"/>
      <w:spacing w:after="360"/>
    </w:pPr>
    <w:r w:rsidRPr="000D168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0883074">
    <w:abstractNumId w:val="5"/>
  </w:num>
  <w:num w:numId="2" w16cid:durableId="288319137">
    <w:abstractNumId w:val="2"/>
  </w:num>
  <w:num w:numId="3" w16cid:durableId="152373728">
    <w:abstractNumId w:val="4"/>
  </w:num>
  <w:num w:numId="4" w16cid:durableId="98650402">
    <w:abstractNumId w:val="1"/>
  </w:num>
  <w:num w:numId="5" w16cid:durableId="1748191405">
    <w:abstractNumId w:val="0"/>
  </w:num>
  <w:num w:numId="6" w16cid:durableId="1305739650">
    <w:abstractNumId w:val="3"/>
  </w:num>
  <w:num w:numId="7" w16cid:durableId="6828663">
    <w:abstractNumId w:val="3"/>
  </w:num>
  <w:num w:numId="8" w16cid:durableId="1305888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4684F"/>
    <w:rsid w:val="00003249"/>
    <w:rsid w:val="00013362"/>
    <w:rsid w:val="00021435"/>
    <w:rsid w:val="00025ED1"/>
    <w:rsid w:val="00030ADD"/>
    <w:rsid w:val="000451B8"/>
    <w:rsid w:val="0004684F"/>
    <w:rsid w:val="000473E3"/>
    <w:rsid w:val="00052BC7"/>
    <w:rsid w:val="000541FC"/>
    <w:rsid w:val="00067D5D"/>
    <w:rsid w:val="00075958"/>
    <w:rsid w:val="000B28C3"/>
    <w:rsid w:val="000D168B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086F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4476"/>
    <w:rsid w:val="002760B5"/>
    <w:rsid w:val="002826A6"/>
    <w:rsid w:val="002A09ED"/>
    <w:rsid w:val="002B3051"/>
    <w:rsid w:val="002C244C"/>
    <w:rsid w:val="002C2EDB"/>
    <w:rsid w:val="002C6557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945BB"/>
    <w:rsid w:val="00394CFA"/>
    <w:rsid w:val="003C7487"/>
    <w:rsid w:val="003C7EDD"/>
    <w:rsid w:val="003D0E9A"/>
    <w:rsid w:val="003E1861"/>
    <w:rsid w:val="003E5215"/>
    <w:rsid w:val="00404049"/>
    <w:rsid w:val="004100C9"/>
    <w:rsid w:val="00415884"/>
    <w:rsid w:val="0045348A"/>
    <w:rsid w:val="004603CE"/>
    <w:rsid w:val="00481275"/>
    <w:rsid w:val="004A130A"/>
    <w:rsid w:val="004C1FA3"/>
    <w:rsid w:val="004C4932"/>
    <w:rsid w:val="004D1B3F"/>
    <w:rsid w:val="004D50A1"/>
    <w:rsid w:val="004E5670"/>
    <w:rsid w:val="004E5AC8"/>
    <w:rsid w:val="004F0864"/>
    <w:rsid w:val="004F173D"/>
    <w:rsid w:val="004F2643"/>
    <w:rsid w:val="004F60B1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62DB5"/>
    <w:rsid w:val="00693162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462B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21A25"/>
    <w:rsid w:val="00825AE7"/>
    <w:rsid w:val="00835D03"/>
    <w:rsid w:val="00854C30"/>
    <w:rsid w:val="0086222B"/>
    <w:rsid w:val="00887B6F"/>
    <w:rsid w:val="00891A92"/>
    <w:rsid w:val="008B6B9C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56AB8"/>
    <w:rsid w:val="00A63B75"/>
    <w:rsid w:val="00A65816"/>
    <w:rsid w:val="00A669E1"/>
    <w:rsid w:val="00A76381"/>
    <w:rsid w:val="00A80A58"/>
    <w:rsid w:val="00AC0E93"/>
    <w:rsid w:val="00AD0692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B5B5E"/>
    <w:rsid w:val="00BD5B2F"/>
    <w:rsid w:val="00BE1F3F"/>
    <w:rsid w:val="00BE2EB7"/>
    <w:rsid w:val="00BF1A01"/>
    <w:rsid w:val="00BF2ADF"/>
    <w:rsid w:val="00C04A70"/>
    <w:rsid w:val="00C11560"/>
    <w:rsid w:val="00C20D9F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4943"/>
    <w:rsid w:val="00D6756A"/>
    <w:rsid w:val="00D76DAF"/>
    <w:rsid w:val="00D77FF8"/>
    <w:rsid w:val="00D80B4A"/>
    <w:rsid w:val="00D82BA7"/>
    <w:rsid w:val="00D923F2"/>
    <w:rsid w:val="00DB2739"/>
    <w:rsid w:val="00DD564D"/>
    <w:rsid w:val="00DE1DA3"/>
    <w:rsid w:val="00DE65BE"/>
    <w:rsid w:val="00DF7A9D"/>
    <w:rsid w:val="00E0128C"/>
    <w:rsid w:val="00E03BF3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E534A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67462-DBDE-4FD1-9D9F-C65D7FA2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371</Words>
  <Characters>2701</Characters>
  <Application>Microsoft Office Word</Application>
  <DocSecurity>4</DocSecurity>
  <Lines>207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2005/06:129</vt:lpstr>
      <vt:lpstr>Måndagen den 29 maj 2006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2006-05-26T14:22:00Z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29 maj 2006</vt:lpwstr>
  </property>
  <property fmtid="{D5CDD505-2E9C-101B-9397-08002B2CF9AE}" pid="3" name="DocumentNumber">
    <vt:lpwstr>129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2006-05-29</vt:lpwstr>
  </property>
</Properties>
</file>