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D1D6B" w:rsidRDefault="000614D6" w14:paraId="3E3DC78C" w14:textId="77777777">
      <w:pPr>
        <w:pStyle w:val="RubrikFrslagTIllRiksdagsbeslut"/>
      </w:pPr>
      <w:sdt>
        <w:sdtPr>
          <w:alias w:val="CC_Boilerplate_4"/>
          <w:tag w:val="CC_Boilerplate_4"/>
          <w:id w:val="-1644581176"/>
          <w:lock w:val="sdtContentLocked"/>
          <w:placeholder>
            <w:docPart w:val="05CE18E2F1284EEB9BA58E1AEEE3D1EC"/>
          </w:placeholder>
          <w:text/>
        </w:sdtPr>
        <w:sdtEndPr/>
        <w:sdtContent>
          <w:r w:rsidRPr="009B062B" w:rsidR="00AF30DD">
            <w:t>Förslag till riksdagsbeslut</w:t>
          </w:r>
        </w:sdtContent>
      </w:sdt>
      <w:bookmarkEnd w:id="0"/>
      <w:bookmarkEnd w:id="1"/>
    </w:p>
    <w:sdt>
      <w:sdtPr>
        <w:alias w:val="Yrkande 1"/>
        <w:tag w:val="79700a93-2d00-44ba-993f-0be7e13a6132"/>
        <w:id w:val="2003465751"/>
        <w:lock w:val="sdtLocked"/>
      </w:sdtPr>
      <w:sdtEndPr/>
      <w:sdtContent>
        <w:p w:rsidR="00E9496C" w:rsidRDefault="007E7941" w14:paraId="09AFE373" w14:textId="77777777">
          <w:pPr>
            <w:pStyle w:val="Frslagstext"/>
            <w:numPr>
              <w:ilvl w:val="0"/>
              <w:numId w:val="0"/>
            </w:numPr>
          </w:pPr>
          <w:r>
            <w:t>Riksdagen ställer sig bakom det som anförs i motionen om att identifiera och fasa ut miljöskadliga subventioner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6AD5885A4E470EA5DF5D547E0583EC"/>
        </w:placeholder>
        <w:text/>
      </w:sdtPr>
      <w:sdtEndPr/>
      <w:sdtContent>
        <w:p w:rsidRPr="009B062B" w:rsidR="006D79C9" w:rsidP="00333E95" w:rsidRDefault="006D79C9" w14:paraId="70F6B4F2" w14:textId="77777777">
          <w:pPr>
            <w:pStyle w:val="Rubrik1"/>
          </w:pPr>
          <w:r>
            <w:t>Motivering</w:t>
          </w:r>
        </w:p>
      </w:sdtContent>
    </w:sdt>
    <w:bookmarkEnd w:displacedByCustomXml="prev" w:id="3"/>
    <w:bookmarkEnd w:displacedByCustomXml="prev" w:id="4"/>
    <w:p w:rsidR="00620633" w:rsidP="00620633" w:rsidRDefault="00620633" w14:paraId="4A715597" w14:textId="28618834">
      <w:pPr>
        <w:pStyle w:val="Normalutanindragellerluft"/>
      </w:pPr>
      <w:r>
        <w:t xml:space="preserve">Kunming–Montreal-avtalet är ett globalt ramverk för att stoppa och vända förlusten av biologisk mångfald. I åtgärdsmål 18 anges att världens länder, till senast 2025, ska identifiera subventioner </w:t>
      </w:r>
      <w:r w:rsidR="007E7941">
        <w:t xml:space="preserve">som är </w:t>
      </w:r>
      <w:r>
        <w:t>skadliga för den biologiska mångfalden och påbörja arbetet med att fasa ut dem. Fram till 2030 ska dessa subventioner minskas med 500 miljarder dollar årligen. Trots att Sverige har ratificerat avtalet har detta arbete inte ens påbörjats.</w:t>
      </w:r>
    </w:p>
    <w:p w:rsidR="00620633" w:rsidP="00FD1D6B" w:rsidRDefault="00620633" w14:paraId="44CC8E5F" w14:textId="51E0C9FF">
      <w:r>
        <w:t>Miljöskadliga subventioner är ett gigantiskt problem globalt. Enligt IMF subven</w:t>
      </w:r>
      <w:r w:rsidR="000614D6">
        <w:softHyphen/>
      </w:r>
      <w:r>
        <w:t>tionerades olja, kol och gas med totalt 7</w:t>
      </w:r>
      <w:r w:rsidR="007E7941">
        <w:t> </w:t>
      </w:r>
      <w:r>
        <w:t>biljoner dollar under 2022. Det motsvarar 145 miljoner kronor i minuten, och stöden till fossila bränslen är tio till tolv gånger högre än stöden till förnybara bränslen</w:t>
      </w:r>
      <w:r w:rsidR="00606671">
        <w:t>.</w:t>
      </w:r>
      <w:r>
        <w:t xml:space="preserve"> I en rapport från WWF visa</w:t>
      </w:r>
      <w:r w:rsidR="00606671">
        <w:t xml:space="preserve">s </w:t>
      </w:r>
      <w:r>
        <w:t>att EU lägger mellan 350 och 520 miljarder på att stödja aktiviteter som skadar naturen. Den största delen av dessa pengar går till jordbruket – enligt rapporten går hela 58–60 procent av pengarna från den gemensamma jordbrukspolitiken (CAP) till verksamheter som skadar den biologiska mångfalden.</w:t>
      </w:r>
    </w:p>
    <w:p w:rsidR="00620633" w:rsidP="00FD1D6B" w:rsidRDefault="00620633" w14:paraId="546C7B40" w14:textId="714E3A3E">
      <w:r>
        <w:t xml:space="preserve">I statsbudgeten har regeringen prioriterat att sänka skatten på det fossila och göra det billigare att släppa ut. </w:t>
      </w:r>
      <w:r w:rsidRPr="00620633">
        <w:t xml:space="preserve">Det handlar bland annat om </w:t>
      </w:r>
      <w:r>
        <w:t xml:space="preserve">reseavdraget som ger </w:t>
      </w:r>
      <w:r w:rsidRPr="00620633">
        <w:t>rabatt på bilresor</w:t>
      </w:r>
      <w:r>
        <w:t xml:space="preserve">, sänkt skatt på diesel och </w:t>
      </w:r>
      <w:r w:rsidRPr="00620633">
        <w:t xml:space="preserve">skattebefrielse på bränsle till sjöfart och flyg. Totalt uppgick de svenska klimatskadliga subventionerna till minst 23,7 miljarder kronor år 2024 – över 4,1 miljarder mer än hela miljöbudgeten samma år.  </w:t>
      </w:r>
    </w:p>
    <w:p w:rsidR="00620633" w:rsidP="00FD1D6B" w:rsidRDefault="00620633" w14:paraId="73CC5431" w14:textId="2763B760">
      <w:r>
        <w:t>Men de miljöskadliga subventionerna utgörs av mycket mer än bara subventioner till fossila bränslen, och deras totala omfång är inte kän</w:t>
      </w:r>
      <w:r w:rsidR="007E7941">
        <w:t>t</w:t>
      </w:r>
      <w:r>
        <w:t>. Naturvårdsverket har gjort en kartläggning av miljöskadliga subventioner som senast uppdaterades 2017, men detta arbete är redan föråldrat.</w:t>
      </w:r>
    </w:p>
    <w:p w:rsidR="00BB6339" w:rsidP="00FD1D6B" w:rsidRDefault="00620633" w14:paraId="69451FA5" w14:textId="4FEFA4EA">
      <w:r>
        <w:lastRenderedPageBreak/>
        <w:t>De miljöskadliga subventionerna kostar samhället flera miljarder varje år, samtidigt som de förvärrar de pågående klimat- och artkriserna, förvränger marknadsincitament och motverkar det viktiga klimatanpassningsarbetet. Att identifiera dessa miljöskadliga subventioner och att så snabbt som möjligt påbörja utfasningen av dem är därför av största vikt.</w:t>
      </w:r>
    </w:p>
    <w:sdt>
      <w:sdtPr>
        <w:rPr>
          <w:i/>
          <w:noProof/>
        </w:rPr>
        <w:alias w:val="CC_Underskrifter"/>
        <w:tag w:val="CC_Underskrifter"/>
        <w:id w:val="583496634"/>
        <w:lock w:val="sdtContentLocked"/>
        <w:placeholder>
          <w:docPart w:val="282F52C7542F4B0A9D5795021C7CFD93"/>
        </w:placeholder>
      </w:sdtPr>
      <w:sdtEndPr/>
      <w:sdtContent>
        <w:p w:rsidR="00FD1D6B" w:rsidP="00144DAA" w:rsidRDefault="00FD1D6B" w14:paraId="027E381E" w14:textId="77777777"/>
        <w:p w:rsidR="00FD1D6B" w:rsidP="00144DAA" w:rsidRDefault="000614D6" w14:paraId="5E20B70C" w14:textId="26461BDC"/>
      </w:sdtContent>
    </w:sdt>
    <w:tbl>
      <w:tblPr>
        <w:tblW w:w="5000" w:type="pct"/>
        <w:tblLook w:val="04A0" w:firstRow="1" w:lastRow="0" w:firstColumn="1" w:lastColumn="0" w:noHBand="0" w:noVBand="1"/>
        <w:tblCaption w:val="underskrifter"/>
      </w:tblPr>
      <w:tblGrid>
        <w:gridCol w:w="4252"/>
        <w:gridCol w:w="4252"/>
      </w:tblGrid>
      <w:tr w:rsidR="00E9496C" w14:paraId="49A0CCDD" w14:textId="77777777">
        <w:trPr>
          <w:cantSplit/>
        </w:trPr>
        <w:tc>
          <w:tcPr>
            <w:tcW w:w="50" w:type="pct"/>
            <w:vAlign w:val="bottom"/>
          </w:tcPr>
          <w:p w:rsidR="00E9496C" w:rsidRDefault="007E7941" w14:paraId="5C478E36" w14:textId="77777777">
            <w:pPr>
              <w:pStyle w:val="Underskrifter"/>
              <w:spacing w:after="0"/>
            </w:pPr>
            <w:r>
              <w:t>Rebecka Le Moine (MP)</w:t>
            </w:r>
          </w:p>
        </w:tc>
        <w:tc>
          <w:tcPr>
            <w:tcW w:w="50" w:type="pct"/>
            <w:vAlign w:val="bottom"/>
          </w:tcPr>
          <w:p w:rsidR="00E9496C" w:rsidRDefault="00E9496C" w14:paraId="4027958B" w14:textId="77777777">
            <w:pPr>
              <w:pStyle w:val="Underskrifter"/>
              <w:spacing w:after="0"/>
            </w:pPr>
          </w:p>
        </w:tc>
      </w:tr>
      <w:tr w:rsidR="00E9496C" w14:paraId="67582196" w14:textId="77777777">
        <w:trPr>
          <w:cantSplit/>
        </w:trPr>
        <w:tc>
          <w:tcPr>
            <w:tcW w:w="50" w:type="pct"/>
            <w:vAlign w:val="bottom"/>
          </w:tcPr>
          <w:p w:rsidR="00E9496C" w:rsidRDefault="007E7941" w14:paraId="38E00C2F" w14:textId="77777777">
            <w:pPr>
              <w:pStyle w:val="Underskrifter"/>
              <w:spacing w:after="0"/>
            </w:pPr>
            <w:r>
              <w:t>Annika Hirvonen (MP)</w:t>
            </w:r>
          </w:p>
        </w:tc>
        <w:tc>
          <w:tcPr>
            <w:tcW w:w="50" w:type="pct"/>
            <w:vAlign w:val="bottom"/>
          </w:tcPr>
          <w:p w:rsidR="00E9496C" w:rsidRDefault="007E7941" w14:paraId="06402F02" w14:textId="77777777">
            <w:pPr>
              <w:pStyle w:val="Underskrifter"/>
              <w:spacing w:after="0"/>
            </w:pPr>
            <w:r>
              <w:t>Emma Nohrén (MP)</w:t>
            </w:r>
          </w:p>
        </w:tc>
      </w:tr>
      <w:tr w:rsidR="00E9496C" w14:paraId="66FE628B" w14:textId="77777777">
        <w:trPr>
          <w:cantSplit/>
        </w:trPr>
        <w:tc>
          <w:tcPr>
            <w:tcW w:w="50" w:type="pct"/>
            <w:vAlign w:val="bottom"/>
          </w:tcPr>
          <w:p w:rsidR="00E9496C" w:rsidRDefault="007E7941" w14:paraId="3B0D6ABC" w14:textId="77777777">
            <w:pPr>
              <w:pStyle w:val="Underskrifter"/>
              <w:spacing w:after="0"/>
            </w:pPr>
            <w:r>
              <w:t>Janine Alm Ericson (MP)</w:t>
            </w:r>
          </w:p>
        </w:tc>
        <w:tc>
          <w:tcPr>
            <w:tcW w:w="50" w:type="pct"/>
            <w:vAlign w:val="bottom"/>
          </w:tcPr>
          <w:p w:rsidR="00E9496C" w:rsidRDefault="007E7941" w14:paraId="0CC46FB6" w14:textId="77777777">
            <w:pPr>
              <w:pStyle w:val="Underskrifter"/>
              <w:spacing w:after="0"/>
            </w:pPr>
            <w:r>
              <w:t>Emma Berginger (MP)</w:t>
            </w:r>
          </w:p>
        </w:tc>
      </w:tr>
      <w:tr w:rsidR="00E9496C" w14:paraId="0C9B45FC" w14:textId="77777777">
        <w:trPr>
          <w:cantSplit/>
        </w:trPr>
        <w:tc>
          <w:tcPr>
            <w:tcW w:w="50" w:type="pct"/>
            <w:vAlign w:val="bottom"/>
          </w:tcPr>
          <w:p w:rsidR="00E9496C" w:rsidRDefault="007E7941" w14:paraId="48176EFF" w14:textId="77777777">
            <w:pPr>
              <w:pStyle w:val="Underskrifter"/>
              <w:spacing w:after="0"/>
            </w:pPr>
            <w:r>
              <w:t>Katarina Luhr (MP)</w:t>
            </w:r>
          </w:p>
        </w:tc>
        <w:tc>
          <w:tcPr>
            <w:tcW w:w="50" w:type="pct"/>
            <w:vAlign w:val="bottom"/>
          </w:tcPr>
          <w:p w:rsidR="00E9496C" w:rsidRDefault="007E7941" w14:paraId="460A1A2F" w14:textId="77777777">
            <w:pPr>
              <w:pStyle w:val="Underskrifter"/>
              <w:spacing w:after="0"/>
            </w:pPr>
            <w:r>
              <w:t>Linus Lakso (MP)</w:t>
            </w:r>
          </w:p>
        </w:tc>
      </w:tr>
      <w:tr w:rsidR="00E9496C" w14:paraId="229BF059" w14:textId="77777777">
        <w:trPr>
          <w:cantSplit/>
        </w:trPr>
        <w:tc>
          <w:tcPr>
            <w:tcW w:w="50" w:type="pct"/>
            <w:vAlign w:val="bottom"/>
          </w:tcPr>
          <w:p w:rsidR="00E9496C" w:rsidRDefault="007E7941" w14:paraId="3BD87DE8" w14:textId="77777777">
            <w:pPr>
              <w:pStyle w:val="Underskrifter"/>
              <w:spacing w:after="0"/>
            </w:pPr>
            <w:r>
              <w:t>Amanda Palmstierna (MP)</w:t>
            </w:r>
          </w:p>
        </w:tc>
        <w:tc>
          <w:tcPr>
            <w:tcW w:w="50" w:type="pct"/>
            <w:vAlign w:val="bottom"/>
          </w:tcPr>
          <w:p w:rsidR="00E9496C" w:rsidRDefault="00E9496C" w14:paraId="7B63114F" w14:textId="77777777">
            <w:pPr>
              <w:pStyle w:val="Underskrifter"/>
              <w:spacing w:after="0"/>
            </w:pPr>
          </w:p>
        </w:tc>
      </w:tr>
    </w:tbl>
    <w:p w:rsidR="007E7941" w:rsidRDefault="007E7941" w14:paraId="5F83BCD9" w14:textId="77777777"/>
    <w:sectPr w:rsidR="007E79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9BD2" w14:textId="77777777" w:rsidR="00620633" w:rsidRDefault="00620633" w:rsidP="000C1CAD">
      <w:pPr>
        <w:spacing w:line="240" w:lineRule="auto"/>
      </w:pPr>
      <w:r>
        <w:separator/>
      </w:r>
    </w:p>
  </w:endnote>
  <w:endnote w:type="continuationSeparator" w:id="0">
    <w:p w14:paraId="52F24F33" w14:textId="77777777" w:rsidR="00620633" w:rsidRDefault="00620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1C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A2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0859" w14:textId="00DD125B" w:rsidR="00262EA3" w:rsidRPr="00144DAA" w:rsidRDefault="00262EA3" w:rsidP="00144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A4AE" w14:textId="77777777" w:rsidR="00620633" w:rsidRDefault="00620633" w:rsidP="000C1CAD">
      <w:pPr>
        <w:spacing w:line="240" w:lineRule="auto"/>
      </w:pPr>
      <w:r>
        <w:separator/>
      </w:r>
    </w:p>
  </w:footnote>
  <w:footnote w:type="continuationSeparator" w:id="0">
    <w:p w14:paraId="21C26853" w14:textId="77777777" w:rsidR="00620633" w:rsidRDefault="006206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74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DFDB7B" wp14:editId="67F3C2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E408D9" w14:textId="2C7E89FA" w:rsidR="00262EA3" w:rsidRDefault="000614D6" w:rsidP="008103B5">
                          <w:pPr>
                            <w:jc w:val="right"/>
                          </w:pPr>
                          <w:sdt>
                            <w:sdtPr>
                              <w:alias w:val="CC_Noformat_Partikod"/>
                              <w:tag w:val="CC_Noformat_Partikod"/>
                              <w:id w:val="-53464382"/>
                              <w:placeholder>
                                <w:docPart w:val="FCD7F166AD59426D89B9B7026A606A25"/>
                              </w:placeholder>
                              <w:text/>
                            </w:sdtPr>
                            <w:sdtEndPr/>
                            <w:sdtContent>
                              <w:r w:rsidR="00620633">
                                <w:t>MP</w:t>
                              </w:r>
                            </w:sdtContent>
                          </w:sdt>
                          <w:sdt>
                            <w:sdtPr>
                              <w:alias w:val="CC_Noformat_Partinummer"/>
                              <w:tag w:val="CC_Noformat_Partinummer"/>
                              <w:id w:val="-1709555926"/>
                              <w:placeholder>
                                <w:docPart w:val="E6168EDFC7F04B7A8727D9D5937FE29B"/>
                              </w:placeholder>
                              <w:text/>
                            </w:sdtPr>
                            <w:sdtEndPr/>
                            <w:sdtContent>
                              <w:r w:rsidR="004769CA">
                                <w:t>1818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FDB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E408D9" w14:textId="2C7E89FA" w:rsidR="00262EA3" w:rsidRDefault="000614D6" w:rsidP="008103B5">
                    <w:pPr>
                      <w:jc w:val="right"/>
                    </w:pPr>
                    <w:sdt>
                      <w:sdtPr>
                        <w:alias w:val="CC_Noformat_Partikod"/>
                        <w:tag w:val="CC_Noformat_Partikod"/>
                        <w:id w:val="-53464382"/>
                        <w:placeholder>
                          <w:docPart w:val="FCD7F166AD59426D89B9B7026A606A25"/>
                        </w:placeholder>
                        <w:text/>
                      </w:sdtPr>
                      <w:sdtEndPr/>
                      <w:sdtContent>
                        <w:r w:rsidR="00620633">
                          <w:t>MP</w:t>
                        </w:r>
                      </w:sdtContent>
                    </w:sdt>
                    <w:sdt>
                      <w:sdtPr>
                        <w:alias w:val="CC_Noformat_Partinummer"/>
                        <w:tag w:val="CC_Noformat_Partinummer"/>
                        <w:id w:val="-1709555926"/>
                        <w:placeholder>
                          <w:docPart w:val="E6168EDFC7F04B7A8727D9D5937FE29B"/>
                        </w:placeholder>
                        <w:text/>
                      </w:sdtPr>
                      <w:sdtEndPr/>
                      <w:sdtContent>
                        <w:r w:rsidR="004769CA">
                          <w:t>1818</w:t>
                        </w:r>
                      </w:sdtContent>
                    </w:sdt>
                  </w:p>
                </w:txbxContent>
              </v:textbox>
              <w10:wrap anchorx="page"/>
            </v:shape>
          </w:pict>
        </mc:Fallback>
      </mc:AlternateContent>
    </w:r>
  </w:p>
  <w:p w14:paraId="2449B4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A910" w14:textId="77777777" w:rsidR="00262EA3" w:rsidRDefault="00262EA3" w:rsidP="008563AC">
    <w:pPr>
      <w:jc w:val="right"/>
    </w:pPr>
  </w:p>
  <w:p w14:paraId="0AE398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3388" w14:textId="77777777" w:rsidR="00262EA3" w:rsidRDefault="000614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80E54F" wp14:editId="24E9B5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00CA91" w14:textId="01B8B23F" w:rsidR="00262EA3" w:rsidRDefault="000614D6" w:rsidP="00A314CF">
    <w:pPr>
      <w:pStyle w:val="FSHNormal"/>
      <w:spacing w:before="40"/>
    </w:pPr>
    <w:sdt>
      <w:sdtPr>
        <w:alias w:val="CC_Noformat_Motionstyp"/>
        <w:tag w:val="CC_Noformat_Motionstyp"/>
        <w:id w:val="1162973129"/>
        <w:lock w:val="sdtContentLocked"/>
        <w15:appearance w15:val="hidden"/>
        <w:text/>
      </w:sdtPr>
      <w:sdtEndPr/>
      <w:sdtContent>
        <w:r w:rsidR="00144DAA">
          <w:t>Kommittémotion</w:t>
        </w:r>
      </w:sdtContent>
    </w:sdt>
    <w:r w:rsidR="00821B36">
      <w:t xml:space="preserve"> </w:t>
    </w:r>
    <w:sdt>
      <w:sdtPr>
        <w:alias w:val="CC_Noformat_Partikod"/>
        <w:tag w:val="CC_Noformat_Partikod"/>
        <w:id w:val="1471015553"/>
        <w:text/>
      </w:sdtPr>
      <w:sdtEndPr/>
      <w:sdtContent>
        <w:r w:rsidR="00620633">
          <w:t>MP</w:t>
        </w:r>
      </w:sdtContent>
    </w:sdt>
    <w:sdt>
      <w:sdtPr>
        <w:alias w:val="CC_Noformat_Partinummer"/>
        <w:tag w:val="CC_Noformat_Partinummer"/>
        <w:id w:val="-2014525982"/>
        <w:text/>
      </w:sdtPr>
      <w:sdtEndPr/>
      <w:sdtContent>
        <w:r w:rsidR="004769CA">
          <w:t>1818</w:t>
        </w:r>
      </w:sdtContent>
    </w:sdt>
  </w:p>
  <w:p w14:paraId="6667CE5A" w14:textId="77777777" w:rsidR="00262EA3" w:rsidRPr="008227B3" w:rsidRDefault="000614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643CF2" w14:textId="3C892B2C" w:rsidR="00262EA3" w:rsidRPr="008227B3" w:rsidRDefault="000614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4D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4DAA">
          <w:t>:1637</w:t>
        </w:r>
      </w:sdtContent>
    </w:sdt>
  </w:p>
  <w:p w14:paraId="1B82D91F" w14:textId="7E359750" w:rsidR="00262EA3" w:rsidRDefault="000614D6" w:rsidP="00E03A3D">
    <w:pPr>
      <w:pStyle w:val="Motionr"/>
    </w:pPr>
    <w:sdt>
      <w:sdtPr>
        <w:alias w:val="CC_Noformat_Avtext"/>
        <w:tag w:val="CC_Noformat_Avtext"/>
        <w:id w:val="-2020768203"/>
        <w:lock w:val="sdtContentLocked"/>
        <w:placeholder>
          <w:docPart w:val="FCD7F166AD59426D89B9B7026A606A25"/>
        </w:placeholder>
        <w15:appearance w15:val="hidden"/>
        <w:text/>
      </w:sdtPr>
      <w:sdtEndPr/>
      <w:sdtContent>
        <w:r w:rsidR="00144DAA">
          <w:t>av Rebecka Le Moine m.fl. (MP)</w:t>
        </w:r>
      </w:sdtContent>
    </w:sdt>
  </w:p>
  <w:sdt>
    <w:sdtPr>
      <w:alias w:val="CC_Noformat_Rubtext"/>
      <w:tag w:val="CC_Noformat_Rubtext"/>
      <w:id w:val="-218060500"/>
      <w:lock w:val="sdtLocked"/>
      <w:placeholder>
        <w:docPart w:val="E6168EDFC7F04B7A8727D9D5937FE29B"/>
      </w:placeholder>
      <w:text/>
    </w:sdtPr>
    <w:sdtEndPr/>
    <w:sdtContent>
      <w:p w14:paraId="05D03F80" w14:textId="63AC8F32" w:rsidR="00262EA3" w:rsidRDefault="00620633" w:rsidP="00283E0F">
        <w:pPr>
          <w:pStyle w:val="FSHRub2"/>
        </w:pPr>
        <w:r>
          <w:t>Utfasning av miljöskadliga subventioner</w:t>
        </w:r>
      </w:p>
    </w:sdtContent>
  </w:sdt>
  <w:sdt>
    <w:sdtPr>
      <w:alias w:val="CC_Boilerplate_3"/>
      <w:tag w:val="CC_Boilerplate_3"/>
      <w:id w:val="1606463544"/>
      <w:lock w:val="sdtContentLocked"/>
      <w15:appearance w15:val="hidden"/>
      <w:text w:multiLine="1"/>
    </w:sdtPr>
    <w:sdtEndPr/>
    <w:sdtContent>
      <w:p w14:paraId="2120BE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6707025">
    <w:abstractNumId w:val="9"/>
  </w:num>
  <w:num w:numId="2" w16cid:durableId="1212880737">
    <w:abstractNumId w:val="8"/>
  </w:num>
  <w:num w:numId="3" w16cid:durableId="1163468751">
    <w:abstractNumId w:val="16"/>
  </w:num>
  <w:num w:numId="4" w16cid:durableId="465972150">
    <w:abstractNumId w:val="14"/>
  </w:num>
  <w:num w:numId="5" w16cid:durableId="1582643015">
    <w:abstractNumId w:val="17"/>
  </w:num>
  <w:num w:numId="6" w16cid:durableId="313609191">
    <w:abstractNumId w:val="18"/>
  </w:num>
  <w:num w:numId="7" w16cid:durableId="1711416902">
    <w:abstractNumId w:val="11"/>
  </w:num>
  <w:num w:numId="8" w16cid:durableId="792210713">
    <w:abstractNumId w:val="12"/>
  </w:num>
  <w:num w:numId="9" w16cid:durableId="2142841261">
    <w:abstractNumId w:val="15"/>
  </w:num>
  <w:num w:numId="10" w16cid:durableId="2039039013">
    <w:abstractNumId w:val="22"/>
  </w:num>
  <w:num w:numId="11" w16cid:durableId="1141923447">
    <w:abstractNumId w:val="21"/>
  </w:num>
  <w:num w:numId="12" w16cid:durableId="1247811573">
    <w:abstractNumId w:val="21"/>
  </w:num>
  <w:num w:numId="13" w16cid:durableId="2048987231">
    <w:abstractNumId w:val="3"/>
  </w:num>
  <w:num w:numId="14" w16cid:durableId="1969119378">
    <w:abstractNumId w:val="2"/>
  </w:num>
  <w:num w:numId="15" w16cid:durableId="468593185">
    <w:abstractNumId w:val="1"/>
  </w:num>
  <w:num w:numId="16" w16cid:durableId="1070689632">
    <w:abstractNumId w:val="0"/>
  </w:num>
  <w:num w:numId="17" w16cid:durableId="1918634784">
    <w:abstractNumId w:val="7"/>
  </w:num>
  <w:num w:numId="18" w16cid:durableId="320038095">
    <w:abstractNumId w:val="6"/>
  </w:num>
  <w:num w:numId="19" w16cid:durableId="1481380799">
    <w:abstractNumId w:val="5"/>
  </w:num>
  <w:num w:numId="20" w16cid:durableId="1567837734">
    <w:abstractNumId w:val="4"/>
  </w:num>
  <w:num w:numId="21" w16cid:durableId="914826348">
    <w:abstractNumId w:val="21"/>
  </w:num>
  <w:num w:numId="22" w16cid:durableId="724060533">
    <w:abstractNumId w:val="21"/>
  </w:num>
  <w:num w:numId="23" w16cid:durableId="1092358814">
    <w:abstractNumId w:val="21"/>
  </w:num>
  <w:num w:numId="24" w16cid:durableId="746654936">
    <w:abstractNumId w:val="21"/>
  </w:num>
  <w:num w:numId="25" w16cid:durableId="1036538393">
    <w:abstractNumId w:val="21"/>
  </w:num>
  <w:num w:numId="26" w16cid:durableId="261035113">
    <w:abstractNumId w:val="22"/>
  </w:num>
  <w:num w:numId="27" w16cid:durableId="106436449">
    <w:abstractNumId w:val="22"/>
  </w:num>
  <w:num w:numId="28" w16cid:durableId="341249007">
    <w:abstractNumId w:val="22"/>
  </w:num>
  <w:num w:numId="29" w16cid:durableId="2021738757">
    <w:abstractNumId w:val="22"/>
  </w:num>
  <w:num w:numId="30" w16cid:durableId="981541200">
    <w:abstractNumId w:val="21"/>
  </w:num>
  <w:num w:numId="31" w16cid:durableId="1891261068">
    <w:abstractNumId w:val="21"/>
  </w:num>
  <w:num w:numId="32" w16cid:durableId="505436002">
    <w:abstractNumId w:val="22"/>
  </w:num>
  <w:num w:numId="33" w16cid:durableId="563493478">
    <w:abstractNumId w:val="21"/>
  </w:num>
  <w:num w:numId="34" w16cid:durableId="1240628804">
    <w:abstractNumId w:val="18"/>
  </w:num>
  <w:num w:numId="35" w16cid:durableId="520825857">
    <w:abstractNumId w:val="18"/>
    <w:lvlOverride w:ilvl="0">
      <w:startOverride w:val="1"/>
    </w:lvlOverride>
  </w:num>
  <w:num w:numId="36" w16cid:durableId="1666323459">
    <w:abstractNumId w:val="19"/>
  </w:num>
  <w:num w:numId="37" w16cid:durableId="379476339">
    <w:abstractNumId w:val="18"/>
    <w:lvlOverride w:ilvl="0">
      <w:startOverride w:val="1"/>
    </w:lvlOverride>
  </w:num>
  <w:num w:numId="38" w16cid:durableId="468549280">
    <w:abstractNumId w:val="13"/>
  </w:num>
  <w:num w:numId="39" w16cid:durableId="951085716">
    <w:abstractNumId w:val="10"/>
  </w:num>
  <w:num w:numId="40" w16cid:durableId="2289246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06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D6"/>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4DAA"/>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0F"/>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9C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71"/>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33"/>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6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24"/>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941"/>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52"/>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B5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86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6C"/>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6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2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6D6CC6"/>
  <w15:chartTrackingRefBased/>
  <w15:docId w15:val="{A2916EBE-C053-40F4-8669-64B44FBF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19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213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CE18E2F1284EEB9BA58E1AEEE3D1EC"/>
        <w:category>
          <w:name w:val="Allmänt"/>
          <w:gallery w:val="placeholder"/>
        </w:category>
        <w:types>
          <w:type w:val="bbPlcHdr"/>
        </w:types>
        <w:behaviors>
          <w:behavior w:val="content"/>
        </w:behaviors>
        <w:guid w:val="{0527DFEE-3897-420E-AAE2-391803CDEA94}"/>
      </w:docPartPr>
      <w:docPartBody>
        <w:p w:rsidR="00381320" w:rsidRDefault="00381320">
          <w:pPr>
            <w:pStyle w:val="05CE18E2F1284EEB9BA58E1AEEE3D1EC"/>
          </w:pPr>
          <w:r w:rsidRPr="005A0A93">
            <w:rPr>
              <w:rStyle w:val="Platshllartext"/>
            </w:rPr>
            <w:t>Förslag till riksdagsbeslut</w:t>
          </w:r>
        </w:p>
      </w:docPartBody>
    </w:docPart>
    <w:docPart>
      <w:docPartPr>
        <w:name w:val="CA6AD5885A4E470EA5DF5D547E0583EC"/>
        <w:category>
          <w:name w:val="Allmänt"/>
          <w:gallery w:val="placeholder"/>
        </w:category>
        <w:types>
          <w:type w:val="bbPlcHdr"/>
        </w:types>
        <w:behaviors>
          <w:behavior w:val="content"/>
        </w:behaviors>
        <w:guid w:val="{CE5E07EA-DCBE-48E5-AC70-DDF80B8B0EA2}"/>
      </w:docPartPr>
      <w:docPartBody>
        <w:p w:rsidR="00381320" w:rsidRDefault="00381320">
          <w:pPr>
            <w:pStyle w:val="CA6AD5885A4E470EA5DF5D547E0583EC"/>
          </w:pPr>
          <w:r w:rsidRPr="005A0A93">
            <w:rPr>
              <w:rStyle w:val="Platshllartext"/>
            </w:rPr>
            <w:t>Motivering</w:t>
          </w:r>
        </w:p>
      </w:docPartBody>
    </w:docPart>
    <w:docPart>
      <w:docPartPr>
        <w:name w:val="FCD7F166AD59426D89B9B7026A606A25"/>
        <w:category>
          <w:name w:val="Allmänt"/>
          <w:gallery w:val="placeholder"/>
        </w:category>
        <w:types>
          <w:type w:val="bbPlcHdr"/>
        </w:types>
        <w:behaviors>
          <w:behavior w:val="content"/>
        </w:behaviors>
        <w:guid w:val="{C356B6C2-BC65-43FD-B174-AB6F220E48F0}"/>
      </w:docPartPr>
      <w:docPartBody>
        <w:p w:rsidR="00381320" w:rsidRDefault="00381320">
          <w:pPr>
            <w:pStyle w:val="FCD7F166AD59426D89B9B7026A606A25"/>
          </w:pPr>
          <w:r>
            <w:rPr>
              <w:rStyle w:val="Platshllartext"/>
            </w:rPr>
            <w:t xml:space="preserve"> </w:t>
          </w:r>
        </w:p>
      </w:docPartBody>
    </w:docPart>
    <w:docPart>
      <w:docPartPr>
        <w:name w:val="E6168EDFC7F04B7A8727D9D5937FE29B"/>
        <w:category>
          <w:name w:val="Allmänt"/>
          <w:gallery w:val="placeholder"/>
        </w:category>
        <w:types>
          <w:type w:val="bbPlcHdr"/>
        </w:types>
        <w:behaviors>
          <w:behavior w:val="content"/>
        </w:behaviors>
        <w:guid w:val="{2667782C-13B4-478F-BD38-33FFEA284C4A}"/>
      </w:docPartPr>
      <w:docPartBody>
        <w:p w:rsidR="00381320" w:rsidRDefault="00381320">
          <w:pPr>
            <w:pStyle w:val="E6168EDFC7F04B7A8727D9D5937FE29B"/>
          </w:pPr>
          <w:r>
            <w:t xml:space="preserve"> </w:t>
          </w:r>
        </w:p>
      </w:docPartBody>
    </w:docPart>
    <w:docPart>
      <w:docPartPr>
        <w:name w:val="282F52C7542F4B0A9D5795021C7CFD93"/>
        <w:category>
          <w:name w:val="Allmänt"/>
          <w:gallery w:val="placeholder"/>
        </w:category>
        <w:types>
          <w:type w:val="bbPlcHdr"/>
        </w:types>
        <w:behaviors>
          <w:behavior w:val="content"/>
        </w:behaviors>
        <w:guid w:val="{48DD985B-65EF-4527-83DB-BCF4E43CC2C6}"/>
      </w:docPartPr>
      <w:docPartBody>
        <w:p w:rsidR="00C62D20" w:rsidRDefault="00C62D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20"/>
    <w:rsid w:val="00381320"/>
    <w:rsid w:val="0053432F"/>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5CE18E2F1284EEB9BA58E1AEEE3D1EC">
    <w:name w:val="05CE18E2F1284EEB9BA58E1AEEE3D1EC"/>
  </w:style>
  <w:style w:type="paragraph" w:customStyle="1" w:styleId="CA6AD5885A4E470EA5DF5D547E0583EC">
    <w:name w:val="CA6AD5885A4E470EA5DF5D547E0583EC"/>
  </w:style>
  <w:style w:type="paragraph" w:customStyle="1" w:styleId="FCD7F166AD59426D89B9B7026A606A25">
    <w:name w:val="FCD7F166AD59426D89B9B7026A606A25"/>
  </w:style>
  <w:style w:type="paragraph" w:customStyle="1" w:styleId="E6168EDFC7F04B7A8727D9D5937FE29B">
    <w:name w:val="E6168EDFC7F04B7A8727D9D5937FE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7B9C8-E04D-4E23-AA8B-15E94DD34E2E}"/>
</file>

<file path=customXml/itemProps2.xml><?xml version="1.0" encoding="utf-8"?>
<ds:datastoreItem xmlns:ds="http://schemas.openxmlformats.org/officeDocument/2006/customXml" ds:itemID="{1E40603F-59D4-4030-9C9C-D9ED77F5A29F}"/>
</file>

<file path=customXml/itemProps3.xml><?xml version="1.0" encoding="utf-8"?>
<ds:datastoreItem xmlns:ds="http://schemas.openxmlformats.org/officeDocument/2006/customXml" ds:itemID="{FD76906F-E51A-4220-A43A-DBAF7974390C}"/>
</file>

<file path=docProps/app.xml><?xml version="1.0" encoding="utf-8"?>
<Properties xmlns="http://schemas.openxmlformats.org/officeDocument/2006/extended-properties" xmlns:vt="http://schemas.openxmlformats.org/officeDocument/2006/docPropsVTypes">
  <Template>Normal</Template>
  <TotalTime>5</TotalTime>
  <Pages>2</Pages>
  <Words>364</Words>
  <Characters>2116</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Utfasning av miljöskadliga subventioner</vt:lpstr>
      <vt:lpstr>
      </vt:lpstr>
    </vt:vector>
  </TitlesOfParts>
  <Company>Sveriges riksdag</Company>
  <LinksUpToDate>false</LinksUpToDate>
  <CharactersWithSpaces>2462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