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C5BED" w:rsidRDefault="004D72E1" w14:paraId="333CD3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B705BAB2F744489CAAEB81442E80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c1c899e-6410-4ad4-9b5f-8a52fb198089"/>
        <w:id w:val="490151348"/>
        <w:lock w:val="sdtLocked"/>
      </w:sdtPr>
      <w:sdtEndPr/>
      <w:sdtContent>
        <w:p w:rsidR="00981160" w:rsidRDefault="00D33EF3" w14:paraId="3CDD3D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möjligheten till de som vill att betala in mer i skatt än de behöver,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CF40AE42C14A1A85B3EC2BE2C29240"/>
        </w:placeholder>
        <w:text/>
      </w:sdtPr>
      <w:sdtEndPr/>
      <w:sdtContent>
        <w:p w:rsidRPr="009B062B" w:rsidR="006D79C9" w:rsidP="00333E95" w:rsidRDefault="006D79C9" w14:paraId="28CF860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010279" w14:paraId="24450176" w14:textId="01D1280F">
      <w:pPr>
        <w:pStyle w:val="Normalutanindragellerluft"/>
      </w:pPr>
      <w:r>
        <w:t>Moderaterna vill sänka skatterna och ge fler människor mer pengar kvar i plånboken av de inkomster man jobbat ihop. Men ofta hör vi då att representanter från olika vänsterpartier egentligen vill betala in ännu mer i skatt än vad de idag behöver betala. Självklart borde det ju vara så att om någon verkligen vill betala in ännu mer i skatt än vad som krävs så borde ju den möjligheten finnas. Flera motionärer har tidigare väckt samma fråga</w:t>
      </w:r>
      <w:r w:rsidR="00D33EF3">
        <w:t>,</w:t>
      </w:r>
      <w:r>
        <w:t xml:space="preserve"> och självklart borde varje person själv få avgöra om man vill betala in mer i skatt än vad som krävs. En så kallad frivillig extra inbetalning av skatt.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D0C880EC6C4B81B645031920A600DE"/>
        </w:placeholder>
      </w:sdtPr>
      <w:sdtEndPr/>
      <w:sdtContent>
        <w:p w:rsidR="00FC5BED" w:rsidP="00FC5BED" w:rsidRDefault="00FC5BED" w14:paraId="70ECA0D0" w14:textId="77777777"/>
        <w:p w:rsidR="00FC5BED" w:rsidP="00FC5BED" w:rsidRDefault="004D72E1" w14:paraId="6FA14E33" w14:textId="014CA18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81160" w14:paraId="119DAE20" w14:textId="77777777">
        <w:trPr>
          <w:cantSplit/>
        </w:trPr>
        <w:tc>
          <w:tcPr>
            <w:tcW w:w="50" w:type="pct"/>
            <w:vAlign w:val="bottom"/>
          </w:tcPr>
          <w:p w:rsidR="00981160" w:rsidRDefault="00D33EF3" w14:paraId="69D4DBB6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81160" w:rsidRDefault="00981160" w14:paraId="25FDB88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540C61F" w14:textId="1A41FD4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717A" w14:textId="77777777" w:rsidR="00010279" w:rsidRDefault="00010279" w:rsidP="000C1CAD">
      <w:pPr>
        <w:spacing w:line="240" w:lineRule="auto"/>
      </w:pPr>
      <w:r>
        <w:separator/>
      </w:r>
    </w:p>
  </w:endnote>
  <w:endnote w:type="continuationSeparator" w:id="0">
    <w:p w14:paraId="110182D8" w14:textId="77777777" w:rsidR="00010279" w:rsidRDefault="000102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D2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56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2511" w14:textId="2CD31E83" w:rsidR="00262EA3" w:rsidRPr="00FC5BED" w:rsidRDefault="00262EA3" w:rsidP="00FC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A82C" w14:textId="77777777" w:rsidR="00010279" w:rsidRDefault="00010279" w:rsidP="000C1CAD">
      <w:pPr>
        <w:spacing w:line="240" w:lineRule="auto"/>
      </w:pPr>
      <w:r>
        <w:separator/>
      </w:r>
    </w:p>
  </w:footnote>
  <w:footnote w:type="continuationSeparator" w:id="0">
    <w:p w14:paraId="57586764" w14:textId="77777777" w:rsidR="00010279" w:rsidRDefault="000102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79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FF57CA" wp14:editId="60D7E3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EC087" w14:textId="320483DB" w:rsidR="00262EA3" w:rsidRDefault="004D72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C3FE8C0C9A486B808E4A15015A63B4"/>
                              </w:placeholder>
                              <w:text/>
                            </w:sdtPr>
                            <w:sdtEndPr/>
                            <w:sdtContent>
                              <w:r w:rsidR="000102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CAC728E0324AF6A5D10D8B213A4C47"/>
                              </w:placeholder>
                              <w:text/>
                            </w:sdtPr>
                            <w:sdtEndPr/>
                            <w:sdtContent>
                              <w:r w:rsidR="00201139">
                                <w:t>1394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FF57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7AEC087" w14:textId="320483DB" w:rsidR="00262EA3" w:rsidRDefault="004D72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C3FE8C0C9A486B808E4A15015A63B4"/>
                        </w:placeholder>
                        <w:text/>
                      </w:sdtPr>
                      <w:sdtEndPr/>
                      <w:sdtContent>
                        <w:r w:rsidR="000102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CAC728E0324AF6A5D10D8B213A4C47"/>
                        </w:placeholder>
                        <w:text/>
                      </w:sdtPr>
                      <w:sdtEndPr/>
                      <w:sdtContent>
                        <w:r w:rsidR="00201139">
                          <w:t>1394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460D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73A7" w14:textId="77777777" w:rsidR="00262EA3" w:rsidRDefault="00262EA3" w:rsidP="008563AC">
    <w:pPr>
      <w:jc w:val="right"/>
    </w:pPr>
  </w:p>
  <w:p w14:paraId="3142AF1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D38A" w14:textId="77777777" w:rsidR="00262EA3" w:rsidRDefault="004D72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42A711" wp14:editId="79100C2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48424E" w14:textId="16C1F279" w:rsidR="00262EA3" w:rsidRDefault="004D72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5B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02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01139">
          <w:t>1394</w:t>
        </w:r>
      </w:sdtContent>
    </w:sdt>
  </w:p>
  <w:p w14:paraId="3D2476C3" w14:textId="77777777" w:rsidR="00262EA3" w:rsidRPr="008227B3" w:rsidRDefault="004D72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ECFB2B" w14:textId="63EEC872" w:rsidR="00262EA3" w:rsidRPr="008227B3" w:rsidRDefault="004D72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5BE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5BED">
          <w:t>:1995</w:t>
        </w:r>
      </w:sdtContent>
    </w:sdt>
  </w:p>
  <w:p w14:paraId="306C82C7" w14:textId="79BE5F9E" w:rsidR="00262EA3" w:rsidRDefault="004D72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6C3FE8C0C9A486B808E4A15015A63B4"/>
        </w:placeholder>
        <w15:appearance w15:val="hidden"/>
        <w:text/>
      </w:sdtPr>
      <w:sdtEndPr/>
      <w:sdtContent>
        <w:r w:rsidR="00FC5BE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0CAC728E0324AF6A5D10D8B213A4C47"/>
      </w:placeholder>
      <w:text/>
    </w:sdtPr>
    <w:sdtEndPr/>
    <w:sdtContent>
      <w:p w14:paraId="4DE1E42F" w14:textId="5C131A5A" w:rsidR="00262EA3" w:rsidRDefault="00010279" w:rsidP="00283E0F">
        <w:pPr>
          <w:pStyle w:val="FSHRub2"/>
        </w:pPr>
        <w:r>
          <w:t>Frivilliga skatteinbetalningar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FBBB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7563822">
    <w:abstractNumId w:val="9"/>
  </w:num>
  <w:num w:numId="2" w16cid:durableId="660619554">
    <w:abstractNumId w:val="8"/>
  </w:num>
  <w:num w:numId="3" w16cid:durableId="1383672756">
    <w:abstractNumId w:val="16"/>
  </w:num>
  <w:num w:numId="4" w16cid:durableId="333801729">
    <w:abstractNumId w:val="14"/>
  </w:num>
  <w:num w:numId="5" w16cid:durableId="1230262293">
    <w:abstractNumId w:val="17"/>
  </w:num>
  <w:num w:numId="6" w16cid:durableId="1987708793">
    <w:abstractNumId w:val="18"/>
  </w:num>
  <w:num w:numId="7" w16cid:durableId="1946770886">
    <w:abstractNumId w:val="11"/>
  </w:num>
  <w:num w:numId="8" w16cid:durableId="721487727">
    <w:abstractNumId w:val="12"/>
  </w:num>
  <w:num w:numId="9" w16cid:durableId="872426614">
    <w:abstractNumId w:val="15"/>
  </w:num>
  <w:num w:numId="10" w16cid:durableId="1748309539">
    <w:abstractNumId w:val="22"/>
  </w:num>
  <w:num w:numId="11" w16cid:durableId="445470946">
    <w:abstractNumId w:val="21"/>
  </w:num>
  <w:num w:numId="12" w16cid:durableId="383910558">
    <w:abstractNumId w:val="21"/>
  </w:num>
  <w:num w:numId="13" w16cid:durableId="709842636">
    <w:abstractNumId w:val="3"/>
  </w:num>
  <w:num w:numId="14" w16cid:durableId="1065956252">
    <w:abstractNumId w:val="2"/>
  </w:num>
  <w:num w:numId="15" w16cid:durableId="2141529246">
    <w:abstractNumId w:val="1"/>
  </w:num>
  <w:num w:numId="16" w16cid:durableId="1595286213">
    <w:abstractNumId w:val="0"/>
  </w:num>
  <w:num w:numId="17" w16cid:durableId="811408268">
    <w:abstractNumId w:val="7"/>
  </w:num>
  <w:num w:numId="18" w16cid:durableId="477962826">
    <w:abstractNumId w:val="6"/>
  </w:num>
  <w:num w:numId="19" w16cid:durableId="450127507">
    <w:abstractNumId w:val="5"/>
  </w:num>
  <w:num w:numId="20" w16cid:durableId="2001536966">
    <w:abstractNumId w:val="4"/>
  </w:num>
  <w:num w:numId="21" w16cid:durableId="1250457633">
    <w:abstractNumId w:val="21"/>
  </w:num>
  <w:num w:numId="22" w16cid:durableId="1122378059">
    <w:abstractNumId w:val="21"/>
  </w:num>
  <w:num w:numId="23" w16cid:durableId="26032003">
    <w:abstractNumId w:val="21"/>
  </w:num>
  <w:num w:numId="24" w16cid:durableId="271981906">
    <w:abstractNumId w:val="21"/>
  </w:num>
  <w:num w:numId="25" w16cid:durableId="1426608165">
    <w:abstractNumId w:val="21"/>
  </w:num>
  <w:num w:numId="26" w16cid:durableId="10231780">
    <w:abstractNumId w:val="22"/>
  </w:num>
  <w:num w:numId="27" w16cid:durableId="1445149434">
    <w:abstractNumId w:val="22"/>
  </w:num>
  <w:num w:numId="28" w16cid:durableId="1321351980">
    <w:abstractNumId w:val="22"/>
  </w:num>
  <w:num w:numId="29" w16cid:durableId="1571382339">
    <w:abstractNumId w:val="22"/>
  </w:num>
  <w:num w:numId="30" w16cid:durableId="1011295802">
    <w:abstractNumId w:val="21"/>
  </w:num>
  <w:num w:numId="31" w16cid:durableId="824861097">
    <w:abstractNumId w:val="21"/>
  </w:num>
  <w:num w:numId="32" w16cid:durableId="132985887">
    <w:abstractNumId w:val="22"/>
  </w:num>
  <w:num w:numId="33" w16cid:durableId="1577595189">
    <w:abstractNumId w:val="21"/>
  </w:num>
  <w:num w:numId="34" w16cid:durableId="817461002">
    <w:abstractNumId w:val="18"/>
  </w:num>
  <w:num w:numId="35" w16cid:durableId="724179285">
    <w:abstractNumId w:val="18"/>
    <w:lvlOverride w:ilvl="0">
      <w:startOverride w:val="1"/>
    </w:lvlOverride>
  </w:num>
  <w:num w:numId="36" w16cid:durableId="245069899">
    <w:abstractNumId w:val="19"/>
  </w:num>
  <w:num w:numId="37" w16cid:durableId="1987079348">
    <w:abstractNumId w:val="18"/>
    <w:lvlOverride w:ilvl="0">
      <w:startOverride w:val="1"/>
    </w:lvlOverride>
  </w:num>
  <w:num w:numId="38" w16cid:durableId="1879661758">
    <w:abstractNumId w:val="13"/>
  </w:num>
  <w:num w:numId="39" w16cid:durableId="191962420">
    <w:abstractNumId w:val="10"/>
  </w:num>
  <w:num w:numId="40" w16cid:durableId="114048977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027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279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139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2E1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160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EF3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489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BE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0E62E1"/>
  <w15:chartTrackingRefBased/>
  <w15:docId w15:val="{B7CEDD94-5CB8-4777-9C4A-05F6F184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B705BAB2F744489CAAEB81442E8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02994-1FC6-4819-A9DD-81A754CDB040}"/>
      </w:docPartPr>
      <w:docPartBody>
        <w:p w:rsidR="0037739E" w:rsidRDefault="0037739E">
          <w:pPr>
            <w:pStyle w:val="18B705BAB2F744489CAAEB81442E80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CF40AE42C14A1A85B3EC2BE2C29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445E4-F0C0-4CE9-B44F-CBC1051A829A}"/>
      </w:docPartPr>
      <w:docPartBody>
        <w:p w:rsidR="0037739E" w:rsidRDefault="0037739E">
          <w:pPr>
            <w:pStyle w:val="12CF40AE42C14A1A85B3EC2BE2C292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C3FE8C0C9A486B808E4A15015A6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73879-3DB4-491A-B37B-E25D01EE9737}"/>
      </w:docPartPr>
      <w:docPartBody>
        <w:p w:rsidR="0037739E" w:rsidRDefault="0037739E">
          <w:pPr>
            <w:pStyle w:val="06C3FE8C0C9A486B808E4A15015A63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CAC728E0324AF6A5D10D8B213A4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4AC01-3350-45F3-A27F-8ABBF7C24F69}"/>
      </w:docPartPr>
      <w:docPartBody>
        <w:p w:rsidR="0037739E" w:rsidRDefault="0037739E">
          <w:pPr>
            <w:pStyle w:val="B0CAC728E0324AF6A5D10D8B213A4C47"/>
          </w:pPr>
          <w:r>
            <w:t xml:space="preserve"> </w:t>
          </w:r>
        </w:p>
      </w:docPartBody>
    </w:docPart>
    <w:docPart>
      <w:docPartPr>
        <w:name w:val="15D0C880EC6C4B81B645031920A60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29107-318A-4B1D-9EAF-4959B9799C6B}"/>
      </w:docPartPr>
      <w:docPartBody>
        <w:p w:rsidR="00AD404A" w:rsidRDefault="00AD40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9E"/>
    <w:rsid w:val="0037739E"/>
    <w:rsid w:val="006C7103"/>
    <w:rsid w:val="00E3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B705BAB2F744489CAAEB81442E8058">
    <w:name w:val="18B705BAB2F744489CAAEB81442E8058"/>
  </w:style>
  <w:style w:type="paragraph" w:customStyle="1" w:styleId="12CF40AE42C14A1A85B3EC2BE2C29240">
    <w:name w:val="12CF40AE42C14A1A85B3EC2BE2C29240"/>
  </w:style>
  <w:style w:type="paragraph" w:customStyle="1" w:styleId="06C3FE8C0C9A486B808E4A15015A63B4">
    <w:name w:val="06C3FE8C0C9A486B808E4A15015A63B4"/>
  </w:style>
  <w:style w:type="paragraph" w:customStyle="1" w:styleId="B0CAC728E0324AF6A5D10D8B213A4C47">
    <w:name w:val="B0CAC728E0324AF6A5D10D8B213A4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CE6E5-9D26-46CA-8391-EA9484589284}"/>
</file>

<file path=customXml/itemProps2.xml><?xml version="1.0" encoding="utf-8"?>
<ds:datastoreItem xmlns:ds="http://schemas.openxmlformats.org/officeDocument/2006/customXml" ds:itemID="{BFF3F330-0BE0-49ED-BF86-29911F260D44}"/>
</file>

<file path=customXml/itemProps3.xml><?xml version="1.0" encoding="utf-8"?>
<ds:datastoreItem xmlns:ds="http://schemas.openxmlformats.org/officeDocument/2006/customXml" ds:itemID="{A25B5EF7-6805-41D0-8399-ABE5BA78F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704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