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FE2F4D" w14:textId="77777777">
      <w:pPr>
        <w:pStyle w:val="Normalutanindragellerluft"/>
      </w:pPr>
      <w:bookmarkStart w:name="_Toc106800475" w:id="0"/>
      <w:bookmarkStart w:name="_Toc106801300" w:id="1"/>
    </w:p>
    <w:p xmlns:w14="http://schemas.microsoft.com/office/word/2010/wordml" w:rsidRPr="009B062B" w:rsidR="00AF30DD" w:rsidP="0078732E" w:rsidRDefault="0078732E" w14:paraId="6969546B" w14:textId="77777777">
      <w:pPr>
        <w:pStyle w:val="RubrikFrslagTIllRiksdagsbeslut"/>
      </w:pPr>
      <w:sdt>
        <w:sdtPr>
          <w:alias w:val="CC_Boilerplate_4"/>
          <w:tag w:val="CC_Boilerplate_4"/>
          <w:id w:val="-1644581176"/>
          <w:lock w:val="sdtContentLocked"/>
          <w:placeholder>
            <w:docPart w:val="2B6B2D16A9A14A029A20C544722946FC"/>
          </w:placeholder>
          <w:text/>
        </w:sdtPr>
        <w:sdtEndPr/>
        <w:sdtContent>
          <w:r w:rsidRPr="009B062B" w:rsidR="00AF30DD">
            <w:t>Förslag till riksdagsbeslut</w:t>
          </w:r>
        </w:sdtContent>
      </w:sdt>
      <w:bookmarkEnd w:id="0"/>
      <w:bookmarkEnd w:id="1"/>
    </w:p>
    <w:sdt>
      <w:sdtPr>
        <w:tag w:val="c8580726-f616-47da-ac5c-e003c32506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formerna för hur staten ska kunna bidra med fler aktiva åtgärder inom bostadspolitiken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421AEE80AA4DC580AB9E01FED5BADE"/>
        </w:placeholder>
        <w:text/>
      </w:sdtPr>
      <w:sdtEndPr/>
      <w:sdtContent>
        <w:p xmlns:w14="http://schemas.microsoft.com/office/word/2010/wordml" w:rsidRPr="009B062B" w:rsidR="006D79C9" w:rsidP="00333E95" w:rsidRDefault="006D79C9" w14:paraId="734A8A5E" w14:textId="77777777">
          <w:pPr>
            <w:pStyle w:val="Rubrik1"/>
          </w:pPr>
          <w:r>
            <w:t>Motivering</w:t>
          </w:r>
        </w:p>
      </w:sdtContent>
    </w:sdt>
    <w:bookmarkEnd w:displacedByCustomXml="prev" w:id="3"/>
    <w:bookmarkEnd w:displacedByCustomXml="prev" w:id="4"/>
    <w:p xmlns:w14="http://schemas.microsoft.com/office/word/2010/wordml" w:rsidR="004B2506" w:rsidP="00586984" w:rsidRDefault="00586984" w14:paraId="17BCCE9B" w14:textId="77777777">
      <w:pPr>
        <w:pStyle w:val="Normalutanindragellerluft"/>
      </w:pPr>
      <w:r>
        <w:t xml:space="preserve">Sverige har ett stort behov av nya bostäder, inte minst i de norra delarna av Sverige där den nya gröna industrin växer fram i rekordfart. Tillgången på bostäder är avgörande för att denna gröna omvandling ska kunna ske. Norra Sverige är i akut behov av att folk flyttar till dessa delar av landet för att det ska finnas arbetskraft att tillgå och då behövs det bostäder. Det behövs någon form av stimulans eller säkerhet för bostadsbyggande från staten. Något som gör så att byggföretag vågar att bygga bostäder. Det skulle kunna vara någon form av investeringsstöd och </w:t>
      </w:r>
      <w:r w:rsidR="004B2506">
        <w:t xml:space="preserve">förmånliga </w:t>
      </w:r>
      <w:r>
        <w:t xml:space="preserve">statliga </w:t>
      </w:r>
      <w:r w:rsidR="004B2506">
        <w:t>krediter</w:t>
      </w:r>
      <w:r>
        <w:t xml:space="preserve"> så att fastighetsbolagen kan fullfölja sina bostadsprojekt. </w:t>
      </w:r>
    </w:p>
    <w:sdt>
      <w:sdtPr>
        <w:rPr>
          <w:i/>
          <w:noProof/>
        </w:rPr>
        <w:alias w:val="CC_Underskrifter"/>
        <w:tag w:val="CC_Underskrifter"/>
        <w:id w:val="583496634"/>
        <w:lock w:val="sdtContentLocked"/>
        <w:placeholder>
          <w:docPart w:val="1762DC67665C4D43B8CEB5B766ADF866"/>
        </w:placeholder>
      </w:sdtPr>
      <w:sdtEndPr/>
      <w:sdtContent>
        <w:p xmlns:w14="http://schemas.microsoft.com/office/word/2010/wordml" w:rsidR="0078732E" w:rsidP="0078732E" w:rsidRDefault="0078732E" w14:paraId="3ECCA41F" w14:textId="77777777">
          <w:pPr/>
          <w:r/>
        </w:p>
        <w:p xmlns:w14="http://schemas.microsoft.com/office/word/2010/wordml" w:rsidR="0078732E" w:rsidP="0078732E" w:rsidRDefault="0078732E" w14:paraId="0A8EE920" w14:textId="0736B9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Björn Wiechel (S)</w:t>
            </w:r>
          </w:p>
        </w:tc>
      </w:tr>
    </w:tbl>
    <w:p xmlns:w14="http://schemas.microsoft.com/office/word/2010/wordml" w:rsidRPr="008E0FE2" w:rsidR="004801AC" w:rsidP="00DF3554" w:rsidRDefault="004801AC" w14:paraId="61CA858D" w14:textId="27922FB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0AB7" w14:textId="77777777" w:rsidR="00586984" w:rsidRDefault="00586984" w:rsidP="000C1CAD">
      <w:pPr>
        <w:spacing w:line="240" w:lineRule="auto"/>
      </w:pPr>
      <w:r>
        <w:separator/>
      </w:r>
    </w:p>
  </w:endnote>
  <w:endnote w:type="continuationSeparator" w:id="0">
    <w:p w14:paraId="13DED044" w14:textId="77777777" w:rsidR="00586984" w:rsidRDefault="00586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4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8395" w14:textId="27EB3065" w:rsidR="00262EA3" w:rsidRPr="0078732E" w:rsidRDefault="00262EA3" w:rsidP="00787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CF68" w14:textId="77777777" w:rsidR="00586984" w:rsidRDefault="00586984" w:rsidP="000C1CAD">
      <w:pPr>
        <w:spacing w:line="240" w:lineRule="auto"/>
      </w:pPr>
      <w:r>
        <w:separator/>
      </w:r>
    </w:p>
  </w:footnote>
  <w:footnote w:type="continuationSeparator" w:id="0">
    <w:p w14:paraId="2230A07D" w14:textId="77777777" w:rsidR="00586984" w:rsidRDefault="005869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2D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43FD5" wp14:anchorId="66943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32E" w14:paraId="1ACF32F3" w14:textId="286C8A09">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43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32E" w14:paraId="1ACF32F3" w14:textId="286C8A09">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v:textbox>
              <w10:wrap anchorx="page"/>
            </v:shape>
          </w:pict>
        </mc:Fallback>
      </mc:AlternateContent>
    </w:r>
  </w:p>
  <w:p w:rsidRPr="00293C4F" w:rsidR="00262EA3" w:rsidP="00776B74" w:rsidRDefault="00262EA3" w14:paraId="752DA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06090A" w14:textId="77777777">
    <w:pPr>
      <w:jc w:val="right"/>
    </w:pPr>
  </w:p>
  <w:p w:rsidR="00262EA3" w:rsidP="00776B74" w:rsidRDefault="00262EA3" w14:paraId="47958A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732E" w14:paraId="0DA8C0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A55EE" wp14:anchorId="23F1B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32E" w14:paraId="1DE5A8EF" w14:textId="5E7035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6984">
          <w:t>S</w:t>
        </w:r>
      </w:sdtContent>
    </w:sdt>
    <w:sdt>
      <w:sdtPr>
        <w:alias w:val="CC_Noformat_Partinummer"/>
        <w:tag w:val="CC_Noformat_Partinummer"/>
        <w:id w:val="-2014525982"/>
        <w:text/>
      </w:sdtPr>
      <w:sdtEndPr/>
      <w:sdtContent>
        <w:r w:rsidR="00586984">
          <w:t>374</w:t>
        </w:r>
      </w:sdtContent>
    </w:sdt>
  </w:p>
  <w:p w:rsidRPr="008227B3" w:rsidR="00262EA3" w:rsidP="008227B3" w:rsidRDefault="0078732E" w14:paraId="0E8E88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32E" w14:paraId="0D10DE81" w14:textId="2E3BAE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:1416</w:t>
        </w:r>
      </w:sdtContent>
    </w:sdt>
  </w:p>
  <w:p w:rsidR="00262EA3" w:rsidP="00E03A3D" w:rsidRDefault="0078732E" w14:paraId="5B34A220" w14:textId="3C330BC2">
    <w:pPr>
      <w:pStyle w:val="Motionr"/>
    </w:pPr>
    <w:sdt>
      <w:sdtPr>
        <w:alias w:val="CC_Noformat_Avtext"/>
        <w:tag w:val="CC_Noformat_Avtext"/>
        <w:id w:val="-2020768203"/>
        <w:lock w:val="sdtContentLocked"/>
        <w:placeholder>
          <w:docPart w:val="4C616776D9AB4B8FAA49834D662F487C"/>
        </w:placeholder>
        <w15:appearance w15:val="hidden"/>
        <w:text/>
      </w:sdtPr>
      <w:sdtEndPr/>
      <w:sdtContent>
        <w:r>
          <w:t>av Åsa Karlsson och Björn Wiechel (båda S)</w:t>
        </w:r>
      </w:sdtContent>
    </w:sdt>
  </w:p>
  <w:sdt>
    <w:sdtPr>
      <w:alias w:val="CC_Noformat_Rubtext"/>
      <w:tag w:val="CC_Noformat_Rubtext"/>
      <w:id w:val="-218060500"/>
      <w:lock w:val="sdtContentLocked"/>
      <w:placeholder>
        <w:docPart w:val="1070F427DFF849438ED85F92B350AB86"/>
      </w:placeholder>
      <w:text/>
    </w:sdtPr>
    <w:sdtEndPr/>
    <w:sdtContent>
      <w:p w:rsidR="00262EA3" w:rsidP="00283E0F" w:rsidRDefault="00586984" w14:paraId="0D3C865C" w14:textId="46A1C2A3">
        <w:pPr>
          <w:pStyle w:val="FSHRub2"/>
        </w:pPr>
        <w:r>
          <w:t>Säkrat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5FB3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9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AE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06"/>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984"/>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4FDD"/>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2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2A599"/>
  <w15:chartTrackingRefBased/>
  <w15:docId w15:val="{EB7DB5DE-3753-4B70-8EA8-FDD1B67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74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B2D16A9A14A029A20C544722946FC"/>
        <w:category>
          <w:name w:val="Allmänt"/>
          <w:gallery w:val="placeholder"/>
        </w:category>
        <w:types>
          <w:type w:val="bbPlcHdr"/>
        </w:types>
        <w:behaviors>
          <w:behavior w:val="content"/>
        </w:behaviors>
        <w:guid w:val="{F35A0E53-79B8-455D-9671-A71024B3BDB8}"/>
      </w:docPartPr>
      <w:docPartBody>
        <w:p w:rsidR="00F03C1E" w:rsidRDefault="00F03C1E">
          <w:pPr>
            <w:pStyle w:val="2B6B2D16A9A14A029A20C544722946FC"/>
          </w:pPr>
          <w:r w:rsidRPr="005A0A93">
            <w:rPr>
              <w:rStyle w:val="Platshllartext"/>
            </w:rPr>
            <w:t>Förslag till riksdagsbeslut</w:t>
          </w:r>
        </w:p>
      </w:docPartBody>
    </w:docPart>
    <w:docPart>
      <w:docPartPr>
        <w:name w:val="50842DC2362C46C8ADDCF64BD7BBE829"/>
        <w:category>
          <w:name w:val="Allmänt"/>
          <w:gallery w:val="placeholder"/>
        </w:category>
        <w:types>
          <w:type w:val="bbPlcHdr"/>
        </w:types>
        <w:behaviors>
          <w:behavior w:val="content"/>
        </w:behaviors>
        <w:guid w:val="{FB8B98D5-6ADC-4AC0-A1E8-C7C1E653D20A}"/>
      </w:docPartPr>
      <w:docPartBody>
        <w:p w:rsidR="00F03C1E" w:rsidRDefault="00F03C1E">
          <w:pPr>
            <w:pStyle w:val="50842DC2362C46C8ADDCF64BD7BBE8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421AEE80AA4DC580AB9E01FED5BADE"/>
        <w:category>
          <w:name w:val="Allmänt"/>
          <w:gallery w:val="placeholder"/>
        </w:category>
        <w:types>
          <w:type w:val="bbPlcHdr"/>
        </w:types>
        <w:behaviors>
          <w:behavior w:val="content"/>
        </w:behaviors>
        <w:guid w:val="{BEB4B5CA-496B-4653-828E-16F54D4CC592}"/>
      </w:docPartPr>
      <w:docPartBody>
        <w:p w:rsidR="00F03C1E" w:rsidRDefault="00F03C1E">
          <w:pPr>
            <w:pStyle w:val="7E421AEE80AA4DC580AB9E01FED5BADE"/>
          </w:pPr>
          <w:r w:rsidRPr="005A0A93">
            <w:rPr>
              <w:rStyle w:val="Platshllartext"/>
            </w:rPr>
            <w:t>Motivering</w:t>
          </w:r>
        </w:p>
      </w:docPartBody>
    </w:docPart>
    <w:docPart>
      <w:docPartPr>
        <w:name w:val="1762DC67665C4D43B8CEB5B766ADF866"/>
        <w:category>
          <w:name w:val="Allmänt"/>
          <w:gallery w:val="placeholder"/>
        </w:category>
        <w:types>
          <w:type w:val="bbPlcHdr"/>
        </w:types>
        <w:behaviors>
          <w:behavior w:val="content"/>
        </w:behaviors>
        <w:guid w:val="{2404C85B-FA99-4A49-829C-5BBAE8174A3B}"/>
      </w:docPartPr>
      <w:docPartBody>
        <w:p w:rsidR="00F03C1E" w:rsidRDefault="00F03C1E">
          <w:pPr>
            <w:pStyle w:val="1762DC67665C4D43B8CEB5B766ADF866"/>
          </w:pPr>
          <w:r w:rsidRPr="009B077E">
            <w:rPr>
              <w:rStyle w:val="Platshllartext"/>
            </w:rPr>
            <w:t>Namn på motionärer infogas/tas bort via panelen.</w:t>
          </w:r>
        </w:p>
      </w:docPartBody>
    </w:docPart>
    <w:docPart>
      <w:docPartPr>
        <w:name w:val="4C616776D9AB4B8FAA49834D662F487C"/>
        <w:category>
          <w:name w:val="Allmänt"/>
          <w:gallery w:val="placeholder"/>
        </w:category>
        <w:types>
          <w:type w:val="bbPlcHdr"/>
        </w:types>
        <w:behaviors>
          <w:behavior w:val="content"/>
        </w:behaviors>
        <w:guid w:val="{12BF25BF-F437-4DFC-B3DE-D286B0CC2375}"/>
      </w:docPartPr>
      <w:docPartBody>
        <w:p w:rsidR="00F03C1E" w:rsidRDefault="00F03C1E">
          <w:pPr>
            <w:pStyle w:val="4C616776D9AB4B8FAA49834D662F487C"/>
          </w:pPr>
          <w:r>
            <w:rPr>
              <w:rStyle w:val="Platshllartext"/>
            </w:rPr>
            <w:t xml:space="preserve"> </w:t>
          </w:r>
        </w:p>
      </w:docPartBody>
    </w:docPart>
    <w:docPart>
      <w:docPartPr>
        <w:name w:val="1070F427DFF849438ED85F92B350AB86"/>
        <w:category>
          <w:name w:val="Allmänt"/>
          <w:gallery w:val="placeholder"/>
        </w:category>
        <w:types>
          <w:type w:val="bbPlcHdr"/>
        </w:types>
        <w:behaviors>
          <w:behavior w:val="content"/>
        </w:behaviors>
        <w:guid w:val="{61E682CB-002C-468F-A07D-3437FD779E99}"/>
      </w:docPartPr>
      <w:docPartBody>
        <w:p w:rsidR="00F03C1E" w:rsidRDefault="00F03C1E">
          <w:pPr>
            <w:pStyle w:val="1070F427DFF849438ED85F92B350AB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E"/>
    <w:rsid w:val="00F03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2D16A9A14A029A20C544722946FC">
    <w:name w:val="2B6B2D16A9A14A029A20C544722946FC"/>
  </w:style>
  <w:style w:type="paragraph" w:customStyle="1" w:styleId="50842DC2362C46C8ADDCF64BD7BBE829">
    <w:name w:val="50842DC2362C46C8ADDCF64BD7BBE829"/>
  </w:style>
  <w:style w:type="paragraph" w:customStyle="1" w:styleId="7E421AEE80AA4DC580AB9E01FED5BADE">
    <w:name w:val="7E421AEE80AA4DC580AB9E01FED5BADE"/>
  </w:style>
  <w:style w:type="paragraph" w:customStyle="1" w:styleId="1762DC67665C4D43B8CEB5B766ADF866">
    <w:name w:val="1762DC67665C4D43B8CEB5B766ADF866"/>
  </w:style>
  <w:style w:type="paragraph" w:customStyle="1" w:styleId="4C616776D9AB4B8FAA49834D662F487C">
    <w:name w:val="4C616776D9AB4B8FAA49834D662F487C"/>
  </w:style>
  <w:style w:type="paragraph" w:customStyle="1" w:styleId="1070F427DFF849438ED85F92B350AB86">
    <w:name w:val="1070F427DFF849438ED85F92B350A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A43A8-2669-4212-9CFA-99105E8B7155}"/>
</file>

<file path=customXml/itemProps2.xml><?xml version="1.0" encoding="utf-8"?>
<ds:datastoreItem xmlns:ds="http://schemas.openxmlformats.org/officeDocument/2006/customXml" ds:itemID="{F08D0998-14EC-427C-BAFF-BA7A4BE95B1B}"/>
</file>

<file path=customXml/itemProps3.xml><?xml version="1.0" encoding="utf-8"?>
<ds:datastoreItem xmlns:ds="http://schemas.openxmlformats.org/officeDocument/2006/customXml" ds:itemID="{7FDB8232-002F-49A2-830D-A0D9319919D1}"/>
</file>

<file path=customXml/itemProps4.xml><?xml version="1.0" encoding="utf-8"?>
<ds:datastoreItem xmlns:ds="http://schemas.openxmlformats.org/officeDocument/2006/customXml" ds:itemID="{7C21E538-C2E7-4CB5-AA0C-2586ACC0F964}"/>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782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S374 Säkra bostadsbyggandet</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