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1BB" w:rsidRPr="0078328E" w:rsidRDefault="002D41BB" w:rsidP="00CD5C3B">
      <w:pPr>
        <w:pStyle w:val="Hemstlrubrik"/>
      </w:pPr>
      <w:r w:rsidRPr="0078328E">
        <w:t>Förslag till riksdagsbeslut</w:t>
      </w:r>
    </w:p>
    <w:p w:rsidR="002D41BB" w:rsidRPr="0078328E" w:rsidRDefault="002D41BB" w:rsidP="007839C4">
      <w:pPr>
        <w:pStyle w:val="Hemstlatt"/>
      </w:pPr>
      <w:r w:rsidRPr="0078328E">
        <w:t>Riksdagen tillkännager för regeringen som sin mening vad som i moti</w:t>
      </w:r>
      <w:r w:rsidRPr="0078328E">
        <w:t>o</w:t>
      </w:r>
      <w:r w:rsidRPr="0078328E">
        <w:t xml:space="preserve">nen </w:t>
      </w:r>
      <w:r w:rsidR="00683E89" w:rsidRPr="0078328E">
        <w:t xml:space="preserve">anförs </w:t>
      </w:r>
      <w:r w:rsidRPr="0078328E">
        <w:t>om nationella respektive lokala planer för arbetsmarknadsr</w:t>
      </w:r>
      <w:r w:rsidRPr="0078328E">
        <w:t>e</w:t>
      </w:r>
      <w:r w:rsidRPr="0078328E">
        <w:t>gioner och infrastruktur</w:t>
      </w:r>
      <w:r w:rsidR="00067163" w:rsidRPr="0078328E">
        <w:t>.</w:t>
      </w:r>
    </w:p>
    <w:p w:rsidR="002D41BB" w:rsidRPr="0078328E" w:rsidRDefault="002D41BB" w:rsidP="0061457C">
      <w:pPr>
        <w:pStyle w:val="Rubrik1"/>
      </w:pPr>
      <w:r w:rsidRPr="0078328E">
        <w:t>Bakgrund</w:t>
      </w:r>
    </w:p>
    <w:p w:rsidR="002D41BB" w:rsidRPr="0078328E" w:rsidRDefault="002D41BB" w:rsidP="002D41BB">
      <w:r w:rsidRPr="0078328E">
        <w:t>Sverige har genom historien förändrat sina regioner allt eftersom det svenska samhället och omvärlden förändrats. Det är inget märkvärdigt med det. Under Axel Oxenstiernas ledning på 1600-talet stärktes centralmakten ytterligare och landshövdingarna fick en förstärkt position. Sedan tillkom de administr</w:t>
      </w:r>
      <w:r w:rsidRPr="0078328E">
        <w:t>a</w:t>
      </w:r>
      <w:r w:rsidRPr="0078328E">
        <w:t>tiva enheterna</w:t>
      </w:r>
      <w:r w:rsidR="00CD5C3B" w:rsidRPr="0078328E">
        <w:t>,</w:t>
      </w:r>
      <w:r w:rsidRPr="0078328E">
        <w:t xml:space="preserve"> länen</w:t>
      </w:r>
      <w:r w:rsidR="00CD5C3B" w:rsidRPr="0078328E">
        <w:t>,</w:t>
      </w:r>
      <w:r w:rsidRPr="0078328E">
        <w:t xml:space="preserve"> och ersatte landskapen som begrepp. Landstingen sk</w:t>
      </w:r>
      <w:r w:rsidRPr="0078328E">
        <w:t>a</w:t>
      </w:r>
      <w:r w:rsidRPr="0078328E">
        <w:t>pades under 1800-talet. Senast häromdagen lade en konsultgrupp fram ett förslag till den statliga Ansvarskommittén om en förändring där Sverige delas in i nio regioner. Det är med denna bakgrund man måste se på de arbetsmar</w:t>
      </w:r>
      <w:r w:rsidRPr="0078328E">
        <w:t>k</w:t>
      </w:r>
      <w:r w:rsidRPr="0078328E">
        <w:t>nadsregioner som har skapats och som hela tiden måste förbättras</w:t>
      </w:r>
      <w:r w:rsidR="00CD5C3B" w:rsidRPr="0078328E">
        <w:t>,</w:t>
      </w:r>
      <w:r w:rsidRPr="0078328E">
        <w:t xml:space="preserve"> särskilt nu i det första skedet.</w:t>
      </w:r>
    </w:p>
    <w:p w:rsidR="002D41BB" w:rsidRPr="0078328E" w:rsidRDefault="002D41BB" w:rsidP="0061457C">
      <w:pPr>
        <w:pStyle w:val="Rubrik1"/>
      </w:pPr>
      <w:r w:rsidRPr="0078328E">
        <w:t>Globalt och lokalt</w:t>
      </w:r>
    </w:p>
    <w:p w:rsidR="002D41BB" w:rsidRPr="0078328E" w:rsidRDefault="002D41BB" w:rsidP="002D41BB">
      <w:r w:rsidRPr="0078328E">
        <w:t>I den regionalpolitiska delen av årets budget, utgiftsområde 19, konstaterar regeringen och samarbetspartierna några viktiga utgångspunkter.</w:t>
      </w:r>
    </w:p>
    <w:p w:rsidR="0061457C" w:rsidRPr="0078328E" w:rsidRDefault="002D41BB" w:rsidP="00CB162F">
      <w:pPr>
        <w:pStyle w:val="Citat"/>
      </w:pPr>
      <w:r w:rsidRPr="0078328E">
        <w:t>Samtidigt som tjänste- och varumarknaderna internationaliseras och ce</w:t>
      </w:r>
      <w:r w:rsidRPr="0078328E">
        <w:t>n</w:t>
      </w:r>
      <w:r w:rsidRPr="0078328E">
        <w:t>trala produktionsresurser är fortsatt lättrörliga är den lokala och regionala miljön viktig för företagens konkurrenskraft. Utvecklingen av kvinnors och mäns lokala arbetsmarknadsregioner har därmed ett nära samband med olika näringars konkurrenskraft. Sveriges ekonomiska utvec</w:t>
      </w:r>
      <w:r w:rsidRPr="0078328E">
        <w:t>k</w:t>
      </w:r>
      <w:r w:rsidRPr="0078328E">
        <w:t xml:space="preserve">ling </w:t>
      </w:r>
      <w:r w:rsidRPr="0078328E">
        <w:lastRenderedPageBreak/>
        <w:t>blir därför i hög grad beroende av hur väl de lokala arb</w:t>
      </w:r>
      <w:r w:rsidR="00CD5C3B" w:rsidRPr="0078328E">
        <w:t>etsmarknadsregi</w:t>
      </w:r>
      <w:r w:rsidR="00CD5C3B" w:rsidRPr="0078328E">
        <w:t>o</w:t>
      </w:r>
      <w:r w:rsidR="00CD5C3B" w:rsidRPr="0078328E">
        <w:t>nerna fungerar.</w:t>
      </w:r>
    </w:p>
    <w:p w:rsidR="002D41BB" w:rsidRPr="0078328E" w:rsidRDefault="002D41BB" w:rsidP="00CD5C3B">
      <w:r w:rsidRPr="0078328E">
        <w:t>I budgeten konstateras också att skillnaden mellan olika regioners ekonomi</w:t>
      </w:r>
      <w:r w:rsidRPr="0078328E">
        <w:t>s</w:t>
      </w:r>
      <w:r w:rsidRPr="0078328E">
        <w:t>ka utveckling beror på sådant som folkmängd, möjligheter till transporter och andra former av kommunikationer. Men även sådant som närhet till utbil</w:t>
      </w:r>
      <w:r w:rsidRPr="0078328E">
        <w:t>d</w:t>
      </w:r>
      <w:r w:rsidRPr="0078328E">
        <w:t>ning och forskning spelar stor roll. Vänsterpartiet ställer helhjärtat upp på en sådan analys. Men hur fungerar det och vilka åtgärder på särskilt transporto</w:t>
      </w:r>
      <w:r w:rsidRPr="0078328E">
        <w:t>m</w:t>
      </w:r>
      <w:r w:rsidRPr="0078328E">
        <w:t>rådet måste vidtas för att få ett uthålligt samhälle i alla delar av landet? Vi har inte svar på alla frågor men vi anser det viktigt att i detta skeende av arbet</w:t>
      </w:r>
      <w:r w:rsidRPr="0078328E">
        <w:t>s</w:t>
      </w:r>
      <w:r w:rsidRPr="0078328E">
        <w:t>marknadsregionerna</w:t>
      </w:r>
      <w:r w:rsidR="0061457C" w:rsidRPr="0078328E">
        <w:t>s</w:t>
      </w:r>
      <w:r w:rsidRPr="0078328E">
        <w:t xml:space="preserve"> liv ställa åtminstone frågorna och få en mer heltäckande bild av läget.</w:t>
      </w:r>
    </w:p>
    <w:p w:rsidR="0061457C" w:rsidRPr="0078328E" w:rsidRDefault="002D41BB" w:rsidP="002D41BB">
      <w:pPr>
        <w:pStyle w:val="Normaltindrag"/>
      </w:pPr>
      <w:r w:rsidRPr="0078328E">
        <w:t>Inte mycket analys har gjorts av den nya regionala utvecklingspolitiken men Statskontoret har i en rapport (2004:5) visat på att de viktigaste hindren för en utveckling av politiken ligger på den bristande samordningen av polit</w:t>
      </w:r>
      <w:r w:rsidRPr="0078328E">
        <w:t>i</w:t>
      </w:r>
      <w:r w:rsidRPr="0078328E">
        <w:t>kens olik</w:t>
      </w:r>
      <w:r w:rsidR="0061457C" w:rsidRPr="0078328E">
        <w:t>a sektorer. Detta konstaterade V</w:t>
      </w:r>
      <w:r w:rsidRPr="0078328E">
        <w:t>änsterpartiet i en motion kring reg</w:t>
      </w:r>
      <w:r w:rsidRPr="0078328E">
        <w:t>i</w:t>
      </w:r>
      <w:r w:rsidRPr="0078328E">
        <w:t>onalpolitiken redan i början av 1990-talet och mycket lite har hänt på detta område sedan dess. En arbetsmarknadsregion måste få möjlighet att utnyttja sina befintliga resurser optimalt men även öka den lokala arbetsmarknaden och göra den mer diversifierad.</w:t>
      </w:r>
    </w:p>
    <w:p w:rsidR="002D41BB" w:rsidRPr="0078328E" w:rsidRDefault="002D41BB" w:rsidP="002D41BB">
      <w:pPr>
        <w:pStyle w:val="Normaltindrag"/>
      </w:pPr>
      <w:r w:rsidRPr="0078328E">
        <w:t xml:space="preserve">Nutek påpekar därför i rapporten ”Regionförstoring” från 2001 att </w:t>
      </w:r>
      <w:r w:rsidRPr="0078328E">
        <w:rPr>
          <w:rStyle w:val="CitatChar"/>
        </w:rPr>
        <w:t>”</w:t>
      </w:r>
      <w:r w:rsidR="00CD5C3B" w:rsidRPr="0078328E">
        <w:rPr>
          <w:rStyle w:val="CitatChar"/>
        </w:rPr>
        <w:t xml:space="preserve">om </w:t>
      </w:r>
      <w:r w:rsidRPr="0078328E">
        <w:rPr>
          <w:rStyle w:val="CitatChar"/>
        </w:rPr>
        <w:t xml:space="preserve">den inomregionala tillgängligheten är låg </w:t>
      </w:r>
      <w:r w:rsidR="00CD5C3B" w:rsidRPr="0078328E">
        <w:rPr>
          <w:rStyle w:val="CitatChar"/>
        </w:rPr>
        <w:t>på grund av</w:t>
      </w:r>
      <w:r w:rsidRPr="0078328E">
        <w:rPr>
          <w:rStyle w:val="CitatChar"/>
        </w:rPr>
        <w:t xml:space="preserve"> att transportsystemet i regionen är dåligt utbyggt, håller dålig standard eller har slagit i kapacitetst</w:t>
      </w:r>
      <w:r w:rsidRPr="0078328E">
        <w:rPr>
          <w:rStyle w:val="CitatChar"/>
        </w:rPr>
        <w:t>a</w:t>
      </w:r>
      <w:r w:rsidRPr="0078328E">
        <w:rPr>
          <w:rStyle w:val="CitatChar"/>
        </w:rPr>
        <w:t>ket riskerar detta att få negativa e</w:t>
      </w:r>
      <w:r w:rsidR="00CD5C3B" w:rsidRPr="0078328E">
        <w:rPr>
          <w:rStyle w:val="CitatChar"/>
        </w:rPr>
        <w:t>ffekter på regionens utveckling</w:t>
      </w:r>
      <w:r w:rsidRPr="0078328E">
        <w:rPr>
          <w:rStyle w:val="CitatChar"/>
        </w:rPr>
        <w:t>”</w:t>
      </w:r>
      <w:r w:rsidR="00CD5C3B" w:rsidRPr="0078328E">
        <w:rPr>
          <w:rStyle w:val="CitatChar"/>
        </w:rPr>
        <w:t>.</w:t>
      </w:r>
      <w:r w:rsidRPr="0078328E">
        <w:t xml:space="preserve"> På det här området finns det stora samhällsvinster att göra även om det i ett inledning</w:t>
      </w:r>
      <w:r w:rsidRPr="0078328E">
        <w:t>s</w:t>
      </w:r>
      <w:r w:rsidRPr="0078328E">
        <w:t>skede kommer att vara röda siffror under strecket i budgeten. Med tanke på den strukturförändring som inlett</w:t>
      </w:r>
      <w:r w:rsidR="00EB2987" w:rsidRPr="0078328E">
        <w:t>s</w:t>
      </w:r>
      <w:r w:rsidRPr="0078328E">
        <w:t xml:space="preserve"> i Sverige och som kommer att fortsätta </w:t>
      </w:r>
      <w:r w:rsidR="00CD5C3B" w:rsidRPr="0078328E">
        <w:t xml:space="preserve">att </w:t>
      </w:r>
      <w:r w:rsidRPr="0078328E">
        <w:t>öka i styrka när Kina och Indien än mer kommer att vara några av domina</w:t>
      </w:r>
      <w:r w:rsidRPr="0078328E">
        <w:t>n</w:t>
      </w:r>
      <w:r w:rsidRPr="0078328E">
        <w:t>terna i världsekonomin, behöver de lokala arbetsmarknad</w:t>
      </w:r>
      <w:r w:rsidR="0061457C" w:rsidRPr="0078328E">
        <w:t>erna utvidgas. Det bidrar till V</w:t>
      </w:r>
      <w:r w:rsidRPr="0078328E">
        <w:t>änsterpartiets strävan mot full sysselsättning och ett lindrande av otryggheten som alltid uppkommer i samband med förändringar.</w:t>
      </w:r>
    </w:p>
    <w:p w:rsidR="002D41BB" w:rsidRPr="0078328E" w:rsidRDefault="002D41BB" w:rsidP="002D41BB">
      <w:pPr>
        <w:pStyle w:val="Rubrik1"/>
      </w:pPr>
      <w:r w:rsidRPr="0078328E">
        <w:t>De långa avståndens land</w:t>
      </w:r>
    </w:p>
    <w:p w:rsidR="002D41BB" w:rsidRPr="0078328E" w:rsidRDefault="002D41BB" w:rsidP="002D41BB">
      <w:r w:rsidRPr="0078328E">
        <w:t>På transportsidan står verkligen Sverige inför stora utmaningar. Blandningen av en gles befolkningsstruktur och en ekonomi som blir alltmer specialiserad ställer särskilda krav på det svenska transportsystemet. ”Utvecklingen inom IT och transportområdet har tillsammans med globaliseringen av ekonomin gjort det möjligt att i växande utsträckning dela upp arbetsprocesser som tidigare varit integrerade</w:t>
      </w:r>
      <w:r w:rsidR="00445F0A" w:rsidRPr="0078328E">
        <w:t>”</w:t>
      </w:r>
      <w:r w:rsidR="00CD5C3B" w:rsidRPr="0078328E">
        <w:t>,</w:t>
      </w:r>
      <w:r w:rsidR="00445F0A" w:rsidRPr="0078328E">
        <w:t xml:space="preserve"> </w:t>
      </w:r>
      <w:r w:rsidRPr="0078328E">
        <w:t xml:space="preserve">som </w:t>
      </w:r>
      <w:r w:rsidR="00445F0A" w:rsidRPr="0078328E">
        <w:t>Statens Institut för kommunikationsanalys (</w:t>
      </w:r>
      <w:r w:rsidR="00CD5C3B" w:rsidRPr="0078328E">
        <w:t>Sika</w:t>
      </w:r>
      <w:r w:rsidR="00445F0A" w:rsidRPr="0078328E">
        <w:t>)</w:t>
      </w:r>
      <w:r w:rsidRPr="0078328E">
        <w:t xml:space="preserve"> säger i en rapport från 2001 om infrastrukur och regional utveckling. Därmed blir den enskilda regionernas sätt att fungera allt viktigare för hela den nationella ekonomin och ett samspel mellan kommunikationspolitiken och näringspolitiken blir allt viktigare. Därför behöver planeringen öka för att vi skall få ut det optimala av både fysisk infrastruktur och andra insatser som forskning och utbildning. Det gäller också att samordna de olika byggklossa</w:t>
      </w:r>
      <w:r w:rsidRPr="0078328E">
        <w:t>r</w:t>
      </w:r>
      <w:r w:rsidRPr="0078328E">
        <w:t>na till ett stabilt och tillväxtskapande bygge i de olika arbetsmarknadsregi</w:t>
      </w:r>
      <w:r w:rsidRPr="0078328E">
        <w:t>o</w:t>
      </w:r>
      <w:r w:rsidRPr="0078328E">
        <w:t>nerna. I detta arbete har naturligtvis sådant som IT-utbyggnad, distansarbete och utvidgat pendlingsstöd stor betydelse</w:t>
      </w:r>
      <w:r w:rsidR="00EB2987" w:rsidRPr="0078328E">
        <w:t>,</w:t>
      </w:r>
      <w:r w:rsidRPr="0078328E">
        <w:t xml:space="preserve"> men det tas inte upp här.</w:t>
      </w:r>
    </w:p>
    <w:p w:rsidR="002D41BB" w:rsidRPr="0078328E" w:rsidRDefault="002D41BB" w:rsidP="002D41BB">
      <w:pPr>
        <w:pStyle w:val="Rubrik1"/>
      </w:pPr>
      <w:r w:rsidRPr="0078328E">
        <w:t>Mycket är oklart</w:t>
      </w:r>
    </w:p>
    <w:p w:rsidR="002D41BB" w:rsidRPr="0078328E" w:rsidRDefault="002D41BB" w:rsidP="002D41BB">
      <w:r w:rsidRPr="0078328E">
        <w:t>De rapporter som har presenterats på området arbetsmarknadsregioner och infrastruktur kommer fram till olika resultat i fråga vad som behöver göras</w:t>
      </w:r>
      <w:r w:rsidR="00CD5C3B" w:rsidRPr="0078328E">
        <w:t>,</w:t>
      </w:r>
      <w:r w:rsidRPr="0078328E">
        <w:t xml:space="preserve"> vilket gör det än mer angeläget att få till en övergripande bild där varje lokal arbetsmarknadsregion analyseras utifrån den politiska visionen att skapa en fungerande blandning av bra förutsättningar både</w:t>
      </w:r>
      <w:r w:rsidR="00CD5C3B" w:rsidRPr="0078328E">
        <w:t xml:space="preserve"> för</w:t>
      </w:r>
      <w:r w:rsidRPr="0078328E">
        <w:t xml:space="preserve"> bilen där den behövs</w:t>
      </w:r>
      <w:r w:rsidR="00EB2987" w:rsidRPr="0078328E">
        <w:t>,</w:t>
      </w:r>
      <w:r w:rsidRPr="0078328E">
        <w:t xml:space="preserve"> </w:t>
      </w:r>
      <w:r w:rsidR="00CD5C3B" w:rsidRPr="0078328E">
        <w:t>och</w:t>
      </w:r>
      <w:r w:rsidRPr="0078328E">
        <w:t xml:space="preserve"> bussen och tåget där det passar bäst.</w:t>
      </w:r>
    </w:p>
    <w:p w:rsidR="002D41BB" w:rsidRPr="0078328E" w:rsidRDefault="002D41BB" w:rsidP="007839C4">
      <w:pPr>
        <w:pStyle w:val="Normaltindrag"/>
      </w:pPr>
      <w:r w:rsidRPr="0078328E">
        <w:t xml:space="preserve">Nutek antar i sin rapport Regionförstoring att privatbilen har tömt ut sin potential som regionförstorare. Så även om vägstandard och bilar kan bli bättre rör det sig om marginella förbättringar. Här pekar man också på att distansarbete kan ha betydelse. Man hävdar här att snabba regionaltåg står för </w:t>
      </w:r>
      <w:r w:rsidR="00EB2987" w:rsidRPr="0078328E">
        <w:t>den</w:t>
      </w:r>
      <w:r w:rsidRPr="0078328E">
        <w:t xml:space="preserve"> största möjligheten till regionalförstoring. </w:t>
      </w:r>
      <w:r w:rsidR="00CD5C3B" w:rsidRPr="0078328E">
        <w:t xml:space="preserve">Sika </w:t>
      </w:r>
      <w:r w:rsidRPr="0078328E">
        <w:t>pekar däremot i en rapport från 2004 (2004:1) på att bilen fortfarande är den stora potentialen för att öka arbetspendlingen.</w:t>
      </w:r>
    </w:p>
    <w:p w:rsidR="002D41BB" w:rsidRPr="0078328E" w:rsidRDefault="002D41BB" w:rsidP="00EB2987">
      <w:pPr>
        <w:pStyle w:val="Normaltindrag"/>
      </w:pPr>
      <w:r w:rsidRPr="0078328E">
        <w:t>Vänsterpartiet menar dock att man många gånger måste kombinera de ol</w:t>
      </w:r>
      <w:r w:rsidRPr="0078328E">
        <w:t>i</w:t>
      </w:r>
      <w:r w:rsidRPr="0078328E">
        <w:t>ka trafikslagen för att uppnå maximal effektivitet och på sikt få över allt fler arbetspendlare till den kollektiva trafiken. Vi anser därför att man i de olika arbetsmarknadsregionerna måste öka ansträngningarna väsentligt för att få till de smartaste och mest attraktiva lö</w:t>
      </w:r>
      <w:r w:rsidR="0061457C" w:rsidRPr="0078328E">
        <w:t>sningarna för detta pendlande, d</w:t>
      </w:r>
      <w:r w:rsidRPr="0078328E">
        <w:t>els måste tidtabeller ”kroka” i varandra så att väntetiderna blir så små som möjligt vid övergången mellan olika färdmedel, dels måste de kollektiva transportslagen bli snabbare och betydligt bekvämare för att kunna konkurrera med bilen som färdmedel.</w:t>
      </w:r>
    </w:p>
    <w:p w:rsidR="002D41BB" w:rsidRPr="0078328E" w:rsidRDefault="002D41BB" w:rsidP="00597DB7">
      <w:pPr>
        <w:pStyle w:val="Normaltindrag"/>
      </w:pPr>
      <w:r w:rsidRPr="0078328E">
        <w:t>Som ett tankex</w:t>
      </w:r>
      <w:r w:rsidR="00CD5C3B" w:rsidRPr="0078328E">
        <w:t>e</w:t>
      </w:r>
      <w:r w:rsidRPr="0078328E">
        <w:t>periment kan man mycket väl tänka sig att tåget eller bu</w:t>
      </w:r>
      <w:r w:rsidRPr="0078328E">
        <w:t>s</w:t>
      </w:r>
      <w:r w:rsidRPr="0078328E">
        <w:t>sen kan tas från en skyddad och uppvärmd hållplats</w:t>
      </w:r>
      <w:r w:rsidR="00597DB7" w:rsidRPr="0078328E">
        <w:t xml:space="preserve"> </w:t>
      </w:r>
      <w:r w:rsidRPr="0078328E">
        <w:t>(</w:t>
      </w:r>
      <w:r w:rsidR="00597DB7" w:rsidRPr="0078328E">
        <w:t>d</w:t>
      </w:r>
      <w:r w:rsidRPr="0078328E">
        <w:t>är man redan lämnat sin bil</w:t>
      </w:r>
      <w:r w:rsidR="005353A0" w:rsidRPr="0078328E">
        <w:t xml:space="preserve"> eller cykel</w:t>
      </w:r>
      <w:r w:rsidRPr="0078328E">
        <w:t xml:space="preserve"> på en säker parkeringsplats)</w:t>
      </w:r>
      <w:r w:rsidR="00597DB7" w:rsidRPr="0078328E">
        <w:t>.</w:t>
      </w:r>
      <w:r w:rsidRPr="0078328E">
        <w:t xml:space="preserve"> På bussen eller tåget möts man av färska morgontidningar, möjligheten att få en kopp kaffe och morgonpr</w:t>
      </w:r>
      <w:r w:rsidRPr="0078328E">
        <w:t>o</w:t>
      </w:r>
      <w:r w:rsidRPr="0078328E">
        <w:t>grammen på en tv-monitor. Med en sådan attityd från transportföretagen kommer al</w:t>
      </w:r>
      <w:r w:rsidR="00CD5C3B" w:rsidRPr="0078328E">
        <w:t>lt fler att fråga sig varför de</w:t>
      </w:r>
      <w:r w:rsidRPr="0078328E">
        <w:t xml:space="preserve"> sitter i mörkret i sin egen privata och riskfyllda kokong när alla dessa faciliteter finns att tillgå i kollektivtrafiken.</w:t>
      </w:r>
    </w:p>
    <w:p w:rsidR="002D41BB" w:rsidRPr="0078328E" w:rsidRDefault="002D41BB" w:rsidP="00597DB7">
      <w:pPr>
        <w:pStyle w:val="Normaltindrag"/>
      </w:pPr>
      <w:r w:rsidRPr="0078328E">
        <w:t>Vänsterpartiet vill därför se en nati</w:t>
      </w:r>
      <w:r w:rsidR="0061457C" w:rsidRPr="0078328E">
        <w:t>onell plan för hur vi skall möta</w:t>
      </w:r>
      <w:r w:rsidRPr="0078328E">
        <w:t xml:space="preserve"> de u</w:t>
      </w:r>
      <w:r w:rsidRPr="0078328E">
        <w:t>t</w:t>
      </w:r>
      <w:r w:rsidRPr="0078328E">
        <w:t>maningar som vi står inför när det gäller att alltmer smälta samman arbet</w:t>
      </w:r>
      <w:r w:rsidRPr="0078328E">
        <w:t>s</w:t>
      </w:r>
      <w:r w:rsidRPr="0078328E">
        <w:t xml:space="preserve">marknadsregionerna till en helhet, </w:t>
      </w:r>
      <w:r w:rsidR="00CD5C3B" w:rsidRPr="0078328E">
        <w:t>och dessutom</w:t>
      </w:r>
      <w:r w:rsidRPr="0078328E">
        <w:t xml:space="preserve"> utveckla Sveriges samlade ekonomi och gemensamma välstånd. Detta eftersom vi är övertygade</w:t>
      </w:r>
      <w:r w:rsidR="00CD5C3B" w:rsidRPr="0078328E">
        <w:t xml:space="preserve"> om</w:t>
      </w:r>
      <w:r w:rsidRPr="0078328E">
        <w:t xml:space="preserve"> att varje region behövs i detta arbete. Men det krävs också lokala planer inom varje arbetsmarknadsregion som analyserar var problemen för ett utökat a</w:t>
      </w:r>
      <w:r w:rsidRPr="0078328E">
        <w:t>r</w:t>
      </w:r>
      <w:r w:rsidR="0061457C" w:rsidRPr="0078328E">
        <w:t>betspendlande ligger. Detta bör riksdagen som sin mening</w:t>
      </w:r>
      <w:r w:rsidRPr="0078328E">
        <w:t xml:space="preserve"> ge regeringen till</w:t>
      </w:r>
      <w:r w:rsidR="0061457C" w:rsidRPr="0078328E">
        <w:t xml:space="preserve"> </w:t>
      </w:r>
      <w:r w:rsidRPr="0078328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5C3B" w:rsidRPr="0078328E">
        <w:tblPrEx>
          <w:tblCellMar>
            <w:top w:w="0" w:type="dxa"/>
            <w:bottom w:w="0" w:type="dxa"/>
          </w:tblCellMar>
        </w:tblPrEx>
        <w:trPr>
          <w:cantSplit/>
        </w:trPr>
        <w:tc>
          <w:tcPr>
            <w:tcW w:w="3046" w:type="dxa"/>
          </w:tcPr>
          <w:p w:rsidR="00CD5C3B" w:rsidRPr="0078328E" w:rsidRDefault="00CD5C3B" w:rsidP="00CD5C3B">
            <w:pPr>
              <w:pStyle w:val="UnderskriftDatum"/>
              <w:spacing w:before="0"/>
            </w:pPr>
            <w:r w:rsidRPr="0078328E">
              <w:t>Stockholm den 3 oktober 2005</w:t>
            </w:r>
          </w:p>
        </w:tc>
        <w:tc>
          <w:tcPr>
            <w:tcW w:w="3047" w:type="dxa"/>
          </w:tcPr>
          <w:p w:rsidR="00CD5C3B" w:rsidRPr="0078328E" w:rsidRDefault="00CD5C3B" w:rsidP="00CD5C3B">
            <w:pPr>
              <w:pStyle w:val="Underskrifter"/>
            </w:pPr>
          </w:p>
        </w:tc>
      </w:tr>
      <w:tr w:rsidR="00CD5C3B" w:rsidRPr="0078328E">
        <w:tblPrEx>
          <w:tblCellMar>
            <w:top w:w="0" w:type="dxa"/>
            <w:bottom w:w="0" w:type="dxa"/>
          </w:tblCellMar>
        </w:tblPrEx>
        <w:trPr>
          <w:cantSplit/>
        </w:trPr>
        <w:tc>
          <w:tcPr>
            <w:tcW w:w="3046" w:type="dxa"/>
          </w:tcPr>
          <w:p w:rsidR="00CD5C3B" w:rsidRPr="0078328E" w:rsidRDefault="00CD5C3B" w:rsidP="00CD5C3B">
            <w:pPr>
              <w:pStyle w:val="Underskrifter"/>
            </w:pPr>
            <w:r w:rsidRPr="0078328E">
              <w:t>Gunilla Wahlén (v)</w:t>
            </w:r>
          </w:p>
        </w:tc>
        <w:tc>
          <w:tcPr>
            <w:tcW w:w="3047" w:type="dxa"/>
          </w:tcPr>
          <w:p w:rsidR="00CD5C3B" w:rsidRPr="0078328E" w:rsidRDefault="00CD5C3B" w:rsidP="00CD5C3B">
            <w:pPr>
              <w:pStyle w:val="Underskrifter"/>
            </w:pPr>
          </w:p>
        </w:tc>
      </w:tr>
      <w:tr w:rsidR="00CD5C3B" w:rsidRPr="0078328E">
        <w:tblPrEx>
          <w:tblCellMar>
            <w:top w:w="0" w:type="dxa"/>
            <w:bottom w:w="0" w:type="dxa"/>
          </w:tblCellMar>
        </w:tblPrEx>
        <w:trPr>
          <w:cantSplit/>
        </w:trPr>
        <w:tc>
          <w:tcPr>
            <w:tcW w:w="3046" w:type="dxa"/>
          </w:tcPr>
          <w:p w:rsidR="00CD5C3B" w:rsidRPr="0078328E" w:rsidRDefault="00CD5C3B" w:rsidP="00CD5C3B">
            <w:pPr>
              <w:pStyle w:val="Underskrifter"/>
            </w:pPr>
            <w:r w:rsidRPr="0078328E">
              <w:t>Lennart Beijer (v)</w:t>
            </w:r>
          </w:p>
        </w:tc>
        <w:tc>
          <w:tcPr>
            <w:tcW w:w="3047" w:type="dxa"/>
          </w:tcPr>
          <w:p w:rsidR="00CD5C3B" w:rsidRPr="0078328E" w:rsidRDefault="00CD5C3B" w:rsidP="00CD5C3B">
            <w:pPr>
              <w:pStyle w:val="Underskrifter"/>
            </w:pPr>
            <w:r w:rsidRPr="0078328E">
              <w:t>Lars Bäckström (v)</w:t>
            </w:r>
          </w:p>
        </w:tc>
      </w:tr>
      <w:tr w:rsidR="00CD5C3B" w:rsidRPr="0078328E">
        <w:tblPrEx>
          <w:tblCellMar>
            <w:top w:w="0" w:type="dxa"/>
            <w:bottom w:w="0" w:type="dxa"/>
          </w:tblCellMar>
        </w:tblPrEx>
        <w:trPr>
          <w:cantSplit/>
        </w:trPr>
        <w:tc>
          <w:tcPr>
            <w:tcW w:w="3046" w:type="dxa"/>
          </w:tcPr>
          <w:p w:rsidR="00CD5C3B" w:rsidRPr="0078328E" w:rsidRDefault="00CD5C3B" w:rsidP="00CD5C3B">
            <w:pPr>
              <w:pStyle w:val="Underskrifter"/>
            </w:pPr>
            <w:r w:rsidRPr="0078328E">
              <w:t>Marie Engström (v)</w:t>
            </w:r>
          </w:p>
        </w:tc>
        <w:tc>
          <w:tcPr>
            <w:tcW w:w="3047" w:type="dxa"/>
          </w:tcPr>
          <w:p w:rsidR="00CD5C3B" w:rsidRPr="0078328E" w:rsidRDefault="00CD5C3B" w:rsidP="00CD5C3B">
            <w:pPr>
              <w:pStyle w:val="Underskrifter"/>
            </w:pPr>
            <w:r w:rsidRPr="0078328E">
              <w:t>Siv Holma (v)</w:t>
            </w:r>
          </w:p>
        </w:tc>
      </w:tr>
      <w:tr w:rsidR="00CD5C3B" w:rsidRPr="0078328E">
        <w:tblPrEx>
          <w:tblCellMar>
            <w:top w:w="0" w:type="dxa"/>
            <w:bottom w:w="0" w:type="dxa"/>
          </w:tblCellMar>
        </w:tblPrEx>
        <w:trPr>
          <w:cantSplit/>
        </w:trPr>
        <w:tc>
          <w:tcPr>
            <w:tcW w:w="3046" w:type="dxa"/>
          </w:tcPr>
          <w:p w:rsidR="00CD5C3B" w:rsidRPr="0078328E" w:rsidRDefault="00CD5C3B" w:rsidP="00CD5C3B">
            <w:pPr>
              <w:pStyle w:val="Underskrifter"/>
            </w:pPr>
            <w:r w:rsidRPr="0078328E">
              <w:t>Peter Pedersen (v)</w:t>
            </w:r>
          </w:p>
        </w:tc>
        <w:tc>
          <w:tcPr>
            <w:tcW w:w="3047" w:type="dxa"/>
          </w:tcPr>
          <w:p w:rsidR="00CD5C3B" w:rsidRPr="0078328E" w:rsidRDefault="00CD5C3B" w:rsidP="00CD5C3B">
            <w:pPr>
              <w:pStyle w:val="Underskrifter"/>
            </w:pPr>
            <w:r w:rsidRPr="0078328E">
              <w:t>Per Rosengren (v)</w:t>
            </w:r>
          </w:p>
        </w:tc>
      </w:tr>
      <w:tr w:rsidR="00CD5C3B" w:rsidRPr="0078328E">
        <w:tblPrEx>
          <w:tblCellMar>
            <w:top w:w="0" w:type="dxa"/>
            <w:bottom w:w="0" w:type="dxa"/>
          </w:tblCellMar>
        </w:tblPrEx>
        <w:trPr>
          <w:cantSplit/>
        </w:trPr>
        <w:tc>
          <w:tcPr>
            <w:tcW w:w="3046" w:type="dxa"/>
          </w:tcPr>
          <w:p w:rsidR="00CD5C3B" w:rsidRPr="0078328E" w:rsidRDefault="00CD5C3B" w:rsidP="00CD5C3B">
            <w:pPr>
              <w:pStyle w:val="Underskrifter"/>
            </w:pPr>
            <w:r w:rsidRPr="0078328E">
              <w:t>Karin Thorborg (v)</w:t>
            </w:r>
          </w:p>
        </w:tc>
        <w:tc>
          <w:tcPr>
            <w:tcW w:w="3047" w:type="dxa"/>
          </w:tcPr>
          <w:p w:rsidR="00CD5C3B" w:rsidRPr="0078328E" w:rsidRDefault="00CD5C3B" w:rsidP="00CD5C3B">
            <w:pPr>
              <w:pStyle w:val="Underskrifter"/>
            </w:pPr>
          </w:p>
        </w:tc>
      </w:tr>
    </w:tbl>
    <w:p w:rsidR="00E84F25" w:rsidRPr="0078328E" w:rsidRDefault="00E84F25" w:rsidP="00CD5C3B">
      <w:pPr>
        <w:pStyle w:val="Normaltindrag"/>
      </w:pPr>
    </w:p>
    <w:sectPr w:rsidR="00E84F25" w:rsidRPr="0078328E" w:rsidSect="00CD5C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745" w:rsidRPr="0078328E" w:rsidRDefault="00402745">
      <w:r w:rsidRPr="0078328E">
        <w:separator/>
      </w:r>
    </w:p>
  </w:endnote>
  <w:endnote w:type="continuationSeparator" w:id="0">
    <w:p w:rsidR="00402745" w:rsidRPr="0078328E" w:rsidRDefault="00402745">
      <w:r w:rsidRPr="00783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CB4" w:rsidRPr="0078328E" w:rsidRDefault="0078328E" w:rsidP="00CD5C3B">
    <w:pPr>
      <w:pStyle w:val="Sidfot"/>
    </w:pPr>
    <w:r w:rsidRPr="00783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416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3B" w:rsidRDefault="00CD5C3B">
                          <w:pPr>
                            <w:pStyle w:val="NormalS5sidnrV"/>
                          </w:pPr>
                          <w:r>
                            <w:fldChar w:fldCharType="begin"/>
                          </w:r>
                          <w:r>
                            <w:instrText xml:space="preserve"> PAGE *\charformat</w:instrText>
                          </w:r>
                          <w:r>
                            <w:fldChar w:fldCharType="separate"/>
                          </w:r>
                          <w:r w:rsidR="007F4B5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C3B" w:rsidRDefault="00CD5C3B">
                    <w:pPr>
                      <w:pStyle w:val="NormalS5sidnrV"/>
                    </w:pPr>
                    <w:r>
                      <w:fldChar w:fldCharType="begin"/>
                    </w:r>
                    <w:r>
                      <w:instrText xml:space="preserve"> PAGE *\charformat</w:instrText>
                    </w:r>
                    <w:r>
                      <w:fldChar w:fldCharType="separate"/>
                    </w:r>
                    <w:r w:rsidR="007F4B5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F4" w:rsidRPr="0078328E" w:rsidRDefault="0078328E" w:rsidP="00CD5C3B">
    <w:pPr>
      <w:pStyle w:val="Sidfot"/>
    </w:pPr>
    <w:r w:rsidRPr="00783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349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3B" w:rsidRDefault="00CD5C3B">
                          <w:pPr>
                            <w:pStyle w:val="NormalS5sidnrH"/>
                            <w:ind w:right="0"/>
                          </w:pPr>
                          <w:r>
                            <w:fldChar w:fldCharType="begin"/>
                          </w:r>
                          <w:r>
                            <w:instrText xml:space="preserve"> PAGE *\charformat</w:instrText>
                          </w:r>
                          <w:r>
                            <w:fldChar w:fldCharType="separate"/>
                          </w:r>
                          <w:r w:rsidR="007F4B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C3B" w:rsidRDefault="00CD5C3B">
                    <w:pPr>
                      <w:pStyle w:val="NormalS5sidnrH"/>
                      <w:ind w:right="0"/>
                    </w:pPr>
                    <w:r>
                      <w:fldChar w:fldCharType="begin"/>
                    </w:r>
                    <w:r>
                      <w:instrText xml:space="preserve"> PAGE *\charformat</w:instrText>
                    </w:r>
                    <w:r>
                      <w:fldChar w:fldCharType="separate"/>
                    </w:r>
                    <w:r w:rsidR="007F4B5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F4" w:rsidRPr="0078328E" w:rsidRDefault="0078328E" w:rsidP="00CD5C3B">
    <w:pPr>
      <w:pStyle w:val="Sidfot"/>
    </w:pPr>
    <w:r w:rsidRPr="00783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57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3B" w:rsidRDefault="00CD5C3B">
                          <w:pPr>
                            <w:pStyle w:val="NormalS5sidnrH"/>
                            <w:ind w:right="0"/>
                          </w:pPr>
                          <w:r>
                            <w:fldChar w:fldCharType="begin"/>
                          </w:r>
                          <w:r>
                            <w:instrText xml:space="preserve"> PAGE *\charformat</w:instrText>
                          </w:r>
                          <w:r>
                            <w:fldChar w:fldCharType="separate"/>
                          </w:r>
                          <w:r w:rsidR="007F4B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C3B" w:rsidRDefault="00CD5C3B">
                    <w:pPr>
                      <w:pStyle w:val="NormalS5sidnrH"/>
                      <w:ind w:right="0"/>
                    </w:pPr>
                    <w:r>
                      <w:fldChar w:fldCharType="begin"/>
                    </w:r>
                    <w:r>
                      <w:instrText xml:space="preserve"> PAGE *\charformat</w:instrText>
                    </w:r>
                    <w:r>
                      <w:fldChar w:fldCharType="separate"/>
                    </w:r>
                    <w:r w:rsidR="007F4B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745" w:rsidRPr="0078328E" w:rsidRDefault="00402745">
      <w:r w:rsidRPr="0078328E">
        <w:separator/>
      </w:r>
    </w:p>
  </w:footnote>
  <w:footnote w:type="continuationSeparator" w:id="0">
    <w:p w:rsidR="00402745" w:rsidRPr="0078328E" w:rsidRDefault="00402745">
      <w:r w:rsidRPr="00783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CB4" w:rsidRPr="0078328E" w:rsidRDefault="0078328E" w:rsidP="00CD5C3B">
    <w:pPr>
      <w:pStyle w:val="Sidhuvud"/>
    </w:pPr>
    <w:r w:rsidRPr="00783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5048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3B" w:rsidRDefault="00CD5C3B">
                          <w:pPr>
                            <w:pStyle w:val="KantRubrikS5V"/>
                          </w:pPr>
                          <w:r>
                            <w:fldChar w:fldCharType="begin"/>
                          </w:r>
                          <w:r>
                            <w:instrText xml:space="preserve"> DOCPROPERTY "YearUser" *\charformat </w:instrText>
                          </w:r>
                          <w:r>
                            <w:fldChar w:fldCharType="separate"/>
                          </w:r>
                          <w:r w:rsidR="007F4B57">
                            <w:t>2005/06</w:t>
                          </w:r>
                          <w:r>
                            <w:fldChar w:fldCharType="end"/>
                          </w:r>
                          <w:r>
                            <w:t>:</w:t>
                          </w:r>
                          <w:r>
                            <w:fldChar w:fldCharType="begin"/>
                          </w:r>
                          <w:r>
                            <w:instrText xml:space="preserve"> DOCPROPERTY "Motionsnummer" *\charformat </w:instrText>
                          </w:r>
                          <w:r>
                            <w:fldChar w:fldCharType="separate"/>
                          </w:r>
                          <w:r w:rsidR="007F4B57">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C3B" w:rsidRDefault="00CD5C3B">
                    <w:pPr>
                      <w:pStyle w:val="KantRubrikS5V"/>
                    </w:pPr>
                    <w:r>
                      <w:fldChar w:fldCharType="begin"/>
                    </w:r>
                    <w:r>
                      <w:instrText xml:space="preserve"> DOCPROPERTY "YearUser" *\charformat </w:instrText>
                    </w:r>
                    <w:r>
                      <w:fldChar w:fldCharType="separate"/>
                    </w:r>
                    <w:r w:rsidR="007F4B57">
                      <w:t>2005/06</w:t>
                    </w:r>
                    <w:r>
                      <w:fldChar w:fldCharType="end"/>
                    </w:r>
                    <w:r>
                      <w:t>:</w:t>
                    </w:r>
                    <w:r>
                      <w:fldChar w:fldCharType="begin"/>
                    </w:r>
                    <w:r>
                      <w:instrText xml:space="preserve"> DOCPROPERTY "Motionsnummer" *\charformat </w:instrText>
                    </w:r>
                    <w:r>
                      <w:fldChar w:fldCharType="separate"/>
                    </w:r>
                    <w:r w:rsidR="007F4B57">
                      <w:t>N348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F4" w:rsidRPr="0078328E" w:rsidRDefault="0078328E" w:rsidP="00CD5C3B">
    <w:pPr>
      <w:pStyle w:val="Sidhuvud"/>
    </w:pPr>
    <w:r w:rsidRPr="00783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850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3B" w:rsidRDefault="00CD5C3B">
                          <w:pPr>
                            <w:pStyle w:val="KantRubrikS5H"/>
                            <w:ind w:right="0"/>
                          </w:pPr>
                          <w:r>
                            <w:fldChar w:fldCharType="begin"/>
                          </w:r>
                          <w:r>
                            <w:instrText xml:space="preserve"> DOCPROPERTY "YearUser" *\charformat </w:instrText>
                          </w:r>
                          <w:r>
                            <w:fldChar w:fldCharType="separate"/>
                          </w:r>
                          <w:r w:rsidR="007F4B57">
                            <w:t>2005/06</w:t>
                          </w:r>
                          <w:r>
                            <w:fldChar w:fldCharType="end"/>
                          </w:r>
                          <w:r>
                            <w:t>:</w:t>
                          </w:r>
                          <w:r>
                            <w:fldChar w:fldCharType="begin"/>
                          </w:r>
                          <w:r>
                            <w:instrText xml:space="preserve"> DOCPROPERTY "Motionsnummer" *\charformat </w:instrText>
                          </w:r>
                          <w:r>
                            <w:fldChar w:fldCharType="separate"/>
                          </w:r>
                          <w:r w:rsidR="007F4B57">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C3B" w:rsidRDefault="00CD5C3B">
                    <w:pPr>
                      <w:pStyle w:val="KantRubrikS5H"/>
                      <w:ind w:right="0"/>
                    </w:pPr>
                    <w:r>
                      <w:fldChar w:fldCharType="begin"/>
                    </w:r>
                    <w:r>
                      <w:instrText xml:space="preserve"> DOCPROPERTY "YearUser" *\charformat </w:instrText>
                    </w:r>
                    <w:r>
                      <w:fldChar w:fldCharType="separate"/>
                    </w:r>
                    <w:r w:rsidR="007F4B57">
                      <w:t>2005/06</w:t>
                    </w:r>
                    <w:r>
                      <w:fldChar w:fldCharType="end"/>
                    </w:r>
                    <w:r>
                      <w:t>:</w:t>
                    </w:r>
                    <w:r>
                      <w:fldChar w:fldCharType="begin"/>
                    </w:r>
                    <w:r>
                      <w:instrText xml:space="preserve"> DOCPROPERTY "Motionsnummer" *\charformat </w:instrText>
                    </w:r>
                    <w:r>
                      <w:fldChar w:fldCharType="separate"/>
                    </w:r>
                    <w:r w:rsidR="007F4B57">
                      <w:t>N348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C3B" w:rsidRPr="0078328E" w:rsidRDefault="00CD5C3B">
    <w:pPr>
      <w:pStyle w:val="FSHNormal"/>
      <w:tabs>
        <w:tab w:val="right" w:pos="5840"/>
      </w:tabs>
    </w:pPr>
    <w:r w:rsidRPr="0078328E">
      <w:br/>
    </w:r>
    <w:r w:rsidRPr="0078328E">
      <w:fldChar w:fldCharType="begin" w:fldLock="1"/>
    </w:r>
    <w:r w:rsidRPr="0078328E">
      <w:instrText xml:space="preserve"> DOCPROPERTY</w:instrText>
    </w:r>
    <w:r w:rsidRPr="0078328E">
      <w:rPr>
        <w:sz w:val="18"/>
      </w:rPr>
      <w:instrText xml:space="preserve"> "YearUser" *\charformat </w:instrText>
    </w:r>
    <w:r w:rsidRPr="0078328E">
      <w:fldChar w:fldCharType="separate"/>
    </w:r>
    <w:r w:rsidR="007F4B57" w:rsidRPr="0078328E">
      <w:t>2005/06</w:t>
    </w:r>
    <w:r w:rsidRPr="0078328E">
      <w:fldChar w:fldCharType="end"/>
    </w:r>
    <w:r w:rsidRPr="0078328E">
      <w:t xml:space="preserve"> </w:t>
    </w:r>
    <w:r w:rsidRPr="0078328E">
      <w:tab/>
      <w:t xml:space="preserve">mnr: </w:t>
    </w:r>
    <w:r w:rsidRPr="0078328E">
      <w:fldChar w:fldCharType="begin" w:fldLock="1"/>
    </w:r>
    <w:r w:rsidRPr="0078328E">
      <w:instrText xml:space="preserve"> DOCPROPERTY</w:instrText>
    </w:r>
    <w:r w:rsidRPr="0078328E">
      <w:rPr>
        <w:sz w:val="18"/>
      </w:rPr>
      <w:instrText xml:space="preserve"> "Motionsnummer" *\charformat </w:instrText>
    </w:r>
    <w:r w:rsidRPr="0078328E">
      <w:fldChar w:fldCharType="separate"/>
    </w:r>
    <w:r w:rsidR="007F4B57" w:rsidRPr="0078328E">
      <w:t>N348</w:t>
    </w:r>
    <w:r w:rsidRPr="0078328E">
      <w:fldChar w:fldCharType="end"/>
    </w:r>
    <w:r w:rsidRPr="0078328E">
      <w:br/>
    </w:r>
    <w:r w:rsidRPr="0078328E">
      <w:fldChar w:fldCharType="begin" w:fldLock="1"/>
    </w:r>
    <w:r w:rsidRPr="0078328E">
      <w:instrText xml:space="preserve"> DOCPROPERTY</w:instrText>
    </w:r>
    <w:r w:rsidRPr="0078328E">
      <w:rPr>
        <w:sz w:val="18"/>
      </w:rPr>
      <w:instrText xml:space="preserve"> "Samling" *\charformat </w:instrText>
    </w:r>
    <w:r w:rsidRPr="0078328E">
      <w:fldChar w:fldCharType="end"/>
    </w:r>
    <w:r w:rsidRPr="0078328E">
      <w:tab/>
      <w:t xml:space="preserve">pnr: </w:t>
    </w:r>
    <w:r w:rsidRPr="0078328E">
      <w:fldChar w:fldCharType="begin" w:fldLock="1"/>
    </w:r>
    <w:r w:rsidRPr="0078328E">
      <w:instrText xml:space="preserve"> DOCPROPERTY</w:instrText>
    </w:r>
    <w:r w:rsidRPr="0078328E">
      <w:rPr>
        <w:sz w:val="18"/>
      </w:rPr>
      <w:instrText xml:space="preserve"> "Partinummer" *\charformat </w:instrText>
    </w:r>
    <w:r w:rsidRPr="0078328E">
      <w:fldChar w:fldCharType="separate"/>
    </w:r>
    <w:r w:rsidR="007F4B57" w:rsidRPr="0078328E">
      <w:t>v656</w:t>
    </w:r>
    <w:r w:rsidRPr="0078328E">
      <w:fldChar w:fldCharType="end"/>
    </w:r>
  </w:p>
  <w:p w:rsidR="00CD5C3B" w:rsidRPr="0078328E" w:rsidRDefault="00CD5C3B">
    <w:pPr>
      <w:pStyle w:val="FSHRub1"/>
    </w:pPr>
    <w:r w:rsidRPr="0078328E">
      <w:t>Motion till riksdagen</w:t>
    </w:r>
    <w:r w:rsidRPr="0078328E">
      <w:br/>
    </w:r>
    <w:r w:rsidRPr="0078328E">
      <w:fldChar w:fldCharType="begin" w:fldLock="1"/>
    </w:r>
    <w:r w:rsidRPr="0078328E">
      <w:instrText xml:space="preserve"> DOCPROPERTY "YearUser" *\charformat </w:instrText>
    </w:r>
    <w:r w:rsidRPr="0078328E">
      <w:fldChar w:fldCharType="separate"/>
    </w:r>
    <w:r w:rsidR="007F4B57" w:rsidRPr="0078328E">
      <w:t>2005/06</w:t>
    </w:r>
    <w:r w:rsidRPr="0078328E">
      <w:fldChar w:fldCharType="end"/>
    </w:r>
    <w:r w:rsidRPr="0078328E">
      <w:t>:</w:t>
    </w:r>
    <w:r w:rsidRPr="0078328E">
      <w:fldChar w:fldCharType="begin" w:fldLock="1"/>
    </w:r>
    <w:r w:rsidRPr="0078328E">
      <w:instrText xml:space="preserve"> DOCPROPERTY "Motionsnummer" *\charformat </w:instrText>
    </w:r>
    <w:r w:rsidRPr="0078328E">
      <w:fldChar w:fldCharType="separate"/>
    </w:r>
    <w:r w:rsidR="007F4B57" w:rsidRPr="0078328E">
      <w:t>N348</w:t>
    </w:r>
    <w:r w:rsidRPr="0078328E">
      <w:fldChar w:fldCharType="end"/>
    </w:r>
  </w:p>
  <w:p w:rsidR="00CD5C3B" w:rsidRPr="0078328E" w:rsidRDefault="00CD5C3B">
    <w:pPr>
      <w:pStyle w:val="FSHNormalS5"/>
    </w:pPr>
    <w:r w:rsidRPr="0078328E">
      <w:fldChar w:fldCharType="begin" w:fldLock="1"/>
    </w:r>
    <w:r w:rsidRPr="0078328E">
      <w:instrText xml:space="preserve"> DOCPROPERTY "MotionarText" *\charformat </w:instrText>
    </w:r>
    <w:r w:rsidRPr="0078328E">
      <w:fldChar w:fldCharType="separate"/>
    </w:r>
    <w:r w:rsidR="007F4B57" w:rsidRPr="0078328E">
      <w:t>av Gunilla Wahlén m.fl. (v)</w:t>
    </w:r>
    <w:r w:rsidRPr="0078328E">
      <w:fldChar w:fldCharType="end"/>
    </w:r>
    <w:r w:rsidRPr="0078328E">
      <w:br/>
    </w:r>
    <w:r w:rsidRPr="0078328E">
      <w:fldChar w:fldCharType="begin" w:fldLock="1"/>
    </w:r>
    <w:r w:rsidRPr="0078328E">
      <w:instrText xml:space="preserve"> DOCPROPERTY "SvarFrasKort" *\charformat </w:instrText>
    </w:r>
    <w:r w:rsidRPr="0078328E">
      <w:fldChar w:fldCharType="end"/>
    </w:r>
  </w:p>
  <w:p w:rsidR="00CD5C3B" w:rsidRPr="0078328E" w:rsidRDefault="00CD5C3B">
    <w:pPr>
      <w:pStyle w:val="FSHTitel"/>
    </w:pPr>
    <w:r w:rsidRPr="0078328E">
      <w:fldChar w:fldCharType="begin" w:fldLock="1"/>
    </w:r>
    <w:r w:rsidRPr="0078328E">
      <w:instrText xml:space="preserve"> DOCPROPERTY</w:instrText>
    </w:r>
    <w:r w:rsidRPr="0078328E">
      <w:rPr>
        <w:sz w:val="18"/>
      </w:rPr>
      <w:instrText xml:space="preserve"> "RubrikSvar" *\charformat </w:instrText>
    </w:r>
    <w:r w:rsidRPr="0078328E">
      <w:fldChar w:fldCharType="separate"/>
    </w:r>
    <w:r w:rsidR="007F4B57" w:rsidRPr="0078328E">
      <w:t>Arbetsmarknadsregioner och infrastruktur</w:t>
    </w:r>
    <w:r w:rsidRPr="0078328E">
      <w:fldChar w:fldCharType="end"/>
    </w:r>
  </w:p>
  <w:p w:rsidR="00CD5C3B" w:rsidRPr="0078328E" w:rsidRDefault="00CD5C3B" w:rsidP="00CD5C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A3C1CEE"/>
    <w:lvl w:ilvl="0" w:tplc="ADA418D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6586303">
    <w:abstractNumId w:val="13"/>
  </w:num>
  <w:num w:numId="2" w16cid:durableId="390268946">
    <w:abstractNumId w:val="10"/>
  </w:num>
  <w:num w:numId="3" w16cid:durableId="962997416">
    <w:abstractNumId w:val="11"/>
  </w:num>
  <w:num w:numId="4" w16cid:durableId="1391734215">
    <w:abstractNumId w:val="12"/>
  </w:num>
  <w:num w:numId="5" w16cid:durableId="1486043691">
    <w:abstractNumId w:val="8"/>
  </w:num>
  <w:num w:numId="6" w16cid:durableId="1136069925">
    <w:abstractNumId w:val="3"/>
  </w:num>
  <w:num w:numId="7" w16cid:durableId="2021662057">
    <w:abstractNumId w:val="2"/>
  </w:num>
  <w:num w:numId="8" w16cid:durableId="1998459031">
    <w:abstractNumId w:val="1"/>
  </w:num>
  <w:num w:numId="9" w16cid:durableId="707527583">
    <w:abstractNumId w:val="0"/>
  </w:num>
  <w:num w:numId="10" w16cid:durableId="383800514">
    <w:abstractNumId w:val="9"/>
  </w:num>
  <w:num w:numId="11" w16cid:durableId="1352611709">
    <w:abstractNumId w:val="7"/>
  </w:num>
  <w:num w:numId="12" w16cid:durableId="2100371727">
    <w:abstractNumId w:val="6"/>
  </w:num>
  <w:num w:numId="13" w16cid:durableId="1938751636">
    <w:abstractNumId w:val="5"/>
  </w:num>
  <w:num w:numId="14" w16cid:durableId="1287854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B2987"/>
    <w:rsid w:val="00064BC3"/>
    <w:rsid w:val="00066775"/>
    <w:rsid w:val="00067163"/>
    <w:rsid w:val="00072FB9"/>
    <w:rsid w:val="000C4F4C"/>
    <w:rsid w:val="00100531"/>
    <w:rsid w:val="001172B0"/>
    <w:rsid w:val="00201DFB"/>
    <w:rsid w:val="00204A63"/>
    <w:rsid w:val="00212FF1"/>
    <w:rsid w:val="00230193"/>
    <w:rsid w:val="0025068A"/>
    <w:rsid w:val="002818D3"/>
    <w:rsid w:val="002D11A8"/>
    <w:rsid w:val="002D41BB"/>
    <w:rsid w:val="00402745"/>
    <w:rsid w:val="00445271"/>
    <w:rsid w:val="00445F0A"/>
    <w:rsid w:val="004A0504"/>
    <w:rsid w:val="004E38D9"/>
    <w:rsid w:val="005353A0"/>
    <w:rsid w:val="00597DB7"/>
    <w:rsid w:val="005B00E1"/>
    <w:rsid w:val="0061457C"/>
    <w:rsid w:val="00683E89"/>
    <w:rsid w:val="00740D6D"/>
    <w:rsid w:val="0078328E"/>
    <w:rsid w:val="007839C4"/>
    <w:rsid w:val="00794149"/>
    <w:rsid w:val="007B67A7"/>
    <w:rsid w:val="007C6092"/>
    <w:rsid w:val="007F4B57"/>
    <w:rsid w:val="007F56D5"/>
    <w:rsid w:val="00A053C6"/>
    <w:rsid w:val="00B13BF0"/>
    <w:rsid w:val="00B55227"/>
    <w:rsid w:val="00BE5C4D"/>
    <w:rsid w:val="00C051F2"/>
    <w:rsid w:val="00C1285C"/>
    <w:rsid w:val="00C27B7D"/>
    <w:rsid w:val="00C45AF4"/>
    <w:rsid w:val="00CB162F"/>
    <w:rsid w:val="00CD5C3B"/>
    <w:rsid w:val="00D1174F"/>
    <w:rsid w:val="00D30CB4"/>
    <w:rsid w:val="00DC6C70"/>
    <w:rsid w:val="00E22893"/>
    <w:rsid w:val="00E360DE"/>
    <w:rsid w:val="00E75D28"/>
    <w:rsid w:val="00E84F25"/>
    <w:rsid w:val="00EB2987"/>
    <w:rsid w:val="00EE31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ADF5D5-620F-422A-97BB-5B17B597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839C4"/>
    <w:pPr>
      <w:spacing w:before="125" w:line="250" w:lineRule="atLeast"/>
      <w:jc w:val="both"/>
    </w:pPr>
    <w:rPr>
      <w:sz w:val="19"/>
      <w:lang w:val="sv-SE" w:eastAsia="sv-SE"/>
    </w:rPr>
  </w:style>
  <w:style w:type="paragraph" w:styleId="Rubrik1">
    <w:name w:val="heading 1"/>
    <w:basedOn w:val="Normal"/>
    <w:next w:val="Normal"/>
    <w:qFormat/>
    <w:rsid w:val="007839C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39C4"/>
    <w:pPr>
      <w:spacing w:before="500" w:line="250" w:lineRule="exact"/>
      <w:outlineLvl w:val="1"/>
    </w:pPr>
    <w:rPr>
      <w:sz w:val="27"/>
    </w:rPr>
  </w:style>
  <w:style w:type="paragraph" w:styleId="Rubrik3">
    <w:name w:val="heading 3"/>
    <w:aliases w:val="Mellanrubrik"/>
    <w:basedOn w:val="Rubrik2"/>
    <w:next w:val="Normal"/>
    <w:qFormat/>
    <w:rsid w:val="007839C4"/>
    <w:pPr>
      <w:spacing w:before="250" w:after="0"/>
      <w:outlineLvl w:val="2"/>
    </w:pPr>
    <w:rPr>
      <w:b/>
      <w:sz w:val="21"/>
    </w:rPr>
  </w:style>
  <w:style w:type="paragraph" w:styleId="Rubrik4">
    <w:name w:val="heading 4"/>
    <w:aliases w:val="KursivRubrik"/>
    <w:basedOn w:val="Rubrik3"/>
    <w:next w:val="Normal"/>
    <w:qFormat/>
    <w:rsid w:val="007839C4"/>
    <w:pPr>
      <w:outlineLvl w:val="3"/>
    </w:pPr>
    <w:rPr>
      <w:b w:val="0"/>
      <w:i/>
    </w:rPr>
  </w:style>
  <w:style w:type="paragraph" w:styleId="Rubrik5">
    <w:name w:val="heading 5"/>
    <w:aliases w:val="PackadFetRubrik,PackadKursivRubrik"/>
    <w:basedOn w:val="Rubrik4"/>
    <w:next w:val="Normal"/>
    <w:qFormat/>
    <w:rsid w:val="007839C4"/>
    <w:pPr>
      <w:spacing w:before="125"/>
      <w:outlineLvl w:val="4"/>
    </w:pPr>
    <w:rPr>
      <w:i w:val="0"/>
      <w:sz w:val="19"/>
    </w:rPr>
  </w:style>
  <w:style w:type="paragraph" w:styleId="Rubrik6">
    <w:name w:val="heading 6"/>
    <w:basedOn w:val="Rubrik5"/>
    <w:next w:val="Normal"/>
    <w:qFormat/>
    <w:rsid w:val="007839C4"/>
    <w:pPr>
      <w:spacing w:before="50" w:line="200" w:lineRule="exact"/>
      <w:outlineLvl w:val="5"/>
    </w:pPr>
    <w:rPr>
      <w:caps/>
      <w:sz w:val="14"/>
    </w:rPr>
  </w:style>
  <w:style w:type="paragraph" w:styleId="Rubrik7">
    <w:name w:val="heading 7"/>
    <w:basedOn w:val="Rubrik6"/>
    <w:next w:val="Normal"/>
    <w:qFormat/>
    <w:rsid w:val="007839C4"/>
    <w:pPr>
      <w:spacing w:before="0"/>
      <w:outlineLvl w:val="6"/>
    </w:pPr>
  </w:style>
  <w:style w:type="paragraph" w:styleId="Rubrik8">
    <w:name w:val="heading 8"/>
    <w:basedOn w:val="Rubrik7"/>
    <w:next w:val="Normal"/>
    <w:qFormat/>
    <w:rsid w:val="007839C4"/>
    <w:pPr>
      <w:outlineLvl w:val="7"/>
    </w:pPr>
  </w:style>
  <w:style w:type="paragraph" w:styleId="Rubrik9">
    <w:name w:val="heading 9"/>
    <w:basedOn w:val="Rubrik8"/>
    <w:next w:val="Normal"/>
    <w:qFormat/>
    <w:rsid w:val="007839C4"/>
    <w:pPr>
      <w:outlineLvl w:val="8"/>
    </w:pPr>
  </w:style>
  <w:style w:type="character" w:default="1" w:styleId="Standardstycketeckensnitt">
    <w:name w:val="Default Paragraph Font"/>
    <w:semiHidden/>
    <w:rsid w:val="007839C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839C4"/>
  </w:style>
  <w:style w:type="paragraph" w:styleId="Citat">
    <w:name w:val="Quote"/>
    <w:basedOn w:val="Normal"/>
    <w:next w:val="Normal"/>
    <w:link w:val="CitatChar"/>
    <w:qFormat/>
    <w:rsid w:val="007839C4"/>
    <w:pPr>
      <w:spacing w:line="200" w:lineRule="exact"/>
      <w:ind w:left="340"/>
    </w:pPr>
  </w:style>
  <w:style w:type="paragraph" w:customStyle="1" w:styleId="Citatindrag">
    <w:name w:val="Citat_indrag"/>
    <w:aliases w:val="Packad"/>
    <w:basedOn w:val="Citat"/>
    <w:rsid w:val="007839C4"/>
    <w:pPr>
      <w:spacing w:before="0"/>
      <w:ind w:firstLine="227"/>
    </w:pPr>
  </w:style>
  <w:style w:type="paragraph" w:customStyle="1" w:styleId="FSHNormal">
    <w:name w:val="FSH_Normal"/>
    <w:semiHidden/>
    <w:rsid w:val="007839C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839C4"/>
    <w:pPr>
      <w:spacing w:line="240" w:lineRule="auto"/>
    </w:pPr>
  </w:style>
  <w:style w:type="paragraph" w:customStyle="1" w:styleId="FSHNormalS5">
    <w:name w:val="FSH_NormalS5"/>
    <w:basedOn w:val="FSHNormal"/>
    <w:next w:val="FSHNormal"/>
    <w:semiHidden/>
    <w:rsid w:val="007839C4"/>
    <w:pPr>
      <w:keepNext/>
      <w:keepLines/>
      <w:widowControl/>
      <w:spacing w:before="230" w:after="520" w:line="250" w:lineRule="exact"/>
    </w:pPr>
    <w:rPr>
      <w:b/>
      <w:sz w:val="27"/>
    </w:rPr>
  </w:style>
  <w:style w:type="paragraph" w:customStyle="1" w:styleId="FSHNormL">
    <w:name w:val="FSH_NormLÖ"/>
    <w:basedOn w:val="FSHNormal"/>
    <w:next w:val="FSHNormal"/>
    <w:semiHidden/>
    <w:rsid w:val="007839C4"/>
    <w:pPr>
      <w:pBdr>
        <w:top w:val="single" w:sz="12" w:space="1" w:color="auto"/>
      </w:pBdr>
    </w:pPr>
  </w:style>
  <w:style w:type="paragraph" w:customStyle="1" w:styleId="FSHRub1">
    <w:name w:val="FSH_Rub1"/>
    <w:aliases w:val="Rubrik1_S5,Huvudrubrik"/>
    <w:basedOn w:val="FSHNormal"/>
    <w:next w:val="FSHNormal"/>
    <w:semiHidden/>
    <w:rsid w:val="007839C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839C4"/>
    <w:pPr>
      <w:spacing w:before="240" w:after="80" w:line="360" w:lineRule="exact"/>
    </w:pPr>
    <w:rPr>
      <w:sz w:val="36"/>
    </w:rPr>
  </w:style>
  <w:style w:type="paragraph" w:customStyle="1" w:styleId="FSHTitel">
    <w:name w:val="FSH_Titel"/>
    <w:aliases w:val="Dokumentrubrik"/>
    <w:basedOn w:val="FSHRub1"/>
    <w:next w:val="FSHNormal"/>
    <w:semiHidden/>
    <w:rsid w:val="007839C4"/>
    <w:pPr>
      <w:pBdr>
        <w:bottom w:val="single" w:sz="4" w:space="3" w:color="auto"/>
      </w:pBdr>
      <w:spacing w:before="0" w:after="80" w:line="400" w:lineRule="exact"/>
    </w:pPr>
    <w:rPr>
      <w:sz w:val="40"/>
    </w:rPr>
  </w:style>
  <w:style w:type="paragraph" w:customStyle="1" w:styleId="Hemstlrubrik">
    <w:name w:val="Hemstl_rubrik"/>
    <w:basedOn w:val="Rubrik1"/>
    <w:next w:val="Normal"/>
    <w:rsid w:val="00CD5C3B"/>
    <w:pPr>
      <w:spacing w:after="250"/>
    </w:pPr>
  </w:style>
  <w:style w:type="paragraph" w:customStyle="1" w:styleId="Hemstlatt">
    <w:name w:val="Hemstl_att"/>
    <w:aliases w:val="HemstPunkt,HemstPunktFlera,HemställansPunkt,Förslagstext"/>
    <w:basedOn w:val="Normal"/>
    <w:next w:val="Normal"/>
    <w:rsid w:val="00683E89"/>
    <w:pPr>
      <w:keepLines/>
      <w:spacing w:before="0"/>
      <w:ind w:left="340"/>
    </w:pPr>
  </w:style>
  <w:style w:type="paragraph" w:customStyle="1" w:styleId="KantRubrikS5H">
    <w:name w:val="KantRubrikS5H"/>
    <w:semiHidden/>
    <w:rsid w:val="007839C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839C4"/>
    <w:pPr>
      <w:spacing w:line="200" w:lineRule="exact"/>
    </w:pPr>
  </w:style>
  <w:style w:type="paragraph" w:customStyle="1" w:styleId="KantRubrikS5V">
    <w:name w:val="KantRubrikS5V"/>
    <w:basedOn w:val="KantRubrikS5H"/>
    <w:semiHidden/>
    <w:rsid w:val="007839C4"/>
    <w:pPr>
      <w:tabs>
        <w:tab w:val="right" w:pos="1814"/>
        <w:tab w:val="left" w:pos="1899"/>
      </w:tabs>
      <w:ind w:right="0"/>
      <w:jc w:val="left"/>
    </w:pPr>
  </w:style>
  <w:style w:type="paragraph" w:customStyle="1" w:styleId="KantRubrikS5Vrad2">
    <w:name w:val="KantRubrikS5Vrad2"/>
    <w:basedOn w:val="KantRubrikS5V"/>
    <w:semiHidden/>
    <w:rsid w:val="007839C4"/>
    <w:pPr>
      <w:tabs>
        <w:tab w:val="clear" w:pos="1814"/>
        <w:tab w:val="clear" w:pos="1899"/>
        <w:tab w:val="right" w:pos="1418"/>
        <w:tab w:val="left" w:pos="1503"/>
      </w:tabs>
    </w:pPr>
  </w:style>
  <w:style w:type="paragraph" w:customStyle="1" w:styleId="Lagtext">
    <w:name w:val="Lagtext"/>
    <w:basedOn w:val="Normal"/>
    <w:next w:val="Normal"/>
    <w:rsid w:val="007839C4"/>
    <w:pPr>
      <w:suppressAutoHyphens/>
      <w:spacing w:before="0" w:line="220" w:lineRule="exact"/>
    </w:pPr>
    <w:rPr>
      <w:i/>
    </w:rPr>
  </w:style>
  <w:style w:type="paragraph" w:customStyle="1" w:styleId="Lagtextindrag">
    <w:name w:val="Lagtext_indrag"/>
    <w:basedOn w:val="Lagtext"/>
    <w:rsid w:val="007839C4"/>
    <w:pPr>
      <w:ind w:firstLine="170"/>
    </w:pPr>
  </w:style>
  <w:style w:type="paragraph" w:customStyle="1" w:styleId="Lagtextrubrik">
    <w:name w:val="Lagtext_rubrik"/>
    <w:basedOn w:val="Normal"/>
    <w:next w:val="Normal"/>
    <w:rsid w:val="007839C4"/>
    <w:pPr>
      <w:suppressAutoHyphens/>
      <w:spacing w:line="220" w:lineRule="exact"/>
    </w:pPr>
    <w:rPr>
      <w:i/>
      <w:sz w:val="21"/>
    </w:rPr>
  </w:style>
  <w:style w:type="paragraph" w:styleId="Normaltindrag">
    <w:name w:val="Normal Indent"/>
    <w:aliases w:val="Normal_indrag,Normal Indrag"/>
    <w:basedOn w:val="Normal"/>
    <w:rsid w:val="007839C4"/>
    <w:pPr>
      <w:spacing w:before="0"/>
      <w:ind w:firstLine="227"/>
    </w:pPr>
  </w:style>
  <w:style w:type="paragraph" w:customStyle="1" w:styleId="NormalA4fot">
    <w:name w:val="Normal_A4fot"/>
    <w:basedOn w:val="Normal"/>
    <w:semiHidden/>
    <w:rsid w:val="007839C4"/>
    <w:pPr>
      <w:spacing w:before="240" w:line="240" w:lineRule="auto"/>
      <w:jc w:val="center"/>
    </w:pPr>
  </w:style>
  <w:style w:type="paragraph" w:customStyle="1" w:styleId="NormalA4sidnr">
    <w:name w:val="Normal_A4sidnr"/>
    <w:basedOn w:val="Normal"/>
    <w:semiHidden/>
    <w:rsid w:val="007839C4"/>
    <w:pPr>
      <w:spacing w:after="240"/>
      <w:jc w:val="center"/>
    </w:pPr>
  </w:style>
  <w:style w:type="paragraph" w:customStyle="1" w:styleId="NormalS5sidnrH">
    <w:name w:val="Normal_S5sidnrH"/>
    <w:basedOn w:val="Normal"/>
    <w:semiHidden/>
    <w:rsid w:val="007839C4"/>
    <w:pPr>
      <w:spacing w:before="0" w:line="240" w:lineRule="auto"/>
      <w:ind w:right="57"/>
      <w:jc w:val="right"/>
    </w:pPr>
  </w:style>
  <w:style w:type="paragraph" w:customStyle="1" w:styleId="NormalS5sidnrV">
    <w:name w:val="Normal_S5sidnrV"/>
    <w:basedOn w:val="NormalS5sidnrH"/>
    <w:semiHidden/>
    <w:rsid w:val="007839C4"/>
    <w:pPr>
      <w:tabs>
        <w:tab w:val="right" w:pos="1814"/>
        <w:tab w:val="left" w:pos="1899"/>
      </w:tabs>
      <w:ind w:right="0"/>
      <w:jc w:val="left"/>
    </w:pPr>
  </w:style>
  <w:style w:type="paragraph" w:customStyle="1" w:styleId="Normal00">
    <w:name w:val="Normal00"/>
    <w:basedOn w:val="Normal"/>
    <w:semiHidden/>
    <w:rsid w:val="007839C4"/>
    <w:pPr>
      <w:spacing w:before="0" w:line="240" w:lineRule="auto"/>
      <w:jc w:val="left"/>
    </w:pPr>
  </w:style>
  <w:style w:type="paragraph" w:customStyle="1" w:styleId="PunktlistaBomb">
    <w:name w:val="Punktlista_Bomb"/>
    <w:aliases w:val="Bomb"/>
    <w:basedOn w:val="Normal"/>
    <w:rsid w:val="007839C4"/>
    <w:pPr>
      <w:numPr>
        <w:numId w:val="2"/>
      </w:numPr>
    </w:pPr>
  </w:style>
  <w:style w:type="paragraph" w:customStyle="1" w:styleId="PunktlistaNummer">
    <w:name w:val="Punktlista_Nummer"/>
    <w:aliases w:val="Nummerlista"/>
    <w:basedOn w:val="Normal"/>
    <w:rsid w:val="007839C4"/>
    <w:pPr>
      <w:numPr>
        <w:numId w:val="3"/>
      </w:numPr>
    </w:pPr>
  </w:style>
  <w:style w:type="paragraph" w:customStyle="1" w:styleId="PunktlistaTankstreck">
    <w:name w:val="Punktlista_Tankstreck"/>
    <w:aliases w:val="Tankstreck"/>
    <w:basedOn w:val="Normal"/>
    <w:rsid w:val="007839C4"/>
    <w:pPr>
      <w:numPr>
        <w:numId w:val="4"/>
      </w:numPr>
    </w:pPr>
  </w:style>
  <w:style w:type="paragraph" w:customStyle="1" w:styleId="RubrikSammanf">
    <w:name w:val="RubrikSammanf"/>
    <w:basedOn w:val="Rubrik1"/>
    <w:next w:val="Normal"/>
    <w:rsid w:val="007839C4"/>
  </w:style>
  <w:style w:type="paragraph" w:customStyle="1" w:styleId="RubrikInnehllsf">
    <w:name w:val="RubrikInnehållsf"/>
    <w:basedOn w:val="RubrikSammanf"/>
    <w:next w:val="Normal"/>
    <w:rsid w:val="007839C4"/>
  </w:style>
  <w:style w:type="paragraph" w:customStyle="1" w:styleId="Tabellochbildrubrik">
    <w:name w:val="Tabell och bildrubrik"/>
    <w:basedOn w:val="Normal"/>
    <w:next w:val="Normal"/>
    <w:rsid w:val="007839C4"/>
    <w:pPr>
      <w:suppressAutoHyphens/>
      <w:spacing w:before="300" w:line="200" w:lineRule="exact"/>
      <w:jc w:val="left"/>
    </w:pPr>
    <w:rPr>
      <w:caps/>
      <w:sz w:val="14"/>
    </w:rPr>
  </w:style>
  <w:style w:type="paragraph" w:customStyle="1" w:styleId="Underskrifter">
    <w:name w:val="Underskrifter"/>
    <w:basedOn w:val="Normal"/>
    <w:rsid w:val="007839C4"/>
    <w:pPr>
      <w:keepNext/>
      <w:keepLines/>
      <w:suppressAutoHyphens/>
      <w:spacing w:before="0" w:after="40" w:line="250" w:lineRule="exact"/>
    </w:pPr>
    <w:rPr>
      <w:i/>
    </w:rPr>
  </w:style>
  <w:style w:type="paragraph" w:customStyle="1" w:styleId="UnderskriftDatum">
    <w:name w:val="UnderskriftDatum"/>
    <w:basedOn w:val="Underskrifter"/>
    <w:next w:val="Underskrifter"/>
    <w:rsid w:val="007839C4"/>
    <w:pPr>
      <w:spacing w:before="250" w:after="125"/>
    </w:pPr>
    <w:rPr>
      <w:i w:val="0"/>
    </w:rPr>
  </w:style>
  <w:style w:type="paragraph" w:styleId="Sidhuvud">
    <w:name w:val="header"/>
    <w:basedOn w:val="Normal"/>
    <w:semiHidden/>
    <w:rsid w:val="007839C4"/>
    <w:pPr>
      <w:tabs>
        <w:tab w:val="center" w:pos="4536"/>
        <w:tab w:val="right" w:pos="9072"/>
      </w:tabs>
    </w:pPr>
  </w:style>
  <w:style w:type="paragraph" w:styleId="Sidfot">
    <w:name w:val="footer"/>
    <w:basedOn w:val="Normal"/>
    <w:semiHidden/>
    <w:rsid w:val="007839C4"/>
    <w:pPr>
      <w:tabs>
        <w:tab w:val="center" w:pos="4536"/>
        <w:tab w:val="right" w:pos="9072"/>
      </w:tabs>
    </w:pPr>
  </w:style>
  <w:style w:type="paragraph" w:styleId="Innehll1">
    <w:name w:val="toc 1"/>
    <w:basedOn w:val="Normal"/>
    <w:next w:val="Innehll2"/>
    <w:semiHidden/>
    <w:rsid w:val="007839C4"/>
    <w:pPr>
      <w:tabs>
        <w:tab w:val="right" w:leader="dot" w:pos="5953"/>
      </w:tabs>
      <w:suppressAutoHyphens/>
      <w:spacing w:before="0"/>
      <w:ind w:right="567"/>
      <w:jc w:val="left"/>
    </w:pPr>
  </w:style>
  <w:style w:type="paragraph" w:styleId="Innehll2">
    <w:name w:val="toc 2"/>
    <w:basedOn w:val="Innehll1"/>
    <w:next w:val="Innehll3"/>
    <w:semiHidden/>
    <w:rsid w:val="007839C4"/>
    <w:pPr>
      <w:ind w:left="284"/>
    </w:pPr>
  </w:style>
  <w:style w:type="paragraph" w:styleId="Innehll3">
    <w:name w:val="toc 3"/>
    <w:basedOn w:val="Innehll2"/>
    <w:next w:val="Innehll4"/>
    <w:semiHidden/>
    <w:rsid w:val="007839C4"/>
    <w:pPr>
      <w:ind w:left="567"/>
    </w:pPr>
  </w:style>
  <w:style w:type="paragraph" w:styleId="Innehll4">
    <w:name w:val="toc 4"/>
    <w:basedOn w:val="Normal"/>
    <w:next w:val="Normal"/>
    <w:autoRedefine/>
    <w:semiHidden/>
    <w:rsid w:val="007839C4"/>
    <w:pPr>
      <w:ind w:left="720"/>
    </w:pPr>
  </w:style>
  <w:style w:type="paragraph" w:styleId="Avslutandetext">
    <w:name w:val="Closing"/>
    <w:basedOn w:val="Normal"/>
    <w:semiHidden/>
    <w:rsid w:val="007839C4"/>
    <w:pPr>
      <w:ind w:left="4252"/>
    </w:pPr>
  </w:style>
  <w:style w:type="paragraph" w:styleId="Avsndaradress-brev">
    <w:name w:val="envelope return"/>
    <w:basedOn w:val="Normal"/>
    <w:semiHidden/>
    <w:rsid w:val="007839C4"/>
    <w:rPr>
      <w:rFonts w:ascii="Arial" w:hAnsi="Arial" w:cs="Arial"/>
      <w:sz w:val="20"/>
    </w:rPr>
  </w:style>
  <w:style w:type="character" w:styleId="Betoning">
    <w:name w:val="Emphasis"/>
    <w:basedOn w:val="Standardstycketeckensnitt"/>
    <w:qFormat/>
    <w:rsid w:val="007839C4"/>
    <w:rPr>
      <w:i/>
      <w:iCs/>
    </w:rPr>
  </w:style>
  <w:style w:type="paragraph" w:styleId="Brdtext">
    <w:name w:val="Body Text"/>
    <w:basedOn w:val="Normal"/>
    <w:semiHidden/>
    <w:rsid w:val="007839C4"/>
    <w:pPr>
      <w:spacing w:after="120"/>
    </w:pPr>
  </w:style>
  <w:style w:type="paragraph" w:styleId="Brdtext2">
    <w:name w:val="Body Text 2"/>
    <w:basedOn w:val="Normal"/>
    <w:semiHidden/>
    <w:rsid w:val="007839C4"/>
    <w:pPr>
      <w:spacing w:after="120" w:line="480" w:lineRule="auto"/>
    </w:pPr>
  </w:style>
  <w:style w:type="paragraph" w:styleId="Brdtext3">
    <w:name w:val="Body Text 3"/>
    <w:basedOn w:val="Normal"/>
    <w:semiHidden/>
    <w:rsid w:val="007839C4"/>
    <w:pPr>
      <w:spacing w:after="120"/>
    </w:pPr>
    <w:rPr>
      <w:sz w:val="16"/>
      <w:szCs w:val="16"/>
    </w:rPr>
  </w:style>
  <w:style w:type="paragraph" w:styleId="Brdtextmedfrstaindrag">
    <w:name w:val="Body Text First Indent"/>
    <w:basedOn w:val="Brdtext"/>
    <w:semiHidden/>
    <w:rsid w:val="007839C4"/>
    <w:pPr>
      <w:ind w:firstLine="210"/>
    </w:pPr>
  </w:style>
  <w:style w:type="paragraph" w:styleId="Brdtextmedindrag">
    <w:name w:val="Body Text Indent"/>
    <w:basedOn w:val="Normal"/>
    <w:semiHidden/>
    <w:rsid w:val="007839C4"/>
    <w:pPr>
      <w:spacing w:after="120"/>
      <w:ind w:left="283"/>
    </w:pPr>
  </w:style>
  <w:style w:type="paragraph" w:styleId="Brdtextmedfrstaindrag2">
    <w:name w:val="Body Text First Indent 2"/>
    <w:basedOn w:val="Brdtextmedindrag"/>
    <w:semiHidden/>
    <w:rsid w:val="007839C4"/>
    <w:pPr>
      <w:ind w:firstLine="210"/>
    </w:pPr>
  </w:style>
  <w:style w:type="paragraph" w:styleId="Brdtextmedindrag2">
    <w:name w:val="Body Text Indent 2"/>
    <w:basedOn w:val="Normal"/>
    <w:semiHidden/>
    <w:rsid w:val="007839C4"/>
    <w:pPr>
      <w:spacing w:after="120" w:line="480" w:lineRule="auto"/>
      <w:ind w:left="283"/>
    </w:pPr>
  </w:style>
  <w:style w:type="paragraph" w:styleId="Brdtextmedindrag3">
    <w:name w:val="Body Text Indent 3"/>
    <w:basedOn w:val="Normal"/>
    <w:semiHidden/>
    <w:rsid w:val="007839C4"/>
    <w:pPr>
      <w:spacing w:after="120"/>
      <w:ind w:left="283"/>
    </w:pPr>
    <w:rPr>
      <w:sz w:val="16"/>
      <w:szCs w:val="16"/>
    </w:rPr>
  </w:style>
  <w:style w:type="paragraph" w:styleId="Datum">
    <w:name w:val="Date"/>
    <w:basedOn w:val="Normal"/>
    <w:next w:val="Normal"/>
    <w:semiHidden/>
    <w:rsid w:val="007839C4"/>
  </w:style>
  <w:style w:type="table" w:styleId="Diskrettabell1">
    <w:name w:val="Table Subtle 1"/>
    <w:basedOn w:val="Normaltabell"/>
    <w:semiHidden/>
    <w:rsid w:val="007839C4"/>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839C4"/>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839C4"/>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839C4"/>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839C4"/>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839C4"/>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839C4"/>
  </w:style>
  <w:style w:type="table" w:styleId="Frgadtabell1">
    <w:name w:val="Table Colorful 1"/>
    <w:basedOn w:val="Normaltabell"/>
    <w:semiHidden/>
    <w:rsid w:val="007839C4"/>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839C4"/>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839C4"/>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839C4"/>
    <w:rPr>
      <w:i/>
      <w:iCs/>
    </w:rPr>
  </w:style>
  <w:style w:type="character" w:styleId="HTML-akronym">
    <w:name w:val="HTML Acronym"/>
    <w:basedOn w:val="Standardstycketeckensnitt"/>
    <w:semiHidden/>
    <w:rsid w:val="007839C4"/>
  </w:style>
  <w:style w:type="character" w:styleId="HTML-citat">
    <w:name w:val="HTML Cite"/>
    <w:basedOn w:val="Standardstycketeckensnitt"/>
    <w:semiHidden/>
    <w:rsid w:val="007839C4"/>
    <w:rPr>
      <w:i/>
      <w:iCs/>
    </w:rPr>
  </w:style>
  <w:style w:type="character" w:styleId="HTML-definition">
    <w:name w:val="HTML Definition"/>
    <w:basedOn w:val="Standardstycketeckensnitt"/>
    <w:semiHidden/>
    <w:rsid w:val="007839C4"/>
    <w:rPr>
      <w:i/>
      <w:iCs/>
    </w:rPr>
  </w:style>
  <w:style w:type="character" w:styleId="HTML-exempel">
    <w:name w:val="HTML Sample"/>
    <w:basedOn w:val="Standardstycketeckensnitt"/>
    <w:semiHidden/>
    <w:rsid w:val="007839C4"/>
    <w:rPr>
      <w:rFonts w:ascii="Courier New" w:hAnsi="Courier New" w:cs="Courier New"/>
    </w:rPr>
  </w:style>
  <w:style w:type="paragraph" w:styleId="HTML-frformaterad">
    <w:name w:val="HTML Preformatted"/>
    <w:basedOn w:val="Normal"/>
    <w:semiHidden/>
    <w:rsid w:val="007839C4"/>
    <w:rPr>
      <w:rFonts w:ascii="Courier New" w:hAnsi="Courier New" w:cs="Courier New"/>
      <w:sz w:val="20"/>
    </w:rPr>
  </w:style>
  <w:style w:type="character" w:styleId="HTML-kod">
    <w:name w:val="HTML Code"/>
    <w:basedOn w:val="Standardstycketeckensnitt"/>
    <w:semiHidden/>
    <w:rsid w:val="007839C4"/>
    <w:rPr>
      <w:rFonts w:ascii="Courier New" w:hAnsi="Courier New" w:cs="Courier New"/>
      <w:sz w:val="20"/>
      <w:szCs w:val="20"/>
    </w:rPr>
  </w:style>
  <w:style w:type="character" w:styleId="HTML-skrivmaskin">
    <w:name w:val="HTML Typewriter"/>
    <w:basedOn w:val="Standardstycketeckensnitt"/>
    <w:semiHidden/>
    <w:rsid w:val="007839C4"/>
    <w:rPr>
      <w:rFonts w:ascii="Courier New" w:hAnsi="Courier New" w:cs="Courier New"/>
      <w:sz w:val="20"/>
      <w:szCs w:val="20"/>
    </w:rPr>
  </w:style>
  <w:style w:type="character" w:styleId="HTML-tangentbord">
    <w:name w:val="HTML Keyboard"/>
    <w:basedOn w:val="Standardstycketeckensnitt"/>
    <w:semiHidden/>
    <w:rsid w:val="007839C4"/>
    <w:rPr>
      <w:rFonts w:ascii="Courier New" w:hAnsi="Courier New" w:cs="Courier New"/>
      <w:sz w:val="20"/>
      <w:szCs w:val="20"/>
    </w:rPr>
  </w:style>
  <w:style w:type="character" w:styleId="HTML-variabel">
    <w:name w:val="HTML Variable"/>
    <w:basedOn w:val="Standardstycketeckensnitt"/>
    <w:semiHidden/>
    <w:rsid w:val="007839C4"/>
    <w:rPr>
      <w:i/>
      <w:iCs/>
    </w:rPr>
  </w:style>
  <w:style w:type="character" w:styleId="Hyperlnk">
    <w:name w:val="Hyperlink"/>
    <w:basedOn w:val="Standardstycketeckensnitt"/>
    <w:semiHidden/>
    <w:rsid w:val="007839C4"/>
    <w:rPr>
      <w:color w:val="0000FF"/>
      <w:u w:val="single"/>
    </w:rPr>
  </w:style>
  <w:style w:type="paragraph" w:styleId="Indragetstycke">
    <w:name w:val="Block Text"/>
    <w:basedOn w:val="Normal"/>
    <w:semiHidden/>
    <w:rsid w:val="007839C4"/>
    <w:pPr>
      <w:spacing w:after="120"/>
      <w:ind w:left="1440" w:right="1440"/>
    </w:pPr>
  </w:style>
  <w:style w:type="paragraph" w:styleId="Inledning">
    <w:name w:val="Salutation"/>
    <w:basedOn w:val="Normal"/>
    <w:next w:val="Normal"/>
    <w:semiHidden/>
    <w:rsid w:val="007839C4"/>
  </w:style>
  <w:style w:type="paragraph" w:styleId="Innehll5">
    <w:name w:val="toc 5"/>
    <w:basedOn w:val="Normal"/>
    <w:next w:val="Normal"/>
    <w:autoRedefine/>
    <w:semiHidden/>
    <w:rsid w:val="007839C4"/>
    <w:pPr>
      <w:ind w:left="960"/>
    </w:pPr>
  </w:style>
  <w:style w:type="paragraph" w:styleId="Lista">
    <w:name w:val="List"/>
    <w:basedOn w:val="Normal"/>
    <w:semiHidden/>
    <w:rsid w:val="007839C4"/>
    <w:pPr>
      <w:ind w:left="283" w:hanging="283"/>
    </w:pPr>
  </w:style>
  <w:style w:type="paragraph" w:styleId="Lista2">
    <w:name w:val="List 2"/>
    <w:basedOn w:val="Normal"/>
    <w:semiHidden/>
    <w:rsid w:val="007839C4"/>
    <w:pPr>
      <w:ind w:left="566" w:hanging="283"/>
    </w:pPr>
  </w:style>
  <w:style w:type="paragraph" w:styleId="Lista3">
    <w:name w:val="List 3"/>
    <w:basedOn w:val="Normal"/>
    <w:semiHidden/>
    <w:rsid w:val="007839C4"/>
    <w:pPr>
      <w:ind w:left="849" w:hanging="283"/>
    </w:pPr>
  </w:style>
  <w:style w:type="paragraph" w:styleId="Lista4">
    <w:name w:val="List 4"/>
    <w:basedOn w:val="Normal"/>
    <w:semiHidden/>
    <w:rsid w:val="007839C4"/>
    <w:pPr>
      <w:ind w:left="1132" w:hanging="283"/>
    </w:pPr>
  </w:style>
  <w:style w:type="paragraph" w:styleId="Lista5">
    <w:name w:val="List 5"/>
    <w:basedOn w:val="Normal"/>
    <w:semiHidden/>
    <w:rsid w:val="007839C4"/>
    <w:pPr>
      <w:ind w:left="1415" w:hanging="283"/>
    </w:pPr>
  </w:style>
  <w:style w:type="paragraph" w:styleId="Listafortstt">
    <w:name w:val="List Continue"/>
    <w:basedOn w:val="Normal"/>
    <w:semiHidden/>
    <w:rsid w:val="007839C4"/>
    <w:pPr>
      <w:spacing w:after="120"/>
      <w:ind w:left="283"/>
    </w:pPr>
  </w:style>
  <w:style w:type="paragraph" w:styleId="Listafortstt2">
    <w:name w:val="List Continue 2"/>
    <w:basedOn w:val="Normal"/>
    <w:semiHidden/>
    <w:rsid w:val="007839C4"/>
    <w:pPr>
      <w:spacing w:after="120"/>
      <w:ind w:left="566"/>
    </w:pPr>
  </w:style>
  <w:style w:type="paragraph" w:styleId="Listafortstt3">
    <w:name w:val="List Continue 3"/>
    <w:basedOn w:val="Normal"/>
    <w:semiHidden/>
    <w:rsid w:val="007839C4"/>
    <w:pPr>
      <w:spacing w:after="120"/>
      <w:ind w:left="849"/>
    </w:pPr>
  </w:style>
  <w:style w:type="paragraph" w:styleId="Listafortstt4">
    <w:name w:val="List Continue 4"/>
    <w:basedOn w:val="Normal"/>
    <w:semiHidden/>
    <w:rsid w:val="007839C4"/>
    <w:pPr>
      <w:spacing w:after="120"/>
      <w:ind w:left="1132"/>
    </w:pPr>
  </w:style>
  <w:style w:type="paragraph" w:styleId="Listafortstt5">
    <w:name w:val="List Continue 5"/>
    <w:basedOn w:val="Normal"/>
    <w:semiHidden/>
    <w:rsid w:val="007839C4"/>
    <w:pPr>
      <w:spacing w:after="120"/>
      <w:ind w:left="1415"/>
    </w:pPr>
  </w:style>
  <w:style w:type="paragraph" w:styleId="Meddelanderubrik">
    <w:name w:val="Message Header"/>
    <w:basedOn w:val="Normal"/>
    <w:semiHidden/>
    <w:rsid w:val="007839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7839C4"/>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839C4"/>
    <w:rPr>
      <w:szCs w:val="24"/>
    </w:rPr>
  </w:style>
  <w:style w:type="paragraph" w:styleId="Numreradlista">
    <w:name w:val="List Number"/>
    <w:basedOn w:val="Normal"/>
    <w:semiHidden/>
    <w:rsid w:val="007839C4"/>
    <w:pPr>
      <w:numPr>
        <w:numId w:val="5"/>
      </w:numPr>
    </w:pPr>
  </w:style>
  <w:style w:type="paragraph" w:styleId="Numreradlista2">
    <w:name w:val="List Number 2"/>
    <w:basedOn w:val="Normal"/>
    <w:semiHidden/>
    <w:rsid w:val="007839C4"/>
    <w:pPr>
      <w:numPr>
        <w:numId w:val="6"/>
      </w:numPr>
    </w:pPr>
  </w:style>
  <w:style w:type="paragraph" w:styleId="Numreradlista3">
    <w:name w:val="List Number 3"/>
    <w:basedOn w:val="Normal"/>
    <w:semiHidden/>
    <w:rsid w:val="007839C4"/>
    <w:pPr>
      <w:numPr>
        <w:numId w:val="7"/>
      </w:numPr>
    </w:pPr>
  </w:style>
  <w:style w:type="paragraph" w:styleId="Numreradlista4">
    <w:name w:val="List Number 4"/>
    <w:basedOn w:val="Normal"/>
    <w:semiHidden/>
    <w:rsid w:val="007839C4"/>
    <w:pPr>
      <w:numPr>
        <w:numId w:val="8"/>
      </w:numPr>
    </w:pPr>
  </w:style>
  <w:style w:type="paragraph" w:styleId="Numreradlista5">
    <w:name w:val="List Number 5"/>
    <w:basedOn w:val="Normal"/>
    <w:semiHidden/>
    <w:rsid w:val="007839C4"/>
    <w:pPr>
      <w:numPr>
        <w:numId w:val="9"/>
      </w:numPr>
    </w:pPr>
  </w:style>
  <w:style w:type="table" w:styleId="Professionelltabell">
    <w:name w:val="Table Professional"/>
    <w:basedOn w:val="Normaltabell"/>
    <w:semiHidden/>
    <w:rsid w:val="007839C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839C4"/>
    <w:pPr>
      <w:numPr>
        <w:numId w:val="10"/>
      </w:numPr>
    </w:pPr>
  </w:style>
  <w:style w:type="paragraph" w:styleId="Punktlista2">
    <w:name w:val="List Bullet 2"/>
    <w:basedOn w:val="Normal"/>
    <w:semiHidden/>
    <w:rsid w:val="007839C4"/>
    <w:pPr>
      <w:numPr>
        <w:numId w:val="11"/>
      </w:numPr>
    </w:pPr>
  </w:style>
  <w:style w:type="paragraph" w:styleId="Punktlista3">
    <w:name w:val="List Bullet 3"/>
    <w:basedOn w:val="Normal"/>
    <w:semiHidden/>
    <w:rsid w:val="007839C4"/>
    <w:pPr>
      <w:numPr>
        <w:numId w:val="12"/>
      </w:numPr>
    </w:pPr>
  </w:style>
  <w:style w:type="paragraph" w:styleId="Punktlista4">
    <w:name w:val="List Bullet 4"/>
    <w:basedOn w:val="Normal"/>
    <w:semiHidden/>
    <w:rsid w:val="007839C4"/>
    <w:pPr>
      <w:numPr>
        <w:numId w:val="13"/>
      </w:numPr>
    </w:pPr>
  </w:style>
  <w:style w:type="paragraph" w:styleId="Punktlista5">
    <w:name w:val="List Bullet 5"/>
    <w:basedOn w:val="Normal"/>
    <w:semiHidden/>
    <w:rsid w:val="007839C4"/>
    <w:pPr>
      <w:numPr>
        <w:numId w:val="14"/>
      </w:numPr>
    </w:pPr>
  </w:style>
  <w:style w:type="character" w:styleId="Radnummer">
    <w:name w:val="line number"/>
    <w:basedOn w:val="Standardstycketeckensnitt"/>
    <w:semiHidden/>
    <w:rsid w:val="007839C4"/>
  </w:style>
  <w:style w:type="character" w:styleId="Sidnummer">
    <w:name w:val="page number"/>
    <w:basedOn w:val="Standardstycketeckensnitt"/>
    <w:semiHidden/>
    <w:rsid w:val="007839C4"/>
  </w:style>
  <w:style w:type="paragraph" w:styleId="Signatur">
    <w:name w:val="Signature"/>
    <w:basedOn w:val="Normal"/>
    <w:semiHidden/>
    <w:rsid w:val="007839C4"/>
    <w:pPr>
      <w:ind w:left="4252"/>
    </w:pPr>
  </w:style>
  <w:style w:type="table" w:styleId="Standardtabell1">
    <w:name w:val="Table Classic 1"/>
    <w:basedOn w:val="Normaltabell"/>
    <w:semiHidden/>
    <w:rsid w:val="007839C4"/>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839C4"/>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839C4"/>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839C4"/>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7839C4"/>
    <w:rPr>
      <w:b/>
      <w:bCs/>
    </w:rPr>
  </w:style>
  <w:style w:type="table" w:styleId="Tabellmed3D-effekter1">
    <w:name w:val="Table 3D effects 1"/>
    <w:basedOn w:val="Normaltabell"/>
    <w:semiHidden/>
    <w:rsid w:val="007839C4"/>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839C4"/>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839C4"/>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839C4"/>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839C4"/>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839C4"/>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839C4"/>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839C4"/>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839C4"/>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839C4"/>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839C4"/>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839C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839C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839C4"/>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839C4"/>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839C4"/>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839C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839C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839C4"/>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839C4"/>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839C4"/>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839C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839C4"/>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839C4"/>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839C4"/>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839C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839C4"/>
    <w:pPr>
      <w:spacing w:after="60"/>
      <w:jc w:val="center"/>
      <w:outlineLvl w:val="1"/>
    </w:pPr>
    <w:rPr>
      <w:rFonts w:ascii="Arial" w:hAnsi="Arial" w:cs="Arial"/>
      <w:szCs w:val="24"/>
    </w:rPr>
  </w:style>
  <w:style w:type="table" w:styleId="Webbtabell1">
    <w:name w:val="Table Web 1"/>
    <w:basedOn w:val="Normaltabell"/>
    <w:semiHidden/>
    <w:rsid w:val="007839C4"/>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839C4"/>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839C4"/>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C4F4C"/>
    <w:rPr>
      <w:rFonts w:ascii="Tahoma" w:hAnsi="Tahoma" w:cs="Tahoma"/>
      <w:sz w:val="16"/>
      <w:szCs w:val="16"/>
    </w:rPr>
  </w:style>
  <w:style w:type="character" w:customStyle="1" w:styleId="CitatChar">
    <w:name w:val="Citat Char"/>
    <w:basedOn w:val="Standardstycketeckensnitt"/>
    <w:link w:val="Citat"/>
    <w:rsid w:val="0061457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1088</Words>
  <Characters>6403</Characters>
  <Application>Microsoft Office Word</Application>
  <DocSecurity>4</DocSecurity>
  <Lines>120</Lines>
  <Paragraphs>31</Paragraphs>
  <ScaleCrop>false</ScaleCrop>
  <HeadingPairs>
    <vt:vector size="2" baseType="variant">
      <vt:variant>
        <vt:lpstr>Rubrik</vt:lpstr>
      </vt:variant>
      <vt:variant>
        <vt:i4>1</vt:i4>
      </vt:variant>
    </vt:vector>
  </HeadingPairs>
  <TitlesOfParts>
    <vt:vector size="1" baseType="lpstr">
      <vt:lpstr>N348</vt:lpstr>
    </vt:vector>
  </TitlesOfParts>
  <Company>Riksdagen</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N348</dc:title>
  <dc:subject>N348</dc:subject>
  <dc:creator>Riksdagen</dc:creator>
  <cp:keywords>Riksdagen</cp:keywords>
  <dc:description/>
  <cp:lastModifiedBy>Lars Brink</cp:lastModifiedBy>
  <cp:revision>2</cp:revision>
  <cp:lastPrinted>2006-01-12T10:59:00Z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Arbetsmarknadsregioner och infrastruktur</vt:lpwstr>
  </property>
  <property fmtid="{D5CDD505-2E9C-101B-9397-08002B2CF9AE}" pid="11" name="SvarFrasKort">
    <vt:lpwstr/>
  </property>
  <property fmtid="{D5CDD505-2E9C-101B-9397-08002B2CF9AE}" pid="12" name="Svar">
    <vt:lpwstr/>
  </property>
  <property fmtid="{D5CDD505-2E9C-101B-9397-08002B2CF9AE}" pid="13" name="SvarNr">
    <vt:lpwstr>656</vt:lpwstr>
  </property>
  <property fmtid="{D5CDD505-2E9C-101B-9397-08002B2CF9AE}" pid="14" name="RubrikSvar">
    <vt:lpwstr>Arbetsmarknadsregioner och infrastruktur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(v)\Pedersen, Peter (v)\Rosengren, Per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Peter Pedersen (v), Per Rosengren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20052006000000000118000006560075</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20052006000000000118000006560075</vt:lpwstr>
  </property>
  <property fmtid="{D5CDD505-2E9C-101B-9397-08002B2CF9AE}" pid="50" name="nummer">
    <vt:lpwstr>348</vt:lpwstr>
  </property>
  <property fmtid="{D5CDD505-2E9C-101B-9397-08002B2CF9AE}" pid="51" name="utskottsbeteckning">
    <vt:lpwstr>N</vt:lpwstr>
  </property>
</Properties>
</file>