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1D4BC950A64F058E401652731DA4C2"/>
        </w:placeholder>
        <w15:appearance w15:val="hidden"/>
        <w:text/>
      </w:sdtPr>
      <w:sdtEndPr/>
      <w:sdtContent>
        <w:p w:rsidRPr="009B062B" w:rsidR="00AF30DD" w:rsidP="009B062B" w:rsidRDefault="00AF30DD" w14:paraId="65740352" w14:textId="77777777">
          <w:pPr>
            <w:pStyle w:val="RubrikFrslagTIllRiksdagsbeslut"/>
          </w:pPr>
          <w:r w:rsidRPr="009B062B">
            <w:t>Förslag till riksdagsbeslut</w:t>
          </w:r>
        </w:p>
      </w:sdtContent>
    </w:sdt>
    <w:sdt>
      <w:sdtPr>
        <w:alias w:val="Yrkande 1"/>
        <w:tag w:val="03c849f9-6c0b-4a6e-8586-9d546ec706ab"/>
        <w:id w:val="2069070343"/>
        <w:lock w:val="sdtLocked"/>
      </w:sdtPr>
      <w:sdtEndPr/>
      <w:sdtContent>
        <w:p w:rsidR="00E00A8E" w:rsidRDefault="0038718D" w14:paraId="1D82CAC8" w14:textId="02F4A63A">
          <w:pPr>
            <w:pStyle w:val="Frslagstext"/>
            <w:numPr>
              <w:ilvl w:val="0"/>
              <w:numId w:val="0"/>
            </w:numPr>
          </w:pPr>
          <w:r>
            <w:t>Riksdagen ställer sig bakom det som anförs i motionen om en översyn av hur identiteten ska säkerställas på personer som vittnar vid domstolsförhandlingar,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D934FF95A74F499A9ABE5B853DF749"/>
        </w:placeholder>
        <w15:appearance w15:val="hidden"/>
        <w:text/>
      </w:sdtPr>
      <w:sdtEndPr/>
      <w:sdtContent>
        <w:p w:rsidRPr="009B062B" w:rsidR="006D79C9" w:rsidP="00333E95" w:rsidRDefault="006D79C9" w14:paraId="3B1EF4A4" w14:textId="77777777">
          <w:pPr>
            <w:pStyle w:val="Rubrik1"/>
          </w:pPr>
          <w:r>
            <w:t>Motivering</w:t>
          </w:r>
        </w:p>
      </w:sdtContent>
    </w:sdt>
    <w:p w:rsidR="00305252" w:rsidP="00305252" w:rsidRDefault="00305252" w14:paraId="2D9C152A" w14:textId="77777777">
      <w:pPr>
        <w:pStyle w:val="Normalutanindragellerluft"/>
      </w:pPr>
      <w:r>
        <w:t>Vid en rättegång i Göteborgs tingsrätt hade en kvinna kallats som vittne. Hon var syster till en man som åtalats för mord. Kvinnan bar niqab, en heltäckande slöja där endast ögonen syns. Rättens ordförande erkände att han inte kunde vara säker på att personen bakom niqaben var den hon utgav sig för att vara, men menade att man inte får kräva att någon tar av sig sin religiösa bonad.</w:t>
      </w:r>
    </w:p>
    <w:p w:rsidR="00305252" w:rsidP="00305252" w:rsidRDefault="00305252" w14:paraId="57E4C113" w14:textId="77777777">
      <w:r>
        <w:t>Ett vittnesmål kan ha en avgörande roll i en rättegång och att då inte kunna vara säker på vem som vittnar är allvarligt och urholkar rättssäkerheten. Det kan ju vara en helt annan människa bakom niqaben, än den som kallats som vittne.</w:t>
      </w:r>
    </w:p>
    <w:p w:rsidR="00305252" w:rsidP="00305252" w:rsidRDefault="00305252" w14:paraId="7DCFE76A" w14:textId="54D123D3">
      <w:r>
        <w:t>Att tillåta niqab, där man endast ser ögonen, kan jämställas med att man accepterar anonyma vittn</w:t>
      </w:r>
      <w:r w:rsidR="003444B1">
        <w:t>esmål som är olagligt i Sverige.</w:t>
      </w:r>
      <w:bookmarkStart w:name="_GoBack" w:id="1"/>
      <w:bookmarkEnd w:id="1"/>
    </w:p>
    <w:p w:rsidR="00652B73" w:rsidP="00305252" w:rsidRDefault="00305252" w14:paraId="2BEDD4D4" w14:textId="4B50409E">
      <w:r>
        <w:t>Vi anser att detta urholkar rättssäkerheten och att man därför ska göra en översyn om hur identiteten ska säkerställas på personer som vittnar vid domstolsförhandlingar.</w:t>
      </w:r>
    </w:p>
    <w:p w:rsidR="00825F6A" w:rsidP="00305252" w:rsidRDefault="00825F6A" w14:paraId="60CBD180" w14:textId="77777777"/>
    <w:sdt>
      <w:sdtPr>
        <w:rPr>
          <w:i/>
          <w:noProof/>
        </w:rPr>
        <w:alias w:val="CC_Underskrifter"/>
        <w:tag w:val="CC_Underskrifter"/>
        <w:id w:val="583496634"/>
        <w:lock w:val="sdtContentLocked"/>
        <w:placeholder>
          <w:docPart w:val="4435F34536B743849C7ECA6B4840A5DB"/>
        </w:placeholder>
        <w15:appearance w15:val="hidden"/>
      </w:sdtPr>
      <w:sdtEndPr>
        <w:rPr>
          <w:i w:val="0"/>
          <w:noProof w:val="0"/>
        </w:rPr>
      </w:sdtEndPr>
      <w:sdtContent>
        <w:p w:rsidR="004801AC" w:rsidP="00CB20FB" w:rsidRDefault="003444B1" w14:paraId="494606BE" w14:textId="798384A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C1273A" w:rsidRDefault="00C1273A" w14:paraId="01DBC212" w14:textId="77777777"/>
    <w:sectPr w:rsidR="00C127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2EC8A" w14:textId="77777777" w:rsidR="000C0A34" w:rsidRDefault="000C0A34" w:rsidP="000C1CAD">
      <w:pPr>
        <w:spacing w:line="240" w:lineRule="auto"/>
      </w:pPr>
      <w:r>
        <w:separator/>
      </w:r>
    </w:p>
  </w:endnote>
  <w:endnote w:type="continuationSeparator" w:id="0">
    <w:p w14:paraId="266FF997" w14:textId="77777777" w:rsidR="000C0A34" w:rsidRDefault="000C0A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CA3A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9F57" w14:textId="3A52B5E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5F6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2AECE" w14:textId="77777777" w:rsidR="000C0A34" w:rsidRDefault="000C0A34" w:rsidP="000C1CAD">
      <w:pPr>
        <w:spacing w:line="240" w:lineRule="auto"/>
      </w:pPr>
      <w:r>
        <w:separator/>
      </w:r>
    </w:p>
  </w:footnote>
  <w:footnote w:type="continuationSeparator" w:id="0">
    <w:p w14:paraId="7E30F213" w14:textId="77777777" w:rsidR="000C0A34" w:rsidRDefault="000C0A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164BE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03C498" wp14:anchorId="78C6FD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444B1" w14:paraId="7C99BF53" w14:textId="77777777">
                          <w:pPr>
                            <w:jc w:val="right"/>
                          </w:pPr>
                          <w:sdt>
                            <w:sdtPr>
                              <w:alias w:val="CC_Noformat_Partikod"/>
                              <w:tag w:val="CC_Noformat_Partikod"/>
                              <w:id w:val="-53464382"/>
                              <w:placeholder>
                                <w:docPart w:val="72A52200AE634958BC7201652B15AF5B"/>
                              </w:placeholder>
                              <w:text/>
                            </w:sdtPr>
                            <w:sdtEndPr/>
                            <w:sdtContent>
                              <w:r w:rsidR="00305252">
                                <w:t>M</w:t>
                              </w:r>
                            </w:sdtContent>
                          </w:sdt>
                          <w:sdt>
                            <w:sdtPr>
                              <w:alias w:val="CC_Noformat_Partinummer"/>
                              <w:tag w:val="CC_Noformat_Partinummer"/>
                              <w:id w:val="-1709555926"/>
                              <w:placeholder>
                                <w:docPart w:val="6DA89D1821774CC9AE3810AAEAD8B1B2"/>
                              </w:placeholder>
                              <w:text/>
                            </w:sdtPr>
                            <w:sdtEndPr/>
                            <w:sdtContent>
                              <w:r w:rsidR="00305252">
                                <w:t>1263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C6FD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25F6A" w14:paraId="7C99BF53" w14:textId="77777777">
                    <w:pPr>
                      <w:jc w:val="right"/>
                    </w:pPr>
                    <w:sdt>
                      <w:sdtPr>
                        <w:alias w:val="CC_Noformat_Partikod"/>
                        <w:tag w:val="CC_Noformat_Partikod"/>
                        <w:id w:val="-53464382"/>
                        <w:placeholder>
                          <w:docPart w:val="72A52200AE634958BC7201652B15AF5B"/>
                        </w:placeholder>
                        <w:text/>
                      </w:sdtPr>
                      <w:sdtEndPr/>
                      <w:sdtContent>
                        <w:r w:rsidR="00305252">
                          <w:t>M</w:t>
                        </w:r>
                      </w:sdtContent>
                    </w:sdt>
                    <w:sdt>
                      <w:sdtPr>
                        <w:alias w:val="CC_Noformat_Partinummer"/>
                        <w:tag w:val="CC_Noformat_Partinummer"/>
                        <w:id w:val="-1709555926"/>
                        <w:placeholder>
                          <w:docPart w:val="6DA89D1821774CC9AE3810AAEAD8B1B2"/>
                        </w:placeholder>
                        <w:text/>
                      </w:sdtPr>
                      <w:sdtEndPr/>
                      <w:sdtContent>
                        <w:r w:rsidR="00305252">
                          <w:t>1263</w:t>
                        </w:r>
                      </w:sdtContent>
                    </w:sdt>
                  </w:p>
                </w:txbxContent>
              </v:textbox>
              <w10:wrap anchorx="page"/>
            </v:shape>
          </w:pict>
        </mc:Fallback>
      </mc:AlternateContent>
    </w:r>
  </w:p>
  <w:p w:rsidRPr="00293C4F" w:rsidR="004F35FE" w:rsidP="00776B74" w:rsidRDefault="004F35FE" w14:paraId="30EE35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44B1" w14:paraId="27FD0112" w14:textId="77777777">
    <w:pPr>
      <w:jc w:val="right"/>
    </w:pPr>
    <w:sdt>
      <w:sdtPr>
        <w:alias w:val="CC_Noformat_Partikod"/>
        <w:tag w:val="CC_Noformat_Partikod"/>
        <w:id w:val="559911109"/>
        <w:placeholder>
          <w:docPart w:val="6DA89D1821774CC9AE3810AAEAD8B1B2"/>
        </w:placeholder>
        <w:text/>
      </w:sdtPr>
      <w:sdtEndPr/>
      <w:sdtContent>
        <w:r w:rsidR="00305252">
          <w:t>M</w:t>
        </w:r>
      </w:sdtContent>
    </w:sdt>
    <w:sdt>
      <w:sdtPr>
        <w:alias w:val="CC_Noformat_Partinummer"/>
        <w:tag w:val="CC_Noformat_Partinummer"/>
        <w:id w:val="1197820850"/>
        <w:text/>
      </w:sdtPr>
      <w:sdtEndPr/>
      <w:sdtContent>
        <w:r w:rsidR="00305252">
          <w:t>1263</w:t>
        </w:r>
      </w:sdtContent>
    </w:sdt>
  </w:p>
  <w:p w:rsidR="004F35FE" w:rsidP="00776B74" w:rsidRDefault="004F35FE" w14:paraId="301ECAC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44B1" w14:paraId="5EC963B3" w14:textId="77777777">
    <w:pPr>
      <w:jc w:val="right"/>
    </w:pPr>
    <w:sdt>
      <w:sdtPr>
        <w:alias w:val="CC_Noformat_Partikod"/>
        <w:tag w:val="CC_Noformat_Partikod"/>
        <w:id w:val="1471015553"/>
        <w:text/>
      </w:sdtPr>
      <w:sdtEndPr/>
      <w:sdtContent>
        <w:r w:rsidR="00305252">
          <w:t>M</w:t>
        </w:r>
      </w:sdtContent>
    </w:sdt>
    <w:sdt>
      <w:sdtPr>
        <w:alias w:val="CC_Noformat_Partinummer"/>
        <w:tag w:val="CC_Noformat_Partinummer"/>
        <w:id w:val="-2014525982"/>
        <w:text/>
      </w:sdtPr>
      <w:sdtEndPr/>
      <w:sdtContent>
        <w:r w:rsidR="00305252">
          <w:t>1263</w:t>
        </w:r>
      </w:sdtContent>
    </w:sdt>
  </w:p>
  <w:p w:rsidR="004F35FE" w:rsidP="00A314CF" w:rsidRDefault="003444B1" w14:paraId="6F02A8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444B1" w14:paraId="541304C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444B1" w14:paraId="78AB68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:2251</w:t>
        </w:r>
      </w:sdtContent>
    </w:sdt>
  </w:p>
  <w:p w:rsidR="004F35FE" w:rsidP="00E03A3D" w:rsidRDefault="003444B1" w14:paraId="62E68C51"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305252" w14:paraId="41A1EF72" w14:textId="77777777">
        <w:pPr>
          <w:pStyle w:val="FSHRub2"/>
        </w:pPr>
        <w:r>
          <w:t>Säkerställande av identiteten på vittnen</w:t>
        </w:r>
      </w:p>
    </w:sdtContent>
  </w:sdt>
  <w:sdt>
    <w:sdtPr>
      <w:alias w:val="CC_Boilerplate_3"/>
      <w:tag w:val="CC_Boilerplate_3"/>
      <w:id w:val="1606463544"/>
      <w:lock w:val="sdtContentLocked"/>
      <w15:appearance w15:val="hidden"/>
      <w:text w:multiLine="1"/>
    </w:sdtPr>
    <w:sdtEndPr/>
    <w:sdtContent>
      <w:p w:rsidR="004F35FE" w:rsidP="00283E0F" w:rsidRDefault="004F35FE" w14:paraId="7C6BB1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5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A34"/>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9AA"/>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252"/>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4B1"/>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283"/>
    <w:rsid w:val="00365CB8"/>
    <w:rsid w:val="00365ED9"/>
    <w:rsid w:val="00366306"/>
    <w:rsid w:val="00370488"/>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18D"/>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B4F"/>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08"/>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5F6A"/>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B08"/>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73A"/>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0FB"/>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812"/>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A8E"/>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073"/>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D04FEF"/>
  <w15:chartTrackingRefBased/>
  <w15:docId w15:val="{2BF331C0-530F-4EF9-AA0C-E56BC043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1D4BC950A64F058E401652731DA4C2"/>
        <w:category>
          <w:name w:val="Allmänt"/>
          <w:gallery w:val="placeholder"/>
        </w:category>
        <w:types>
          <w:type w:val="bbPlcHdr"/>
        </w:types>
        <w:behaviors>
          <w:behavior w:val="content"/>
        </w:behaviors>
        <w:guid w:val="{B6AA7210-8EA6-4C5F-9B23-9AAE946A0A51}"/>
      </w:docPartPr>
      <w:docPartBody>
        <w:p w:rsidR="00CF5516" w:rsidRDefault="00B23C93">
          <w:pPr>
            <w:pStyle w:val="841D4BC950A64F058E401652731DA4C2"/>
          </w:pPr>
          <w:r w:rsidRPr="005A0A93">
            <w:rPr>
              <w:rStyle w:val="Platshllartext"/>
            </w:rPr>
            <w:t>Förslag till riksdagsbeslut</w:t>
          </w:r>
        </w:p>
      </w:docPartBody>
    </w:docPart>
    <w:docPart>
      <w:docPartPr>
        <w:name w:val="87D934FF95A74F499A9ABE5B853DF749"/>
        <w:category>
          <w:name w:val="Allmänt"/>
          <w:gallery w:val="placeholder"/>
        </w:category>
        <w:types>
          <w:type w:val="bbPlcHdr"/>
        </w:types>
        <w:behaviors>
          <w:behavior w:val="content"/>
        </w:behaviors>
        <w:guid w:val="{972CA3F9-E6E9-4A47-8B90-0AEC16061EE6}"/>
      </w:docPartPr>
      <w:docPartBody>
        <w:p w:rsidR="00CF5516" w:rsidRDefault="00B23C93">
          <w:pPr>
            <w:pStyle w:val="87D934FF95A74F499A9ABE5B853DF749"/>
          </w:pPr>
          <w:r w:rsidRPr="005A0A93">
            <w:rPr>
              <w:rStyle w:val="Platshllartext"/>
            </w:rPr>
            <w:t>Motivering</w:t>
          </w:r>
        </w:p>
      </w:docPartBody>
    </w:docPart>
    <w:docPart>
      <w:docPartPr>
        <w:name w:val="72A52200AE634958BC7201652B15AF5B"/>
        <w:category>
          <w:name w:val="Allmänt"/>
          <w:gallery w:val="placeholder"/>
        </w:category>
        <w:types>
          <w:type w:val="bbPlcHdr"/>
        </w:types>
        <w:behaviors>
          <w:behavior w:val="content"/>
        </w:behaviors>
        <w:guid w:val="{39B1DD6E-CE48-413E-92C7-BC48A83523DD}"/>
      </w:docPartPr>
      <w:docPartBody>
        <w:p w:rsidR="00CF5516" w:rsidRDefault="00B23C93">
          <w:pPr>
            <w:pStyle w:val="72A52200AE634958BC7201652B15AF5B"/>
          </w:pPr>
          <w:r>
            <w:rPr>
              <w:rStyle w:val="Platshllartext"/>
            </w:rPr>
            <w:t xml:space="preserve"> </w:t>
          </w:r>
        </w:p>
      </w:docPartBody>
    </w:docPart>
    <w:docPart>
      <w:docPartPr>
        <w:name w:val="6DA89D1821774CC9AE3810AAEAD8B1B2"/>
        <w:category>
          <w:name w:val="Allmänt"/>
          <w:gallery w:val="placeholder"/>
        </w:category>
        <w:types>
          <w:type w:val="bbPlcHdr"/>
        </w:types>
        <w:behaviors>
          <w:behavior w:val="content"/>
        </w:behaviors>
        <w:guid w:val="{879D95A8-0AC4-4976-8160-49B3D027F3A5}"/>
      </w:docPartPr>
      <w:docPartBody>
        <w:p w:rsidR="00CF5516" w:rsidRDefault="00B23C93">
          <w:pPr>
            <w:pStyle w:val="6DA89D1821774CC9AE3810AAEAD8B1B2"/>
          </w:pPr>
          <w:r>
            <w:t xml:space="preserve"> </w:t>
          </w:r>
        </w:p>
      </w:docPartBody>
    </w:docPart>
    <w:docPart>
      <w:docPartPr>
        <w:name w:val="4435F34536B743849C7ECA6B4840A5DB"/>
        <w:category>
          <w:name w:val="Allmänt"/>
          <w:gallery w:val="placeholder"/>
        </w:category>
        <w:types>
          <w:type w:val="bbPlcHdr"/>
        </w:types>
        <w:behaviors>
          <w:behavior w:val="content"/>
        </w:behaviors>
        <w:guid w:val="{6B9A38ED-8A6C-428F-BA0C-2A5A36D9DA56}"/>
      </w:docPartPr>
      <w:docPartBody>
        <w:p w:rsidR="003F4C7B" w:rsidRDefault="003F4C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93"/>
    <w:rsid w:val="003F4C7B"/>
    <w:rsid w:val="009D0BEA"/>
    <w:rsid w:val="00B23C93"/>
    <w:rsid w:val="00CF55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1D4BC950A64F058E401652731DA4C2">
    <w:name w:val="841D4BC950A64F058E401652731DA4C2"/>
  </w:style>
  <w:style w:type="paragraph" w:customStyle="1" w:styleId="F6ECEFC890654E64AA5AD2B02FF5DE8C">
    <w:name w:val="F6ECEFC890654E64AA5AD2B02FF5DE8C"/>
  </w:style>
  <w:style w:type="paragraph" w:customStyle="1" w:styleId="31D6274656714F4CAC57CE3C83ADD666">
    <w:name w:val="31D6274656714F4CAC57CE3C83ADD666"/>
  </w:style>
  <w:style w:type="paragraph" w:customStyle="1" w:styleId="87D934FF95A74F499A9ABE5B853DF749">
    <w:name w:val="87D934FF95A74F499A9ABE5B853DF749"/>
  </w:style>
  <w:style w:type="paragraph" w:customStyle="1" w:styleId="E6CF9DDE6532454E9E38BB8BD42175DE">
    <w:name w:val="E6CF9DDE6532454E9E38BB8BD42175DE"/>
  </w:style>
  <w:style w:type="paragraph" w:customStyle="1" w:styleId="72A52200AE634958BC7201652B15AF5B">
    <w:name w:val="72A52200AE634958BC7201652B15AF5B"/>
  </w:style>
  <w:style w:type="paragraph" w:customStyle="1" w:styleId="6DA89D1821774CC9AE3810AAEAD8B1B2">
    <w:name w:val="6DA89D1821774CC9AE3810AAEAD8B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10C30-6322-46D1-8FEE-6F5BEA4E5405}"/>
</file>

<file path=customXml/itemProps2.xml><?xml version="1.0" encoding="utf-8"?>
<ds:datastoreItem xmlns:ds="http://schemas.openxmlformats.org/officeDocument/2006/customXml" ds:itemID="{D8D0231A-BA94-40F8-9D52-92E9BED950AC}"/>
</file>

<file path=customXml/itemProps3.xml><?xml version="1.0" encoding="utf-8"?>
<ds:datastoreItem xmlns:ds="http://schemas.openxmlformats.org/officeDocument/2006/customXml" ds:itemID="{B50E11ED-5F2A-4679-B110-E9FA6BAF33C3}"/>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1001</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M1263 Säkerställande av identiteten på vittnen</vt:lpstr>
      <vt:lpstr>
      </vt:lpstr>
    </vt:vector>
  </TitlesOfParts>
  <Company>Sveriges riksdag</Company>
  <LinksUpToDate>false</LinksUpToDate>
  <CharactersWithSpaces>1187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