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27E" w:rsidRPr="003948CC" w:rsidRDefault="0036627E" w:rsidP="00725753">
      <w:pPr>
        <w:pStyle w:val="Hemstlrubrik"/>
      </w:pPr>
      <w:r w:rsidRPr="003948CC">
        <w:t>Förslag till riksdagsbeslut</w:t>
      </w:r>
    </w:p>
    <w:p w:rsidR="0036627E" w:rsidRPr="003948CC" w:rsidRDefault="0036627E" w:rsidP="0036627E">
      <w:pPr>
        <w:pStyle w:val="Hemstlatt"/>
      </w:pPr>
      <w:r w:rsidRPr="003948CC">
        <w:t>Riksdagen tillkännager för regeringen som sin mening vad i motionen anförs om tillämpning av arbetslöshetsförsäkringen</w:t>
      </w:r>
      <w:r w:rsidR="005B1D63" w:rsidRPr="003948CC">
        <w:t>.</w:t>
      </w:r>
    </w:p>
    <w:p w:rsidR="00E84F25" w:rsidRPr="003948CC" w:rsidRDefault="007C6092" w:rsidP="00E22893">
      <w:pPr>
        <w:pStyle w:val="Rubrik1"/>
      </w:pPr>
      <w:r w:rsidRPr="003948CC">
        <w:t>Motivering</w:t>
      </w:r>
    </w:p>
    <w:p w:rsidR="0036627E" w:rsidRPr="003948CC" w:rsidRDefault="0036627E" w:rsidP="0036627E">
      <w:r w:rsidRPr="003948CC">
        <w:t>Arbetslöshetsförsäkringen ska i huvudsak garantera försörjning till arbetslösa under den tid det inte går att få en anställning. Den innehåller regler för vilken tid som är överhoppningsbar</w:t>
      </w:r>
      <w:r w:rsidR="00D16DA6" w:rsidRPr="003948CC">
        <w:t>,</w:t>
      </w:r>
      <w:r w:rsidRPr="003948CC">
        <w:t xml:space="preserve"> dvs</w:t>
      </w:r>
      <w:r w:rsidR="00725753" w:rsidRPr="003948CC">
        <w:t>.</w:t>
      </w:r>
      <w:r w:rsidRPr="003948CC">
        <w:t xml:space="preserve"> när försäkringen vilar för att andra ersät</w:t>
      </w:r>
      <w:r w:rsidRPr="003948CC">
        <w:t>t</w:t>
      </w:r>
      <w:r w:rsidRPr="003948CC">
        <w:t>ningar utgår till den försäkrade. Det kan handla om militärtjänstgöring, stud</w:t>
      </w:r>
      <w:r w:rsidRPr="003948CC">
        <w:t>i</w:t>
      </w:r>
      <w:r w:rsidRPr="003948CC">
        <w:t>er, intagna i kriminalvården, vård av barn eller adoptivbarn. Däremot</w:t>
      </w:r>
      <w:r w:rsidR="00725753" w:rsidRPr="003948CC">
        <w:t xml:space="preserve"> gäller de</w:t>
      </w:r>
      <w:r w:rsidRPr="003948CC">
        <w:t xml:space="preserve"> inte för den person som tillfälligt går in och hjälper utsatta barn som soc</w:t>
      </w:r>
      <w:r w:rsidRPr="003948CC">
        <w:t>i</w:t>
      </w:r>
      <w:r w:rsidRPr="003948CC">
        <w:t>altjänsten placerar och ställer upp som familjehemsförälder. Detta är en brist i regelsystemet och bör rättas till. Uppdraget som familjehemsförälder är stort och vällovligt och bör därför värderas därefter och inte motarbetas av reglerna i arbetslöshetsförsäkringen. Därför bör den tid då man tar emot familjehem</w:t>
      </w:r>
      <w:r w:rsidRPr="003948CC">
        <w:t>s</w:t>
      </w:r>
      <w:r w:rsidRPr="003948CC">
        <w:t>placerade barn tolkas som överh</w:t>
      </w:r>
      <w:r w:rsidR="005B1D63" w:rsidRPr="003948CC">
        <w:t>oppningsbar tid i försäkringen.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25753" w:rsidRPr="003948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5753" w:rsidRPr="003948CC" w:rsidRDefault="00725753" w:rsidP="00725753">
            <w:pPr>
              <w:pStyle w:val="UnderskriftDatum"/>
              <w:spacing w:before="240"/>
            </w:pPr>
            <w:r w:rsidRPr="003948CC">
              <w:t>Stockholm den 1 oktober 2005</w:t>
            </w:r>
          </w:p>
        </w:tc>
        <w:tc>
          <w:tcPr>
            <w:tcW w:w="3047" w:type="dxa"/>
          </w:tcPr>
          <w:p w:rsidR="00725753" w:rsidRPr="003948CC" w:rsidRDefault="00725753" w:rsidP="00725753">
            <w:pPr>
              <w:pStyle w:val="Underskrifter"/>
              <w:spacing w:before="240"/>
            </w:pPr>
          </w:p>
        </w:tc>
      </w:tr>
      <w:tr w:rsidR="00725753" w:rsidRPr="003948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5753" w:rsidRPr="003948CC" w:rsidRDefault="00725753" w:rsidP="00725753">
            <w:pPr>
              <w:pStyle w:val="Underskrifter"/>
            </w:pPr>
            <w:r w:rsidRPr="003948CC">
              <w:t>Raimo Pärssinen (s)</w:t>
            </w:r>
          </w:p>
        </w:tc>
        <w:tc>
          <w:tcPr>
            <w:tcW w:w="3047" w:type="dxa"/>
          </w:tcPr>
          <w:p w:rsidR="00725753" w:rsidRPr="003948CC" w:rsidRDefault="00725753" w:rsidP="00725753">
            <w:pPr>
              <w:pStyle w:val="Underskrifter"/>
            </w:pPr>
          </w:p>
        </w:tc>
      </w:tr>
      <w:tr w:rsidR="00725753" w:rsidRPr="003948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5753" w:rsidRPr="003948CC" w:rsidRDefault="00725753" w:rsidP="00725753">
            <w:pPr>
              <w:pStyle w:val="Underskrifter"/>
            </w:pPr>
            <w:r w:rsidRPr="003948CC">
              <w:t>Åsa Lindestam (s)</w:t>
            </w:r>
          </w:p>
        </w:tc>
        <w:tc>
          <w:tcPr>
            <w:tcW w:w="3047" w:type="dxa"/>
          </w:tcPr>
          <w:p w:rsidR="00725753" w:rsidRPr="003948CC" w:rsidRDefault="00725753" w:rsidP="00725753">
            <w:pPr>
              <w:pStyle w:val="Underskrifter"/>
            </w:pPr>
            <w:r w:rsidRPr="003948CC">
              <w:t>Yoomi Renström (s)</w:t>
            </w:r>
          </w:p>
        </w:tc>
      </w:tr>
      <w:tr w:rsidR="00725753" w:rsidRPr="003948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5753" w:rsidRPr="003948CC" w:rsidRDefault="00725753" w:rsidP="00725753">
            <w:pPr>
              <w:pStyle w:val="Underskrifter"/>
            </w:pPr>
            <w:r w:rsidRPr="003948CC">
              <w:t>Sinikka Bohlin (s)</w:t>
            </w:r>
          </w:p>
        </w:tc>
        <w:tc>
          <w:tcPr>
            <w:tcW w:w="3047" w:type="dxa"/>
          </w:tcPr>
          <w:p w:rsidR="00725753" w:rsidRPr="003948CC" w:rsidRDefault="00725753" w:rsidP="00725753">
            <w:pPr>
              <w:pStyle w:val="Underskrifter"/>
            </w:pPr>
          </w:p>
        </w:tc>
      </w:tr>
    </w:tbl>
    <w:p w:rsidR="0036627E" w:rsidRPr="003948CC" w:rsidRDefault="0036627E" w:rsidP="00725753">
      <w:pPr>
        <w:pStyle w:val="Normaltindrag"/>
      </w:pPr>
    </w:p>
    <w:sectPr w:rsidR="0036627E" w:rsidRPr="003948CC" w:rsidSect="00725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BF2" w:rsidRPr="003948CC" w:rsidRDefault="00F93BF2">
      <w:r w:rsidRPr="003948CC">
        <w:separator/>
      </w:r>
    </w:p>
  </w:endnote>
  <w:endnote w:type="continuationSeparator" w:id="0">
    <w:p w:rsidR="00F93BF2" w:rsidRPr="003948CC" w:rsidRDefault="00F93BF2">
      <w:r w:rsidRPr="003948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27E" w:rsidRPr="003948CC" w:rsidRDefault="003948CC" w:rsidP="00725753">
    <w:pPr>
      <w:pStyle w:val="Sidfot"/>
    </w:pPr>
    <w:r w:rsidRPr="003948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68144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753" w:rsidRDefault="007257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6D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5753" w:rsidRDefault="007257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16D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948CC" w:rsidRDefault="003948CC" w:rsidP="00725753">
    <w:pPr>
      <w:pStyle w:val="Sidfot"/>
    </w:pPr>
    <w:r w:rsidRPr="003948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26033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753" w:rsidRDefault="007257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6D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5753" w:rsidRDefault="007257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16D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948CC" w:rsidRDefault="003948CC" w:rsidP="00725753">
    <w:pPr>
      <w:pStyle w:val="Sidfot"/>
    </w:pPr>
    <w:r w:rsidRPr="003948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0095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753" w:rsidRDefault="007257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6D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5753" w:rsidRDefault="007257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16D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BF2" w:rsidRPr="003948CC" w:rsidRDefault="00F93BF2">
      <w:r w:rsidRPr="003948CC">
        <w:separator/>
      </w:r>
    </w:p>
  </w:footnote>
  <w:footnote w:type="continuationSeparator" w:id="0">
    <w:p w:rsidR="00F93BF2" w:rsidRPr="003948CC" w:rsidRDefault="00F93BF2">
      <w:r w:rsidRPr="003948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27E" w:rsidRPr="003948CC" w:rsidRDefault="003948CC" w:rsidP="00725753">
    <w:pPr>
      <w:pStyle w:val="Sidhuvud"/>
    </w:pPr>
    <w:r w:rsidRPr="003948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14082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753" w:rsidRDefault="007257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6DA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6DA6">
                            <w:t>A322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5753" w:rsidRDefault="007257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6DA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6DA6">
                      <w:t>A322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3948CC" w:rsidRDefault="003948CC" w:rsidP="00725753">
    <w:pPr>
      <w:pStyle w:val="Sidhuvud"/>
    </w:pPr>
    <w:r w:rsidRPr="003948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07747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753" w:rsidRDefault="007257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6DA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6DA6">
                            <w:t>A322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5753" w:rsidRDefault="007257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6DA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6DA6">
                      <w:t>A322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753" w:rsidRPr="003948CC" w:rsidRDefault="00725753">
    <w:pPr>
      <w:pStyle w:val="FSHNormal"/>
      <w:tabs>
        <w:tab w:val="right" w:pos="5840"/>
      </w:tabs>
    </w:pPr>
    <w:r w:rsidRPr="003948CC">
      <w:br/>
    </w:r>
    <w:r w:rsidRPr="003948CC">
      <w:fldChar w:fldCharType="begin" w:fldLock="1"/>
    </w:r>
    <w:r w:rsidRPr="003948CC">
      <w:instrText xml:space="preserve"> DOCPROPERTY</w:instrText>
    </w:r>
    <w:r w:rsidRPr="003948CC">
      <w:rPr>
        <w:sz w:val="18"/>
      </w:rPr>
      <w:instrText xml:space="preserve"> "YearUser" *\charformat </w:instrText>
    </w:r>
    <w:r w:rsidRPr="003948CC">
      <w:fldChar w:fldCharType="separate"/>
    </w:r>
    <w:r w:rsidR="00D16DA6" w:rsidRPr="003948CC">
      <w:t>2005/06</w:t>
    </w:r>
    <w:r w:rsidRPr="003948CC">
      <w:fldChar w:fldCharType="end"/>
    </w:r>
    <w:r w:rsidRPr="003948CC">
      <w:t xml:space="preserve"> </w:t>
    </w:r>
    <w:r w:rsidRPr="003948CC">
      <w:tab/>
      <w:t xml:space="preserve">mnr: </w:t>
    </w:r>
    <w:r w:rsidRPr="003948CC">
      <w:fldChar w:fldCharType="begin" w:fldLock="1"/>
    </w:r>
    <w:r w:rsidRPr="003948CC">
      <w:instrText xml:space="preserve"> DOCPROPERTY</w:instrText>
    </w:r>
    <w:r w:rsidRPr="003948CC">
      <w:rPr>
        <w:sz w:val="18"/>
      </w:rPr>
      <w:instrText xml:space="preserve"> "Motionsnummer" *\charformat </w:instrText>
    </w:r>
    <w:r w:rsidRPr="003948CC">
      <w:fldChar w:fldCharType="separate"/>
    </w:r>
    <w:r w:rsidR="00D16DA6" w:rsidRPr="003948CC">
      <w:t>A322</w:t>
    </w:r>
    <w:r w:rsidRPr="003948CC">
      <w:fldChar w:fldCharType="end"/>
    </w:r>
    <w:r w:rsidRPr="003948CC">
      <w:br/>
    </w:r>
    <w:r w:rsidRPr="003948CC">
      <w:fldChar w:fldCharType="begin" w:fldLock="1"/>
    </w:r>
    <w:r w:rsidRPr="003948CC">
      <w:instrText xml:space="preserve"> DOCPROPERTY</w:instrText>
    </w:r>
    <w:r w:rsidRPr="003948CC">
      <w:rPr>
        <w:sz w:val="18"/>
      </w:rPr>
      <w:instrText xml:space="preserve"> "Samling" *\charformat </w:instrText>
    </w:r>
    <w:r w:rsidRPr="003948CC">
      <w:fldChar w:fldCharType="end"/>
    </w:r>
    <w:r w:rsidRPr="003948CC">
      <w:tab/>
      <w:t xml:space="preserve">pnr: </w:t>
    </w:r>
    <w:r w:rsidRPr="003948CC">
      <w:fldChar w:fldCharType="begin" w:fldLock="1"/>
    </w:r>
    <w:r w:rsidRPr="003948CC">
      <w:instrText xml:space="preserve"> DOCPROPERTY</w:instrText>
    </w:r>
    <w:r w:rsidRPr="003948CC">
      <w:rPr>
        <w:sz w:val="18"/>
      </w:rPr>
      <w:instrText xml:space="preserve"> "Partinummer" *\charformat </w:instrText>
    </w:r>
    <w:r w:rsidRPr="003948CC">
      <w:fldChar w:fldCharType="separate"/>
    </w:r>
    <w:r w:rsidR="00D16DA6" w:rsidRPr="003948CC">
      <w:t>s13031</w:t>
    </w:r>
    <w:r w:rsidRPr="003948CC">
      <w:fldChar w:fldCharType="end"/>
    </w:r>
  </w:p>
  <w:p w:rsidR="00725753" w:rsidRPr="003948CC" w:rsidRDefault="00725753">
    <w:pPr>
      <w:pStyle w:val="FSHRub1"/>
    </w:pPr>
    <w:r w:rsidRPr="003948CC">
      <w:t>Motion till riksdagen</w:t>
    </w:r>
    <w:r w:rsidRPr="003948CC">
      <w:br/>
    </w:r>
    <w:r w:rsidRPr="003948CC">
      <w:fldChar w:fldCharType="begin" w:fldLock="1"/>
    </w:r>
    <w:r w:rsidRPr="003948CC">
      <w:instrText xml:space="preserve"> DOCPROPERTY "YearUser" *\charformat </w:instrText>
    </w:r>
    <w:r w:rsidRPr="003948CC">
      <w:fldChar w:fldCharType="separate"/>
    </w:r>
    <w:r w:rsidR="00D16DA6" w:rsidRPr="003948CC">
      <w:t>2005/06</w:t>
    </w:r>
    <w:r w:rsidRPr="003948CC">
      <w:fldChar w:fldCharType="end"/>
    </w:r>
    <w:r w:rsidRPr="003948CC">
      <w:t>:</w:t>
    </w:r>
    <w:r w:rsidRPr="003948CC">
      <w:fldChar w:fldCharType="begin" w:fldLock="1"/>
    </w:r>
    <w:r w:rsidRPr="003948CC">
      <w:instrText xml:space="preserve"> DOCPROPERTY "Motionsnummer" *\charformat </w:instrText>
    </w:r>
    <w:r w:rsidRPr="003948CC">
      <w:fldChar w:fldCharType="separate"/>
    </w:r>
    <w:r w:rsidR="00D16DA6" w:rsidRPr="003948CC">
      <w:t>A322</w:t>
    </w:r>
    <w:r w:rsidRPr="003948CC">
      <w:fldChar w:fldCharType="end"/>
    </w:r>
  </w:p>
  <w:p w:rsidR="00725753" w:rsidRPr="003948CC" w:rsidRDefault="00725753">
    <w:pPr>
      <w:pStyle w:val="FSHNormalS5"/>
    </w:pPr>
    <w:r w:rsidRPr="003948CC">
      <w:fldChar w:fldCharType="begin" w:fldLock="1"/>
    </w:r>
    <w:r w:rsidRPr="003948CC">
      <w:instrText xml:space="preserve"> DOCPROPERTY "MotionarText" *\charformat </w:instrText>
    </w:r>
    <w:r w:rsidRPr="003948CC">
      <w:fldChar w:fldCharType="separate"/>
    </w:r>
    <w:r w:rsidR="00D16DA6" w:rsidRPr="003948CC">
      <w:t>av Raimo Pärssinen m.fl. (s)</w:t>
    </w:r>
    <w:r w:rsidRPr="003948CC">
      <w:fldChar w:fldCharType="end"/>
    </w:r>
    <w:r w:rsidRPr="003948CC">
      <w:br/>
    </w:r>
    <w:r w:rsidRPr="003948CC">
      <w:fldChar w:fldCharType="begin" w:fldLock="1"/>
    </w:r>
    <w:r w:rsidRPr="003948CC">
      <w:instrText xml:space="preserve"> DOCPROPERTY "SvarFrasKort" *\charformat </w:instrText>
    </w:r>
    <w:r w:rsidRPr="003948CC">
      <w:fldChar w:fldCharType="end"/>
    </w:r>
  </w:p>
  <w:p w:rsidR="00725753" w:rsidRPr="003948CC" w:rsidRDefault="00725753">
    <w:pPr>
      <w:pStyle w:val="FSHTitel"/>
    </w:pPr>
    <w:r w:rsidRPr="003948CC">
      <w:fldChar w:fldCharType="begin" w:fldLock="1"/>
    </w:r>
    <w:r w:rsidRPr="003948CC">
      <w:instrText xml:space="preserve"> DOCPROPERTY</w:instrText>
    </w:r>
    <w:r w:rsidRPr="003948CC">
      <w:rPr>
        <w:sz w:val="18"/>
      </w:rPr>
      <w:instrText xml:space="preserve"> "RubrikSvar" *\charformat </w:instrText>
    </w:r>
    <w:r w:rsidRPr="003948CC">
      <w:fldChar w:fldCharType="separate"/>
    </w:r>
    <w:r w:rsidR="00D16DA6" w:rsidRPr="003948CC">
      <w:t>Tillämpningen av arbetslöshetsförsäkringen</w:t>
    </w:r>
    <w:r w:rsidRPr="003948CC">
      <w:fldChar w:fldCharType="end"/>
    </w:r>
  </w:p>
  <w:p w:rsidR="00725753" w:rsidRPr="003948CC" w:rsidRDefault="00725753" w:rsidP="0072575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9275195">
    <w:abstractNumId w:val="13"/>
  </w:num>
  <w:num w:numId="2" w16cid:durableId="141772915">
    <w:abstractNumId w:val="10"/>
  </w:num>
  <w:num w:numId="3" w16cid:durableId="536428928">
    <w:abstractNumId w:val="11"/>
  </w:num>
  <w:num w:numId="4" w16cid:durableId="96295021">
    <w:abstractNumId w:val="12"/>
  </w:num>
  <w:num w:numId="5" w16cid:durableId="241646290">
    <w:abstractNumId w:val="8"/>
  </w:num>
  <w:num w:numId="6" w16cid:durableId="1467821213">
    <w:abstractNumId w:val="3"/>
  </w:num>
  <w:num w:numId="7" w16cid:durableId="1147429892">
    <w:abstractNumId w:val="2"/>
  </w:num>
  <w:num w:numId="8" w16cid:durableId="1120345243">
    <w:abstractNumId w:val="1"/>
  </w:num>
  <w:num w:numId="9" w16cid:durableId="469054229">
    <w:abstractNumId w:val="0"/>
  </w:num>
  <w:num w:numId="10" w16cid:durableId="1926331278">
    <w:abstractNumId w:val="9"/>
  </w:num>
  <w:num w:numId="11" w16cid:durableId="1052579032">
    <w:abstractNumId w:val="7"/>
  </w:num>
  <w:num w:numId="12" w16cid:durableId="1534415888">
    <w:abstractNumId w:val="6"/>
  </w:num>
  <w:num w:numId="13" w16cid:durableId="855196558">
    <w:abstractNumId w:val="5"/>
  </w:num>
  <w:num w:numId="14" w16cid:durableId="1460803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4B3F22"/>
    <w:rsid w:val="00064BC3"/>
    <w:rsid w:val="00066775"/>
    <w:rsid w:val="00072FB9"/>
    <w:rsid w:val="00100531"/>
    <w:rsid w:val="00201DFB"/>
    <w:rsid w:val="00204A63"/>
    <w:rsid w:val="00212FF1"/>
    <w:rsid w:val="00222E01"/>
    <w:rsid w:val="00230193"/>
    <w:rsid w:val="0025068A"/>
    <w:rsid w:val="002818D3"/>
    <w:rsid w:val="002D11A8"/>
    <w:rsid w:val="002D3D78"/>
    <w:rsid w:val="0036627E"/>
    <w:rsid w:val="003948CC"/>
    <w:rsid w:val="003A3B17"/>
    <w:rsid w:val="00445271"/>
    <w:rsid w:val="004A0504"/>
    <w:rsid w:val="004B3F22"/>
    <w:rsid w:val="004E38D9"/>
    <w:rsid w:val="00536707"/>
    <w:rsid w:val="005B1D63"/>
    <w:rsid w:val="00725753"/>
    <w:rsid w:val="00740D6D"/>
    <w:rsid w:val="00794149"/>
    <w:rsid w:val="007B67A7"/>
    <w:rsid w:val="007C6092"/>
    <w:rsid w:val="00A053C6"/>
    <w:rsid w:val="00B13BF0"/>
    <w:rsid w:val="00BA1912"/>
    <w:rsid w:val="00C1285C"/>
    <w:rsid w:val="00C27B7D"/>
    <w:rsid w:val="00D1174F"/>
    <w:rsid w:val="00D16DA6"/>
    <w:rsid w:val="00DC6C70"/>
    <w:rsid w:val="00E22893"/>
    <w:rsid w:val="00E360DE"/>
    <w:rsid w:val="00E75D28"/>
    <w:rsid w:val="00E84F25"/>
    <w:rsid w:val="00EA3C23"/>
    <w:rsid w:val="00F2501B"/>
    <w:rsid w:val="00F9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799CC5-DBC3-4791-B843-8B120B43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2575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D6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B3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158</Words>
  <Characters>964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A322</vt:lpstr>
    </vt:vector>
  </TitlesOfParts>
  <Company>Riksdagen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A322</dc:title>
  <dc:subject>A322</dc:subject>
  <dc:creator>Riksdagen</dc:creator>
  <cp:keywords>Riksdagen</cp:keywords>
  <dc:description/>
  <cp:lastModifiedBy>Lars Brink</cp:lastModifiedBy>
  <cp:revision>2</cp:revision>
  <cp:lastPrinted>2006-01-26T14:54:00Z</cp:lastPrinted>
  <dcterms:created xsi:type="dcterms:W3CDTF">2025-12-16T18:54:00Z</dcterms:created>
  <dcterms:modified xsi:type="dcterms:W3CDTF">2025-12-16T18:54:00Z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Tillämpningen av arbetslöshetsförsäkringen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Tillämpningen av arbetslöshetsförsäkringen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Raimo Pärssinen m.fl. (s)</vt:lpwstr>
  </property>
  <property fmtid="{D5CDD505-2E9C-101B-9397-08002B2CF9AE}" pid="26" name="MotionarLista">
    <vt:lpwstr>Pärssinen, Raimo (s)\Lindestam, Åsa (s)\Renström, Yoomi (s)\Bohlin, Sinikka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(s), Åsa Lindestam (s), Yoomi Renström (s), 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20052006000000000115000130310069</vt:lpwstr>
  </property>
  <property fmtid="{D5CDD505-2E9C-101B-9397-08002B2CF9AE}" pid="47" name="datum">
    <vt:lpwstr>051001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20052006000000000115000130310069</vt:lpwstr>
  </property>
  <property fmtid="{D5CDD505-2E9C-101B-9397-08002B2CF9AE}" pid="50" name="nummer">
    <vt:lpwstr>322</vt:lpwstr>
  </property>
  <property fmtid="{D5CDD505-2E9C-101B-9397-08002B2CF9AE}" pid="51" name="utskottsbeteckning">
    <vt:lpwstr>A</vt:lpwstr>
  </property>
</Properties>
</file>