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2C19020" w14:textId="77777777" w:rsidTr="00782EA9">
        <w:tc>
          <w:tcPr>
            <w:tcW w:w="9141" w:type="dxa"/>
          </w:tcPr>
          <w:p w14:paraId="5161CC8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FF0C4F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6C2E548" w14:textId="77777777" w:rsidR="0096348C" w:rsidRPr="00477C9F" w:rsidRDefault="0096348C" w:rsidP="00477C9F">
      <w:pPr>
        <w:rPr>
          <w:sz w:val="22"/>
          <w:szCs w:val="22"/>
        </w:rPr>
      </w:pPr>
    </w:p>
    <w:p w14:paraId="4DE2C3D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D9E8F81" w14:textId="77777777" w:rsidTr="00F86ACF">
        <w:trPr>
          <w:cantSplit/>
          <w:trHeight w:val="742"/>
        </w:trPr>
        <w:tc>
          <w:tcPr>
            <w:tcW w:w="1790" w:type="dxa"/>
          </w:tcPr>
          <w:p w14:paraId="0F7FC9E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472532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0EBDE26" w14:textId="0BD08ED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71C54">
              <w:rPr>
                <w:b/>
                <w:sz w:val="22"/>
                <w:szCs w:val="22"/>
              </w:rPr>
              <w:t>6</w:t>
            </w:r>
          </w:p>
          <w:p w14:paraId="13B6246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FF75117" w14:textId="77777777" w:rsidTr="00F86ACF">
        <w:tc>
          <w:tcPr>
            <w:tcW w:w="1790" w:type="dxa"/>
          </w:tcPr>
          <w:p w14:paraId="56F421C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EC0A7EE" w14:textId="531AE6F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10</w:t>
            </w:r>
            <w:r w:rsidR="006F54BA">
              <w:rPr>
                <w:sz w:val="22"/>
                <w:szCs w:val="22"/>
              </w:rPr>
              <w:t>-</w:t>
            </w:r>
            <w:r w:rsidR="00D71C54">
              <w:rPr>
                <w:sz w:val="22"/>
                <w:szCs w:val="22"/>
              </w:rPr>
              <w:t>23</w:t>
            </w:r>
          </w:p>
        </w:tc>
      </w:tr>
      <w:tr w:rsidR="0096348C" w:rsidRPr="00477C9F" w14:paraId="676D4F47" w14:textId="77777777" w:rsidTr="00F86ACF">
        <w:tc>
          <w:tcPr>
            <w:tcW w:w="1790" w:type="dxa"/>
          </w:tcPr>
          <w:p w14:paraId="7DEED47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E59D5D6" w14:textId="59F50200" w:rsidR="00BD53C1" w:rsidRPr="00477C9F" w:rsidRDefault="004C68F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8454A7">
              <w:rPr>
                <w:sz w:val="22"/>
                <w:szCs w:val="22"/>
              </w:rPr>
              <w:t>29</w:t>
            </w:r>
            <w:r w:rsidR="00CF4ED5">
              <w:rPr>
                <w:sz w:val="22"/>
                <w:szCs w:val="22"/>
              </w:rPr>
              <w:t>–</w:t>
            </w:r>
            <w:r w:rsidR="008454A7">
              <w:rPr>
                <w:sz w:val="22"/>
                <w:szCs w:val="22"/>
              </w:rPr>
              <w:t>9.37</w:t>
            </w:r>
          </w:p>
        </w:tc>
      </w:tr>
      <w:tr w:rsidR="0096348C" w:rsidRPr="00477C9F" w14:paraId="50AE69CF" w14:textId="77777777" w:rsidTr="00F86ACF">
        <w:tc>
          <w:tcPr>
            <w:tcW w:w="1790" w:type="dxa"/>
          </w:tcPr>
          <w:p w14:paraId="67873D2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A4192ED" w14:textId="1773A34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E1E10A0" w14:textId="77777777" w:rsidR="0096348C" w:rsidRPr="00477C9F" w:rsidRDefault="0096348C" w:rsidP="00477C9F">
      <w:pPr>
        <w:rPr>
          <w:sz w:val="22"/>
          <w:szCs w:val="22"/>
        </w:rPr>
      </w:pPr>
    </w:p>
    <w:p w14:paraId="7270AF9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0C985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309C3" w14:paraId="45308F65" w14:textId="77777777" w:rsidTr="00F86ACF">
        <w:tc>
          <w:tcPr>
            <w:tcW w:w="753" w:type="dxa"/>
          </w:tcPr>
          <w:p w14:paraId="463DC1EF" w14:textId="77777777" w:rsidR="00F84080" w:rsidRPr="007309C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9C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309C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A45D6B9" w14:textId="77777777" w:rsidR="00336917" w:rsidRPr="007309C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9C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44B5C6F" w14:textId="77777777" w:rsidR="00F84080" w:rsidRPr="007309C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25F761" w14:textId="70EB30CA" w:rsidR="0069143B" w:rsidRPr="007309C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09C3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7309C3">
              <w:rPr>
                <w:snapToGrid w:val="0"/>
                <w:sz w:val="22"/>
                <w:szCs w:val="22"/>
              </w:rPr>
              <w:t>5</w:t>
            </w:r>
            <w:r w:rsidRPr="007309C3">
              <w:rPr>
                <w:snapToGrid w:val="0"/>
                <w:sz w:val="22"/>
                <w:szCs w:val="22"/>
              </w:rPr>
              <w:t>/2</w:t>
            </w:r>
            <w:r w:rsidR="006F54BA" w:rsidRPr="007309C3">
              <w:rPr>
                <w:snapToGrid w:val="0"/>
                <w:sz w:val="22"/>
                <w:szCs w:val="22"/>
              </w:rPr>
              <w:t>6</w:t>
            </w:r>
            <w:r w:rsidRPr="007309C3">
              <w:rPr>
                <w:snapToGrid w:val="0"/>
                <w:sz w:val="22"/>
                <w:szCs w:val="22"/>
              </w:rPr>
              <w:t>:</w:t>
            </w:r>
            <w:r w:rsidR="00D71C54" w:rsidRPr="007309C3">
              <w:rPr>
                <w:snapToGrid w:val="0"/>
                <w:sz w:val="22"/>
                <w:szCs w:val="22"/>
              </w:rPr>
              <w:t>5</w:t>
            </w:r>
            <w:r w:rsidR="00FD0038" w:rsidRPr="007309C3">
              <w:rPr>
                <w:snapToGrid w:val="0"/>
                <w:sz w:val="22"/>
                <w:szCs w:val="22"/>
              </w:rPr>
              <w:t>.</w:t>
            </w:r>
          </w:p>
          <w:p w14:paraId="6D8FEAD3" w14:textId="77777777" w:rsidR="007864F6" w:rsidRPr="007309C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309C3" w14:paraId="1455788E" w14:textId="77777777" w:rsidTr="00F86ACF">
        <w:tc>
          <w:tcPr>
            <w:tcW w:w="753" w:type="dxa"/>
          </w:tcPr>
          <w:p w14:paraId="3E84108A" w14:textId="3E5B5172" w:rsidR="00F84080" w:rsidRPr="007309C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9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1C1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3445BA6" w14:textId="565A41A7" w:rsidR="00376C7D" w:rsidRPr="007309C3" w:rsidRDefault="00D71C54" w:rsidP="0069143B">
            <w:pPr>
              <w:rPr>
                <w:b/>
                <w:snapToGrid w:val="0"/>
                <w:sz w:val="22"/>
                <w:szCs w:val="22"/>
              </w:rPr>
            </w:pPr>
            <w:r w:rsidRPr="007309C3">
              <w:rPr>
                <w:b/>
                <w:snapToGrid w:val="0"/>
                <w:sz w:val="22"/>
                <w:szCs w:val="22"/>
              </w:rPr>
              <w:t>Funktioner över tid inom Regeringskansliet för säkerhet och krishantering</w:t>
            </w:r>
          </w:p>
          <w:p w14:paraId="5F957A49" w14:textId="04811B77" w:rsidR="00D71C54" w:rsidRPr="007309C3" w:rsidRDefault="00D71C5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E618D54" w14:textId="77777777" w:rsidR="00924959" w:rsidRPr="007309C3" w:rsidRDefault="00924959" w:rsidP="00924959">
            <w:pPr>
              <w:spacing w:after="240"/>
              <w:rPr>
                <w:snapToGrid w:val="0"/>
                <w:sz w:val="22"/>
                <w:szCs w:val="22"/>
              </w:rPr>
            </w:pPr>
            <w:r w:rsidRPr="007309C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F77BC4F" w14:textId="5C799977" w:rsidR="00924959" w:rsidRPr="007309C3" w:rsidRDefault="00924959" w:rsidP="00924959">
            <w:pPr>
              <w:rPr>
                <w:snapToGrid w:val="0"/>
                <w:sz w:val="22"/>
                <w:szCs w:val="22"/>
              </w:rPr>
            </w:pPr>
            <w:r w:rsidRPr="007309C3">
              <w:rPr>
                <w:snapToGrid w:val="0"/>
                <w:sz w:val="22"/>
                <w:szCs w:val="22"/>
              </w:rPr>
              <w:t>Utskottet beslutade att en skrivelse med kompletterande frågor skulle sändas till Regeringskansliet.</w:t>
            </w:r>
          </w:p>
          <w:p w14:paraId="2F801903" w14:textId="77777777" w:rsidR="00924959" w:rsidRPr="007309C3" w:rsidRDefault="00924959" w:rsidP="00924959">
            <w:pPr>
              <w:rPr>
                <w:snapToGrid w:val="0"/>
                <w:sz w:val="22"/>
                <w:szCs w:val="22"/>
              </w:rPr>
            </w:pPr>
          </w:p>
          <w:p w14:paraId="604C5ABC" w14:textId="77777777" w:rsidR="00924959" w:rsidRPr="007309C3" w:rsidRDefault="00924959" w:rsidP="00924959">
            <w:pPr>
              <w:rPr>
                <w:snapToGrid w:val="0"/>
                <w:sz w:val="22"/>
                <w:szCs w:val="22"/>
              </w:rPr>
            </w:pPr>
            <w:r w:rsidRPr="007309C3">
              <w:rPr>
                <w:snapToGrid w:val="0"/>
                <w:sz w:val="22"/>
                <w:szCs w:val="22"/>
              </w:rPr>
              <w:t>Ärendet bordlades.</w:t>
            </w:r>
          </w:p>
          <w:p w14:paraId="70374B6D" w14:textId="77777777" w:rsidR="0069143B" w:rsidRPr="007309C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309C3" w14:paraId="45A060D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99F85FA" w14:textId="20FDD9B8" w:rsidR="008273F4" w:rsidRPr="007309C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09C3">
              <w:rPr>
                <w:sz w:val="22"/>
                <w:szCs w:val="22"/>
              </w:rPr>
              <w:t>Justera</w:t>
            </w:r>
            <w:r w:rsidR="000A4730">
              <w:rPr>
                <w:sz w:val="22"/>
                <w:szCs w:val="22"/>
              </w:rPr>
              <w:t>t 2025-11-04</w:t>
            </w:r>
          </w:p>
          <w:p w14:paraId="07E3B4EB" w14:textId="043EA16E" w:rsidR="00091320" w:rsidRPr="007309C3" w:rsidRDefault="00FD4374" w:rsidP="000A47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09C3">
              <w:rPr>
                <w:sz w:val="22"/>
                <w:szCs w:val="22"/>
              </w:rPr>
              <w:t>Jennie Nilsson</w:t>
            </w:r>
          </w:p>
        </w:tc>
      </w:tr>
    </w:tbl>
    <w:p w14:paraId="4DD2F00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6370E5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E7E8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E57E56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D09097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F47E0B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EBC308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49DB9C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1EBE26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1585EBB" w14:textId="758BC9D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71C54">
              <w:rPr>
                <w:sz w:val="20"/>
              </w:rPr>
              <w:t>6</w:t>
            </w:r>
          </w:p>
        </w:tc>
      </w:tr>
      <w:tr w:rsidR="005805B8" w14:paraId="50B373B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6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32A" w14:textId="7835ADD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41C1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C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C5A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C6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46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314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2A4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87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7A771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6E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67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FC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1F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546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A0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9B5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26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E58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F7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C7C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6F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51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D0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250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C9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97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503263A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A35C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C07" w14:textId="28409098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6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B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0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C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0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B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6A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2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D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A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D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8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2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3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5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B512CD" w14:paraId="0213072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7E9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169" w14:textId="4FF7E538" w:rsidR="007E0A45" w:rsidRPr="006F54BA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FB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207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2D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66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C9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D7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AE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A9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34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24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38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36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46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D3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D3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A391C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78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B63" w14:textId="72D5AD1C" w:rsidR="007E0A45" w:rsidRPr="00003AB2" w:rsidRDefault="008E60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1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B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8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8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0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5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D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E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2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9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9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F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F1CF2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61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485" w14:textId="749C28EE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8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A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8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7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0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8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E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3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6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9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E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1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8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4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6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230B0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F7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27A" w14:textId="31C9082E" w:rsidR="007E0A45" w:rsidRPr="00003AB2" w:rsidRDefault="00AD435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3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C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B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E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1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C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5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1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4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D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9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4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9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1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B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1C563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2F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474" w14:textId="6DE8FDC8" w:rsidR="007E0A45" w:rsidRPr="00003AB2" w:rsidRDefault="008D0EF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0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D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A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8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C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2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7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2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7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5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9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F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3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9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C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1B5CD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FE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BD3" w14:textId="6AAB85EF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B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6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6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D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8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B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C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4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6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9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3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1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5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3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0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D4808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3E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BD1" w14:textId="513E161D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2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8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E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C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5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9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8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E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5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8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9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0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1ED13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F0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7CFB" w14:textId="55E32CC7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7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F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1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F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3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D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A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2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8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1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B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9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1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1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F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652C4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2D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B4F" w14:textId="0739AAC2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1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4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A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9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0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0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8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3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8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4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4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5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9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7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2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2EA6A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D3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19D" w14:textId="4A588D7F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B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4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C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5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8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B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F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3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7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D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9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3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E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9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3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5D39D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F6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F48B" w14:textId="423923BE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4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4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6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C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3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F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B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9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1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1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E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0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97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F6E96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50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1A9" w14:textId="251D0B5D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0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0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8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9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6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E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C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9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4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0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F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0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9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5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A00F9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23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E33" w14:textId="6649B25E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9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7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1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4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1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D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D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D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F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4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9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16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EE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6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1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94978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EA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4FE" w14:textId="344CBA35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7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B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B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9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4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D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C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B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5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8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7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5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E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3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2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D05EB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09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516" w14:textId="7E9058F8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8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7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8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A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6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6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7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8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E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2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3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5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6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B17BD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40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991" w14:textId="02B21A82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B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1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6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B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0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B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9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F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4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A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2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6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A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B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9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C6E053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9A6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0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8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2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1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E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98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B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9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B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0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1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A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7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5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A85B6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2117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0D7" w14:textId="7C2FF766" w:rsidR="007E0A45" w:rsidRPr="00003AB2" w:rsidRDefault="008E60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7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1F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E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FE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8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D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2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C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4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7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B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0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6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4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3EFD9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577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EBB" w14:textId="6CD8A0AA" w:rsidR="007E0A45" w:rsidRPr="00003AB2" w:rsidRDefault="008D0EF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D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3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1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C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0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C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E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8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C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6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E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B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F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8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2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8BFD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D8D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6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8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E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5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F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D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2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A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C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5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C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1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3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4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5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E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6BEC21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32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8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9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E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7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D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4C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7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7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1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3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7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8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1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E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7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1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158D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B0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853" w14:textId="7A5D32E1" w:rsidR="007E0A45" w:rsidRPr="00003AB2" w:rsidRDefault="00B512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3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5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6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9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A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A1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1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9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4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D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F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6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D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1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C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7BE4F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35B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7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C3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6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D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74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2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6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8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3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3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1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C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A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8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9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D0247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57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A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6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08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A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C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1C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E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5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A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0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2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0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9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2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2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5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8CA713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299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1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D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B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4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9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A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4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C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F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B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A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9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E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D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0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9D8A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72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2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1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0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B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6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7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F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C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0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B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37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0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0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1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5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6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FFDFB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22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4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8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E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4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8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1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E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0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7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D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1A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D9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3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64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A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69D3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98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4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9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7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86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6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2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8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C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2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6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9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0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7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1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D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4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E19D2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97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B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5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B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9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E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0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6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F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D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8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A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D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E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2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5D0AC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B1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4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2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2F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B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D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5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3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32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A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E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C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B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3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A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9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5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04CD0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6A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C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6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2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7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7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B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B1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8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C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3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A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D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9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4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C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7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074B3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07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5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9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B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F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8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8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CE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B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8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A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5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7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B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F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8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1D5CD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D7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C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D6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2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E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7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8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8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4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6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7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D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D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8D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F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C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5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7A2A7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C9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8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0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F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1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C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4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8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A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D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8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0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AE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4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7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D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3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936A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5B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2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0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0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D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0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0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4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7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8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8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1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D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2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4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C0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5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DB07E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E0F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E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7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9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B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C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8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C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9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C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6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F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A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8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9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A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57048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0F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A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3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07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2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1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8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D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F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B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F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3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9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A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0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F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4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192E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34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1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B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0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2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B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C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A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2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9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6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0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6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C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5F0BD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80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46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0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A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2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BD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8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8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5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2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8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C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3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9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E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5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3AE56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74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4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A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C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6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2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D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90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3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F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8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F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0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0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E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2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0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4765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096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B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F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3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B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2F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2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A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4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0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A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36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0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5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9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9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FC216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2B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1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7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F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7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A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C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7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D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E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F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DD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A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C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6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7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5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48A7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71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D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5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8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E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7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D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D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C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F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4C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8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A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1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0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6F60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5D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1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D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5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E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1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6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3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1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4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1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0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6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5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9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A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3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2A10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25D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F3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E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9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1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D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D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9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4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A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0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8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9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5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2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9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D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060EF4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7E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5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6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F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2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C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F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C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E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4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7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1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E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0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C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8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26D034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3F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8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D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C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1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E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E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F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C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1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5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2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0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5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7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9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F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A37CB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35D8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C91B9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3D46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96DB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924065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56EB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AA67A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FB7E23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C6E28E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6147BC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3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1320"/>
    <w:rsid w:val="000A10F5"/>
    <w:rsid w:val="000A1D83"/>
    <w:rsid w:val="000A4730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1E33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68F0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09C3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54A7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D0EF7"/>
    <w:rsid w:val="008E1DE5"/>
    <w:rsid w:val="008E3B73"/>
    <w:rsid w:val="008E4795"/>
    <w:rsid w:val="008E4E18"/>
    <w:rsid w:val="008E60B2"/>
    <w:rsid w:val="008F4D68"/>
    <w:rsid w:val="00902D63"/>
    <w:rsid w:val="00902D69"/>
    <w:rsid w:val="0090428F"/>
    <w:rsid w:val="00905203"/>
    <w:rsid w:val="00906C2D"/>
    <w:rsid w:val="00924959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1C11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4352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12CD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1C54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81C0C"/>
  <w15:chartTrackingRefBased/>
  <w15:docId w15:val="{33D7AB61-66FB-4EB4-82DB-4720E2AC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43</TotalTime>
  <Pages>2</Pages>
  <Words>283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2025-10-22T10:45:00Z</dcterms:created>
  <dcterms:modified xsi:type="dcterms:W3CDTF">2025-11-05T14:33:00Z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