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026" w:rsidRPr="00AD1B38" w:rsidRDefault="00F10026" w:rsidP="00C12659">
      <w:pPr>
        <w:pStyle w:val="Hemstlrubrik"/>
      </w:pPr>
      <w:r w:rsidRPr="00AD1B38">
        <w:t>Förslag till riksdagsbeslut</w:t>
      </w:r>
    </w:p>
    <w:p w:rsidR="00F10026" w:rsidRPr="00AD1B38" w:rsidRDefault="00F10026" w:rsidP="00F10026">
      <w:pPr>
        <w:pStyle w:val="Hemstlatt"/>
      </w:pPr>
      <w:r w:rsidRPr="00AD1B38">
        <w:t xml:space="preserve">Riksdagen tillkännager för regeringen som sin mening vad i motionen anförs om utbildning i </w:t>
      </w:r>
      <w:r w:rsidR="00741D6D" w:rsidRPr="00AD1B38">
        <w:t>s.k. ecodriving</w:t>
      </w:r>
      <w:r w:rsidRPr="00AD1B38">
        <w:t>.</w:t>
      </w:r>
    </w:p>
    <w:p w:rsidR="00741D6D" w:rsidRPr="00AD1B38" w:rsidRDefault="00741D6D" w:rsidP="00741D6D">
      <w:pPr>
        <w:pStyle w:val="Rubrik1"/>
      </w:pPr>
      <w:r w:rsidRPr="00AD1B38">
        <w:t>Motivering</w:t>
      </w:r>
    </w:p>
    <w:p w:rsidR="00422641" w:rsidRPr="00AD1B38" w:rsidRDefault="00C94D68" w:rsidP="00C94D68">
      <w:r w:rsidRPr="00AD1B38">
        <w:t xml:space="preserve">De ökade bensinpriserna och konsekvenserna av koldioxidutsläppen har ökat intresset för att utveckla ett mera effektivt sätt att köra bil. En metod är </w:t>
      </w:r>
      <w:r w:rsidR="00C12659" w:rsidRPr="00AD1B38">
        <w:t>eco</w:t>
      </w:r>
      <w:r w:rsidR="00D66FCA" w:rsidRPr="00AD1B38">
        <w:softHyphen/>
      </w:r>
      <w:r w:rsidR="00C12659" w:rsidRPr="00AD1B38">
        <w:t>d</w:t>
      </w:r>
      <w:r w:rsidR="00C12659" w:rsidRPr="00AD1B38">
        <w:t xml:space="preserve">riving </w:t>
      </w:r>
      <w:r w:rsidRPr="00AD1B38">
        <w:t>– sparsam</w:t>
      </w:r>
      <w:r w:rsidR="00C12659" w:rsidRPr="00AD1B38">
        <w:t xml:space="preserve"> </w:t>
      </w:r>
      <w:r w:rsidRPr="00AD1B38">
        <w:t>körning. Vi skulle få minskad drivmedelsförbrukning och utsläppen av väx</w:t>
      </w:r>
      <w:r w:rsidRPr="00AD1B38">
        <w:t>t</w:t>
      </w:r>
      <w:r w:rsidRPr="00AD1B38">
        <w:t>husgaser skulle minskas ifall fler bilister använde sig av denna metod. Körsä</w:t>
      </w:r>
      <w:r w:rsidRPr="00AD1B38">
        <w:t>t</w:t>
      </w:r>
      <w:r w:rsidRPr="00AD1B38">
        <w:t>tet innebär även att följa hastighetsgränserna och köra förutseende och dä</w:t>
      </w:r>
      <w:r w:rsidRPr="00AD1B38">
        <w:t>r</w:t>
      </w:r>
      <w:r w:rsidRPr="00AD1B38">
        <w:t xml:space="preserve">med höjs trafiksäkerheten. Om alla körkortstagare skulle utbildas i </w:t>
      </w:r>
      <w:r w:rsidR="00C12659" w:rsidRPr="00AD1B38">
        <w:t xml:space="preserve">ecodriving </w:t>
      </w:r>
      <w:r w:rsidRPr="00AD1B38">
        <w:t xml:space="preserve">skulle 100 000 nya förare per år kunna köra på ett bättre sätt. Därför bör </w:t>
      </w:r>
      <w:r w:rsidR="00C12659" w:rsidRPr="00AD1B38">
        <w:t xml:space="preserve">ecodriving </w:t>
      </w:r>
      <w:r w:rsidRPr="00AD1B38">
        <w:t>snarast bli ett obligatoriskt moment i all körkort</w:t>
      </w:r>
      <w:r w:rsidRPr="00AD1B38">
        <w:t>s</w:t>
      </w:r>
      <w:r w:rsidRPr="00AD1B38">
        <w:t>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12659" w:rsidRPr="00AD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12659" w:rsidRPr="00AD1B38" w:rsidRDefault="00C12659" w:rsidP="00C12659">
            <w:pPr>
              <w:pStyle w:val="UnderskriftDatum"/>
              <w:spacing w:before="240"/>
            </w:pPr>
            <w:r w:rsidRPr="00AD1B38">
              <w:t>Stockholm den 20 september 2005</w:t>
            </w:r>
          </w:p>
        </w:tc>
        <w:tc>
          <w:tcPr>
            <w:tcW w:w="3047" w:type="dxa"/>
          </w:tcPr>
          <w:p w:rsidR="00C12659" w:rsidRPr="00AD1B38" w:rsidRDefault="00C12659" w:rsidP="00C12659">
            <w:pPr>
              <w:pStyle w:val="Underskrifter"/>
              <w:spacing w:before="240"/>
            </w:pPr>
          </w:p>
        </w:tc>
      </w:tr>
      <w:tr w:rsidR="00C12659" w:rsidRPr="00AD1B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12659" w:rsidRPr="00AD1B38" w:rsidRDefault="00C12659" w:rsidP="00C12659">
            <w:pPr>
              <w:pStyle w:val="Underskrifter"/>
            </w:pPr>
            <w:r w:rsidRPr="00AD1B38">
              <w:t>Lars-Ivar Ericson (c)</w:t>
            </w:r>
          </w:p>
        </w:tc>
        <w:tc>
          <w:tcPr>
            <w:tcW w:w="3047" w:type="dxa"/>
          </w:tcPr>
          <w:p w:rsidR="00C12659" w:rsidRPr="00AD1B38" w:rsidRDefault="00C12659" w:rsidP="00C12659">
            <w:pPr>
              <w:pStyle w:val="Underskrifter"/>
            </w:pPr>
            <w:r w:rsidRPr="00AD1B38">
              <w:t>Johan Linander (c)</w:t>
            </w:r>
          </w:p>
        </w:tc>
      </w:tr>
    </w:tbl>
    <w:p w:rsidR="00C94D68" w:rsidRPr="00AD1B38" w:rsidRDefault="00C94D68" w:rsidP="00C12659">
      <w:pPr>
        <w:pStyle w:val="Normaltindrag"/>
      </w:pPr>
    </w:p>
    <w:sectPr w:rsidR="00C94D68" w:rsidRPr="00AD1B38" w:rsidSect="00C12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6D1" w:rsidRPr="00AD1B38" w:rsidRDefault="00A976D1">
      <w:r w:rsidRPr="00AD1B38">
        <w:separator/>
      </w:r>
    </w:p>
  </w:endnote>
  <w:endnote w:type="continuationSeparator" w:id="0">
    <w:p w:rsidR="00A976D1" w:rsidRPr="00AD1B38" w:rsidRDefault="00A976D1">
      <w:r w:rsidRPr="00AD1B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59" w:rsidRPr="00AD1B38" w:rsidRDefault="00AD1B38" w:rsidP="00C12659">
    <w:pPr>
      <w:pStyle w:val="Sidfot"/>
    </w:pPr>
    <w:r w:rsidRPr="00AD1B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8338778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59" w:rsidRDefault="00C126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2D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2659" w:rsidRDefault="00C126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82D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026" w:rsidRPr="00AD1B38" w:rsidRDefault="00AD1B38" w:rsidP="00C12659">
    <w:pPr>
      <w:pStyle w:val="Sidfot"/>
    </w:pPr>
    <w:r w:rsidRPr="00AD1B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07343914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59" w:rsidRDefault="00C126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2D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659" w:rsidRDefault="00C126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82D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59" w:rsidRPr="00AD1B38" w:rsidRDefault="00AD1B38" w:rsidP="00C12659">
    <w:pPr>
      <w:pStyle w:val="Sidfot"/>
    </w:pPr>
    <w:r w:rsidRPr="00AD1B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18648057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59" w:rsidRDefault="00C126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82D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2659" w:rsidRDefault="00C126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82D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6D1" w:rsidRPr="00AD1B38" w:rsidRDefault="00A976D1">
      <w:r w:rsidRPr="00AD1B38">
        <w:separator/>
      </w:r>
    </w:p>
  </w:footnote>
  <w:footnote w:type="continuationSeparator" w:id="0">
    <w:p w:rsidR="00A976D1" w:rsidRPr="00AD1B38" w:rsidRDefault="00A976D1">
      <w:r w:rsidRPr="00AD1B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59" w:rsidRPr="00AD1B38" w:rsidRDefault="00AD1B38" w:rsidP="00C12659">
    <w:pPr>
      <w:pStyle w:val="Sidhuvud"/>
    </w:pPr>
    <w:r w:rsidRPr="00AD1B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3169480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59" w:rsidRDefault="00C126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2D5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2D5E">
                            <w:t>T225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2659" w:rsidRDefault="00C126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2D5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2D5E">
                      <w:t>T225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026" w:rsidRPr="00AD1B38" w:rsidRDefault="00AD1B38" w:rsidP="00C12659">
    <w:pPr>
      <w:pStyle w:val="Sidhuvud"/>
    </w:pPr>
    <w:r w:rsidRPr="00AD1B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50609177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659" w:rsidRDefault="00C126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82D5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82D5E">
                            <w:t>T225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2659" w:rsidRDefault="00C126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82D5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82D5E">
                      <w:t>T225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659" w:rsidRPr="00AD1B38" w:rsidRDefault="00C12659">
    <w:pPr>
      <w:pStyle w:val="FSHNormal"/>
      <w:tabs>
        <w:tab w:val="right" w:pos="5840"/>
      </w:tabs>
    </w:pPr>
    <w:r w:rsidRPr="00AD1B38">
      <w:br/>
    </w:r>
    <w:r w:rsidRPr="00AD1B38">
      <w:fldChar w:fldCharType="begin" w:fldLock="1"/>
    </w:r>
    <w:r w:rsidRPr="00AD1B38">
      <w:instrText xml:space="preserve"> DOCPROPERTY</w:instrText>
    </w:r>
    <w:r w:rsidRPr="00AD1B38">
      <w:rPr>
        <w:sz w:val="18"/>
      </w:rPr>
      <w:instrText xml:space="preserve"> "YearUser" *\charformat </w:instrText>
    </w:r>
    <w:r w:rsidRPr="00AD1B38">
      <w:fldChar w:fldCharType="separate"/>
    </w:r>
    <w:r w:rsidR="00682D5E" w:rsidRPr="00AD1B38">
      <w:t>2005/06</w:t>
    </w:r>
    <w:r w:rsidRPr="00AD1B38">
      <w:fldChar w:fldCharType="end"/>
    </w:r>
    <w:r w:rsidRPr="00AD1B38">
      <w:t xml:space="preserve"> </w:t>
    </w:r>
    <w:r w:rsidRPr="00AD1B38">
      <w:tab/>
      <w:t xml:space="preserve">mnr: </w:t>
    </w:r>
    <w:r w:rsidRPr="00AD1B38">
      <w:fldChar w:fldCharType="begin" w:fldLock="1"/>
    </w:r>
    <w:r w:rsidRPr="00AD1B38">
      <w:instrText xml:space="preserve"> DOCPROPERTY</w:instrText>
    </w:r>
    <w:r w:rsidRPr="00AD1B38">
      <w:rPr>
        <w:sz w:val="18"/>
      </w:rPr>
      <w:instrText xml:space="preserve"> "Motionsnummer" *\charformat </w:instrText>
    </w:r>
    <w:r w:rsidRPr="00AD1B38">
      <w:fldChar w:fldCharType="separate"/>
    </w:r>
    <w:r w:rsidR="00682D5E" w:rsidRPr="00AD1B38">
      <w:t>T225</w:t>
    </w:r>
    <w:r w:rsidRPr="00AD1B38">
      <w:fldChar w:fldCharType="end"/>
    </w:r>
    <w:r w:rsidRPr="00AD1B38">
      <w:br/>
    </w:r>
    <w:r w:rsidRPr="00AD1B38">
      <w:fldChar w:fldCharType="begin" w:fldLock="1"/>
    </w:r>
    <w:r w:rsidRPr="00AD1B38">
      <w:instrText xml:space="preserve"> DOCPROPERTY</w:instrText>
    </w:r>
    <w:r w:rsidRPr="00AD1B38">
      <w:rPr>
        <w:sz w:val="18"/>
      </w:rPr>
      <w:instrText xml:space="preserve"> "Samling" *\charformat </w:instrText>
    </w:r>
    <w:r w:rsidRPr="00AD1B38">
      <w:fldChar w:fldCharType="end"/>
    </w:r>
    <w:r w:rsidRPr="00AD1B38">
      <w:tab/>
      <w:t xml:space="preserve">pnr: </w:t>
    </w:r>
    <w:r w:rsidRPr="00AD1B38">
      <w:fldChar w:fldCharType="begin" w:fldLock="1"/>
    </w:r>
    <w:r w:rsidRPr="00AD1B38">
      <w:instrText xml:space="preserve"> DOCPROPERTY</w:instrText>
    </w:r>
    <w:r w:rsidRPr="00AD1B38">
      <w:rPr>
        <w:sz w:val="18"/>
      </w:rPr>
      <w:instrText xml:space="preserve"> "Partinummer" *\charformat </w:instrText>
    </w:r>
    <w:r w:rsidRPr="00AD1B38">
      <w:fldChar w:fldCharType="separate"/>
    </w:r>
    <w:r w:rsidR="00682D5E" w:rsidRPr="00AD1B38">
      <w:t>c313</w:t>
    </w:r>
    <w:r w:rsidRPr="00AD1B38">
      <w:fldChar w:fldCharType="end"/>
    </w:r>
  </w:p>
  <w:p w:rsidR="00C12659" w:rsidRPr="00AD1B38" w:rsidRDefault="00C12659">
    <w:pPr>
      <w:pStyle w:val="FSHRub1"/>
    </w:pPr>
    <w:r w:rsidRPr="00AD1B38">
      <w:t>Motion till riksdagen</w:t>
    </w:r>
    <w:r w:rsidRPr="00AD1B38">
      <w:br/>
    </w:r>
    <w:r w:rsidRPr="00AD1B38">
      <w:fldChar w:fldCharType="begin" w:fldLock="1"/>
    </w:r>
    <w:r w:rsidRPr="00AD1B38">
      <w:instrText xml:space="preserve"> DOCPROPERTY "YearUser" *\charformat </w:instrText>
    </w:r>
    <w:r w:rsidRPr="00AD1B38">
      <w:fldChar w:fldCharType="separate"/>
    </w:r>
    <w:r w:rsidR="00682D5E" w:rsidRPr="00AD1B38">
      <w:t>2005/06</w:t>
    </w:r>
    <w:r w:rsidRPr="00AD1B38">
      <w:fldChar w:fldCharType="end"/>
    </w:r>
    <w:r w:rsidRPr="00AD1B38">
      <w:t>:</w:t>
    </w:r>
    <w:r w:rsidRPr="00AD1B38">
      <w:fldChar w:fldCharType="begin" w:fldLock="1"/>
    </w:r>
    <w:r w:rsidRPr="00AD1B38">
      <w:instrText xml:space="preserve"> DOCPROPERTY "Motionsnummer" *\charformat </w:instrText>
    </w:r>
    <w:r w:rsidRPr="00AD1B38">
      <w:fldChar w:fldCharType="separate"/>
    </w:r>
    <w:r w:rsidR="00682D5E" w:rsidRPr="00AD1B38">
      <w:t>T225</w:t>
    </w:r>
    <w:r w:rsidRPr="00AD1B38">
      <w:fldChar w:fldCharType="end"/>
    </w:r>
  </w:p>
  <w:p w:rsidR="00C12659" w:rsidRPr="00AD1B38" w:rsidRDefault="00C12659">
    <w:pPr>
      <w:pStyle w:val="FSHNormalS5"/>
    </w:pPr>
    <w:r w:rsidRPr="00AD1B38">
      <w:fldChar w:fldCharType="begin" w:fldLock="1"/>
    </w:r>
    <w:r w:rsidRPr="00AD1B38">
      <w:instrText xml:space="preserve"> DOCPROPERTY "MotionarText" *\charformat </w:instrText>
    </w:r>
    <w:r w:rsidRPr="00AD1B38">
      <w:fldChar w:fldCharType="separate"/>
    </w:r>
    <w:r w:rsidR="00682D5E" w:rsidRPr="00AD1B38">
      <w:t>av Lars-Ivar Ericson och Johan Linander (c)</w:t>
    </w:r>
    <w:r w:rsidRPr="00AD1B38">
      <w:fldChar w:fldCharType="end"/>
    </w:r>
    <w:r w:rsidRPr="00AD1B38">
      <w:br/>
    </w:r>
    <w:r w:rsidRPr="00AD1B38">
      <w:fldChar w:fldCharType="begin" w:fldLock="1"/>
    </w:r>
    <w:r w:rsidRPr="00AD1B38">
      <w:instrText xml:space="preserve"> DOCPROPERTY "SvarFrasKort" *\charformat </w:instrText>
    </w:r>
    <w:r w:rsidRPr="00AD1B38">
      <w:fldChar w:fldCharType="end"/>
    </w:r>
  </w:p>
  <w:p w:rsidR="00C12659" w:rsidRPr="00AD1B38" w:rsidRDefault="00C12659">
    <w:pPr>
      <w:pStyle w:val="FSHTitel"/>
    </w:pPr>
    <w:r w:rsidRPr="00AD1B38">
      <w:fldChar w:fldCharType="begin" w:fldLock="1"/>
    </w:r>
    <w:r w:rsidRPr="00AD1B38">
      <w:instrText xml:space="preserve"> DOCPROPERTY</w:instrText>
    </w:r>
    <w:r w:rsidRPr="00AD1B38">
      <w:rPr>
        <w:sz w:val="18"/>
      </w:rPr>
      <w:instrText xml:space="preserve"> "RubrikSvar" *\charformat </w:instrText>
    </w:r>
    <w:r w:rsidRPr="00AD1B38">
      <w:fldChar w:fldCharType="separate"/>
    </w:r>
    <w:r w:rsidR="00682D5E" w:rsidRPr="00AD1B38">
      <w:t>Utbildning i ecodriving</w:t>
    </w:r>
    <w:r w:rsidRPr="00AD1B38">
      <w:fldChar w:fldCharType="end"/>
    </w:r>
  </w:p>
  <w:p w:rsidR="00C12659" w:rsidRPr="00AD1B38" w:rsidRDefault="00C12659" w:rsidP="00C1265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702540">
    <w:abstractNumId w:val="13"/>
  </w:num>
  <w:num w:numId="2" w16cid:durableId="1551376571">
    <w:abstractNumId w:val="12"/>
  </w:num>
  <w:num w:numId="3" w16cid:durableId="1549416726">
    <w:abstractNumId w:val="15"/>
  </w:num>
  <w:num w:numId="4" w16cid:durableId="882248079">
    <w:abstractNumId w:val="16"/>
  </w:num>
  <w:num w:numId="5" w16cid:durableId="1928731578">
    <w:abstractNumId w:val="8"/>
  </w:num>
  <w:num w:numId="6" w16cid:durableId="1825052121">
    <w:abstractNumId w:val="3"/>
  </w:num>
  <w:num w:numId="7" w16cid:durableId="1586182476">
    <w:abstractNumId w:val="2"/>
  </w:num>
  <w:num w:numId="8" w16cid:durableId="1524326011">
    <w:abstractNumId w:val="1"/>
  </w:num>
  <w:num w:numId="9" w16cid:durableId="1670985094">
    <w:abstractNumId w:val="0"/>
  </w:num>
  <w:num w:numId="10" w16cid:durableId="482889725">
    <w:abstractNumId w:val="9"/>
  </w:num>
  <w:num w:numId="11" w16cid:durableId="1956326308">
    <w:abstractNumId w:val="7"/>
  </w:num>
  <w:num w:numId="12" w16cid:durableId="1800029782">
    <w:abstractNumId w:val="6"/>
  </w:num>
  <w:num w:numId="13" w16cid:durableId="137696985">
    <w:abstractNumId w:val="5"/>
  </w:num>
  <w:num w:numId="14" w16cid:durableId="885022948">
    <w:abstractNumId w:val="4"/>
  </w:num>
  <w:num w:numId="15" w16cid:durableId="1679575479">
    <w:abstractNumId w:val="10"/>
  </w:num>
  <w:num w:numId="16" w16cid:durableId="827790522">
    <w:abstractNumId w:val="11"/>
  </w:num>
  <w:num w:numId="17" w16cid:durableId="152111595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F10026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37CD9"/>
    <w:rsid w:val="00150ABA"/>
    <w:rsid w:val="00152632"/>
    <w:rsid w:val="00152B6B"/>
    <w:rsid w:val="001659F7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221E"/>
    <w:rsid w:val="0041650B"/>
    <w:rsid w:val="00422641"/>
    <w:rsid w:val="00452DF1"/>
    <w:rsid w:val="004621B3"/>
    <w:rsid w:val="004B5A02"/>
    <w:rsid w:val="004D71E8"/>
    <w:rsid w:val="004E7395"/>
    <w:rsid w:val="004F39FA"/>
    <w:rsid w:val="004F425A"/>
    <w:rsid w:val="00547818"/>
    <w:rsid w:val="0056038E"/>
    <w:rsid w:val="00564EF2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82D5E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1D6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976D1"/>
    <w:rsid w:val="00AA7E74"/>
    <w:rsid w:val="00AB1EA7"/>
    <w:rsid w:val="00AC0077"/>
    <w:rsid w:val="00AC1822"/>
    <w:rsid w:val="00AC3790"/>
    <w:rsid w:val="00AC3EC7"/>
    <w:rsid w:val="00AC6380"/>
    <w:rsid w:val="00AD1B38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12659"/>
    <w:rsid w:val="00C27F2F"/>
    <w:rsid w:val="00C34879"/>
    <w:rsid w:val="00C573B6"/>
    <w:rsid w:val="00C62CC7"/>
    <w:rsid w:val="00C75DA3"/>
    <w:rsid w:val="00C93A39"/>
    <w:rsid w:val="00C94D68"/>
    <w:rsid w:val="00CA05B8"/>
    <w:rsid w:val="00CA3848"/>
    <w:rsid w:val="00CB07F5"/>
    <w:rsid w:val="00CB2093"/>
    <w:rsid w:val="00CC64D9"/>
    <w:rsid w:val="00D338A6"/>
    <w:rsid w:val="00D340AD"/>
    <w:rsid w:val="00D4275C"/>
    <w:rsid w:val="00D452E3"/>
    <w:rsid w:val="00D50901"/>
    <w:rsid w:val="00D66FCA"/>
    <w:rsid w:val="00D83137"/>
    <w:rsid w:val="00D907A0"/>
    <w:rsid w:val="00D950CC"/>
    <w:rsid w:val="00DB268A"/>
    <w:rsid w:val="00DB7143"/>
    <w:rsid w:val="00DC359E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0026"/>
    <w:rsid w:val="00F14242"/>
    <w:rsid w:val="00F31A4C"/>
    <w:rsid w:val="00F366DD"/>
    <w:rsid w:val="00F648F1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C382D9-B3BF-455C-85A4-2A51104B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C1265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12659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64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120</Words>
  <Characters>731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T225</vt:lpstr>
    </vt:vector>
  </TitlesOfParts>
  <Company>RD/RFK/IT/DTSL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T225</dc:title>
  <dc:subject>T225</dc:subject>
  <dc:creator>Riksdagen</dc:creator>
  <cp:keywords>Riksdagen</cp:keywords>
  <dc:description/>
  <cp:lastModifiedBy>Lars Brink</cp:lastModifiedBy>
  <cp:revision>2</cp:revision>
  <cp:lastPrinted>2006-01-19T07:14:00Z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mot2000_401_2005-09-05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i ecodriving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ecodriving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Johan Linander (c)</vt:lpwstr>
  </property>
  <property fmtid="{D5CDD505-2E9C-101B-9397-08002B2CF9AE}" pid="26" name="MotionarLista">
    <vt:lpwstr>Ericson, Lars-Ivar (c)\Linander, Johan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20052006000000000099000003130069</vt:lpwstr>
  </property>
  <property fmtid="{D5CDD505-2E9C-101B-9397-08002B2CF9AE}" pid="47" name="datum">
    <vt:lpwstr>050920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20052006000000000099000003130069</vt:lpwstr>
  </property>
  <property fmtid="{D5CDD505-2E9C-101B-9397-08002B2CF9AE}" pid="50" name="nummer">
    <vt:lpwstr>225</vt:lpwstr>
  </property>
  <property fmtid="{D5CDD505-2E9C-101B-9397-08002B2CF9AE}" pid="51" name="utskottsbeteckning">
    <vt:lpwstr>T</vt:lpwstr>
  </property>
</Properties>
</file>