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0B6C15" w:rsidRDefault="004E5086">
      <w:pPr>
        <w:pStyle w:val="Datum"/>
        <w:outlineLvl w:val="0"/>
      </w:pPr>
      <w:r w:rsidRPr="000B6C15">
        <w:fldChar w:fldCharType="begin" w:fldLock="1"/>
      </w:r>
      <w:r w:rsidRPr="000B6C15">
        <w:instrText xml:space="preserve"> DOCPROPERTY "DocumentDate" </w:instrText>
      </w:r>
      <w:r w:rsidRPr="000B6C15">
        <w:fldChar w:fldCharType="separate"/>
      </w:r>
      <w:r w:rsidR="009B2C32" w:rsidRPr="000B6C15">
        <w:t>Onsdagen den 14 juni 2006</w:t>
      </w:r>
      <w:r w:rsidRPr="000B6C1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0B6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0B6C15" w:rsidRDefault="004E5086">
            <w:pPr>
              <w:pStyle w:val="Plenum"/>
              <w:tabs>
                <w:tab w:val="clear" w:pos="1418"/>
              </w:tabs>
            </w:pPr>
            <w:r w:rsidRPr="000B6C15">
              <w:t>Kl.</w:t>
            </w:r>
          </w:p>
        </w:tc>
        <w:tc>
          <w:tcPr>
            <w:tcW w:w="851" w:type="dxa"/>
          </w:tcPr>
          <w:p w:rsidR="004E5086" w:rsidRPr="000B6C15" w:rsidRDefault="00F24D0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B6C15">
              <w:t>09.00</w:t>
            </w:r>
          </w:p>
        </w:tc>
        <w:tc>
          <w:tcPr>
            <w:tcW w:w="397" w:type="dxa"/>
          </w:tcPr>
          <w:p w:rsidR="004E5086" w:rsidRPr="000B6C15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0B6C15" w:rsidRDefault="00F24D01">
            <w:pPr>
              <w:pStyle w:val="Plenum"/>
              <w:tabs>
                <w:tab w:val="clear" w:pos="1418"/>
              </w:tabs>
              <w:ind w:right="1"/>
            </w:pPr>
            <w:r w:rsidRPr="000B6C15">
              <w:t>Arbetsplenum</w:t>
            </w:r>
          </w:p>
        </w:tc>
      </w:tr>
      <w:tr w:rsidR="00F24D01" w:rsidRPr="000B6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24D01" w:rsidRPr="000B6C15" w:rsidRDefault="00F24D0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24D01" w:rsidRPr="000B6C15" w:rsidRDefault="00F24D01">
            <w:pPr>
              <w:pStyle w:val="Plenum"/>
              <w:tabs>
                <w:tab w:val="clear" w:pos="1418"/>
              </w:tabs>
              <w:jc w:val="right"/>
            </w:pPr>
            <w:r w:rsidRPr="000B6C15">
              <w:t>16.00</w:t>
            </w:r>
          </w:p>
        </w:tc>
        <w:tc>
          <w:tcPr>
            <w:tcW w:w="397" w:type="dxa"/>
          </w:tcPr>
          <w:p w:rsidR="00F24D01" w:rsidRPr="000B6C15" w:rsidRDefault="00F24D0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24D01" w:rsidRPr="000B6C15" w:rsidRDefault="00F24D01">
            <w:pPr>
              <w:pStyle w:val="Plenum"/>
              <w:tabs>
                <w:tab w:val="clear" w:pos="1418"/>
              </w:tabs>
              <w:ind w:right="1"/>
            </w:pPr>
            <w:r w:rsidRPr="000B6C15">
              <w:t>Votering</w:t>
            </w:r>
          </w:p>
        </w:tc>
      </w:tr>
    </w:tbl>
    <w:p w:rsidR="004E5086" w:rsidRPr="000B6C15" w:rsidRDefault="004E5086">
      <w:pPr>
        <w:pStyle w:val="StreckLngt"/>
      </w:pPr>
      <w:r w:rsidRPr="000B6C15">
        <w:tab/>
      </w:r>
    </w:p>
    <w:p w:rsidR="00AB4FE8" w:rsidRPr="000B6C15" w:rsidRDefault="00AB4FE8" w:rsidP="00AB4FE8">
      <w:pPr>
        <w:pStyle w:val="Blankrad"/>
      </w:pPr>
      <w:r w:rsidRPr="000B6C15">
        <w:t xml:space="preserve">     </w:t>
      </w:r>
    </w:p>
    <w:p w:rsidR="00AB4FE8" w:rsidRPr="000B6C15" w:rsidRDefault="00AB4FE8" w:rsidP="00AB4FE8">
      <w:pPr>
        <w:pStyle w:val="Blankrad"/>
      </w:pPr>
    </w:p>
    <w:p w:rsidR="00CF4009" w:rsidRPr="000B6C15" w:rsidRDefault="00CF4009">
      <w:pPr>
        <w:rPr>
          <w:rFonts w:ascii="Arial" w:hAnsi="Arial" w:cs="Arial"/>
        </w:rPr>
      </w:pPr>
      <w:r w:rsidRPr="000B6C15">
        <w:rPr>
          <w:rFonts w:ascii="Arial" w:hAnsi="Arial" w:cs="Arial"/>
          <w:b/>
          <w:i/>
          <w:sz w:val="28"/>
        </w:rPr>
        <w:t xml:space="preserve">Votering kl. 16.00 </w:t>
      </w:r>
      <w:r w:rsidRPr="000B6C15">
        <w:rPr>
          <w:rFonts w:ascii="Arial" w:hAnsi="Arial" w:cs="Arial"/>
        </w:rPr>
        <w:t>KU20, NU17, NU21, NU22, LU33, LU36, LU38, LU39, BoU9, BoU13, KU40, UFöU2, UU22, TU15, SoU32 (tidigare slutdebatterade)</w:t>
      </w:r>
    </w:p>
    <w:p w:rsidR="00CF4009" w:rsidRPr="000B6C15" w:rsidRDefault="00CF4009" w:rsidP="00CF4009">
      <w:pPr>
        <w:pStyle w:val="Blankrad"/>
      </w:pPr>
      <w:r w:rsidRPr="000B6C15">
        <w:t xml:space="preserve">     </w:t>
      </w:r>
    </w:p>
    <w:p w:rsidR="00CF4009" w:rsidRPr="000B6C15" w:rsidRDefault="00CF4009" w:rsidP="00CF4009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0B6C1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0B6C15" w:rsidRDefault="004E5086">
            <w:r w:rsidRPr="000B6C15">
              <w:t>Nr</w:t>
            </w:r>
          </w:p>
        </w:tc>
        <w:tc>
          <w:tcPr>
            <w:tcW w:w="5670" w:type="dxa"/>
          </w:tcPr>
          <w:p w:rsidR="004E5086" w:rsidRPr="000B6C15" w:rsidRDefault="004E5086">
            <w:bookmarkStart w:id="1" w:name="ÄrendeNrRubrik"/>
            <w:bookmarkEnd w:id="1"/>
          </w:p>
        </w:tc>
        <w:tc>
          <w:tcPr>
            <w:tcW w:w="1247" w:type="dxa"/>
          </w:tcPr>
          <w:p w:rsidR="004E5086" w:rsidRPr="000B6C15" w:rsidRDefault="004E5086">
            <w:r w:rsidRPr="000B6C15">
              <w:t>Anmäld tid (min.)</w:t>
            </w:r>
          </w:p>
        </w:tc>
        <w:tc>
          <w:tcPr>
            <w:tcW w:w="1474" w:type="dxa"/>
          </w:tcPr>
          <w:p w:rsidR="004E5086" w:rsidRPr="000B6C15" w:rsidRDefault="004E5086">
            <w:r w:rsidRPr="000B6C15">
              <w:t>Ackumulerad tid</w:t>
            </w:r>
          </w:p>
        </w:tc>
      </w:tr>
    </w:tbl>
    <w:p w:rsidR="004E5086" w:rsidRPr="000B6C15" w:rsidRDefault="004E5086">
      <w:pPr>
        <w:pStyle w:val="Blankrad"/>
      </w:pPr>
      <w:r w:rsidRPr="000B6C15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F24D01" w:rsidRPr="000B6C1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24D01" w:rsidRPr="000B6C15" w:rsidRDefault="00174A62">
            <w:pPr>
              <w:pStyle w:val="rendenr"/>
            </w:pPr>
            <w:r w:rsidRPr="000B6C15">
              <w:t>28</w:t>
            </w:r>
          </w:p>
        </w:tc>
        <w:tc>
          <w:tcPr>
            <w:tcW w:w="5670" w:type="dxa"/>
            <w:gridSpan w:val="2"/>
          </w:tcPr>
          <w:p w:rsidR="00F24D01" w:rsidRPr="000B6C15" w:rsidRDefault="00F24D01">
            <w:pPr>
              <w:pStyle w:val="renderubrik"/>
            </w:pPr>
            <w:r w:rsidRPr="000B6C15">
              <w:t>Finansutskottets betänkande FiU20</w:t>
            </w:r>
          </w:p>
        </w:tc>
        <w:tc>
          <w:tcPr>
            <w:tcW w:w="1247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</w:tr>
      <w:tr w:rsidR="00F24D01" w:rsidRPr="000B6C1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24D01" w:rsidRPr="000B6C15" w:rsidRDefault="00F24D01">
            <w:pPr>
              <w:pStyle w:val="Underrubrik"/>
            </w:pPr>
            <w:r w:rsidRPr="000B6C15">
              <w:t xml:space="preserve">Riktlinjer för den ekonomiska politiken och budgetpolitiken </w:t>
            </w:r>
          </w:p>
        </w:tc>
        <w:tc>
          <w:tcPr>
            <w:tcW w:w="1247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</w:tr>
      <w:tr w:rsidR="00F24D01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24D01" w:rsidRPr="000B6C15" w:rsidRDefault="00F24D01">
            <w:pPr>
              <w:pStyle w:val="IngenText"/>
            </w:pPr>
          </w:p>
        </w:tc>
        <w:tc>
          <w:tcPr>
            <w:tcW w:w="454" w:type="dxa"/>
          </w:tcPr>
          <w:p w:rsidR="00F24D01" w:rsidRPr="000B6C15" w:rsidRDefault="00F24D01" w:rsidP="00F24D0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F24D01" w:rsidRPr="000B6C15" w:rsidRDefault="0086280F">
            <w:r w:rsidRPr="000B6C15">
              <w:t>Carin Lundberg (s)</w:t>
            </w:r>
          </w:p>
        </w:tc>
        <w:tc>
          <w:tcPr>
            <w:tcW w:w="1247" w:type="dxa"/>
          </w:tcPr>
          <w:p w:rsidR="00F24D01" w:rsidRPr="000B6C15" w:rsidRDefault="0086280F">
            <w:pPr>
              <w:pStyle w:val="Talartid"/>
            </w:pPr>
            <w:r w:rsidRPr="000B6C15">
              <w:t>4</w:t>
            </w:r>
          </w:p>
        </w:tc>
        <w:tc>
          <w:tcPr>
            <w:tcW w:w="1489" w:type="dxa"/>
          </w:tcPr>
          <w:p w:rsidR="00F24D01" w:rsidRPr="000B6C15" w:rsidRDefault="00F24D01">
            <w:pPr>
              <w:pStyle w:val="IngenText"/>
            </w:pPr>
          </w:p>
        </w:tc>
      </w:tr>
      <w:tr w:rsidR="0086280F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6280F" w:rsidRPr="000B6C15" w:rsidRDefault="0086280F">
            <w:pPr>
              <w:pStyle w:val="IngenText"/>
            </w:pPr>
          </w:p>
        </w:tc>
        <w:tc>
          <w:tcPr>
            <w:tcW w:w="454" w:type="dxa"/>
          </w:tcPr>
          <w:p w:rsidR="0086280F" w:rsidRPr="000B6C15" w:rsidRDefault="0086280F" w:rsidP="00F24D0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6280F" w:rsidRPr="000B6C15" w:rsidRDefault="0086280F">
            <w:r w:rsidRPr="000B6C15">
              <w:t>Mikael Odenberg (m)</w:t>
            </w:r>
          </w:p>
        </w:tc>
        <w:tc>
          <w:tcPr>
            <w:tcW w:w="1247" w:type="dxa"/>
          </w:tcPr>
          <w:p w:rsidR="0086280F" w:rsidRPr="000B6C15" w:rsidRDefault="0086280F">
            <w:pPr>
              <w:pStyle w:val="Talartid"/>
            </w:pPr>
            <w:r w:rsidRPr="000B6C15">
              <w:t>8</w:t>
            </w:r>
          </w:p>
        </w:tc>
        <w:tc>
          <w:tcPr>
            <w:tcW w:w="1489" w:type="dxa"/>
          </w:tcPr>
          <w:p w:rsidR="0086280F" w:rsidRPr="000B6C15" w:rsidRDefault="0086280F">
            <w:pPr>
              <w:pStyle w:val="IngenText"/>
            </w:pPr>
          </w:p>
        </w:tc>
      </w:tr>
      <w:tr w:rsidR="0086280F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6280F" w:rsidRPr="000B6C15" w:rsidRDefault="0086280F">
            <w:pPr>
              <w:pStyle w:val="IngenText"/>
            </w:pPr>
          </w:p>
        </w:tc>
        <w:tc>
          <w:tcPr>
            <w:tcW w:w="454" w:type="dxa"/>
          </w:tcPr>
          <w:p w:rsidR="0086280F" w:rsidRPr="000B6C15" w:rsidRDefault="0086280F" w:rsidP="00F24D0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6280F" w:rsidRPr="000B6C15" w:rsidRDefault="0086280F">
            <w:r w:rsidRPr="000B6C15">
              <w:t>Karin Pilsäter (fp)</w:t>
            </w:r>
          </w:p>
        </w:tc>
        <w:tc>
          <w:tcPr>
            <w:tcW w:w="1247" w:type="dxa"/>
          </w:tcPr>
          <w:p w:rsidR="0086280F" w:rsidRPr="000B6C15" w:rsidRDefault="0086280F">
            <w:pPr>
              <w:pStyle w:val="Talartid"/>
            </w:pPr>
            <w:r w:rsidRPr="000B6C15">
              <w:t>8</w:t>
            </w:r>
          </w:p>
        </w:tc>
        <w:tc>
          <w:tcPr>
            <w:tcW w:w="1489" w:type="dxa"/>
          </w:tcPr>
          <w:p w:rsidR="0086280F" w:rsidRPr="000B6C15" w:rsidRDefault="0086280F">
            <w:pPr>
              <w:pStyle w:val="IngenText"/>
            </w:pPr>
          </w:p>
        </w:tc>
      </w:tr>
      <w:tr w:rsidR="0086280F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6280F" w:rsidRPr="000B6C15" w:rsidRDefault="0086280F">
            <w:pPr>
              <w:pStyle w:val="IngenText"/>
            </w:pPr>
          </w:p>
        </w:tc>
        <w:tc>
          <w:tcPr>
            <w:tcW w:w="454" w:type="dxa"/>
          </w:tcPr>
          <w:p w:rsidR="0086280F" w:rsidRPr="000B6C15" w:rsidRDefault="0086280F" w:rsidP="00F24D0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6280F" w:rsidRPr="000B6C15" w:rsidRDefault="0086280F">
            <w:r w:rsidRPr="000B6C15">
              <w:t>Mats Odell (kd)</w:t>
            </w:r>
          </w:p>
        </w:tc>
        <w:tc>
          <w:tcPr>
            <w:tcW w:w="1247" w:type="dxa"/>
          </w:tcPr>
          <w:p w:rsidR="0086280F" w:rsidRPr="000B6C15" w:rsidRDefault="0086280F">
            <w:pPr>
              <w:pStyle w:val="Talartid"/>
            </w:pPr>
            <w:r w:rsidRPr="000B6C15">
              <w:t>8</w:t>
            </w:r>
          </w:p>
        </w:tc>
        <w:tc>
          <w:tcPr>
            <w:tcW w:w="1489" w:type="dxa"/>
          </w:tcPr>
          <w:p w:rsidR="0086280F" w:rsidRPr="000B6C15" w:rsidRDefault="0086280F">
            <w:pPr>
              <w:pStyle w:val="IngenText"/>
            </w:pPr>
          </w:p>
        </w:tc>
      </w:tr>
      <w:tr w:rsidR="0086280F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6280F" w:rsidRPr="000B6C15" w:rsidRDefault="0086280F">
            <w:pPr>
              <w:pStyle w:val="IngenText"/>
            </w:pPr>
          </w:p>
        </w:tc>
        <w:tc>
          <w:tcPr>
            <w:tcW w:w="454" w:type="dxa"/>
          </w:tcPr>
          <w:p w:rsidR="0086280F" w:rsidRPr="000B6C15" w:rsidRDefault="0086280F" w:rsidP="00F24D0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6280F" w:rsidRPr="000B6C15" w:rsidRDefault="0086280F">
            <w:r w:rsidRPr="000B6C15">
              <w:t>Roger Tiefensee (c)</w:t>
            </w:r>
          </w:p>
        </w:tc>
        <w:tc>
          <w:tcPr>
            <w:tcW w:w="1247" w:type="dxa"/>
          </w:tcPr>
          <w:p w:rsidR="0086280F" w:rsidRPr="000B6C15" w:rsidRDefault="0086280F">
            <w:pPr>
              <w:pStyle w:val="Talartid"/>
            </w:pPr>
            <w:r w:rsidRPr="000B6C15">
              <w:t>8</w:t>
            </w:r>
          </w:p>
        </w:tc>
        <w:tc>
          <w:tcPr>
            <w:tcW w:w="1489" w:type="dxa"/>
          </w:tcPr>
          <w:p w:rsidR="0086280F" w:rsidRPr="000B6C15" w:rsidRDefault="0086280F">
            <w:pPr>
              <w:pStyle w:val="IngenText"/>
            </w:pPr>
          </w:p>
        </w:tc>
      </w:tr>
      <w:tr w:rsidR="00136D43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6D43" w:rsidRPr="000B6C15" w:rsidRDefault="00136D43" w:rsidP="005864AA">
            <w:pPr>
              <w:pStyle w:val="IngenText"/>
            </w:pPr>
          </w:p>
        </w:tc>
        <w:tc>
          <w:tcPr>
            <w:tcW w:w="454" w:type="dxa"/>
          </w:tcPr>
          <w:p w:rsidR="00136D43" w:rsidRPr="000B6C15" w:rsidRDefault="00136D43" w:rsidP="005864AA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36D43" w:rsidRPr="000B6C15" w:rsidRDefault="00136D43" w:rsidP="005864AA">
            <w:r w:rsidRPr="000B6C15">
              <w:t>Arne Kjörnsberg (s)</w:t>
            </w:r>
          </w:p>
        </w:tc>
        <w:tc>
          <w:tcPr>
            <w:tcW w:w="1247" w:type="dxa"/>
          </w:tcPr>
          <w:p w:rsidR="00136D43" w:rsidRPr="000B6C15" w:rsidRDefault="00136D43" w:rsidP="005864AA">
            <w:pPr>
              <w:pStyle w:val="Talartid"/>
            </w:pPr>
            <w:r w:rsidRPr="000B6C15">
              <w:t>15</w:t>
            </w:r>
          </w:p>
        </w:tc>
        <w:tc>
          <w:tcPr>
            <w:tcW w:w="1489" w:type="dxa"/>
          </w:tcPr>
          <w:p w:rsidR="00136D43" w:rsidRPr="000B6C15" w:rsidRDefault="00136D43" w:rsidP="005864AA">
            <w:pPr>
              <w:pStyle w:val="IngenText"/>
            </w:pPr>
          </w:p>
        </w:tc>
      </w:tr>
      <w:tr w:rsidR="0086280F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6280F" w:rsidRPr="000B6C15" w:rsidRDefault="0086280F">
            <w:pPr>
              <w:pStyle w:val="IngenText"/>
            </w:pPr>
          </w:p>
        </w:tc>
        <w:tc>
          <w:tcPr>
            <w:tcW w:w="454" w:type="dxa"/>
          </w:tcPr>
          <w:p w:rsidR="0086280F" w:rsidRPr="000B6C15" w:rsidRDefault="0086280F" w:rsidP="00F24D0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6280F" w:rsidRPr="000B6C15" w:rsidRDefault="0086280F">
            <w:r w:rsidRPr="000B6C15">
              <w:t>Lars Bäckström (v)</w:t>
            </w:r>
          </w:p>
        </w:tc>
        <w:tc>
          <w:tcPr>
            <w:tcW w:w="1247" w:type="dxa"/>
          </w:tcPr>
          <w:p w:rsidR="0086280F" w:rsidRPr="000B6C15" w:rsidRDefault="0086280F">
            <w:pPr>
              <w:pStyle w:val="Talartid"/>
            </w:pPr>
            <w:r w:rsidRPr="000B6C15">
              <w:t>8</w:t>
            </w:r>
          </w:p>
        </w:tc>
        <w:tc>
          <w:tcPr>
            <w:tcW w:w="1489" w:type="dxa"/>
          </w:tcPr>
          <w:p w:rsidR="0086280F" w:rsidRPr="000B6C15" w:rsidRDefault="0086280F">
            <w:pPr>
              <w:pStyle w:val="IngenText"/>
            </w:pPr>
          </w:p>
        </w:tc>
      </w:tr>
      <w:tr w:rsidR="00F24D01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24D01" w:rsidRPr="000B6C15" w:rsidRDefault="00F24D01">
            <w:pPr>
              <w:pStyle w:val="IngenText"/>
            </w:pPr>
            <w:r w:rsidRPr="000B6C15">
              <w:t xml:space="preserve"> </w:t>
            </w:r>
          </w:p>
        </w:tc>
        <w:tc>
          <w:tcPr>
            <w:tcW w:w="454" w:type="dxa"/>
          </w:tcPr>
          <w:p w:rsidR="00F24D01" w:rsidRPr="000B6C15" w:rsidRDefault="00F24D01">
            <w:pPr>
              <w:pStyle w:val="IngenText"/>
            </w:pPr>
          </w:p>
        </w:tc>
        <w:tc>
          <w:tcPr>
            <w:tcW w:w="5216" w:type="dxa"/>
          </w:tcPr>
          <w:p w:rsidR="00F24D01" w:rsidRPr="000B6C15" w:rsidRDefault="00F24D01">
            <w:pPr>
              <w:pStyle w:val="IngenText"/>
            </w:pPr>
          </w:p>
        </w:tc>
        <w:tc>
          <w:tcPr>
            <w:tcW w:w="1247" w:type="dxa"/>
          </w:tcPr>
          <w:p w:rsidR="00F24D01" w:rsidRPr="000B6C15" w:rsidRDefault="00066B40">
            <w:pPr>
              <w:pStyle w:val="TalartidSumma"/>
            </w:pPr>
            <w:r w:rsidRPr="000B6C15">
              <w:t>0.59</w:t>
            </w:r>
          </w:p>
        </w:tc>
        <w:tc>
          <w:tcPr>
            <w:tcW w:w="1489" w:type="dxa"/>
          </w:tcPr>
          <w:p w:rsidR="00F24D01" w:rsidRPr="000B6C15" w:rsidRDefault="00066B40">
            <w:pPr>
              <w:pStyle w:val="TalartidAckumulerad"/>
            </w:pPr>
            <w:r w:rsidRPr="000B6C15">
              <w:t>0.59</w:t>
            </w:r>
          </w:p>
        </w:tc>
      </w:tr>
    </w:tbl>
    <w:p w:rsidR="00F24D01" w:rsidRPr="000B6C15" w:rsidRDefault="00F24D01">
      <w:pPr>
        <w:pStyle w:val="Blankrad"/>
      </w:pPr>
      <w:r w:rsidRPr="000B6C1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F24D01" w:rsidRPr="000B6C1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24D01" w:rsidRPr="000B6C15" w:rsidRDefault="00174A62">
            <w:pPr>
              <w:pStyle w:val="rendenr"/>
            </w:pPr>
            <w:r w:rsidRPr="000B6C15">
              <w:t>29</w:t>
            </w:r>
          </w:p>
        </w:tc>
        <w:tc>
          <w:tcPr>
            <w:tcW w:w="5670" w:type="dxa"/>
            <w:gridSpan w:val="2"/>
          </w:tcPr>
          <w:p w:rsidR="00F24D01" w:rsidRPr="000B6C15" w:rsidRDefault="00F24D01">
            <w:pPr>
              <w:pStyle w:val="renderubrik"/>
            </w:pPr>
            <w:r w:rsidRPr="000B6C15">
              <w:t>Finansutskottets betänkande FiU21</w:t>
            </w:r>
          </w:p>
        </w:tc>
        <w:tc>
          <w:tcPr>
            <w:tcW w:w="1247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</w:tr>
      <w:tr w:rsidR="00F24D01" w:rsidRPr="000B6C1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24D01" w:rsidRPr="000B6C15" w:rsidRDefault="00F24D01">
            <w:pPr>
              <w:pStyle w:val="Underrubrik"/>
            </w:pPr>
            <w:r w:rsidRPr="000B6C15">
              <w:t xml:space="preserve">Tilläggsbudget 1 för 2006 </w:t>
            </w:r>
          </w:p>
        </w:tc>
        <w:tc>
          <w:tcPr>
            <w:tcW w:w="1247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</w:tr>
      <w:tr w:rsidR="00F24D01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24D01" w:rsidRPr="000B6C15" w:rsidRDefault="00F24D01">
            <w:pPr>
              <w:pStyle w:val="IngenText"/>
            </w:pPr>
          </w:p>
        </w:tc>
        <w:tc>
          <w:tcPr>
            <w:tcW w:w="454" w:type="dxa"/>
          </w:tcPr>
          <w:p w:rsidR="00F24D01" w:rsidRPr="000B6C15" w:rsidRDefault="00F24D01" w:rsidP="00F24D0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24D01" w:rsidRPr="000B6C15" w:rsidRDefault="0086280F">
            <w:r w:rsidRPr="000B6C15">
              <w:t>Tommy Ternemar (s)</w:t>
            </w:r>
          </w:p>
        </w:tc>
        <w:tc>
          <w:tcPr>
            <w:tcW w:w="1247" w:type="dxa"/>
          </w:tcPr>
          <w:p w:rsidR="00F24D01" w:rsidRPr="000B6C15" w:rsidRDefault="0086280F">
            <w:pPr>
              <w:pStyle w:val="Talartid"/>
            </w:pPr>
            <w:r w:rsidRPr="000B6C15">
              <w:t>4</w:t>
            </w:r>
          </w:p>
        </w:tc>
        <w:tc>
          <w:tcPr>
            <w:tcW w:w="1489" w:type="dxa"/>
          </w:tcPr>
          <w:p w:rsidR="00F24D01" w:rsidRPr="000B6C15" w:rsidRDefault="00F24D01">
            <w:pPr>
              <w:pStyle w:val="IngenText"/>
            </w:pPr>
          </w:p>
        </w:tc>
      </w:tr>
      <w:tr w:rsidR="0086280F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6280F" w:rsidRPr="000B6C15" w:rsidRDefault="0086280F">
            <w:pPr>
              <w:pStyle w:val="IngenText"/>
            </w:pPr>
          </w:p>
        </w:tc>
        <w:tc>
          <w:tcPr>
            <w:tcW w:w="454" w:type="dxa"/>
          </w:tcPr>
          <w:p w:rsidR="0086280F" w:rsidRPr="000B6C15" w:rsidRDefault="0086280F" w:rsidP="00F24D0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86280F" w:rsidRPr="000B6C15" w:rsidRDefault="00A8600A">
            <w:r w:rsidRPr="000B6C15">
              <w:t>Tomas Högström (m)</w:t>
            </w:r>
          </w:p>
        </w:tc>
        <w:tc>
          <w:tcPr>
            <w:tcW w:w="1247" w:type="dxa"/>
          </w:tcPr>
          <w:p w:rsidR="0086280F" w:rsidRPr="000B6C15" w:rsidRDefault="0086280F">
            <w:pPr>
              <w:pStyle w:val="Talartid"/>
            </w:pPr>
            <w:r w:rsidRPr="000B6C15">
              <w:t>8</w:t>
            </w:r>
          </w:p>
        </w:tc>
        <w:tc>
          <w:tcPr>
            <w:tcW w:w="1489" w:type="dxa"/>
          </w:tcPr>
          <w:p w:rsidR="0086280F" w:rsidRPr="000B6C15" w:rsidRDefault="0086280F">
            <w:pPr>
              <w:pStyle w:val="IngenText"/>
            </w:pPr>
          </w:p>
        </w:tc>
      </w:tr>
      <w:tr w:rsidR="0086280F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6280F" w:rsidRPr="000B6C15" w:rsidRDefault="0086280F">
            <w:pPr>
              <w:pStyle w:val="IngenText"/>
            </w:pPr>
          </w:p>
        </w:tc>
        <w:tc>
          <w:tcPr>
            <w:tcW w:w="454" w:type="dxa"/>
          </w:tcPr>
          <w:p w:rsidR="0086280F" w:rsidRPr="000B6C15" w:rsidRDefault="0086280F" w:rsidP="00F24D0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86280F" w:rsidRPr="000B6C15" w:rsidRDefault="0086280F">
            <w:r w:rsidRPr="000B6C15">
              <w:t>Karin Pilsäter (fp)</w:t>
            </w:r>
          </w:p>
        </w:tc>
        <w:tc>
          <w:tcPr>
            <w:tcW w:w="1247" w:type="dxa"/>
          </w:tcPr>
          <w:p w:rsidR="0086280F" w:rsidRPr="000B6C15" w:rsidRDefault="0086280F">
            <w:pPr>
              <w:pStyle w:val="Talartid"/>
            </w:pPr>
            <w:r w:rsidRPr="000B6C15">
              <w:t>6</w:t>
            </w:r>
          </w:p>
        </w:tc>
        <w:tc>
          <w:tcPr>
            <w:tcW w:w="1489" w:type="dxa"/>
          </w:tcPr>
          <w:p w:rsidR="0086280F" w:rsidRPr="000B6C15" w:rsidRDefault="0086280F">
            <w:pPr>
              <w:pStyle w:val="IngenText"/>
            </w:pPr>
          </w:p>
        </w:tc>
      </w:tr>
      <w:tr w:rsidR="00136D43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6D43" w:rsidRPr="000B6C15" w:rsidRDefault="00136D43" w:rsidP="005864AA">
            <w:pPr>
              <w:pStyle w:val="IngenText"/>
            </w:pPr>
          </w:p>
        </w:tc>
        <w:tc>
          <w:tcPr>
            <w:tcW w:w="454" w:type="dxa"/>
          </w:tcPr>
          <w:p w:rsidR="00136D43" w:rsidRPr="000B6C15" w:rsidRDefault="00136D43" w:rsidP="005864A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36D43" w:rsidRPr="000B6C15" w:rsidRDefault="00136D43" w:rsidP="005864AA">
            <w:r w:rsidRPr="000B6C15">
              <w:t>Hans Hoff (s)</w:t>
            </w:r>
          </w:p>
        </w:tc>
        <w:tc>
          <w:tcPr>
            <w:tcW w:w="1247" w:type="dxa"/>
          </w:tcPr>
          <w:p w:rsidR="00136D43" w:rsidRPr="000B6C15" w:rsidRDefault="00136D43" w:rsidP="005864AA">
            <w:pPr>
              <w:pStyle w:val="Talartid"/>
            </w:pPr>
            <w:r w:rsidRPr="000B6C15">
              <w:t>10</w:t>
            </w:r>
          </w:p>
        </w:tc>
        <w:tc>
          <w:tcPr>
            <w:tcW w:w="1489" w:type="dxa"/>
          </w:tcPr>
          <w:p w:rsidR="00136D43" w:rsidRPr="000B6C15" w:rsidRDefault="00136D43" w:rsidP="005864AA">
            <w:pPr>
              <w:pStyle w:val="IngenText"/>
            </w:pPr>
          </w:p>
        </w:tc>
      </w:tr>
      <w:tr w:rsidR="0086280F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6280F" w:rsidRPr="000B6C15" w:rsidRDefault="0086280F" w:rsidP="006318B3">
            <w:pPr>
              <w:pStyle w:val="IngenText"/>
              <w:pageBreakBefore/>
            </w:pPr>
          </w:p>
        </w:tc>
        <w:tc>
          <w:tcPr>
            <w:tcW w:w="454" w:type="dxa"/>
          </w:tcPr>
          <w:p w:rsidR="0086280F" w:rsidRPr="000B6C15" w:rsidRDefault="0086280F" w:rsidP="006318B3">
            <w:pPr>
              <w:pStyle w:val="Numrering"/>
              <w:keepNext/>
              <w:pageBreakBefore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86280F" w:rsidRPr="000B6C15" w:rsidRDefault="0086280F" w:rsidP="006318B3">
            <w:pPr>
              <w:pageBreakBefore/>
            </w:pPr>
            <w:r w:rsidRPr="000B6C15">
              <w:t>Mats Odell (kd)</w:t>
            </w:r>
          </w:p>
        </w:tc>
        <w:tc>
          <w:tcPr>
            <w:tcW w:w="1247" w:type="dxa"/>
          </w:tcPr>
          <w:p w:rsidR="0086280F" w:rsidRPr="000B6C15" w:rsidRDefault="0086280F" w:rsidP="006318B3">
            <w:pPr>
              <w:pStyle w:val="Talartid"/>
              <w:pageBreakBefore/>
            </w:pPr>
            <w:r w:rsidRPr="000B6C15">
              <w:t>5</w:t>
            </w:r>
          </w:p>
        </w:tc>
        <w:tc>
          <w:tcPr>
            <w:tcW w:w="1489" w:type="dxa"/>
          </w:tcPr>
          <w:p w:rsidR="0086280F" w:rsidRPr="000B6C15" w:rsidRDefault="0086280F" w:rsidP="006318B3">
            <w:pPr>
              <w:pStyle w:val="IngenText"/>
              <w:pageBreakBefore/>
            </w:pPr>
          </w:p>
        </w:tc>
      </w:tr>
      <w:tr w:rsidR="00136D43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6D43" w:rsidRPr="000B6C15" w:rsidRDefault="00136D43" w:rsidP="005864AA">
            <w:pPr>
              <w:pStyle w:val="IngenText"/>
            </w:pPr>
          </w:p>
        </w:tc>
        <w:tc>
          <w:tcPr>
            <w:tcW w:w="454" w:type="dxa"/>
          </w:tcPr>
          <w:p w:rsidR="00136D43" w:rsidRPr="000B6C15" w:rsidRDefault="00136D43" w:rsidP="005864A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36D43" w:rsidRPr="000B6C15" w:rsidRDefault="00136D43" w:rsidP="005864AA">
            <w:r w:rsidRPr="000B6C15">
              <w:t>Lars Bäckström (v)</w:t>
            </w:r>
          </w:p>
        </w:tc>
        <w:tc>
          <w:tcPr>
            <w:tcW w:w="1247" w:type="dxa"/>
          </w:tcPr>
          <w:p w:rsidR="00136D43" w:rsidRPr="000B6C15" w:rsidRDefault="00136D43" w:rsidP="005864AA">
            <w:pPr>
              <w:pStyle w:val="Talartid"/>
            </w:pPr>
            <w:r w:rsidRPr="000B6C15">
              <w:t>6</w:t>
            </w:r>
          </w:p>
        </w:tc>
        <w:tc>
          <w:tcPr>
            <w:tcW w:w="1489" w:type="dxa"/>
          </w:tcPr>
          <w:p w:rsidR="00136D43" w:rsidRPr="000B6C15" w:rsidRDefault="00136D43" w:rsidP="005864AA">
            <w:pPr>
              <w:pStyle w:val="IngenText"/>
            </w:pPr>
          </w:p>
        </w:tc>
      </w:tr>
      <w:tr w:rsidR="0086280F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6280F" w:rsidRPr="000B6C15" w:rsidRDefault="0086280F">
            <w:pPr>
              <w:pStyle w:val="IngenText"/>
            </w:pPr>
          </w:p>
        </w:tc>
        <w:tc>
          <w:tcPr>
            <w:tcW w:w="454" w:type="dxa"/>
          </w:tcPr>
          <w:p w:rsidR="0086280F" w:rsidRPr="000B6C15" w:rsidRDefault="0086280F" w:rsidP="00F24D0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86280F" w:rsidRPr="000B6C15" w:rsidRDefault="0086280F">
            <w:r w:rsidRPr="000B6C15">
              <w:t>Roger Tiefensee (c)</w:t>
            </w:r>
          </w:p>
        </w:tc>
        <w:tc>
          <w:tcPr>
            <w:tcW w:w="1247" w:type="dxa"/>
          </w:tcPr>
          <w:p w:rsidR="0086280F" w:rsidRPr="000B6C15" w:rsidRDefault="0086280F">
            <w:pPr>
              <w:pStyle w:val="Talartid"/>
            </w:pPr>
            <w:r w:rsidRPr="000B6C15">
              <w:t>4</w:t>
            </w:r>
          </w:p>
        </w:tc>
        <w:tc>
          <w:tcPr>
            <w:tcW w:w="1489" w:type="dxa"/>
          </w:tcPr>
          <w:p w:rsidR="0086280F" w:rsidRPr="000B6C15" w:rsidRDefault="0086280F">
            <w:pPr>
              <w:pStyle w:val="IngenText"/>
            </w:pPr>
          </w:p>
        </w:tc>
      </w:tr>
      <w:tr w:rsidR="00F24D01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24D01" w:rsidRPr="000B6C15" w:rsidRDefault="00F24D01">
            <w:pPr>
              <w:pStyle w:val="Summalinje"/>
            </w:pPr>
          </w:p>
        </w:tc>
        <w:tc>
          <w:tcPr>
            <w:tcW w:w="454" w:type="dxa"/>
          </w:tcPr>
          <w:p w:rsidR="00F24D01" w:rsidRPr="000B6C15" w:rsidRDefault="00F24D01">
            <w:pPr>
              <w:pStyle w:val="Summalinje"/>
            </w:pPr>
          </w:p>
        </w:tc>
        <w:tc>
          <w:tcPr>
            <w:tcW w:w="5216" w:type="dxa"/>
          </w:tcPr>
          <w:p w:rsidR="00F24D01" w:rsidRPr="000B6C15" w:rsidRDefault="00F24D01">
            <w:pPr>
              <w:pStyle w:val="Summalinje"/>
            </w:pPr>
          </w:p>
        </w:tc>
        <w:tc>
          <w:tcPr>
            <w:tcW w:w="1247" w:type="dxa"/>
          </w:tcPr>
          <w:p w:rsidR="00F24D01" w:rsidRPr="000B6C15" w:rsidRDefault="00F24D01">
            <w:pPr>
              <w:pStyle w:val="Summalinje"/>
            </w:pPr>
            <w:r w:rsidRPr="000B6C15">
              <w:t>____</w:t>
            </w:r>
          </w:p>
        </w:tc>
        <w:tc>
          <w:tcPr>
            <w:tcW w:w="1489" w:type="dxa"/>
          </w:tcPr>
          <w:p w:rsidR="00F24D01" w:rsidRPr="000B6C15" w:rsidRDefault="00F24D01">
            <w:pPr>
              <w:pStyle w:val="Summalinje"/>
            </w:pPr>
            <w:r w:rsidRPr="000B6C15">
              <w:t>____</w:t>
            </w:r>
          </w:p>
        </w:tc>
      </w:tr>
      <w:tr w:rsidR="00F24D01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24D01" w:rsidRPr="000B6C15" w:rsidRDefault="00F24D01">
            <w:pPr>
              <w:pStyle w:val="IngenText"/>
            </w:pPr>
            <w:r w:rsidRPr="000B6C15">
              <w:t xml:space="preserve"> </w:t>
            </w:r>
          </w:p>
        </w:tc>
        <w:tc>
          <w:tcPr>
            <w:tcW w:w="454" w:type="dxa"/>
          </w:tcPr>
          <w:p w:rsidR="00F24D01" w:rsidRPr="000B6C15" w:rsidRDefault="00F24D01">
            <w:pPr>
              <w:pStyle w:val="IngenText"/>
            </w:pPr>
          </w:p>
        </w:tc>
        <w:tc>
          <w:tcPr>
            <w:tcW w:w="5216" w:type="dxa"/>
          </w:tcPr>
          <w:p w:rsidR="00F24D01" w:rsidRPr="000B6C15" w:rsidRDefault="00F24D01">
            <w:pPr>
              <w:pStyle w:val="IngenText"/>
            </w:pPr>
          </w:p>
        </w:tc>
        <w:tc>
          <w:tcPr>
            <w:tcW w:w="1247" w:type="dxa"/>
          </w:tcPr>
          <w:p w:rsidR="00F24D01" w:rsidRPr="000B6C15" w:rsidRDefault="00066B40">
            <w:pPr>
              <w:pStyle w:val="TalartidSumma"/>
            </w:pPr>
            <w:r w:rsidRPr="000B6C15">
              <w:t>0.43</w:t>
            </w:r>
          </w:p>
        </w:tc>
        <w:tc>
          <w:tcPr>
            <w:tcW w:w="1489" w:type="dxa"/>
          </w:tcPr>
          <w:p w:rsidR="00F24D01" w:rsidRPr="000B6C15" w:rsidRDefault="00066B40">
            <w:pPr>
              <w:pStyle w:val="TalartidAckumulerad"/>
            </w:pPr>
            <w:r w:rsidRPr="000B6C15">
              <w:t>1.42</w:t>
            </w:r>
          </w:p>
        </w:tc>
      </w:tr>
    </w:tbl>
    <w:p w:rsidR="00F24D01" w:rsidRPr="000B6C15" w:rsidRDefault="00F24D01">
      <w:pPr>
        <w:pStyle w:val="Blankrad"/>
      </w:pPr>
      <w:r w:rsidRPr="000B6C1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F24D01" w:rsidRPr="000B6C1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24D01" w:rsidRPr="000B6C15" w:rsidRDefault="00174A62">
            <w:pPr>
              <w:pStyle w:val="rendenr"/>
            </w:pPr>
            <w:r w:rsidRPr="000B6C15">
              <w:t>30</w:t>
            </w:r>
          </w:p>
        </w:tc>
        <w:tc>
          <w:tcPr>
            <w:tcW w:w="5670" w:type="dxa"/>
            <w:gridSpan w:val="2"/>
          </w:tcPr>
          <w:p w:rsidR="00F24D01" w:rsidRPr="000B6C15" w:rsidRDefault="00F24D01">
            <w:pPr>
              <w:pStyle w:val="renderubrik"/>
            </w:pPr>
            <w:r w:rsidRPr="000B6C15">
              <w:t>Finansutskottets betänkande FiU26</w:t>
            </w:r>
          </w:p>
        </w:tc>
        <w:tc>
          <w:tcPr>
            <w:tcW w:w="1247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</w:tr>
      <w:tr w:rsidR="00F24D01" w:rsidRPr="000B6C1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24D01" w:rsidRPr="000B6C15" w:rsidRDefault="00F24D01">
            <w:pPr>
              <w:pStyle w:val="Underrubrik"/>
            </w:pPr>
            <w:r w:rsidRPr="000B6C15">
              <w:t>Utvecklingen i</w:t>
            </w:r>
            <w:r w:rsidR="00D3673D" w:rsidRPr="000B6C15">
              <w:t>nom</w:t>
            </w:r>
            <w:r w:rsidRPr="000B6C15">
              <w:t xml:space="preserve"> den kommunala sektorn </w:t>
            </w:r>
          </w:p>
        </w:tc>
        <w:tc>
          <w:tcPr>
            <w:tcW w:w="1247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</w:tr>
      <w:tr w:rsidR="00F24D01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24D01" w:rsidRPr="000B6C15" w:rsidRDefault="00F24D01">
            <w:pPr>
              <w:pStyle w:val="IngenText"/>
            </w:pPr>
          </w:p>
        </w:tc>
        <w:tc>
          <w:tcPr>
            <w:tcW w:w="454" w:type="dxa"/>
          </w:tcPr>
          <w:p w:rsidR="00F24D01" w:rsidRPr="000B6C15" w:rsidRDefault="00F24D01" w:rsidP="00F24D01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24D01" w:rsidRPr="000B6C15" w:rsidRDefault="00A8600A">
            <w:r w:rsidRPr="000B6C15">
              <w:t>Tomas Högström (m)</w:t>
            </w:r>
          </w:p>
        </w:tc>
        <w:tc>
          <w:tcPr>
            <w:tcW w:w="1247" w:type="dxa"/>
          </w:tcPr>
          <w:p w:rsidR="00F24D01" w:rsidRPr="000B6C15" w:rsidRDefault="0086280F">
            <w:pPr>
              <w:pStyle w:val="Talartid"/>
            </w:pPr>
            <w:r w:rsidRPr="000B6C15">
              <w:t>6</w:t>
            </w:r>
          </w:p>
        </w:tc>
        <w:tc>
          <w:tcPr>
            <w:tcW w:w="1489" w:type="dxa"/>
          </w:tcPr>
          <w:p w:rsidR="00F24D01" w:rsidRPr="000B6C15" w:rsidRDefault="00F24D01">
            <w:pPr>
              <w:pStyle w:val="IngenText"/>
            </w:pPr>
          </w:p>
        </w:tc>
      </w:tr>
      <w:tr w:rsidR="00F24D01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24D01" w:rsidRPr="000B6C15" w:rsidRDefault="00F24D01">
            <w:pPr>
              <w:pStyle w:val="IngenText"/>
            </w:pPr>
          </w:p>
        </w:tc>
        <w:tc>
          <w:tcPr>
            <w:tcW w:w="454" w:type="dxa"/>
          </w:tcPr>
          <w:p w:rsidR="00F24D01" w:rsidRPr="000B6C15" w:rsidRDefault="00F24D01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24D01" w:rsidRPr="000B6C15" w:rsidRDefault="0086280F">
            <w:r w:rsidRPr="000B6C15">
              <w:t>Gunnar Nordmark (fp)</w:t>
            </w:r>
          </w:p>
        </w:tc>
        <w:tc>
          <w:tcPr>
            <w:tcW w:w="1247" w:type="dxa"/>
          </w:tcPr>
          <w:p w:rsidR="00F24D01" w:rsidRPr="000B6C15" w:rsidRDefault="0086280F">
            <w:pPr>
              <w:pStyle w:val="Talartid"/>
            </w:pPr>
            <w:r w:rsidRPr="000B6C15">
              <w:t>6</w:t>
            </w:r>
          </w:p>
        </w:tc>
        <w:tc>
          <w:tcPr>
            <w:tcW w:w="1489" w:type="dxa"/>
          </w:tcPr>
          <w:p w:rsidR="00F24D01" w:rsidRPr="000B6C15" w:rsidRDefault="00F24D01">
            <w:pPr>
              <w:pStyle w:val="IngenText"/>
            </w:pPr>
          </w:p>
        </w:tc>
      </w:tr>
      <w:tr w:rsidR="00F24D01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24D01" w:rsidRPr="000B6C15" w:rsidRDefault="00F24D01">
            <w:pPr>
              <w:pStyle w:val="IngenText"/>
            </w:pPr>
          </w:p>
        </w:tc>
        <w:tc>
          <w:tcPr>
            <w:tcW w:w="454" w:type="dxa"/>
          </w:tcPr>
          <w:p w:rsidR="00F24D01" w:rsidRPr="000B6C15" w:rsidRDefault="00F24D01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24D01" w:rsidRPr="000B6C15" w:rsidRDefault="0086280F">
            <w:r w:rsidRPr="000B6C15">
              <w:t>Else-Marie Lindgren (kd)</w:t>
            </w:r>
          </w:p>
        </w:tc>
        <w:tc>
          <w:tcPr>
            <w:tcW w:w="1247" w:type="dxa"/>
          </w:tcPr>
          <w:p w:rsidR="00F24D01" w:rsidRPr="000B6C15" w:rsidRDefault="0086280F">
            <w:pPr>
              <w:pStyle w:val="Talartid"/>
            </w:pPr>
            <w:r w:rsidRPr="000B6C15">
              <w:t>8</w:t>
            </w:r>
          </w:p>
        </w:tc>
        <w:tc>
          <w:tcPr>
            <w:tcW w:w="1489" w:type="dxa"/>
          </w:tcPr>
          <w:p w:rsidR="00F24D01" w:rsidRPr="000B6C15" w:rsidRDefault="00F24D01">
            <w:pPr>
              <w:pStyle w:val="IngenText"/>
            </w:pPr>
          </w:p>
        </w:tc>
      </w:tr>
      <w:tr w:rsidR="0086280F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6280F" w:rsidRPr="000B6C15" w:rsidRDefault="0086280F">
            <w:pPr>
              <w:pStyle w:val="IngenText"/>
            </w:pPr>
          </w:p>
        </w:tc>
        <w:tc>
          <w:tcPr>
            <w:tcW w:w="454" w:type="dxa"/>
          </w:tcPr>
          <w:p w:rsidR="0086280F" w:rsidRPr="000B6C15" w:rsidRDefault="0086280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6280F" w:rsidRPr="000B6C15" w:rsidRDefault="0086280F">
            <w:r w:rsidRPr="000B6C15">
              <w:t>Jörgen Johansson (c)</w:t>
            </w:r>
          </w:p>
        </w:tc>
        <w:tc>
          <w:tcPr>
            <w:tcW w:w="1247" w:type="dxa"/>
          </w:tcPr>
          <w:p w:rsidR="0086280F" w:rsidRPr="000B6C15" w:rsidRDefault="0086280F">
            <w:pPr>
              <w:pStyle w:val="Talartid"/>
            </w:pPr>
            <w:r w:rsidRPr="000B6C15">
              <w:t>6</w:t>
            </w:r>
          </w:p>
        </w:tc>
        <w:tc>
          <w:tcPr>
            <w:tcW w:w="1489" w:type="dxa"/>
          </w:tcPr>
          <w:p w:rsidR="0086280F" w:rsidRPr="000B6C15" w:rsidRDefault="0086280F">
            <w:pPr>
              <w:pStyle w:val="IngenText"/>
            </w:pPr>
          </w:p>
        </w:tc>
      </w:tr>
      <w:tr w:rsidR="00136D43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6D43" w:rsidRPr="000B6C15" w:rsidRDefault="00136D43" w:rsidP="005864AA">
            <w:pPr>
              <w:pStyle w:val="IngenText"/>
            </w:pPr>
          </w:p>
        </w:tc>
        <w:tc>
          <w:tcPr>
            <w:tcW w:w="454" w:type="dxa"/>
          </w:tcPr>
          <w:p w:rsidR="00136D43" w:rsidRPr="000B6C15" w:rsidRDefault="00136D43" w:rsidP="005864A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136D43" w:rsidRPr="000B6C15" w:rsidRDefault="00136D43" w:rsidP="005864AA">
            <w:r w:rsidRPr="000B6C15">
              <w:t>Sonia Karlsson (s)</w:t>
            </w:r>
          </w:p>
        </w:tc>
        <w:tc>
          <w:tcPr>
            <w:tcW w:w="1247" w:type="dxa"/>
          </w:tcPr>
          <w:p w:rsidR="00136D43" w:rsidRPr="000B6C15" w:rsidRDefault="00136D43" w:rsidP="005864AA">
            <w:pPr>
              <w:pStyle w:val="Talartid"/>
            </w:pPr>
            <w:r w:rsidRPr="000B6C15">
              <w:t>10</w:t>
            </w:r>
          </w:p>
        </w:tc>
        <w:tc>
          <w:tcPr>
            <w:tcW w:w="1489" w:type="dxa"/>
          </w:tcPr>
          <w:p w:rsidR="00136D43" w:rsidRPr="000B6C15" w:rsidRDefault="00136D43" w:rsidP="005864AA">
            <w:pPr>
              <w:pStyle w:val="IngenText"/>
            </w:pPr>
          </w:p>
        </w:tc>
      </w:tr>
      <w:tr w:rsidR="0086280F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6280F" w:rsidRPr="000B6C15" w:rsidRDefault="0086280F">
            <w:pPr>
              <w:pStyle w:val="IngenText"/>
            </w:pPr>
          </w:p>
        </w:tc>
        <w:tc>
          <w:tcPr>
            <w:tcW w:w="454" w:type="dxa"/>
          </w:tcPr>
          <w:p w:rsidR="0086280F" w:rsidRPr="000B6C15" w:rsidRDefault="0086280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6280F" w:rsidRPr="000B6C15" w:rsidRDefault="0086280F">
            <w:r w:rsidRPr="000B6C15">
              <w:t>Siv Holma (v)</w:t>
            </w:r>
          </w:p>
        </w:tc>
        <w:tc>
          <w:tcPr>
            <w:tcW w:w="1247" w:type="dxa"/>
          </w:tcPr>
          <w:p w:rsidR="0086280F" w:rsidRPr="000B6C15" w:rsidRDefault="0086280F">
            <w:pPr>
              <w:pStyle w:val="Talartid"/>
            </w:pPr>
            <w:r w:rsidRPr="000B6C15">
              <w:t>6</w:t>
            </w:r>
          </w:p>
        </w:tc>
        <w:tc>
          <w:tcPr>
            <w:tcW w:w="1489" w:type="dxa"/>
          </w:tcPr>
          <w:p w:rsidR="0086280F" w:rsidRPr="000B6C15" w:rsidRDefault="0086280F">
            <w:pPr>
              <w:pStyle w:val="IngenText"/>
            </w:pPr>
          </w:p>
        </w:tc>
      </w:tr>
      <w:tr w:rsidR="00F24D01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24D01" w:rsidRPr="000B6C15" w:rsidRDefault="00F24D01">
            <w:pPr>
              <w:pStyle w:val="Summalinje"/>
            </w:pPr>
          </w:p>
        </w:tc>
        <w:tc>
          <w:tcPr>
            <w:tcW w:w="454" w:type="dxa"/>
          </w:tcPr>
          <w:p w:rsidR="00F24D01" w:rsidRPr="000B6C15" w:rsidRDefault="00F24D01">
            <w:pPr>
              <w:pStyle w:val="Summalinje"/>
            </w:pPr>
          </w:p>
        </w:tc>
        <w:tc>
          <w:tcPr>
            <w:tcW w:w="5216" w:type="dxa"/>
          </w:tcPr>
          <w:p w:rsidR="00F24D01" w:rsidRPr="000B6C15" w:rsidRDefault="00F24D01">
            <w:pPr>
              <w:pStyle w:val="Summalinje"/>
            </w:pPr>
          </w:p>
        </w:tc>
        <w:tc>
          <w:tcPr>
            <w:tcW w:w="1247" w:type="dxa"/>
          </w:tcPr>
          <w:p w:rsidR="00F24D01" w:rsidRPr="000B6C15" w:rsidRDefault="00F24D01">
            <w:pPr>
              <w:pStyle w:val="Summalinje"/>
            </w:pPr>
            <w:r w:rsidRPr="000B6C15">
              <w:t>____</w:t>
            </w:r>
          </w:p>
        </w:tc>
        <w:tc>
          <w:tcPr>
            <w:tcW w:w="1489" w:type="dxa"/>
          </w:tcPr>
          <w:p w:rsidR="00F24D01" w:rsidRPr="000B6C15" w:rsidRDefault="00F24D01">
            <w:pPr>
              <w:pStyle w:val="Summalinje"/>
            </w:pPr>
            <w:r w:rsidRPr="000B6C15">
              <w:t>____</w:t>
            </w:r>
          </w:p>
        </w:tc>
      </w:tr>
      <w:tr w:rsidR="00F24D01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24D01" w:rsidRPr="000B6C15" w:rsidRDefault="00F24D01">
            <w:pPr>
              <w:pStyle w:val="IngenText"/>
            </w:pPr>
            <w:r w:rsidRPr="000B6C15">
              <w:t xml:space="preserve"> </w:t>
            </w:r>
          </w:p>
        </w:tc>
        <w:tc>
          <w:tcPr>
            <w:tcW w:w="454" w:type="dxa"/>
          </w:tcPr>
          <w:p w:rsidR="00F24D01" w:rsidRPr="000B6C15" w:rsidRDefault="00F24D01">
            <w:pPr>
              <w:pStyle w:val="IngenText"/>
            </w:pPr>
          </w:p>
        </w:tc>
        <w:tc>
          <w:tcPr>
            <w:tcW w:w="5216" w:type="dxa"/>
          </w:tcPr>
          <w:p w:rsidR="00F24D01" w:rsidRPr="000B6C15" w:rsidRDefault="00F24D01">
            <w:pPr>
              <w:pStyle w:val="IngenText"/>
            </w:pPr>
          </w:p>
        </w:tc>
        <w:tc>
          <w:tcPr>
            <w:tcW w:w="1247" w:type="dxa"/>
          </w:tcPr>
          <w:p w:rsidR="00F24D01" w:rsidRPr="000B6C15" w:rsidRDefault="00066B40">
            <w:pPr>
              <w:pStyle w:val="TalartidSumma"/>
            </w:pPr>
            <w:r w:rsidRPr="000B6C15">
              <w:t>0.42</w:t>
            </w:r>
          </w:p>
        </w:tc>
        <w:tc>
          <w:tcPr>
            <w:tcW w:w="1489" w:type="dxa"/>
          </w:tcPr>
          <w:p w:rsidR="00F24D01" w:rsidRPr="000B6C15" w:rsidRDefault="00066B40">
            <w:pPr>
              <w:pStyle w:val="TalartidAckumulerad"/>
            </w:pPr>
            <w:r w:rsidRPr="000B6C15">
              <w:t>2.24</w:t>
            </w:r>
          </w:p>
        </w:tc>
      </w:tr>
    </w:tbl>
    <w:p w:rsidR="00F24D01" w:rsidRPr="000B6C15" w:rsidRDefault="00F24D01">
      <w:pPr>
        <w:pStyle w:val="Blankrad"/>
      </w:pPr>
      <w:r w:rsidRPr="000B6C1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F24D01" w:rsidRPr="000B6C1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24D01" w:rsidRPr="000B6C15" w:rsidRDefault="00174A62">
            <w:pPr>
              <w:pStyle w:val="rendenr"/>
            </w:pPr>
            <w:r w:rsidRPr="000B6C15">
              <w:t>31</w:t>
            </w:r>
          </w:p>
        </w:tc>
        <w:tc>
          <w:tcPr>
            <w:tcW w:w="5670" w:type="dxa"/>
            <w:gridSpan w:val="2"/>
          </w:tcPr>
          <w:p w:rsidR="00F24D01" w:rsidRPr="000B6C15" w:rsidRDefault="00F24D01">
            <w:pPr>
              <w:pStyle w:val="renderubrik"/>
            </w:pPr>
            <w:r w:rsidRPr="000B6C15">
              <w:t>Finansutskottets betänkande FiU19</w:t>
            </w:r>
          </w:p>
        </w:tc>
        <w:tc>
          <w:tcPr>
            <w:tcW w:w="1247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</w:tr>
      <w:tr w:rsidR="00F24D01" w:rsidRPr="000B6C1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24D01" w:rsidRPr="000B6C15" w:rsidRDefault="00F24D01">
            <w:pPr>
              <w:pStyle w:val="Underrubrik"/>
            </w:pPr>
            <w:r w:rsidRPr="000B6C15">
              <w:t>Offentlig upphandling</w:t>
            </w:r>
          </w:p>
        </w:tc>
        <w:tc>
          <w:tcPr>
            <w:tcW w:w="1247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</w:tr>
      <w:tr w:rsidR="00F24D01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24D01" w:rsidRPr="000B6C15" w:rsidRDefault="00F24D01">
            <w:pPr>
              <w:pStyle w:val="IngenText"/>
            </w:pPr>
          </w:p>
        </w:tc>
        <w:tc>
          <w:tcPr>
            <w:tcW w:w="454" w:type="dxa"/>
          </w:tcPr>
          <w:p w:rsidR="00F24D01" w:rsidRPr="000B6C15" w:rsidRDefault="00F24D01" w:rsidP="00F24D0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24D01" w:rsidRPr="000B6C15" w:rsidRDefault="00A8600A">
            <w:r w:rsidRPr="000B6C15">
              <w:t>Cecilia Widegren (m)</w:t>
            </w:r>
          </w:p>
        </w:tc>
        <w:tc>
          <w:tcPr>
            <w:tcW w:w="1247" w:type="dxa"/>
          </w:tcPr>
          <w:p w:rsidR="00F24D01" w:rsidRPr="000B6C15" w:rsidRDefault="0086280F">
            <w:pPr>
              <w:pStyle w:val="Talartid"/>
            </w:pPr>
            <w:r w:rsidRPr="000B6C15">
              <w:t>6</w:t>
            </w:r>
          </w:p>
        </w:tc>
        <w:tc>
          <w:tcPr>
            <w:tcW w:w="1489" w:type="dxa"/>
          </w:tcPr>
          <w:p w:rsidR="00F24D01" w:rsidRPr="000B6C15" w:rsidRDefault="00F24D01">
            <w:pPr>
              <w:pStyle w:val="IngenText"/>
            </w:pPr>
          </w:p>
        </w:tc>
      </w:tr>
      <w:tr w:rsidR="0086280F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6280F" w:rsidRPr="000B6C15" w:rsidRDefault="0086280F">
            <w:pPr>
              <w:pStyle w:val="IngenText"/>
            </w:pPr>
          </w:p>
        </w:tc>
        <w:tc>
          <w:tcPr>
            <w:tcW w:w="454" w:type="dxa"/>
          </w:tcPr>
          <w:p w:rsidR="0086280F" w:rsidRPr="000B6C15" w:rsidRDefault="0086280F" w:rsidP="00F24D0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6280F" w:rsidRPr="000B6C15" w:rsidRDefault="0086280F">
            <w:r w:rsidRPr="000B6C15">
              <w:t>Gunnar Nordmark (fp)</w:t>
            </w:r>
          </w:p>
        </w:tc>
        <w:tc>
          <w:tcPr>
            <w:tcW w:w="1247" w:type="dxa"/>
          </w:tcPr>
          <w:p w:rsidR="0086280F" w:rsidRPr="000B6C15" w:rsidRDefault="0086280F">
            <w:pPr>
              <w:pStyle w:val="Talartid"/>
            </w:pPr>
            <w:r w:rsidRPr="000B6C15">
              <w:t>6</w:t>
            </w:r>
          </w:p>
        </w:tc>
        <w:tc>
          <w:tcPr>
            <w:tcW w:w="1489" w:type="dxa"/>
          </w:tcPr>
          <w:p w:rsidR="0086280F" w:rsidRPr="000B6C15" w:rsidRDefault="0086280F">
            <w:pPr>
              <w:pStyle w:val="IngenText"/>
            </w:pPr>
          </w:p>
        </w:tc>
      </w:tr>
      <w:tr w:rsidR="00136D43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6D43" w:rsidRPr="000B6C15" w:rsidRDefault="00136D43" w:rsidP="005864AA">
            <w:pPr>
              <w:pStyle w:val="IngenText"/>
            </w:pPr>
          </w:p>
        </w:tc>
        <w:tc>
          <w:tcPr>
            <w:tcW w:w="454" w:type="dxa"/>
          </w:tcPr>
          <w:p w:rsidR="00136D43" w:rsidRPr="000B6C15" w:rsidRDefault="00136D43" w:rsidP="005864AA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36D43" w:rsidRPr="000B6C15" w:rsidRDefault="00136D43" w:rsidP="005864AA">
            <w:r w:rsidRPr="000B6C15">
              <w:t>Siv Holma (v)</w:t>
            </w:r>
          </w:p>
        </w:tc>
        <w:tc>
          <w:tcPr>
            <w:tcW w:w="1247" w:type="dxa"/>
          </w:tcPr>
          <w:p w:rsidR="00136D43" w:rsidRPr="000B6C15" w:rsidRDefault="00136D43" w:rsidP="005864AA">
            <w:pPr>
              <w:pStyle w:val="Talartid"/>
            </w:pPr>
            <w:r w:rsidRPr="000B6C15">
              <w:t>6</w:t>
            </w:r>
          </w:p>
        </w:tc>
        <w:tc>
          <w:tcPr>
            <w:tcW w:w="1489" w:type="dxa"/>
          </w:tcPr>
          <w:p w:rsidR="00136D43" w:rsidRPr="000B6C15" w:rsidRDefault="00136D43" w:rsidP="005864AA">
            <w:pPr>
              <w:pStyle w:val="IngenText"/>
            </w:pPr>
          </w:p>
        </w:tc>
      </w:tr>
      <w:tr w:rsidR="0086280F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6280F" w:rsidRPr="000B6C15" w:rsidRDefault="0086280F">
            <w:pPr>
              <w:pStyle w:val="IngenText"/>
            </w:pPr>
          </w:p>
        </w:tc>
        <w:tc>
          <w:tcPr>
            <w:tcW w:w="454" w:type="dxa"/>
          </w:tcPr>
          <w:p w:rsidR="0086280F" w:rsidRPr="000B6C15" w:rsidRDefault="0086280F" w:rsidP="00F24D0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6280F" w:rsidRPr="000B6C15" w:rsidRDefault="0086280F">
            <w:r w:rsidRPr="000B6C15">
              <w:t>Jörgen Johansson (c)</w:t>
            </w:r>
          </w:p>
        </w:tc>
        <w:tc>
          <w:tcPr>
            <w:tcW w:w="1247" w:type="dxa"/>
          </w:tcPr>
          <w:p w:rsidR="0086280F" w:rsidRPr="000B6C15" w:rsidRDefault="0086280F">
            <w:pPr>
              <w:pStyle w:val="Talartid"/>
            </w:pPr>
            <w:r w:rsidRPr="000B6C15">
              <w:t>6</w:t>
            </w:r>
          </w:p>
        </w:tc>
        <w:tc>
          <w:tcPr>
            <w:tcW w:w="1489" w:type="dxa"/>
          </w:tcPr>
          <w:p w:rsidR="0086280F" w:rsidRPr="000B6C15" w:rsidRDefault="0086280F">
            <w:pPr>
              <w:pStyle w:val="IngenText"/>
            </w:pPr>
          </w:p>
        </w:tc>
      </w:tr>
      <w:tr w:rsidR="0086280F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6280F" w:rsidRPr="000B6C15" w:rsidRDefault="0086280F">
            <w:pPr>
              <w:pStyle w:val="IngenText"/>
            </w:pPr>
          </w:p>
        </w:tc>
        <w:tc>
          <w:tcPr>
            <w:tcW w:w="454" w:type="dxa"/>
          </w:tcPr>
          <w:p w:rsidR="0086280F" w:rsidRPr="000B6C15" w:rsidRDefault="0086280F" w:rsidP="00F24D0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6280F" w:rsidRPr="000B6C15" w:rsidRDefault="0086280F">
            <w:r w:rsidRPr="000B6C15">
              <w:t>Kjell Nordström (s)</w:t>
            </w:r>
          </w:p>
        </w:tc>
        <w:tc>
          <w:tcPr>
            <w:tcW w:w="1247" w:type="dxa"/>
          </w:tcPr>
          <w:p w:rsidR="0086280F" w:rsidRPr="000B6C15" w:rsidRDefault="0086280F">
            <w:pPr>
              <w:pStyle w:val="Talartid"/>
            </w:pPr>
            <w:r w:rsidRPr="000B6C15">
              <w:t>6</w:t>
            </w:r>
          </w:p>
        </w:tc>
        <w:tc>
          <w:tcPr>
            <w:tcW w:w="1489" w:type="dxa"/>
          </w:tcPr>
          <w:p w:rsidR="0086280F" w:rsidRPr="000B6C15" w:rsidRDefault="0086280F">
            <w:pPr>
              <w:pStyle w:val="IngenText"/>
            </w:pPr>
          </w:p>
        </w:tc>
      </w:tr>
      <w:tr w:rsidR="00F24D01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24D01" w:rsidRPr="000B6C15" w:rsidRDefault="00F24D01">
            <w:pPr>
              <w:pStyle w:val="Summalinje"/>
            </w:pPr>
          </w:p>
        </w:tc>
        <w:tc>
          <w:tcPr>
            <w:tcW w:w="454" w:type="dxa"/>
          </w:tcPr>
          <w:p w:rsidR="00F24D01" w:rsidRPr="000B6C15" w:rsidRDefault="00F24D01">
            <w:pPr>
              <w:pStyle w:val="Summalinje"/>
            </w:pPr>
          </w:p>
        </w:tc>
        <w:tc>
          <w:tcPr>
            <w:tcW w:w="5216" w:type="dxa"/>
          </w:tcPr>
          <w:p w:rsidR="00F24D01" w:rsidRPr="000B6C15" w:rsidRDefault="00F24D01">
            <w:pPr>
              <w:pStyle w:val="Summalinje"/>
            </w:pPr>
          </w:p>
        </w:tc>
        <w:tc>
          <w:tcPr>
            <w:tcW w:w="1247" w:type="dxa"/>
          </w:tcPr>
          <w:p w:rsidR="00F24D01" w:rsidRPr="000B6C15" w:rsidRDefault="00F24D01">
            <w:pPr>
              <w:pStyle w:val="Summalinje"/>
            </w:pPr>
            <w:r w:rsidRPr="000B6C15">
              <w:t>____</w:t>
            </w:r>
          </w:p>
        </w:tc>
        <w:tc>
          <w:tcPr>
            <w:tcW w:w="1489" w:type="dxa"/>
          </w:tcPr>
          <w:p w:rsidR="00F24D01" w:rsidRPr="000B6C15" w:rsidRDefault="00F24D01">
            <w:pPr>
              <w:pStyle w:val="Summalinje"/>
            </w:pPr>
            <w:r w:rsidRPr="000B6C15">
              <w:t>____</w:t>
            </w:r>
          </w:p>
        </w:tc>
      </w:tr>
      <w:tr w:rsidR="00F24D01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24D01" w:rsidRPr="000B6C15" w:rsidRDefault="00F24D01">
            <w:pPr>
              <w:pStyle w:val="IngenText"/>
            </w:pPr>
            <w:r w:rsidRPr="000B6C15">
              <w:t xml:space="preserve"> </w:t>
            </w:r>
          </w:p>
        </w:tc>
        <w:tc>
          <w:tcPr>
            <w:tcW w:w="454" w:type="dxa"/>
          </w:tcPr>
          <w:p w:rsidR="00F24D01" w:rsidRPr="000B6C15" w:rsidRDefault="00F24D01">
            <w:pPr>
              <w:pStyle w:val="IngenText"/>
            </w:pPr>
          </w:p>
        </w:tc>
        <w:tc>
          <w:tcPr>
            <w:tcW w:w="5216" w:type="dxa"/>
          </w:tcPr>
          <w:p w:rsidR="00F24D01" w:rsidRPr="000B6C15" w:rsidRDefault="00F24D01">
            <w:pPr>
              <w:pStyle w:val="IngenText"/>
            </w:pPr>
          </w:p>
        </w:tc>
        <w:tc>
          <w:tcPr>
            <w:tcW w:w="1247" w:type="dxa"/>
          </w:tcPr>
          <w:p w:rsidR="00F24D01" w:rsidRPr="000B6C15" w:rsidRDefault="00066B40">
            <w:pPr>
              <w:pStyle w:val="TalartidSumma"/>
            </w:pPr>
            <w:r w:rsidRPr="000B6C15">
              <w:t>0.30</w:t>
            </w:r>
          </w:p>
        </w:tc>
        <w:tc>
          <w:tcPr>
            <w:tcW w:w="1489" w:type="dxa"/>
          </w:tcPr>
          <w:p w:rsidR="00F24D01" w:rsidRPr="000B6C15" w:rsidRDefault="00066B40">
            <w:pPr>
              <w:pStyle w:val="TalartidAckumulerad"/>
            </w:pPr>
            <w:r w:rsidRPr="000B6C15">
              <w:t>2.54</w:t>
            </w:r>
          </w:p>
        </w:tc>
      </w:tr>
    </w:tbl>
    <w:p w:rsidR="00F24D01" w:rsidRPr="000B6C15" w:rsidRDefault="00F24D01">
      <w:pPr>
        <w:pStyle w:val="Blankrad"/>
      </w:pPr>
      <w:r w:rsidRPr="000B6C1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F24D01" w:rsidRPr="000B6C1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24D01" w:rsidRPr="000B6C15" w:rsidRDefault="00174A62">
            <w:pPr>
              <w:pStyle w:val="rendenr"/>
            </w:pPr>
            <w:r w:rsidRPr="000B6C15">
              <w:t>32</w:t>
            </w:r>
          </w:p>
        </w:tc>
        <w:tc>
          <w:tcPr>
            <w:tcW w:w="5670" w:type="dxa"/>
          </w:tcPr>
          <w:p w:rsidR="00F24D01" w:rsidRPr="000B6C15" w:rsidRDefault="00F24D01">
            <w:pPr>
              <w:pStyle w:val="renderubrik"/>
            </w:pPr>
            <w:r w:rsidRPr="000B6C15">
              <w:t>Finansutskottets betänkande FiU24</w:t>
            </w:r>
          </w:p>
        </w:tc>
        <w:tc>
          <w:tcPr>
            <w:tcW w:w="1247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</w:tr>
      <w:tr w:rsidR="00F24D01" w:rsidRPr="000B6C1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24D01" w:rsidRPr="000B6C15" w:rsidRDefault="00F24D01">
            <w:pPr>
              <w:pStyle w:val="Underrubrik"/>
            </w:pPr>
            <w:r w:rsidRPr="000B6C15">
              <w:t xml:space="preserve">Årsredovisning för staten </w:t>
            </w:r>
          </w:p>
        </w:tc>
        <w:tc>
          <w:tcPr>
            <w:tcW w:w="1247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</w:tr>
    </w:tbl>
    <w:p w:rsidR="00F24D01" w:rsidRPr="000B6C15" w:rsidRDefault="00F24D01">
      <w:pPr>
        <w:pStyle w:val="Blankrad"/>
      </w:pPr>
      <w:r w:rsidRPr="000B6C1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F24D01" w:rsidRPr="000B6C1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24D01" w:rsidRPr="000B6C15" w:rsidRDefault="00174A62">
            <w:pPr>
              <w:pStyle w:val="rendenr"/>
            </w:pPr>
            <w:r w:rsidRPr="000B6C15">
              <w:t>33</w:t>
            </w:r>
          </w:p>
        </w:tc>
        <w:tc>
          <w:tcPr>
            <w:tcW w:w="5670" w:type="dxa"/>
          </w:tcPr>
          <w:p w:rsidR="00F24D01" w:rsidRPr="000B6C15" w:rsidRDefault="00F24D01">
            <w:pPr>
              <w:pStyle w:val="renderubrik"/>
            </w:pPr>
            <w:r w:rsidRPr="000B6C15">
              <w:t>Finansutskottets betänkande FiU27</w:t>
            </w:r>
          </w:p>
        </w:tc>
        <w:tc>
          <w:tcPr>
            <w:tcW w:w="1247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</w:tr>
      <w:tr w:rsidR="00F24D01" w:rsidRPr="000B6C1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24D01" w:rsidRPr="000B6C15" w:rsidRDefault="00F24D01">
            <w:pPr>
              <w:pStyle w:val="Underrubrik"/>
            </w:pPr>
            <w:r w:rsidRPr="000B6C15">
              <w:t xml:space="preserve">Statens upplåning och skuldförvaltning </w:t>
            </w:r>
          </w:p>
        </w:tc>
        <w:tc>
          <w:tcPr>
            <w:tcW w:w="1247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</w:tr>
    </w:tbl>
    <w:p w:rsidR="00F24D01" w:rsidRPr="000B6C15" w:rsidRDefault="00F24D01">
      <w:pPr>
        <w:pStyle w:val="Blankrad"/>
      </w:pPr>
      <w:r w:rsidRPr="000B6C1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F24D01" w:rsidRPr="000B6C1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24D01" w:rsidRPr="000B6C15" w:rsidRDefault="00174A62">
            <w:pPr>
              <w:pStyle w:val="rendenr"/>
            </w:pPr>
            <w:r w:rsidRPr="000B6C15">
              <w:t>34</w:t>
            </w:r>
          </w:p>
        </w:tc>
        <w:tc>
          <w:tcPr>
            <w:tcW w:w="5670" w:type="dxa"/>
          </w:tcPr>
          <w:p w:rsidR="00F24D01" w:rsidRPr="000B6C15" w:rsidRDefault="00F24D01">
            <w:pPr>
              <w:pStyle w:val="renderubrik"/>
            </w:pPr>
            <w:r w:rsidRPr="000B6C15">
              <w:t>Finansutskottets betänkande FiU30</w:t>
            </w:r>
          </w:p>
        </w:tc>
        <w:tc>
          <w:tcPr>
            <w:tcW w:w="1247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</w:tr>
      <w:tr w:rsidR="00F24D01" w:rsidRPr="000B6C1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24D01" w:rsidRPr="000B6C15" w:rsidRDefault="00F24D01">
            <w:pPr>
              <w:pStyle w:val="Underrubrik"/>
            </w:pPr>
            <w:r w:rsidRPr="000B6C15">
              <w:t>Uppskov med behandlingen av ärenden</w:t>
            </w:r>
          </w:p>
        </w:tc>
        <w:tc>
          <w:tcPr>
            <w:tcW w:w="1247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</w:tr>
    </w:tbl>
    <w:p w:rsidR="00F24D01" w:rsidRPr="000B6C15" w:rsidRDefault="00F24D01">
      <w:pPr>
        <w:pStyle w:val="Blankrad"/>
      </w:pPr>
      <w:r w:rsidRPr="000B6C1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F24D01" w:rsidRPr="000B6C1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24D01" w:rsidRPr="000B6C15" w:rsidRDefault="00174A62">
            <w:pPr>
              <w:pStyle w:val="rendenr"/>
            </w:pPr>
            <w:r w:rsidRPr="000B6C15">
              <w:t>35</w:t>
            </w:r>
          </w:p>
        </w:tc>
        <w:tc>
          <w:tcPr>
            <w:tcW w:w="5670" w:type="dxa"/>
            <w:gridSpan w:val="2"/>
          </w:tcPr>
          <w:p w:rsidR="00F24D01" w:rsidRPr="000B6C15" w:rsidRDefault="00F24D01">
            <w:pPr>
              <w:pStyle w:val="renderubrik"/>
            </w:pPr>
            <w:r w:rsidRPr="000B6C15">
              <w:t>Miljö- och jordbruksutskottets betänkande MJU26</w:t>
            </w:r>
          </w:p>
        </w:tc>
        <w:tc>
          <w:tcPr>
            <w:tcW w:w="1247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</w:tr>
      <w:tr w:rsidR="00F24D01" w:rsidRPr="000B6C1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24D01" w:rsidRPr="000B6C15" w:rsidRDefault="00F24D01">
            <w:pPr>
              <w:pStyle w:val="Underrubrik"/>
            </w:pPr>
            <w:r w:rsidRPr="000B6C15">
              <w:t>Skärpta djurskyddskrav för minkuppfödning</w:t>
            </w:r>
          </w:p>
        </w:tc>
        <w:tc>
          <w:tcPr>
            <w:tcW w:w="1247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</w:tr>
      <w:tr w:rsidR="00136D43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6D43" w:rsidRPr="000B6C15" w:rsidRDefault="00136D43" w:rsidP="005864AA">
            <w:pPr>
              <w:pStyle w:val="IngenText"/>
            </w:pPr>
          </w:p>
        </w:tc>
        <w:tc>
          <w:tcPr>
            <w:tcW w:w="454" w:type="dxa"/>
          </w:tcPr>
          <w:p w:rsidR="00136D43" w:rsidRPr="000B6C15" w:rsidRDefault="00136D43" w:rsidP="005864AA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136D43" w:rsidRPr="000B6C15" w:rsidRDefault="00136D43" w:rsidP="005864AA">
            <w:r w:rsidRPr="000B6C15">
              <w:t>Rune Berglund (s)</w:t>
            </w:r>
          </w:p>
        </w:tc>
        <w:tc>
          <w:tcPr>
            <w:tcW w:w="1247" w:type="dxa"/>
          </w:tcPr>
          <w:p w:rsidR="00136D43" w:rsidRPr="000B6C15" w:rsidRDefault="00136D43" w:rsidP="005864AA">
            <w:pPr>
              <w:pStyle w:val="Talartid"/>
            </w:pPr>
            <w:r w:rsidRPr="000B6C15">
              <w:t>4</w:t>
            </w:r>
          </w:p>
        </w:tc>
        <w:tc>
          <w:tcPr>
            <w:tcW w:w="1489" w:type="dxa"/>
          </w:tcPr>
          <w:p w:rsidR="00136D43" w:rsidRPr="000B6C15" w:rsidRDefault="00136D43" w:rsidP="005864AA">
            <w:pPr>
              <w:pStyle w:val="IngenText"/>
            </w:pPr>
          </w:p>
        </w:tc>
      </w:tr>
      <w:tr w:rsidR="00136D43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6D43" w:rsidRPr="000B6C15" w:rsidRDefault="00136D43" w:rsidP="005864AA">
            <w:pPr>
              <w:pStyle w:val="IngenText"/>
            </w:pPr>
          </w:p>
        </w:tc>
        <w:tc>
          <w:tcPr>
            <w:tcW w:w="454" w:type="dxa"/>
          </w:tcPr>
          <w:p w:rsidR="00136D43" w:rsidRPr="000B6C15" w:rsidRDefault="00136D43" w:rsidP="005864AA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136D43" w:rsidRPr="000B6C15" w:rsidRDefault="00136D43" w:rsidP="005864AA">
            <w:r w:rsidRPr="000B6C15">
              <w:t>Cecilia Widegren (m)</w:t>
            </w:r>
          </w:p>
        </w:tc>
        <w:tc>
          <w:tcPr>
            <w:tcW w:w="1247" w:type="dxa"/>
          </w:tcPr>
          <w:p w:rsidR="00136D43" w:rsidRPr="000B6C15" w:rsidRDefault="00136D43" w:rsidP="005864AA">
            <w:pPr>
              <w:pStyle w:val="Talartid"/>
            </w:pPr>
            <w:r w:rsidRPr="000B6C15">
              <w:t>6</w:t>
            </w:r>
          </w:p>
        </w:tc>
        <w:tc>
          <w:tcPr>
            <w:tcW w:w="1489" w:type="dxa"/>
          </w:tcPr>
          <w:p w:rsidR="00136D43" w:rsidRPr="000B6C15" w:rsidRDefault="00136D43" w:rsidP="005864AA">
            <w:pPr>
              <w:pStyle w:val="IngenText"/>
            </w:pPr>
          </w:p>
        </w:tc>
      </w:tr>
      <w:tr w:rsidR="00136D43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6D43" w:rsidRPr="000B6C15" w:rsidRDefault="00136D43" w:rsidP="005864AA">
            <w:pPr>
              <w:pStyle w:val="IngenText"/>
            </w:pPr>
          </w:p>
        </w:tc>
        <w:tc>
          <w:tcPr>
            <w:tcW w:w="454" w:type="dxa"/>
          </w:tcPr>
          <w:p w:rsidR="00136D43" w:rsidRPr="000B6C15" w:rsidRDefault="00136D43" w:rsidP="005864AA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136D43" w:rsidRPr="000B6C15" w:rsidRDefault="00136D43" w:rsidP="005864AA">
            <w:r w:rsidRPr="000B6C15">
              <w:t>Anita Brodén (fp)</w:t>
            </w:r>
          </w:p>
        </w:tc>
        <w:tc>
          <w:tcPr>
            <w:tcW w:w="1247" w:type="dxa"/>
          </w:tcPr>
          <w:p w:rsidR="00136D43" w:rsidRPr="000B6C15" w:rsidRDefault="00136D43" w:rsidP="005864AA">
            <w:pPr>
              <w:pStyle w:val="Talartid"/>
            </w:pPr>
            <w:r w:rsidRPr="000B6C15">
              <w:t>6</w:t>
            </w:r>
          </w:p>
        </w:tc>
        <w:tc>
          <w:tcPr>
            <w:tcW w:w="1489" w:type="dxa"/>
          </w:tcPr>
          <w:p w:rsidR="00136D43" w:rsidRPr="000B6C15" w:rsidRDefault="00136D43" w:rsidP="005864AA">
            <w:pPr>
              <w:pStyle w:val="IngenText"/>
            </w:pPr>
          </w:p>
        </w:tc>
      </w:tr>
      <w:tr w:rsidR="00136D43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6D43" w:rsidRPr="000B6C15" w:rsidRDefault="00136D43" w:rsidP="005864AA">
            <w:pPr>
              <w:pStyle w:val="IngenText"/>
            </w:pPr>
          </w:p>
        </w:tc>
        <w:tc>
          <w:tcPr>
            <w:tcW w:w="454" w:type="dxa"/>
          </w:tcPr>
          <w:p w:rsidR="00136D43" w:rsidRPr="000B6C15" w:rsidRDefault="00136D43" w:rsidP="005864AA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136D43" w:rsidRPr="000B6C15" w:rsidRDefault="00136D43" w:rsidP="005864AA">
            <w:r w:rsidRPr="000B6C15">
              <w:t>Sven Gunnar Persson (kd)</w:t>
            </w:r>
          </w:p>
        </w:tc>
        <w:tc>
          <w:tcPr>
            <w:tcW w:w="1247" w:type="dxa"/>
          </w:tcPr>
          <w:p w:rsidR="00136D43" w:rsidRPr="000B6C15" w:rsidRDefault="00136D43" w:rsidP="005864AA">
            <w:pPr>
              <w:pStyle w:val="Talartid"/>
            </w:pPr>
            <w:r w:rsidRPr="000B6C15">
              <w:t>6</w:t>
            </w:r>
          </w:p>
        </w:tc>
        <w:tc>
          <w:tcPr>
            <w:tcW w:w="1489" w:type="dxa"/>
          </w:tcPr>
          <w:p w:rsidR="00136D43" w:rsidRPr="000B6C15" w:rsidRDefault="00136D43" w:rsidP="005864AA">
            <w:pPr>
              <w:pStyle w:val="IngenText"/>
            </w:pPr>
          </w:p>
        </w:tc>
      </w:tr>
      <w:tr w:rsidR="00136D43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6D43" w:rsidRPr="000B6C15" w:rsidRDefault="00136D43" w:rsidP="005864AA">
            <w:pPr>
              <w:pStyle w:val="IngenText"/>
            </w:pPr>
          </w:p>
        </w:tc>
        <w:tc>
          <w:tcPr>
            <w:tcW w:w="454" w:type="dxa"/>
          </w:tcPr>
          <w:p w:rsidR="00136D43" w:rsidRPr="000B6C15" w:rsidRDefault="00136D43" w:rsidP="005864AA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136D43" w:rsidRPr="000B6C15" w:rsidRDefault="00136D43" w:rsidP="005864AA">
            <w:r w:rsidRPr="000B6C15">
              <w:t>Jan Andersson (c)</w:t>
            </w:r>
          </w:p>
        </w:tc>
        <w:tc>
          <w:tcPr>
            <w:tcW w:w="1247" w:type="dxa"/>
          </w:tcPr>
          <w:p w:rsidR="00136D43" w:rsidRPr="000B6C15" w:rsidRDefault="00136D43" w:rsidP="005864AA">
            <w:pPr>
              <w:pStyle w:val="Talartid"/>
            </w:pPr>
            <w:r w:rsidRPr="000B6C15">
              <w:t>6</w:t>
            </w:r>
          </w:p>
        </w:tc>
        <w:tc>
          <w:tcPr>
            <w:tcW w:w="1489" w:type="dxa"/>
          </w:tcPr>
          <w:p w:rsidR="00136D43" w:rsidRPr="000B6C15" w:rsidRDefault="00136D43" w:rsidP="005864AA">
            <w:pPr>
              <w:pStyle w:val="IngenText"/>
            </w:pPr>
          </w:p>
        </w:tc>
      </w:tr>
      <w:tr w:rsidR="00F24D01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24D01" w:rsidRPr="000B6C15" w:rsidRDefault="00F24D01">
            <w:pPr>
              <w:pStyle w:val="IngenText"/>
            </w:pPr>
          </w:p>
        </w:tc>
        <w:tc>
          <w:tcPr>
            <w:tcW w:w="454" w:type="dxa"/>
          </w:tcPr>
          <w:p w:rsidR="00F24D01" w:rsidRPr="000B6C15" w:rsidRDefault="00F24D01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F24D01" w:rsidRPr="000B6C15" w:rsidRDefault="0086280F">
            <w:r w:rsidRPr="000B6C15">
              <w:t>Rolf Lindén (s)</w:t>
            </w:r>
          </w:p>
        </w:tc>
        <w:tc>
          <w:tcPr>
            <w:tcW w:w="1247" w:type="dxa"/>
          </w:tcPr>
          <w:p w:rsidR="00F24D01" w:rsidRPr="000B6C15" w:rsidRDefault="0086280F">
            <w:pPr>
              <w:pStyle w:val="Talartid"/>
            </w:pPr>
            <w:r w:rsidRPr="000B6C15">
              <w:t>10</w:t>
            </w:r>
          </w:p>
        </w:tc>
        <w:tc>
          <w:tcPr>
            <w:tcW w:w="1489" w:type="dxa"/>
          </w:tcPr>
          <w:p w:rsidR="00F24D01" w:rsidRPr="000B6C15" w:rsidRDefault="00F24D01">
            <w:pPr>
              <w:pStyle w:val="IngenText"/>
            </w:pPr>
          </w:p>
        </w:tc>
      </w:tr>
      <w:tr w:rsidR="0086280F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6280F" w:rsidRPr="000B6C15" w:rsidRDefault="0086280F">
            <w:pPr>
              <w:pStyle w:val="IngenText"/>
            </w:pPr>
          </w:p>
        </w:tc>
        <w:tc>
          <w:tcPr>
            <w:tcW w:w="454" w:type="dxa"/>
          </w:tcPr>
          <w:p w:rsidR="0086280F" w:rsidRPr="000B6C15" w:rsidRDefault="0086280F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86280F" w:rsidRPr="000B6C15" w:rsidRDefault="0086280F">
            <w:r w:rsidRPr="000B6C15">
              <w:t>Sven-Erik Sjöstrand (v)</w:t>
            </w:r>
          </w:p>
        </w:tc>
        <w:tc>
          <w:tcPr>
            <w:tcW w:w="1247" w:type="dxa"/>
          </w:tcPr>
          <w:p w:rsidR="0086280F" w:rsidRPr="000B6C15" w:rsidRDefault="0086280F">
            <w:pPr>
              <w:pStyle w:val="Talartid"/>
            </w:pPr>
            <w:r w:rsidRPr="000B6C15">
              <w:t>6</w:t>
            </w:r>
          </w:p>
        </w:tc>
        <w:tc>
          <w:tcPr>
            <w:tcW w:w="1489" w:type="dxa"/>
          </w:tcPr>
          <w:p w:rsidR="0086280F" w:rsidRPr="000B6C15" w:rsidRDefault="0086280F">
            <w:pPr>
              <w:pStyle w:val="IngenText"/>
            </w:pPr>
          </w:p>
        </w:tc>
      </w:tr>
      <w:tr w:rsidR="0086280F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6280F" w:rsidRPr="000B6C15" w:rsidRDefault="0086280F">
            <w:pPr>
              <w:pStyle w:val="IngenText"/>
            </w:pPr>
          </w:p>
        </w:tc>
        <w:tc>
          <w:tcPr>
            <w:tcW w:w="454" w:type="dxa"/>
          </w:tcPr>
          <w:p w:rsidR="0086280F" w:rsidRPr="000B6C15" w:rsidRDefault="0086280F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86280F" w:rsidRPr="000B6C15" w:rsidRDefault="0086280F">
            <w:r w:rsidRPr="000B6C15">
              <w:t>Åsa Domeij (mp)</w:t>
            </w:r>
          </w:p>
        </w:tc>
        <w:tc>
          <w:tcPr>
            <w:tcW w:w="1247" w:type="dxa"/>
          </w:tcPr>
          <w:p w:rsidR="0086280F" w:rsidRPr="000B6C15" w:rsidRDefault="0086280F">
            <w:pPr>
              <w:pStyle w:val="Talartid"/>
            </w:pPr>
            <w:r w:rsidRPr="000B6C15">
              <w:t>6</w:t>
            </w:r>
          </w:p>
        </w:tc>
        <w:tc>
          <w:tcPr>
            <w:tcW w:w="1489" w:type="dxa"/>
          </w:tcPr>
          <w:p w:rsidR="0086280F" w:rsidRPr="000B6C15" w:rsidRDefault="0086280F">
            <w:pPr>
              <w:pStyle w:val="IngenText"/>
            </w:pPr>
          </w:p>
        </w:tc>
      </w:tr>
      <w:tr w:rsidR="0086280F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6280F" w:rsidRPr="000B6C15" w:rsidRDefault="0086280F">
            <w:pPr>
              <w:pStyle w:val="IngenText"/>
            </w:pPr>
          </w:p>
        </w:tc>
        <w:tc>
          <w:tcPr>
            <w:tcW w:w="454" w:type="dxa"/>
          </w:tcPr>
          <w:p w:rsidR="0086280F" w:rsidRPr="000B6C15" w:rsidRDefault="0086280F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86280F" w:rsidRPr="000B6C15" w:rsidRDefault="001349B2">
            <w:r w:rsidRPr="000B6C15">
              <w:t>Jeppe Johnsson (m)</w:t>
            </w:r>
          </w:p>
        </w:tc>
        <w:tc>
          <w:tcPr>
            <w:tcW w:w="1247" w:type="dxa"/>
          </w:tcPr>
          <w:p w:rsidR="0086280F" w:rsidRPr="000B6C15" w:rsidRDefault="001349B2">
            <w:pPr>
              <w:pStyle w:val="Talartid"/>
            </w:pPr>
            <w:r w:rsidRPr="000B6C15">
              <w:t>10</w:t>
            </w:r>
          </w:p>
        </w:tc>
        <w:tc>
          <w:tcPr>
            <w:tcW w:w="1489" w:type="dxa"/>
          </w:tcPr>
          <w:p w:rsidR="0086280F" w:rsidRPr="000B6C15" w:rsidRDefault="0086280F">
            <w:pPr>
              <w:pStyle w:val="IngenText"/>
            </w:pPr>
          </w:p>
        </w:tc>
      </w:tr>
      <w:tr w:rsidR="0086280F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6280F" w:rsidRPr="000B6C15" w:rsidRDefault="0086280F">
            <w:pPr>
              <w:pStyle w:val="IngenText"/>
            </w:pPr>
          </w:p>
        </w:tc>
        <w:tc>
          <w:tcPr>
            <w:tcW w:w="454" w:type="dxa"/>
          </w:tcPr>
          <w:p w:rsidR="0086280F" w:rsidRPr="000B6C15" w:rsidRDefault="0086280F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86280F" w:rsidRPr="000B6C15" w:rsidRDefault="00484F66">
            <w:r w:rsidRPr="000B6C15">
              <w:t>Heli Berg (fp)</w:t>
            </w:r>
          </w:p>
        </w:tc>
        <w:tc>
          <w:tcPr>
            <w:tcW w:w="1247" w:type="dxa"/>
          </w:tcPr>
          <w:p w:rsidR="0086280F" w:rsidRPr="000B6C15" w:rsidRDefault="00484F66">
            <w:pPr>
              <w:pStyle w:val="Talartid"/>
            </w:pPr>
            <w:r w:rsidRPr="000B6C15">
              <w:t>8</w:t>
            </w:r>
          </w:p>
        </w:tc>
        <w:tc>
          <w:tcPr>
            <w:tcW w:w="1489" w:type="dxa"/>
          </w:tcPr>
          <w:p w:rsidR="0086280F" w:rsidRPr="000B6C15" w:rsidRDefault="0086280F">
            <w:pPr>
              <w:pStyle w:val="IngenText"/>
            </w:pPr>
          </w:p>
        </w:tc>
      </w:tr>
      <w:tr w:rsidR="00BD2DBA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D2DBA" w:rsidRPr="000B6C15" w:rsidRDefault="00BD2DBA" w:rsidP="00D003B9">
            <w:pPr>
              <w:pStyle w:val="IngenText"/>
            </w:pPr>
          </w:p>
        </w:tc>
        <w:tc>
          <w:tcPr>
            <w:tcW w:w="454" w:type="dxa"/>
          </w:tcPr>
          <w:p w:rsidR="00BD2DBA" w:rsidRPr="000B6C15" w:rsidRDefault="00BD2DBA" w:rsidP="00D003B9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BD2DBA" w:rsidRPr="000B6C15" w:rsidRDefault="00BD2DBA" w:rsidP="00D003B9">
            <w:r w:rsidRPr="000B6C15">
              <w:t>Jan Björkman (s)</w:t>
            </w:r>
          </w:p>
        </w:tc>
        <w:tc>
          <w:tcPr>
            <w:tcW w:w="1247" w:type="dxa"/>
          </w:tcPr>
          <w:p w:rsidR="00BD2DBA" w:rsidRPr="000B6C15" w:rsidRDefault="00BD2DBA" w:rsidP="00D003B9">
            <w:pPr>
              <w:pStyle w:val="Talartid"/>
            </w:pPr>
            <w:r w:rsidRPr="000B6C15">
              <w:t>8</w:t>
            </w:r>
          </w:p>
        </w:tc>
        <w:tc>
          <w:tcPr>
            <w:tcW w:w="1489" w:type="dxa"/>
          </w:tcPr>
          <w:p w:rsidR="00BD2DBA" w:rsidRPr="000B6C15" w:rsidRDefault="00BD2DBA" w:rsidP="00D003B9">
            <w:pPr>
              <w:pStyle w:val="IngenText"/>
            </w:pPr>
          </w:p>
        </w:tc>
      </w:tr>
      <w:tr w:rsidR="00484F66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84F66" w:rsidRPr="000B6C15" w:rsidRDefault="00484F66">
            <w:pPr>
              <w:pStyle w:val="IngenText"/>
            </w:pPr>
          </w:p>
        </w:tc>
        <w:tc>
          <w:tcPr>
            <w:tcW w:w="454" w:type="dxa"/>
          </w:tcPr>
          <w:p w:rsidR="00484F66" w:rsidRPr="000B6C15" w:rsidRDefault="00484F66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484F66" w:rsidRPr="000B6C15" w:rsidRDefault="007C2E54">
            <w:r w:rsidRPr="000B6C15">
              <w:t>Lars-Ivar Ericson (c)</w:t>
            </w:r>
          </w:p>
        </w:tc>
        <w:tc>
          <w:tcPr>
            <w:tcW w:w="1247" w:type="dxa"/>
          </w:tcPr>
          <w:p w:rsidR="00484F66" w:rsidRPr="000B6C15" w:rsidRDefault="007C2E54">
            <w:pPr>
              <w:pStyle w:val="Talartid"/>
            </w:pPr>
            <w:r w:rsidRPr="000B6C15">
              <w:t>6</w:t>
            </w:r>
          </w:p>
        </w:tc>
        <w:tc>
          <w:tcPr>
            <w:tcW w:w="1489" w:type="dxa"/>
          </w:tcPr>
          <w:p w:rsidR="00484F66" w:rsidRPr="000B6C15" w:rsidRDefault="00484F66">
            <w:pPr>
              <w:pStyle w:val="IngenText"/>
            </w:pPr>
          </w:p>
        </w:tc>
      </w:tr>
      <w:tr w:rsidR="00123954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3954" w:rsidRPr="000B6C15" w:rsidRDefault="00123954">
            <w:pPr>
              <w:pStyle w:val="IngenText"/>
            </w:pPr>
          </w:p>
        </w:tc>
        <w:tc>
          <w:tcPr>
            <w:tcW w:w="454" w:type="dxa"/>
          </w:tcPr>
          <w:p w:rsidR="00123954" w:rsidRPr="000B6C15" w:rsidRDefault="00123954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123954" w:rsidRPr="000B6C15" w:rsidRDefault="00123954">
            <w:r w:rsidRPr="000B6C15">
              <w:t>Jan Emanuel Johansson (s)</w:t>
            </w:r>
          </w:p>
        </w:tc>
        <w:tc>
          <w:tcPr>
            <w:tcW w:w="1247" w:type="dxa"/>
          </w:tcPr>
          <w:p w:rsidR="00123954" w:rsidRPr="000B6C15" w:rsidRDefault="00123954">
            <w:pPr>
              <w:pStyle w:val="Talartid"/>
            </w:pPr>
            <w:r w:rsidRPr="000B6C15">
              <w:t>6</w:t>
            </w:r>
          </w:p>
        </w:tc>
        <w:tc>
          <w:tcPr>
            <w:tcW w:w="1489" w:type="dxa"/>
          </w:tcPr>
          <w:p w:rsidR="00123954" w:rsidRPr="000B6C15" w:rsidRDefault="00123954">
            <w:pPr>
              <w:pStyle w:val="IngenText"/>
            </w:pPr>
          </w:p>
        </w:tc>
      </w:tr>
      <w:tr w:rsidR="00F24D01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24D01" w:rsidRPr="000B6C15" w:rsidRDefault="00F24D01">
            <w:pPr>
              <w:pStyle w:val="Summalinje"/>
            </w:pPr>
          </w:p>
        </w:tc>
        <w:tc>
          <w:tcPr>
            <w:tcW w:w="454" w:type="dxa"/>
          </w:tcPr>
          <w:p w:rsidR="00F24D01" w:rsidRPr="000B6C15" w:rsidRDefault="00F24D01">
            <w:pPr>
              <w:pStyle w:val="Summalinje"/>
            </w:pPr>
          </w:p>
        </w:tc>
        <w:tc>
          <w:tcPr>
            <w:tcW w:w="5216" w:type="dxa"/>
          </w:tcPr>
          <w:p w:rsidR="00F24D01" w:rsidRPr="000B6C15" w:rsidRDefault="00F24D01">
            <w:pPr>
              <w:pStyle w:val="Summalinje"/>
            </w:pPr>
          </w:p>
        </w:tc>
        <w:tc>
          <w:tcPr>
            <w:tcW w:w="1247" w:type="dxa"/>
          </w:tcPr>
          <w:p w:rsidR="00F24D01" w:rsidRPr="000B6C15" w:rsidRDefault="00F24D01">
            <w:pPr>
              <w:pStyle w:val="Summalinje"/>
            </w:pPr>
            <w:r w:rsidRPr="000B6C15">
              <w:t>____</w:t>
            </w:r>
          </w:p>
        </w:tc>
        <w:tc>
          <w:tcPr>
            <w:tcW w:w="1489" w:type="dxa"/>
          </w:tcPr>
          <w:p w:rsidR="00F24D01" w:rsidRPr="000B6C15" w:rsidRDefault="00F24D01">
            <w:pPr>
              <w:pStyle w:val="Summalinje"/>
            </w:pPr>
            <w:r w:rsidRPr="000B6C15">
              <w:t>____</w:t>
            </w:r>
          </w:p>
        </w:tc>
      </w:tr>
      <w:tr w:rsidR="00F24D01" w:rsidRPr="000B6C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24D01" w:rsidRPr="000B6C15" w:rsidRDefault="00F24D01">
            <w:pPr>
              <w:pStyle w:val="IngenText"/>
            </w:pPr>
            <w:r w:rsidRPr="000B6C15">
              <w:t xml:space="preserve"> </w:t>
            </w:r>
          </w:p>
        </w:tc>
        <w:tc>
          <w:tcPr>
            <w:tcW w:w="454" w:type="dxa"/>
          </w:tcPr>
          <w:p w:rsidR="00F24D01" w:rsidRPr="000B6C15" w:rsidRDefault="00F24D01">
            <w:pPr>
              <w:pStyle w:val="IngenText"/>
            </w:pPr>
          </w:p>
        </w:tc>
        <w:tc>
          <w:tcPr>
            <w:tcW w:w="5216" w:type="dxa"/>
          </w:tcPr>
          <w:p w:rsidR="00F24D01" w:rsidRPr="000B6C15" w:rsidRDefault="00F24D01">
            <w:pPr>
              <w:pStyle w:val="IngenText"/>
            </w:pPr>
          </w:p>
        </w:tc>
        <w:tc>
          <w:tcPr>
            <w:tcW w:w="1247" w:type="dxa"/>
          </w:tcPr>
          <w:p w:rsidR="00F24D01" w:rsidRPr="000B6C15" w:rsidRDefault="00066B40">
            <w:pPr>
              <w:pStyle w:val="TalartidSumma"/>
            </w:pPr>
            <w:r w:rsidRPr="000B6C15">
              <w:t>1.28</w:t>
            </w:r>
          </w:p>
        </w:tc>
        <w:tc>
          <w:tcPr>
            <w:tcW w:w="1489" w:type="dxa"/>
          </w:tcPr>
          <w:p w:rsidR="00F24D01" w:rsidRPr="000B6C15" w:rsidRDefault="00066B40">
            <w:pPr>
              <w:pStyle w:val="TalartidAckumulerad"/>
            </w:pPr>
            <w:r w:rsidRPr="000B6C15">
              <w:t>4.22</w:t>
            </w:r>
          </w:p>
        </w:tc>
      </w:tr>
    </w:tbl>
    <w:p w:rsidR="00F24D01" w:rsidRPr="000B6C15" w:rsidRDefault="00F24D01">
      <w:pPr>
        <w:pStyle w:val="Blankrad"/>
      </w:pPr>
      <w:r w:rsidRPr="000B6C1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F24D01" w:rsidRPr="000B6C1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24D01" w:rsidRPr="000B6C15" w:rsidRDefault="00174A62" w:rsidP="006318B3">
            <w:pPr>
              <w:pStyle w:val="rendenr"/>
              <w:pageBreakBefore/>
            </w:pPr>
            <w:r w:rsidRPr="000B6C15">
              <w:t>36</w:t>
            </w:r>
          </w:p>
        </w:tc>
        <w:tc>
          <w:tcPr>
            <w:tcW w:w="5670" w:type="dxa"/>
          </w:tcPr>
          <w:p w:rsidR="00F24D01" w:rsidRPr="000B6C15" w:rsidRDefault="00F24D01" w:rsidP="006318B3">
            <w:pPr>
              <w:pStyle w:val="renderubrik"/>
              <w:pageBreakBefore/>
            </w:pPr>
            <w:r w:rsidRPr="000B6C15">
              <w:t>Arbetsmarknadsutskottets betänkande AU12</w:t>
            </w:r>
          </w:p>
        </w:tc>
        <w:tc>
          <w:tcPr>
            <w:tcW w:w="1247" w:type="dxa"/>
          </w:tcPr>
          <w:p w:rsidR="00F24D01" w:rsidRPr="000B6C15" w:rsidRDefault="00F24D01" w:rsidP="006318B3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24D01" w:rsidRPr="000B6C15" w:rsidRDefault="00F24D01" w:rsidP="006318B3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F24D01" w:rsidRPr="000B6C1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24D01" w:rsidRPr="000B6C15" w:rsidRDefault="00F24D01">
            <w:pPr>
              <w:pStyle w:val="Underrubrik"/>
            </w:pPr>
            <w:r w:rsidRPr="000B6C15">
              <w:t>Uppskov med behandlingen av ärenden</w:t>
            </w:r>
          </w:p>
        </w:tc>
        <w:tc>
          <w:tcPr>
            <w:tcW w:w="1247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</w:tr>
    </w:tbl>
    <w:p w:rsidR="00F24D01" w:rsidRPr="000B6C15" w:rsidRDefault="00F24D01">
      <w:pPr>
        <w:pStyle w:val="Blankrad"/>
      </w:pPr>
      <w:r w:rsidRPr="000B6C1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F24D01" w:rsidRPr="000B6C1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24D01" w:rsidRPr="000B6C15" w:rsidRDefault="00174A62">
            <w:pPr>
              <w:pStyle w:val="rendenr"/>
            </w:pPr>
            <w:r w:rsidRPr="000B6C15">
              <w:t>37</w:t>
            </w:r>
          </w:p>
        </w:tc>
        <w:tc>
          <w:tcPr>
            <w:tcW w:w="5670" w:type="dxa"/>
          </w:tcPr>
          <w:p w:rsidR="00F24D01" w:rsidRPr="000B6C15" w:rsidRDefault="00F24D01">
            <w:pPr>
              <w:pStyle w:val="renderubrik"/>
            </w:pPr>
            <w:r w:rsidRPr="000B6C15">
              <w:t xml:space="preserve">Justitieutskottets betänkande </w:t>
            </w:r>
            <w:bookmarkStart w:id="2" w:name="BetänkandeNr"/>
            <w:bookmarkEnd w:id="2"/>
            <w:r w:rsidRPr="000B6C15">
              <w:t>JuU42</w:t>
            </w:r>
          </w:p>
        </w:tc>
        <w:tc>
          <w:tcPr>
            <w:tcW w:w="1247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</w:tr>
      <w:tr w:rsidR="00F24D01" w:rsidRPr="000B6C1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24D01" w:rsidRPr="000B6C15" w:rsidRDefault="00F24D01">
            <w:pPr>
              <w:pStyle w:val="Underrubrik"/>
            </w:pPr>
            <w:bookmarkStart w:id="3" w:name="Ärenderubrik"/>
            <w:bookmarkEnd w:id="3"/>
            <w:r w:rsidRPr="000B6C15">
              <w:t>Uppskov med behandlingen av visst ärende</w:t>
            </w:r>
          </w:p>
        </w:tc>
        <w:tc>
          <w:tcPr>
            <w:tcW w:w="1247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24D01" w:rsidRPr="000B6C15" w:rsidRDefault="00F24D01">
            <w:pPr>
              <w:pStyle w:val="IngenText"/>
              <w:tabs>
                <w:tab w:val="clear" w:pos="6804"/>
              </w:tabs>
            </w:pPr>
          </w:p>
        </w:tc>
      </w:tr>
    </w:tbl>
    <w:p w:rsidR="004E5086" w:rsidRPr="000B6C15" w:rsidRDefault="00F24D01">
      <w:pPr>
        <w:pStyle w:val="Blankrad"/>
      </w:pPr>
      <w:r w:rsidRPr="000B6C15">
        <w:t xml:space="preserve">     </w:t>
      </w:r>
      <w:bookmarkStart w:id="4" w:name="Start"/>
      <w:bookmarkEnd w:id="4"/>
      <w:r w:rsidR="004E5086" w:rsidRPr="000B6C15">
        <w:t>     </w:t>
      </w:r>
    </w:p>
    <w:p w:rsidR="004E5086" w:rsidRPr="000B6C15" w:rsidRDefault="004E5086">
      <w:pPr>
        <w:pStyle w:val="Blankrad"/>
      </w:pPr>
      <w:r w:rsidRPr="000B6C1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0B6C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0B6C15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0B6C15" w:rsidRDefault="00C23E49" w:rsidP="00C23E49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C23E49" w:rsidRPr="000B6C15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0B6C15" w:rsidRDefault="00C23E49" w:rsidP="009B2633">
            <w:pPr>
              <w:pStyle w:val="TalartidTotalText"/>
            </w:pPr>
            <w:r w:rsidRPr="000B6C15">
              <w:t xml:space="preserve">Totalt </w:t>
            </w:r>
            <w:r w:rsidR="009B2633" w:rsidRPr="000B6C15">
              <w:t xml:space="preserve">anmäld </w:t>
            </w:r>
            <w:r w:rsidRPr="000B6C15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0B6C15" w:rsidRDefault="00066B40" w:rsidP="00C23E49">
            <w:pPr>
              <w:pStyle w:val="TalartidTotal"/>
            </w:pPr>
            <w:r w:rsidRPr="000B6C15">
              <w:t>4 tim. 22 min.</w:t>
            </w:r>
          </w:p>
        </w:tc>
      </w:tr>
      <w:tr w:rsidR="004E5086" w:rsidRPr="000B6C1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0B6C15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0B6C15" w:rsidRDefault="00C23E49" w:rsidP="009B2633"/>
          <w:p w:rsidR="004E5086" w:rsidRPr="000B6C15" w:rsidRDefault="004E5086" w:rsidP="00C23E49">
            <w:pPr>
              <w:pStyle w:val="Mittstreck"/>
            </w:pPr>
            <w:r w:rsidRPr="000B6C15">
              <w:tab/>
            </w:r>
            <w:r w:rsidRPr="000B6C15">
              <w:tab/>
            </w:r>
          </w:p>
        </w:tc>
      </w:tr>
    </w:tbl>
    <w:p w:rsidR="004E5086" w:rsidRPr="000B6C15" w:rsidRDefault="001573B3" w:rsidP="001573B3">
      <w:pPr>
        <w:pStyle w:val="Blankrad"/>
      </w:pPr>
      <w:r w:rsidRPr="000B6C15">
        <w:t xml:space="preserve">     </w:t>
      </w:r>
    </w:p>
    <w:p w:rsidR="001573B3" w:rsidRPr="000B6C15" w:rsidRDefault="001573B3" w:rsidP="001573B3">
      <w:pPr>
        <w:pStyle w:val="Blankrad"/>
      </w:pPr>
    </w:p>
    <w:p w:rsidR="001573B3" w:rsidRPr="000B6C15" w:rsidRDefault="001573B3"/>
    <w:sectPr w:rsidR="001573B3" w:rsidRPr="000B6C1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6D4C" w:rsidRPr="000B6C15" w:rsidRDefault="00E16D4C">
      <w:r w:rsidRPr="000B6C15">
        <w:separator/>
      </w:r>
    </w:p>
  </w:endnote>
  <w:endnote w:type="continuationSeparator" w:id="0">
    <w:p w:rsidR="00E16D4C" w:rsidRPr="000B6C15" w:rsidRDefault="00E16D4C">
      <w:r w:rsidRPr="000B6C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7CBB" w:rsidRPr="000B6C15" w:rsidRDefault="007E7CBB">
    <w:pPr>
      <w:pStyle w:val="Sidhuvud"/>
      <w:jc w:val="center"/>
    </w:pPr>
    <w:r w:rsidRPr="000B6C15">
      <w:fldChar w:fldCharType="begin" w:fldLock="1"/>
    </w:r>
    <w:r w:rsidRPr="000B6C15">
      <w:instrText xml:space="preserve"> PAGE </w:instrText>
    </w:r>
    <w:r w:rsidRPr="000B6C15">
      <w:fldChar w:fldCharType="separate"/>
    </w:r>
    <w:r w:rsidR="009B2C32" w:rsidRPr="000B6C15">
      <w:t>4</w:t>
    </w:r>
    <w:r w:rsidRPr="000B6C15">
      <w:fldChar w:fldCharType="end"/>
    </w:r>
    <w:r w:rsidRPr="000B6C15">
      <w:t>(</w:t>
    </w:r>
    <w:r w:rsidRPr="000B6C15">
      <w:fldChar w:fldCharType="begin" w:fldLock="1"/>
    </w:r>
    <w:r w:rsidRPr="000B6C15">
      <w:instrText xml:space="preserve"> NUMPAGES </w:instrText>
    </w:r>
    <w:r w:rsidRPr="000B6C15">
      <w:fldChar w:fldCharType="separate"/>
    </w:r>
    <w:r w:rsidR="009B2C32" w:rsidRPr="000B6C15">
      <w:t>4</w:t>
    </w:r>
    <w:r w:rsidRPr="000B6C15">
      <w:fldChar w:fldCharType="end"/>
    </w:r>
    <w:r w:rsidRPr="000B6C1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7CBB" w:rsidRPr="000B6C15" w:rsidRDefault="007E7CBB">
    <w:pPr>
      <w:pStyle w:val="Sidhuvud"/>
      <w:jc w:val="center"/>
    </w:pPr>
    <w:r w:rsidRPr="000B6C15">
      <w:fldChar w:fldCharType="begin" w:fldLock="1"/>
    </w:r>
    <w:r w:rsidRPr="000B6C15">
      <w:instrText xml:space="preserve"> PAGE </w:instrText>
    </w:r>
    <w:r w:rsidRPr="000B6C15">
      <w:fldChar w:fldCharType="separate"/>
    </w:r>
    <w:r w:rsidR="00E16D4C" w:rsidRPr="000B6C15">
      <w:t>1</w:t>
    </w:r>
    <w:r w:rsidRPr="000B6C15">
      <w:fldChar w:fldCharType="end"/>
    </w:r>
    <w:r w:rsidRPr="000B6C15">
      <w:t>(</w:t>
    </w:r>
    <w:r w:rsidRPr="000B6C15">
      <w:fldChar w:fldCharType="begin" w:fldLock="1"/>
    </w:r>
    <w:r w:rsidRPr="000B6C15">
      <w:instrText xml:space="preserve"> NUMPAGES </w:instrText>
    </w:r>
    <w:r w:rsidRPr="000B6C15">
      <w:fldChar w:fldCharType="separate"/>
    </w:r>
    <w:r w:rsidR="009B2C32" w:rsidRPr="000B6C15">
      <w:t>4</w:t>
    </w:r>
    <w:r w:rsidRPr="000B6C15">
      <w:fldChar w:fldCharType="end"/>
    </w:r>
    <w:r w:rsidRPr="000B6C1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6D4C" w:rsidRPr="000B6C15" w:rsidRDefault="00E16D4C">
      <w:r w:rsidRPr="000B6C15">
        <w:separator/>
      </w:r>
    </w:p>
  </w:footnote>
  <w:footnote w:type="continuationSeparator" w:id="0">
    <w:p w:rsidR="00E16D4C" w:rsidRPr="000B6C15" w:rsidRDefault="00E16D4C">
      <w:r w:rsidRPr="000B6C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7CBB" w:rsidRPr="000B6C15" w:rsidRDefault="007E7CBB">
    <w:pPr>
      <w:pStyle w:val="Sidhuvud"/>
      <w:tabs>
        <w:tab w:val="clear" w:pos="4536"/>
      </w:tabs>
    </w:pPr>
    <w:r w:rsidRPr="000B6C15">
      <w:fldChar w:fldCharType="begin" w:fldLock="1"/>
    </w:r>
    <w:r w:rsidRPr="000B6C15">
      <w:instrText xml:space="preserve"> DOCPROPERTY "DocumentDate" </w:instrText>
    </w:r>
    <w:r w:rsidRPr="000B6C15">
      <w:fldChar w:fldCharType="separate"/>
    </w:r>
    <w:r w:rsidR="009B2C32" w:rsidRPr="000B6C15">
      <w:t>Onsdagen den 14 juni 2006</w:t>
    </w:r>
    <w:r w:rsidRPr="000B6C15">
      <w:fldChar w:fldCharType="end"/>
    </w:r>
    <w:r w:rsidRPr="000B6C15">
      <w:tab/>
    </w:r>
  </w:p>
  <w:p w:rsidR="007E7CBB" w:rsidRPr="000B6C15" w:rsidRDefault="007E7CB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B6C15">
      <w:rPr>
        <w:sz w:val="12"/>
      </w:rPr>
      <w:tab/>
    </w:r>
  </w:p>
  <w:p w:rsidR="007E7CBB" w:rsidRPr="000B6C15" w:rsidRDefault="007E7C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7CBB" w:rsidRPr="000B6C15" w:rsidRDefault="000B6C1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0B6C1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7CBB" w:rsidRPr="000B6C15" w:rsidRDefault="007E7CBB">
    <w:pPr>
      <w:pStyle w:val="Dokumentrubrik"/>
      <w:spacing w:after="360"/>
    </w:pPr>
    <w:r w:rsidRPr="000B6C15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4FF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76A053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4EA3D9A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3A1B53C1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18291A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73414B69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72176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AD2233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1D4A4F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1654583">
    <w:abstractNumId w:val="10"/>
  </w:num>
  <w:num w:numId="2" w16cid:durableId="745613777">
    <w:abstractNumId w:val="5"/>
  </w:num>
  <w:num w:numId="3" w16cid:durableId="44765896">
    <w:abstractNumId w:val="9"/>
  </w:num>
  <w:num w:numId="4" w16cid:durableId="1141339950">
    <w:abstractNumId w:val="3"/>
  </w:num>
  <w:num w:numId="5" w16cid:durableId="1917322335">
    <w:abstractNumId w:val="1"/>
  </w:num>
  <w:num w:numId="6" w16cid:durableId="1605260348">
    <w:abstractNumId w:val="8"/>
  </w:num>
  <w:num w:numId="7" w16cid:durableId="910965168">
    <w:abstractNumId w:val="12"/>
  </w:num>
  <w:num w:numId="8" w16cid:durableId="1253859214">
    <w:abstractNumId w:val="11"/>
  </w:num>
  <w:num w:numId="9" w16cid:durableId="384062115">
    <w:abstractNumId w:val="6"/>
  </w:num>
  <w:num w:numId="10" w16cid:durableId="277758214">
    <w:abstractNumId w:val="7"/>
  </w:num>
  <w:num w:numId="11" w16cid:durableId="986126041">
    <w:abstractNumId w:val="2"/>
  </w:num>
  <w:num w:numId="12" w16cid:durableId="650405364">
    <w:abstractNumId w:val="4"/>
  </w:num>
  <w:num w:numId="13" w16cid:durableId="284963858">
    <w:abstractNumId w:val="14"/>
  </w:num>
  <w:num w:numId="14" w16cid:durableId="1615356583">
    <w:abstractNumId w:val="0"/>
  </w:num>
  <w:num w:numId="15" w16cid:durableId="16235383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B6C15"/>
    <w:rsid w:val="00003FB6"/>
    <w:rsid w:val="00014B70"/>
    <w:rsid w:val="000163BD"/>
    <w:rsid w:val="00066B40"/>
    <w:rsid w:val="00086C9A"/>
    <w:rsid w:val="00087EDD"/>
    <w:rsid w:val="0009751B"/>
    <w:rsid w:val="000B6C15"/>
    <w:rsid w:val="000D3408"/>
    <w:rsid w:val="000F675C"/>
    <w:rsid w:val="000F7E12"/>
    <w:rsid w:val="00102E0C"/>
    <w:rsid w:val="0010314E"/>
    <w:rsid w:val="00113C1D"/>
    <w:rsid w:val="001171A4"/>
    <w:rsid w:val="001209BE"/>
    <w:rsid w:val="00123954"/>
    <w:rsid w:val="001349B2"/>
    <w:rsid w:val="00136D43"/>
    <w:rsid w:val="001428E4"/>
    <w:rsid w:val="001573B3"/>
    <w:rsid w:val="00174A62"/>
    <w:rsid w:val="001802A5"/>
    <w:rsid w:val="00187A01"/>
    <w:rsid w:val="00190864"/>
    <w:rsid w:val="00191BBA"/>
    <w:rsid w:val="001A5E8E"/>
    <w:rsid w:val="001B48AB"/>
    <w:rsid w:val="001B7C9F"/>
    <w:rsid w:val="00200972"/>
    <w:rsid w:val="002010E8"/>
    <w:rsid w:val="00201B32"/>
    <w:rsid w:val="002030E8"/>
    <w:rsid w:val="002345F2"/>
    <w:rsid w:val="002430C4"/>
    <w:rsid w:val="00246ECA"/>
    <w:rsid w:val="00257F6E"/>
    <w:rsid w:val="00274838"/>
    <w:rsid w:val="00286AC9"/>
    <w:rsid w:val="002A6000"/>
    <w:rsid w:val="002B4E73"/>
    <w:rsid w:val="002C20D1"/>
    <w:rsid w:val="002C4BA6"/>
    <w:rsid w:val="002E1A28"/>
    <w:rsid w:val="002F0BB6"/>
    <w:rsid w:val="002F519B"/>
    <w:rsid w:val="00303498"/>
    <w:rsid w:val="0031154E"/>
    <w:rsid w:val="00311AA1"/>
    <w:rsid w:val="0031229D"/>
    <w:rsid w:val="00332B7C"/>
    <w:rsid w:val="003345CE"/>
    <w:rsid w:val="00354A85"/>
    <w:rsid w:val="003551E3"/>
    <w:rsid w:val="00355569"/>
    <w:rsid w:val="003571C0"/>
    <w:rsid w:val="00365D99"/>
    <w:rsid w:val="003A5BC9"/>
    <w:rsid w:val="003D4DCC"/>
    <w:rsid w:val="003D520E"/>
    <w:rsid w:val="003E622B"/>
    <w:rsid w:val="00405DBC"/>
    <w:rsid w:val="004117A8"/>
    <w:rsid w:val="00415264"/>
    <w:rsid w:val="004231EA"/>
    <w:rsid w:val="00431F49"/>
    <w:rsid w:val="00446444"/>
    <w:rsid w:val="004670D7"/>
    <w:rsid w:val="00473B10"/>
    <w:rsid w:val="0048060A"/>
    <w:rsid w:val="00484F66"/>
    <w:rsid w:val="004962ED"/>
    <w:rsid w:val="004A19CB"/>
    <w:rsid w:val="004C1481"/>
    <w:rsid w:val="004D3CEA"/>
    <w:rsid w:val="004D7A8C"/>
    <w:rsid w:val="004E5086"/>
    <w:rsid w:val="0050247A"/>
    <w:rsid w:val="00533F48"/>
    <w:rsid w:val="0054257E"/>
    <w:rsid w:val="0054322C"/>
    <w:rsid w:val="00556B47"/>
    <w:rsid w:val="00561A02"/>
    <w:rsid w:val="00566074"/>
    <w:rsid w:val="005757E9"/>
    <w:rsid w:val="00576477"/>
    <w:rsid w:val="005864AA"/>
    <w:rsid w:val="00595C81"/>
    <w:rsid w:val="005C0827"/>
    <w:rsid w:val="00605160"/>
    <w:rsid w:val="006279D2"/>
    <w:rsid w:val="00630EB2"/>
    <w:rsid w:val="006318B3"/>
    <w:rsid w:val="00632159"/>
    <w:rsid w:val="00632D30"/>
    <w:rsid w:val="006659CC"/>
    <w:rsid w:val="00670902"/>
    <w:rsid w:val="00671F0C"/>
    <w:rsid w:val="0067647F"/>
    <w:rsid w:val="006A0C92"/>
    <w:rsid w:val="006B77A6"/>
    <w:rsid w:val="006D7496"/>
    <w:rsid w:val="006E0F16"/>
    <w:rsid w:val="0070334B"/>
    <w:rsid w:val="00714000"/>
    <w:rsid w:val="007211D9"/>
    <w:rsid w:val="00722894"/>
    <w:rsid w:val="007331D9"/>
    <w:rsid w:val="00733360"/>
    <w:rsid w:val="007472F9"/>
    <w:rsid w:val="00750B0E"/>
    <w:rsid w:val="00752CAC"/>
    <w:rsid w:val="00765254"/>
    <w:rsid w:val="007700C7"/>
    <w:rsid w:val="007962AB"/>
    <w:rsid w:val="007C1750"/>
    <w:rsid w:val="007C2E54"/>
    <w:rsid w:val="007E7CBB"/>
    <w:rsid w:val="007F1C60"/>
    <w:rsid w:val="007F304E"/>
    <w:rsid w:val="007F4800"/>
    <w:rsid w:val="007F48F8"/>
    <w:rsid w:val="007F4C6B"/>
    <w:rsid w:val="00801ADE"/>
    <w:rsid w:val="00803C09"/>
    <w:rsid w:val="00810320"/>
    <w:rsid w:val="0081368A"/>
    <w:rsid w:val="00840C0D"/>
    <w:rsid w:val="008470EF"/>
    <w:rsid w:val="00855DE0"/>
    <w:rsid w:val="008618DE"/>
    <w:rsid w:val="0086280F"/>
    <w:rsid w:val="008648B8"/>
    <w:rsid w:val="00867ED9"/>
    <w:rsid w:val="008A134E"/>
    <w:rsid w:val="008B570D"/>
    <w:rsid w:val="008C2924"/>
    <w:rsid w:val="008F0218"/>
    <w:rsid w:val="008F7F10"/>
    <w:rsid w:val="00914AAB"/>
    <w:rsid w:val="009150E1"/>
    <w:rsid w:val="00923392"/>
    <w:rsid w:val="00924715"/>
    <w:rsid w:val="009272C7"/>
    <w:rsid w:val="00931A7C"/>
    <w:rsid w:val="00962EE8"/>
    <w:rsid w:val="00964996"/>
    <w:rsid w:val="00975915"/>
    <w:rsid w:val="009A03A9"/>
    <w:rsid w:val="009A0A16"/>
    <w:rsid w:val="009A3155"/>
    <w:rsid w:val="009B2633"/>
    <w:rsid w:val="009B2C32"/>
    <w:rsid w:val="009F0E42"/>
    <w:rsid w:val="009F3AB9"/>
    <w:rsid w:val="00A01626"/>
    <w:rsid w:val="00A108BB"/>
    <w:rsid w:val="00A123F7"/>
    <w:rsid w:val="00A14052"/>
    <w:rsid w:val="00A2476D"/>
    <w:rsid w:val="00A329CD"/>
    <w:rsid w:val="00A36CA5"/>
    <w:rsid w:val="00A41B80"/>
    <w:rsid w:val="00A42F10"/>
    <w:rsid w:val="00A47694"/>
    <w:rsid w:val="00A5388E"/>
    <w:rsid w:val="00A55923"/>
    <w:rsid w:val="00A66C6C"/>
    <w:rsid w:val="00A675B1"/>
    <w:rsid w:val="00A8600A"/>
    <w:rsid w:val="00AB41DF"/>
    <w:rsid w:val="00AB4FE8"/>
    <w:rsid w:val="00AC0970"/>
    <w:rsid w:val="00AE3794"/>
    <w:rsid w:val="00AF44E1"/>
    <w:rsid w:val="00B20865"/>
    <w:rsid w:val="00B515F0"/>
    <w:rsid w:val="00B56171"/>
    <w:rsid w:val="00B5698F"/>
    <w:rsid w:val="00B85150"/>
    <w:rsid w:val="00B862D4"/>
    <w:rsid w:val="00BA4FBB"/>
    <w:rsid w:val="00BA5717"/>
    <w:rsid w:val="00BB572E"/>
    <w:rsid w:val="00BC2A43"/>
    <w:rsid w:val="00BC3CD0"/>
    <w:rsid w:val="00BD02F2"/>
    <w:rsid w:val="00BD2A7B"/>
    <w:rsid w:val="00BD2DBA"/>
    <w:rsid w:val="00BE69A8"/>
    <w:rsid w:val="00C10CBD"/>
    <w:rsid w:val="00C23E49"/>
    <w:rsid w:val="00C473B4"/>
    <w:rsid w:val="00C57873"/>
    <w:rsid w:val="00C65B6D"/>
    <w:rsid w:val="00CA27C3"/>
    <w:rsid w:val="00CA4EC7"/>
    <w:rsid w:val="00CF4009"/>
    <w:rsid w:val="00D003B9"/>
    <w:rsid w:val="00D16B18"/>
    <w:rsid w:val="00D1786B"/>
    <w:rsid w:val="00D17ACE"/>
    <w:rsid w:val="00D27173"/>
    <w:rsid w:val="00D3673D"/>
    <w:rsid w:val="00DA526C"/>
    <w:rsid w:val="00DB6630"/>
    <w:rsid w:val="00DB7758"/>
    <w:rsid w:val="00DD0A08"/>
    <w:rsid w:val="00DD5F79"/>
    <w:rsid w:val="00DE69FC"/>
    <w:rsid w:val="00DF7C30"/>
    <w:rsid w:val="00E01881"/>
    <w:rsid w:val="00E06F81"/>
    <w:rsid w:val="00E15669"/>
    <w:rsid w:val="00E16D4C"/>
    <w:rsid w:val="00E3054D"/>
    <w:rsid w:val="00E50A88"/>
    <w:rsid w:val="00E806B8"/>
    <w:rsid w:val="00E837C4"/>
    <w:rsid w:val="00E95CC2"/>
    <w:rsid w:val="00EA6B71"/>
    <w:rsid w:val="00EB04EE"/>
    <w:rsid w:val="00EE7E7F"/>
    <w:rsid w:val="00F1374F"/>
    <w:rsid w:val="00F20646"/>
    <w:rsid w:val="00F24D01"/>
    <w:rsid w:val="00F26FC0"/>
    <w:rsid w:val="00F273CA"/>
    <w:rsid w:val="00F3129F"/>
    <w:rsid w:val="00F3401F"/>
    <w:rsid w:val="00F43E47"/>
    <w:rsid w:val="00F77B94"/>
    <w:rsid w:val="00F86A1B"/>
    <w:rsid w:val="00F90E6B"/>
    <w:rsid w:val="00F94002"/>
    <w:rsid w:val="00F956B1"/>
    <w:rsid w:val="00FB0E79"/>
    <w:rsid w:val="00FD5C0E"/>
    <w:rsid w:val="00FF3E61"/>
    <w:rsid w:val="00FF400D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7579A-EA3E-4634-8DF6-659A7B76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3A5B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397</Words>
  <Characters>1957</Characters>
  <Application>Microsoft Office Word</Application>
  <DocSecurity>4</DocSecurity>
  <Lines>489</Lines>
  <Paragraphs>235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14 juni 2006</vt:lpstr>
    </vt:vector>
  </TitlesOfParts>
  <Company>Riksdagen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2006-06-13T14:44:00Z</cp:lastPrinted>
  <dcterms:created xsi:type="dcterms:W3CDTF">2025-12-16T22:49:00Z</dcterms:created>
  <dcterms:modified xsi:type="dcterms:W3CDTF">2025-12-16T22:49:00Z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14 juni 2006</vt:lpwstr>
  </property>
  <property fmtid="{D5CDD505-2E9C-101B-9397-08002B2CF9AE}" pid="3" name="DocumentType">
    <vt:lpwstr>Talarlista</vt:lpwstr>
  </property>
  <property fmtid="{D5CDD505-2E9C-101B-9397-08002B2CF9AE}" pid="4" name="DocumentDateShort">
    <vt:lpwstr>2006-06-14</vt:lpwstr>
  </property>
  <property fmtid="{D5CDD505-2E9C-101B-9397-08002B2CF9AE}" pid="5" name="DocumentYear">
    <vt:lpwstr>2005/06</vt:lpwstr>
  </property>
</Properties>
</file>