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1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6129AA23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AE5EDD">
              <w:rPr>
                <w:b/>
                <w:lang w:eastAsia="en-US"/>
              </w:rPr>
              <w:t>4</w:t>
            </w:r>
            <w:r w:rsidR="00704489">
              <w:rPr>
                <w:b/>
                <w:lang w:eastAsia="en-US"/>
              </w:rPr>
              <w:t>2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06BEBA3F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51249">
              <w:rPr>
                <w:lang w:eastAsia="en-US"/>
              </w:rPr>
              <w:t>1</w:t>
            </w:r>
            <w:r w:rsidR="00EC4F93">
              <w:rPr>
                <w:lang w:eastAsia="en-US"/>
              </w:rPr>
              <w:t>-</w:t>
            </w:r>
            <w:r w:rsidR="00151249">
              <w:rPr>
                <w:lang w:eastAsia="en-US"/>
              </w:rPr>
              <w:t>0</w:t>
            </w:r>
            <w:r w:rsidR="009870EC">
              <w:rPr>
                <w:lang w:eastAsia="en-US"/>
              </w:rPr>
              <w:t>5-</w:t>
            </w:r>
            <w:r w:rsidR="00AE5EDD">
              <w:rPr>
                <w:lang w:eastAsia="en-US"/>
              </w:rPr>
              <w:t>1</w:t>
            </w:r>
            <w:r w:rsidR="00704489">
              <w:rPr>
                <w:lang w:eastAsia="en-US"/>
              </w:rPr>
              <w:t>8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07C09A72" w:rsidR="0079435F" w:rsidRPr="007C1225" w:rsidRDefault="00704489" w:rsidP="0070448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  <w:r w:rsidR="0015445D">
              <w:rPr>
                <w:color w:val="000000" w:themeColor="text1"/>
                <w:lang w:eastAsia="en-US"/>
              </w:rPr>
              <w:t>.00 –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467C5E" w:rsidRPr="00467C5E">
              <w:rPr>
                <w:color w:val="000000" w:themeColor="text1"/>
                <w:lang w:eastAsia="en-US"/>
              </w:rPr>
              <w:t>11.45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6A0A00F4" w14:textId="022E3B76" w:rsidR="00B20105" w:rsidRPr="002F6181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F72CCB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42ABBFA9" w14:textId="77777777" w:rsidR="00F72CCB" w:rsidRDefault="00F72CCB" w:rsidP="00F72CC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4D49613B" w14:textId="6A2B18F5" w:rsidR="00D97847" w:rsidRPr="001A7CF5" w:rsidRDefault="00F72CCB" w:rsidP="007447C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  <w:r w:rsidR="00D97847" w:rsidRPr="00D05216">
              <w:rPr>
                <w:rFonts w:eastAsiaTheme="minorHAnsi"/>
                <w:bCs/>
                <w:color w:val="000000"/>
                <w:highlight w:val="yellow"/>
                <w:lang w:eastAsia="en-US"/>
              </w:rPr>
              <w:br/>
            </w:r>
          </w:p>
        </w:tc>
      </w:tr>
      <w:tr w:rsidR="00043E10" w:rsidRPr="00DF4413" w14:paraId="2A86E264" w14:textId="77777777" w:rsidTr="00BC3BA1">
        <w:trPr>
          <w:trHeight w:val="568"/>
        </w:trPr>
        <w:tc>
          <w:tcPr>
            <w:tcW w:w="567" w:type="dxa"/>
          </w:tcPr>
          <w:p w14:paraId="2D969C84" w14:textId="53F90FE3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E252A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088" w:type="dxa"/>
          </w:tcPr>
          <w:p w14:paraId="58FA6268" w14:textId="3038F980" w:rsidR="009870EC" w:rsidRDefault="00704489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704489">
              <w:rPr>
                <w:rFonts w:eastAsiaTheme="minorHAnsi"/>
                <w:b/>
                <w:bCs/>
                <w:color w:val="000000"/>
                <w:lang w:eastAsia="en-US"/>
              </w:rPr>
              <w:t>Utrikes frågor</w:t>
            </w:r>
            <w:r w:rsidR="00AE5ED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r w:rsidR="009870EC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Utrikesminister</w:t>
            </w:r>
            <w:r w:rsidR="00AE5EDD">
              <w:rPr>
                <w:rFonts w:eastAsiaTheme="minorHAnsi"/>
                <w:color w:val="000000"/>
                <w:lang w:eastAsia="en-US"/>
              </w:rPr>
              <w:t xml:space="preserve"> Ann </w:t>
            </w:r>
            <w:r>
              <w:rPr>
                <w:rFonts w:eastAsiaTheme="minorHAnsi"/>
                <w:color w:val="000000"/>
                <w:lang w:eastAsia="en-US"/>
              </w:rPr>
              <w:t>Linde</w:t>
            </w:r>
            <w:r w:rsidR="00AE5ED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7A5EDD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7A5ED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Ut</w:t>
            </w:r>
            <w:r>
              <w:rPr>
                <w:rFonts w:eastAsiaTheme="minorHAnsi"/>
                <w:color w:val="000000"/>
                <w:lang w:eastAsia="en-US"/>
              </w:rPr>
              <w:t>rike</w:t>
            </w:r>
            <w:r w:rsidR="00AE5EDD">
              <w:rPr>
                <w:rFonts w:eastAsiaTheme="minorHAnsi"/>
                <w:color w:val="000000"/>
                <w:lang w:eastAsia="en-US"/>
              </w:rPr>
              <w:t>s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departementet samt medarbetare från </w:t>
            </w:r>
            <w:r w:rsidRPr="0096280B">
              <w:rPr>
                <w:rFonts w:eastAsiaTheme="minorHAnsi"/>
                <w:color w:val="000000"/>
                <w:lang w:eastAsia="en-US"/>
              </w:rPr>
              <w:t>Statsrådsberedningen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informerade och samrådde inför </w:t>
            </w:r>
            <w:r>
              <w:rPr>
                <w:rFonts w:eastAsiaTheme="minorHAnsi"/>
                <w:color w:val="000000"/>
                <w:lang w:eastAsia="en-US"/>
              </w:rPr>
              <w:t>videomöte den</w:t>
            </w:r>
            <w:r w:rsidR="009870EC" w:rsidRPr="00B6050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E5EDD">
              <w:rPr>
                <w:rFonts w:eastAsiaTheme="minorHAnsi"/>
                <w:color w:val="000000"/>
                <w:lang w:eastAsia="en-US"/>
              </w:rPr>
              <w:t>18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maj </w:t>
            </w:r>
            <w:r w:rsidR="009870EC"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="009870EC" w:rsidRPr="003B4995"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color w:val="000000"/>
                <w:lang w:eastAsia="en-US"/>
              </w:rPr>
              <w:t xml:space="preserve"> Utrikesminister Ann Linde </w:t>
            </w:r>
            <w:r w:rsidR="009870EC">
              <w:rPr>
                <w:rFonts w:eastAsiaTheme="minorHAnsi"/>
                <w:color w:val="000000"/>
                <w:lang w:eastAsia="en-US"/>
              </w:rPr>
              <w:t>med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870EC">
              <w:rPr>
                <w:rFonts w:eastAsiaTheme="minorHAnsi"/>
                <w:color w:val="000000"/>
                <w:lang w:eastAsia="en-US"/>
              </w:rPr>
              <w:t>medarbetare deltog på distans.</w:t>
            </w:r>
            <w:r w:rsidR="009870EC">
              <w:rPr>
                <w:rFonts w:eastAsiaTheme="minorHAnsi"/>
                <w:color w:val="000000"/>
                <w:lang w:eastAsia="en-US"/>
              </w:rPr>
              <w:br/>
            </w:r>
            <w:r w:rsidR="009870EC" w:rsidRPr="003B4995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="009870E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189E037B" w14:textId="77777777" w:rsidR="009870EC" w:rsidRDefault="009870EC" w:rsidP="009870EC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  <w:p w14:paraId="3A3FA4C7" w14:textId="1850C6CD" w:rsidR="00804177" w:rsidRDefault="009870EC" w:rsidP="00804177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 xml:space="preserve">- </w:t>
            </w:r>
            <w:r w:rsidR="00704489">
              <w:rPr>
                <w:rFonts w:eastAsiaTheme="minorHAnsi"/>
                <w:b/>
                <w:color w:val="000000"/>
                <w:lang w:eastAsia="en-US"/>
              </w:rPr>
              <w:t>Utvecklingen i Mellanöstern</w:t>
            </w:r>
            <w:r w:rsidR="00AE5EDD" w:rsidRPr="00AE5EDD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br/>
            </w:r>
            <w:r w:rsidR="00804177" w:rsidRPr="006B3D8C">
              <w:rPr>
                <w:rFonts w:eastAsiaTheme="minorHAnsi"/>
                <w:color w:val="000000"/>
                <w:lang w:eastAsia="en-US"/>
              </w:rPr>
              <w:t xml:space="preserve">Ordföranden konstaterade att det fanns stöd för regeringens </w:t>
            </w:r>
            <w:r w:rsidR="00804177">
              <w:rPr>
                <w:rFonts w:eastAsiaTheme="minorHAnsi"/>
                <w:color w:val="000000"/>
                <w:lang w:eastAsia="en-US"/>
              </w:rPr>
              <w:t>inriktning.</w:t>
            </w:r>
          </w:p>
          <w:p w14:paraId="4DB8A650" w14:textId="0BC6DF4A" w:rsidR="00740E09" w:rsidRDefault="00804177" w:rsidP="00804177">
            <w:pPr>
              <w:rPr>
                <w:rFonts w:eastAsiaTheme="minorHAnsi"/>
                <w:color w:val="000000"/>
                <w:lang w:eastAsia="en-US"/>
              </w:rPr>
            </w:pPr>
            <w:r w:rsidRPr="000003F1">
              <w:rPr>
                <w:rFonts w:eastAsiaTheme="minorHAnsi"/>
                <w:color w:val="000000"/>
                <w:lang w:eastAsia="en-US"/>
              </w:rPr>
              <w:t>SD-</w:t>
            </w:r>
            <w:r w:rsidR="00740E09" w:rsidRPr="000003F1">
              <w:rPr>
                <w:rFonts w:eastAsiaTheme="minorHAnsi"/>
                <w:color w:val="000000"/>
                <w:lang w:eastAsia="en-US"/>
              </w:rPr>
              <w:t xml:space="preserve">, KD- och L- </w:t>
            </w:r>
            <w:r w:rsidRPr="000003F1">
              <w:rPr>
                <w:rFonts w:eastAsiaTheme="minorHAnsi"/>
                <w:color w:val="000000"/>
                <w:lang w:eastAsia="en-US"/>
              </w:rPr>
              <w:t>ledamöterna anmälde avvikande ståndpunkt</w:t>
            </w:r>
            <w:r w:rsidR="00740E09" w:rsidRPr="000003F1">
              <w:rPr>
                <w:rFonts w:eastAsiaTheme="minorHAnsi"/>
                <w:color w:val="000000"/>
                <w:lang w:eastAsia="en-US"/>
              </w:rPr>
              <w:t xml:space="preserve"> gällande Irans inblandning.</w:t>
            </w:r>
            <w:r w:rsidR="00C56963" w:rsidRPr="000003F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40E09" w:rsidRPr="000003F1">
              <w:rPr>
                <w:rFonts w:eastAsiaTheme="minorHAnsi"/>
                <w:color w:val="000000"/>
                <w:lang w:eastAsia="en-US"/>
              </w:rPr>
              <w:t>SD- och KD- ledamöterna anmälde avvikande ståndpunkt gällande den palestinska ledningens ansvar.</w:t>
            </w:r>
          </w:p>
          <w:p w14:paraId="05FF3452" w14:textId="12694EB1" w:rsidR="00267591" w:rsidRPr="00587E22" w:rsidRDefault="00267591" w:rsidP="00587E22"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bookmarkEnd w:id="1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1B1134CF" w:rsidR="00A11BD0" w:rsidRDefault="00A11BD0">
      <w:pPr>
        <w:widowControl/>
        <w:spacing w:after="160" w:line="259" w:lineRule="auto"/>
      </w:pP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77777777" w:rsidR="006633F2" w:rsidRDefault="006633F2">
      <w:pPr>
        <w:widowControl/>
        <w:spacing w:after="160" w:line="259" w:lineRule="auto"/>
      </w:pPr>
    </w:p>
    <w:p w14:paraId="614EC89B" w14:textId="01456102" w:rsidR="008F71FF" w:rsidRDefault="008F71FF">
      <w:pPr>
        <w:widowControl/>
        <w:spacing w:after="160" w:line="259" w:lineRule="auto"/>
      </w:pPr>
    </w:p>
    <w:p w14:paraId="5DA73EB3" w14:textId="741D42F9" w:rsidR="00996A49" w:rsidRDefault="00996A49">
      <w:pPr>
        <w:widowControl/>
        <w:spacing w:after="160" w:line="259" w:lineRule="auto"/>
      </w:pPr>
    </w:p>
    <w:p w14:paraId="219F4FFB" w14:textId="77CC1E08" w:rsidR="00996A49" w:rsidRDefault="00996A49">
      <w:pPr>
        <w:widowControl/>
        <w:spacing w:after="160" w:line="259" w:lineRule="auto"/>
      </w:pPr>
    </w:p>
    <w:p w14:paraId="6CA90E8B" w14:textId="2C9FCB3B" w:rsidR="00996A49" w:rsidRDefault="00996A49">
      <w:pPr>
        <w:widowControl/>
        <w:spacing w:after="160" w:line="259" w:lineRule="auto"/>
      </w:pPr>
    </w:p>
    <w:p w14:paraId="09445D18" w14:textId="1EB42036" w:rsidR="00996A49" w:rsidRDefault="00996A49">
      <w:pPr>
        <w:widowControl/>
        <w:spacing w:after="160" w:line="259" w:lineRule="auto"/>
      </w:pPr>
    </w:p>
    <w:p w14:paraId="7F447DD2" w14:textId="019BE910" w:rsidR="00996A49" w:rsidRDefault="00996A49">
      <w:pPr>
        <w:widowControl/>
        <w:spacing w:after="160" w:line="259" w:lineRule="auto"/>
      </w:pPr>
    </w:p>
    <w:p w14:paraId="5548C362" w14:textId="637C65C3" w:rsidR="00996A49" w:rsidRDefault="00996A49">
      <w:pPr>
        <w:widowControl/>
        <w:spacing w:after="160" w:line="259" w:lineRule="auto"/>
      </w:pPr>
    </w:p>
    <w:p w14:paraId="3658C301" w14:textId="063DDD0D" w:rsidR="00996A49" w:rsidRDefault="00996A49">
      <w:pPr>
        <w:widowControl/>
        <w:spacing w:after="160" w:line="259" w:lineRule="auto"/>
      </w:pPr>
    </w:p>
    <w:p w14:paraId="0E55ED7A" w14:textId="11842C2D" w:rsidR="00996A49" w:rsidRDefault="00996A49">
      <w:pPr>
        <w:widowControl/>
        <w:spacing w:after="160" w:line="259" w:lineRule="auto"/>
      </w:pPr>
    </w:p>
    <w:p w14:paraId="6C09BC60" w14:textId="77777777" w:rsidR="00CD5EEF" w:rsidRDefault="00CD5EE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6B97885" w14:textId="77777777" w:rsidR="00377D6E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3CEF01" w14:textId="77777777" w:rsidR="00C531C6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lastRenderedPageBreak/>
        <w:t xml:space="preserve">                  </w:t>
      </w:r>
    </w:p>
    <w:p w14:paraId="045D6BF9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FA9E70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80FAF3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EF0476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4F4211F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63A1B2C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262B266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4EC547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895BDD7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A80CCF2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F3C7C18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73E5595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64C61DD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15807BD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8EE464C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E4ADFA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18C3B0" w14:textId="587D06EA" w:rsidR="00C531C6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  <w:r>
        <w:rPr>
          <w:b/>
          <w:snapToGrid w:val="0"/>
          <w:lang w:eastAsia="en-US"/>
        </w:rPr>
        <w:br/>
      </w:r>
    </w:p>
    <w:p w14:paraId="4E79F141" w14:textId="77777777" w:rsidR="00FE60AC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</w:p>
    <w:p w14:paraId="4325A842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5F75F91" w14:textId="48FDD08B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C364DEB" w14:textId="77777777" w:rsidR="00043E10" w:rsidRDefault="00043E10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FC4B27C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7C1A2E3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AA318D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310C039" w14:textId="77777777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6B46DCD" w14:textId="10AF945B" w:rsidR="00FE60AC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ADB2028" w14:textId="77777777" w:rsidR="00EB3C07" w:rsidRDefault="00EB3C0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22E51E47" w:rsidR="00D67773" w:rsidRPr="00FB792F" w:rsidRDefault="00FE60AC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3EEFDBC2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64D87">
        <w:rPr>
          <w:b/>
          <w:snapToGrid w:val="0"/>
          <w:lang w:eastAsia="en-US"/>
        </w:rPr>
        <w:t>Filip Garpenby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695EB542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24C24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52F231F1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072D686" w14:textId="409CA2B4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1AACEE" w14:textId="1E6902A0" w:rsidR="00E34B2D" w:rsidRDefault="00E34B2D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675E1D" w14:paraId="7BF6F39D" w14:textId="77777777" w:rsidTr="002A1A16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51B0F6C" w14:textId="77777777" w:rsidR="00675E1D" w:rsidRDefault="00675E1D" w:rsidP="002A1A16">
            <w:pPr>
              <w:widowControl/>
              <w:spacing w:line="256" w:lineRule="auto"/>
              <w:rPr>
                <w:lang w:val="en-GB" w:eastAsia="en-US"/>
              </w:rPr>
            </w:pPr>
            <w:r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A2B58B5" w14:textId="7957CB6E" w:rsidR="00675E1D" w:rsidRDefault="00675E1D" w:rsidP="002A1A16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 2020/21:</w:t>
            </w:r>
            <w:r w:rsidR="00AE5EDD">
              <w:rPr>
                <w:b/>
                <w:color w:val="000000"/>
                <w:lang w:val="en-GB" w:eastAsia="en-US"/>
              </w:rPr>
              <w:t>4</w:t>
            </w:r>
            <w:r w:rsidR="00704489">
              <w:rPr>
                <w:b/>
                <w:color w:val="000000"/>
                <w:lang w:val="en-GB" w:eastAsia="en-US"/>
              </w:rPr>
              <w:t>2</w:t>
            </w:r>
          </w:p>
        </w:tc>
      </w:tr>
      <w:tr w:rsidR="00675E1D" w14:paraId="4231338B" w14:textId="77777777" w:rsidTr="002A1A16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BECC266" w14:textId="77777777" w:rsidR="00675E1D" w:rsidRDefault="00675E1D" w:rsidP="002A1A16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4EAA057" w14:textId="77777777" w:rsidR="00675E1D" w:rsidRDefault="00675E1D" w:rsidP="002A1A16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81608EA" w14:textId="257B33B6" w:rsidR="00675E1D" w:rsidRDefault="00675E1D" w:rsidP="002A1A16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060D4A6" w14:textId="6223197B" w:rsidR="00675E1D" w:rsidRDefault="00675E1D" w:rsidP="002A1A16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CA9D66" w14:textId="4A16A775" w:rsidR="00675E1D" w:rsidRDefault="00675E1D" w:rsidP="002A1A16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1053BA2" w14:textId="77777777" w:rsidR="00675E1D" w:rsidRDefault="00675E1D" w:rsidP="002A1A16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0CD66C8" w14:textId="77777777" w:rsidR="00675E1D" w:rsidRDefault="00675E1D" w:rsidP="002A1A16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ECD196" w14:textId="77777777" w:rsidR="00675E1D" w:rsidRDefault="00675E1D" w:rsidP="002A1A16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2F767BDC" w14:textId="77777777" w:rsidTr="002A1A16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4934358" w14:textId="77777777" w:rsidR="00675E1D" w:rsidRDefault="00675E1D" w:rsidP="002A1A16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08B7DBB" w14:textId="77777777" w:rsidR="00675E1D" w:rsidRDefault="00675E1D" w:rsidP="002A1A16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34508" w14:textId="77777777" w:rsidR="00675E1D" w:rsidRDefault="00675E1D" w:rsidP="002A1A16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BEC12" w14:textId="396B0141" w:rsidR="00675E1D" w:rsidRDefault="00675E1D" w:rsidP="002A1A16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7C2FCE" w14:textId="779565B0" w:rsidR="00675E1D" w:rsidRDefault="00675E1D" w:rsidP="002A1A16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142AD54" w14:textId="77777777" w:rsidR="00675E1D" w:rsidRDefault="00675E1D" w:rsidP="002A1A16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0051E5" w14:textId="77777777" w:rsidR="00675E1D" w:rsidRDefault="00675E1D" w:rsidP="002A1A16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552AAF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0766F4D4" w14:textId="77777777" w:rsidTr="002A1A16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7A797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Pyry Niemi (S) (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3B70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27DA8" w14:textId="591BFF3E" w:rsidR="00675E1D" w:rsidRPr="00B96796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B939D" w14:textId="39C69FAD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AB1FF" w14:textId="594EA96D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B53D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B13A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EA7C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7FB00AB4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CB2EB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Annika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Qarlsson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(C) (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Förste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B600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F753C" w14:textId="5C96488F" w:rsidR="00675E1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15B55" w14:textId="220CA034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9B23B" w14:textId="5B27D469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7601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D55E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53DC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684E656A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978E8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4BE7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BD61D" w14:textId="51701766" w:rsidR="00675E1D" w:rsidRPr="00B96796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EC2D" w14:textId="252B1E5B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E6BC9" w14:textId="6F40D4A8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9FE8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21F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0C41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786332F6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9577E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60EC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16F5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912E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026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0663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DDBB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2DAD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7709AC36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0A7100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F0F1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30626" w14:textId="37CE9B07" w:rsidR="00675E1D" w:rsidRPr="00B96796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FD88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20B5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8B6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4D75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6DD6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7A0A1429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92078F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E9F5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371C4" w14:textId="3BDF0AE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07001" w14:textId="62178891" w:rsidR="00675E1D" w:rsidRPr="003B02BA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59D52" w14:textId="428E2468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12D2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0D4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F598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24F60DF1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B468C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53658" w14:textId="77777777" w:rsidR="00675E1D" w:rsidRPr="00317123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2BEE2" w14:textId="7BB8F7E5" w:rsidR="00675E1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  <w:r w:rsidR="00EB3C07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1DA1E" w14:textId="27A1AF86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96799" w14:textId="76B20CCB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822F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3058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8AA3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279556D4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819ED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81C4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114FA" w14:textId="65356A75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E7E1A" w14:textId="6CED4322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AFFF" w14:textId="641DF92E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4898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DBDB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4DB7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1AC32CD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30C5A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A775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069B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4850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FEE1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E3AC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0D9C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9E7A3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6CFF853A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C9B983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BF9C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957A7" w14:textId="376A757A" w:rsidR="00675E1D" w:rsidRPr="00982361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462C8" w14:textId="7665B8AB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E6694" w14:textId="4D41F520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2000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7D23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8D20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7E744017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A704F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6848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6C7C6" w14:textId="1A9DEF69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AA829" w14:textId="79BE7510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1ED55" w14:textId="0A299ED1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AB7D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A698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0088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103C61B3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CCBA7C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Sofia Damm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FFC5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FA1C5" w14:textId="79C5CBC8" w:rsidR="00675E1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DBD15" w14:textId="7E2A16A3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BC984" w14:textId="37F647B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E87C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B80F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F228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10A7B56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7CBC8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9A99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AD26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6922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0FE9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3B15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6F8D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5772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3F116BB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CE6314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CCE2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E715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EB3C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2BFE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954D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7A37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7591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63132E63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A5D692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8B13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2C0CD" w14:textId="5CBA081F" w:rsidR="00675E1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B590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44D1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E77D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68896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C695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58949160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E773B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Amanda Palmstierna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0097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78148" w14:textId="55C695BB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76E56" w14:textId="334AC078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0C882" w14:textId="0F5B0E92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195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CF61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9BD0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5CE4022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699EAB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9CD417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2558924" w14:textId="24AD2861" w:rsidR="00675E1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  <w:r w:rsidR="00EB3C07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67AD6D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FADE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00F343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52C56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C6C96D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2616925E" w14:textId="77777777" w:rsidTr="002A1A16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3232C37F" w14:textId="77777777" w:rsidR="00675E1D" w:rsidRDefault="00675E1D" w:rsidP="002A1A16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0829D4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DD7905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C94F9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3003D7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B42A24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58191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CC67F8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16384B29" w14:textId="77777777" w:rsidTr="002A1A16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F9E87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Björn Petersson (S) 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78ED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FD31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2762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C34C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1722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56DC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05D4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525F06B6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A824D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AD1E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37DC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D4CF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E0AA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C671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C9C7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BBF1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47DA7B5E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914BC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5256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A469" w14:textId="137B1F95" w:rsidR="00675E1D" w:rsidRPr="00DE0B94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51381" w14:textId="2CFD7B97" w:rsidR="00675E1D" w:rsidRPr="00DE0B94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A2104" w14:textId="3E6B147B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1788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9F0B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396B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5D28FC2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BBB38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Katarina Brännström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2BE2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5808E" w14:textId="7DFE41C1" w:rsidR="00675E1D" w:rsidRPr="00DE0B94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D62E" w14:textId="77777777" w:rsidR="00675E1D" w:rsidRPr="00DE0B94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2494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2D75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C838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E477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2C2538C7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5DF5B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7C13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B8DF5" w14:textId="2843B65A" w:rsidR="00675E1D" w:rsidRPr="00DE0B94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1ADF8" w14:textId="77777777" w:rsidR="00675E1D" w:rsidRPr="00DE0B94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E54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6A02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A616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70AC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2EB6D36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00050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DDC7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FDC43" w14:textId="77777777" w:rsidR="00675E1D" w:rsidRPr="00DE0B94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1A2B2" w14:textId="77777777" w:rsidR="00675E1D" w:rsidRPr="00DE0B94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B74E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FE35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2116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31D4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353D43F7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6D81EF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96ED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EA21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C769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D4D0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1C44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4192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6F2C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1FE88D6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653BF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2616AA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B29E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390A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2568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E417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397C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283D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87AB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05994D1F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784A65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E4B3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88799" w14:textId="689FD0DA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6D3EB" w14:textId="7DFCDC64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CC852" w14:textId="757754CB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DC57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DFBC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0604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7F1DEE7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3057E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846B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E2E4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32CE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F116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B9B0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7F42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E390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41884434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A517AC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F3B5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38046" w14:textId="6C90D06A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CBBD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F331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71F1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ADB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E7F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78F3DC64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AD455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9511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92505" w14:textId="0A9874D0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DEAB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317C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4BD5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13A8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E36A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6B02EE56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5AD0D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B240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1B213" w14:textId="33227013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97012" w14:textId="109EB214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D5568" w14:textId="561C2405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3BC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C996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53F1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672D4DC8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E38E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AB44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34CB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27CB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764D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3E58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8E44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9494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6F49059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0DF0C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C186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1142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E720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A802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2C4F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BE49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C738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4C624B1F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F6956B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1707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577D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2C2A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606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BEE9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CDFE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6CB4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00A54C2B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E8D1A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FFB5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AF6D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BE6E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5F52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991D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D787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35B6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53739784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67BC6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295E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D9AD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A988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A4C2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78D1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BA16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C29F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7930DC73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887D2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6A8C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578B6" w14:textId="59D04FA0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4D494" w14:textId="65005BD8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C1258" w14:textId="4B325554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8BF5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152B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FBFE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2A683326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86241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2C4A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BC52" w14:textId="1E68B036" w:rsidR="00675E1D" w:rsidRPr="00B96796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B491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0C7A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7737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6298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3CC7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5AC96006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7EEF9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9D22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F6CBE" w14:textId="421C3DD1" w:rsidR="00675E1D" w:rsidRPr="00B96796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BA1BF" w14:textId="2E7AC6C4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8E55F" w14:textId="278B8505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41DD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9A10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2DD1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37B2987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75B2B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7512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14A78" w14:textId="046AE98D" w:rsidR="00675E1D" w:rsidRPr="00B96796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2966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0480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827D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DEB4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8D4A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5929A484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598F842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1CE19E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0AC5445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CDB436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2B4933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47F860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B46BD5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03D9E4C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4A0FACA5" w14:textId="77777777" w:rsidTr="002A1A16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D99451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BE40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809F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2CA0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C659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190B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AA8D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CBF9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7A9A1D69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5F222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D7DA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9F01F" w14:textId="0366D8BA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D8C2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7C66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2793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1F89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AF2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1C6BE41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5674D9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86AD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8149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AFE8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3962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41B7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EF1D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0626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0F834523" w14:textId="77777777" w:rsidTr="002A1A16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19CB3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6427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1AE1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1A6A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2B11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01B6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79DF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440B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4124B51C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FFF9F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5B06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C5ACC" w14:textId="7F02CE3E" w:rsidR="00675E1D" w:rsidRPr="00B96796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40A9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8265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2BFE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7D50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479E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0EA9054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44BD2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8592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20A6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629A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88E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6981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698F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6362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513E2E1F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53D058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8A2E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E5E3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1EB9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8D6F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C8E2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62F0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6A17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241194C8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7C42E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EE05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08C2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E3A6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3EAD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44CF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8541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E424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1621A3B7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85813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Josefin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Malmqvist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AFC8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700A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06A7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2589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D532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BBEC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E0A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48838998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9261A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Ann-Britt Åsebol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9D42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DDA9B" w14:textId="0924801C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82361" w14:textId="6294FFC1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22D7D" w14:textId="192CB128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7C17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4EC4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828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351DD92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9427A4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A3C3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47021" w14:textId="621AB705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E88A3" w14:textId="11F0E8AC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CF94" w14:textId="5853625A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405A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8D96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98EF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28D4434C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20244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Linghem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B93D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3DB8D" w14:textId="2C7777CD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A8365" w14:textId="3E6B10FC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F84FF" w14:textId="35EC1EEC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DF32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68BD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095E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5D33C597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2675C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2265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5D4F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7B6C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C198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D42F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DCFA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4D53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5B417208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30174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B094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042A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B158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4DF3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4034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F249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AC41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7197A73C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C0884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8F0C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A964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314C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0F5F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94FE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C750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2EC1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49ED659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1F79F2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Skellefteå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2A79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50E3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E7E3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BD21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8010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CD57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71C1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05173F1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36007F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F211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65C2E" w14:textId="403FF83F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B3A3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4F9D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281C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A92A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9E4B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4061B75E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DBC7D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Carina Ståhl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Herrstedt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F752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F1DE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B301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1926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ACA1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7CF9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48C2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64B0622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C46D0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6DA1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981A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F4FE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8931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02BE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1267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E871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682C94D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B351B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Markus Wiechel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356A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08887" w14:textId="3C78118F" w:rsidR="00675E1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29BE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3C64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B92E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059D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3CC2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3385D76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57DD2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C904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74BC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311C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E864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B44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BCBA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FE1C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1AC2FFFA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0A650A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1119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E03B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2309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FF7C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0CFE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59A1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4C91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6C3B7726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E2C90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6D5A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F45C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4C28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789B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AEED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9CB9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4CBC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117291BF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056DA6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6578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9686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8243F" w14:textId="57740568" w:rsidR="00675E1D" w:rsidRPr="00C04E88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4807" w14:textId="7E3BCEA8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EDE6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7EA0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A77C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16199719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34E0E8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0F99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4AD1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0A6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5D53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1FAA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A61D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8484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54C4B338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C6629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1F44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5408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8603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0FA2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A470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461E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D1D9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20832CF8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1C603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49F0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6E44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166D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4271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C926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8FC0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9F32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66C54C4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360D6D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00C5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7467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A6442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1639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7308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DE21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782E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261FDCAC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A0D204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B53B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6DE0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1ABB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60D7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F2A4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4D6E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54D3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70B55054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F6173F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Kjell-Arne Ottosson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AE7D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D929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CFF5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BD88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EE14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43A2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7C53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342898FE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D78AB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0AE7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32444" w14:textId="701083E9" w:rsidR="00675E1D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30E4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7C83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964B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A705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39C1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6B2E495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82124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4FF7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A77B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F736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A508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B09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68C7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8660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01D5F3CC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9BFAC8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A738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E327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3035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3904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2905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83B6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B206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6E03CFE7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7F6825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259E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F189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05B1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2B8D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9571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EB81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82C3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2CE64B4F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4BC00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3017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D320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484D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A022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1734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02DD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BF3D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51AAEBAF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E3E52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9C4C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F036B" w14:textId="7123633F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32D1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6742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29BA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9A12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D59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4FB09621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52077F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6D49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7400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F76A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89E8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103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5E00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0426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4972E7E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47C3D9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BC7A11"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490C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29C2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D3BD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D7F5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C387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E84E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E0FD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2364BCCC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383EB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C027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6C02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78CB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E0BF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D6C1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790D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D02E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0BA6FE4A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AB9B0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728D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7B7E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BD1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384A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4D31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2B35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7850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2DC97D60" w14:textId="77777777" w:rsidTr="002A1A16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761ED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9322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5260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FE4A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4CBC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9EF0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49F4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EA98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3FEAD3B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5DB989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Daniel Riazat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A25C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861B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89CD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5C04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DDA9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72C7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2B79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4FD5199A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C8A02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479A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C60D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D3D5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7869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2B04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1B62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64B5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417CBEF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44106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6D32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F69C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A568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570D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61FF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A3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6364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2702DA91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69B6277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C162E5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9FBCAF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BA5608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727436B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F63DC0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4FBDDD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D79717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37839BC1" w14:textId="77777777" w:rsidTr="002A1A16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387BB9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3DA8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27A7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17EA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4887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3EEC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B64D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4AB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2AC5534B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FB161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AC46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C58D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7F76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B346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776A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F563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B06E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58F7119B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1929A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EE6F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F9E1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FFA8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B96D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58E1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9E59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9EA1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5641EB71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B548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79EF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AE36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255D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4AD4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8DE1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D6CB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00662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3EF436BC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F2220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0F19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0EF6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DB33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1FD0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5F06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3A17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61F1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5F6EA0AF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E4A1B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DA88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706D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EC1C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D787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3406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A7AD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8937A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599C47DE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175309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9449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9BAF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6423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7F3F4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6BC1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BBAF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171EB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675E1D" w14:paraId="076ADD44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7E077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0FE5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A9D4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0C42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1BC5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3746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4832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962A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39A10073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B7347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3E2D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21B6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1715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50DC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EBE4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7413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D285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3771F4D0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9AFEC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C678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C035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969B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9590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99A1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94CC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45C9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5095177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C99A1E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A407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8380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B194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46D8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A1C7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223C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40F8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7D397930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B142F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Lars Adaktusson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39DD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AB78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F2A3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2F24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511B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477D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7147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3031F557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EB23B8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6184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ED5E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0E50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FC6F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FCD4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268A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54B9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1E3D7B0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79DCC6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7049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84D7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130B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7A05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E459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005C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B447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40A0B845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7A52BB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989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6AF6F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1F89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B7B6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AB6A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DE50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83ED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6B892179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9FF0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90F0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2399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90D1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8B32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EB48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1014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9DC6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7DD43B1D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D618D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4C48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36A1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AF84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2E36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9CD3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1992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E656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287859E7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ECB18F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495B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F598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9782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3C45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10D3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99E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0D8C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095A6226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1DBB13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E9EA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9ECF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DB8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3FC0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74EB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282B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E6D7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4F94912A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B73FF47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53ED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8248E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F37B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A844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0CB1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B250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7DC2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08F5D1E2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91D46C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Anna Sibinska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EF6B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CCA1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2946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2F88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5EC4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5217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2111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0B926C19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8185C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5B90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7E89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267F5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AF4F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3EB0B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CB38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0142A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452D70E6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9B096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8122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C593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6D1D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E116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EA1D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4886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0DD1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596AB04F" w14:textId="77777777" w:rsidTr="002A1A16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10955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003A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90E9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1602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2222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4897C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B1BC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4C6C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72509A1A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FAB5D1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DFB1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5F45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AE7A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4A5F0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EC69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5B05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A4AB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0F1BB664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1934D8ED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1B72AAC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90E745B" w14:textId="081141A8" w:rsidR="00675E1D" w:rsidRPr="00F846F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5A92754A" w14:textId="3A0C61D0" w:rsidR="00675E1D" w:rsidRPr="00F846FD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FAA747F" w14:textId="190042B9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943F319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ED1BA16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EDC93B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14:paraId="16F8797E" w14:textId="77777777" w:rsidTr="002A1A16">
        <w:trPr>
          <w:trHeight w:val="300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530C4D0" w14:textId="77777777" w:rsidR="00675E1D" w:rsidRDefault="00675E1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2AFB390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2C796BE" w14:textId="684DDD95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DEE984B" w14:textId="288097D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555419B" w14:textId="19107C63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2C27EF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A8CE71F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A8B8EF7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675E1D" w:rsidRPr="00B96796" w14:paraId="141EFDCA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9E776AA" w14:textId="466799DB" w:rsidR="00675E1D" w:rsidRDefault="00CF2E9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FC01234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6872270" w14:textId="027AB28A" w:rsidR="00675E1D" w:rsidRDefault="00EB3C07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94122D1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2E176C8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E969BBD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2E18DA2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2034FF3" w14:textId="77777777" w:rsidR="00675E1D" w:rsidRPr="00B96796" w:rsidRDefault="00675E1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51243" w:rsidRPr="00B96796" w14:paraId="20CBC42F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4291D37" w14:textId="0A5CC59E" w:rsidR="00251243" w:rsidRPr="00251243" w:rsidRDefault="00CF2E9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Olle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Thorell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852BEA4" w14:textId="77777777" w:rsidR="00251243" w:rsidRPr="00251243" w:rsidRDefault="00251243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9687690" w14:textId="6DEA208A" w:rsidR="00251243" w:rsidRPr="00251243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CF2E9D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7995C1C" w14:textId="77777777" w:rsidR="00251243" w:rsidRPr="00251243" w:rsidRDefault="00251243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16F8A4B" w14:textId="1ABBA7B4" w:rsidR="00251243" w:rsidRPr="00B96796" w:rsidRDefault="00251243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F193D36" w14:textId="77777777" w:rsidR="00251243" w:rsidRPr="00B96796" w:rsidRDefault="00251243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64DEB8D" w14:textId="77777777" w:rsidR="00251243" w:rsidRPr="00B96796" w:rsidRDefault="00251243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6525D23" w14:textId="77777777" w:rsidR="00251243" w:rsidRPr="00B96796" w:rsidRDefault="00251243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F2E9D" w:rsidRPr="00B96796" w14:paraId="586D61D0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EE46473" w14:textId="6AB26C58" w:rsidR="00CF2E9D" w:rsidRDefault="00CF2E9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AEE70E2" w14:textId="77777777" w:rsidR="00CF2E9D" w:rsidRPr="00251243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86D7787" w14:textId="4F1CDA7F" w:rsidR="00CF2E9D" w:rsidRPr="00CF2E9D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A8F3F67" w14:textId="77777777" w:rsidR="00CF2E9D" w:rsidRPr="00251243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47FFF3A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D6F1F60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B136E68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37F5F07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F2E9D" w:rsidRPr="00B96796" w14:paraId="6F699C05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F1E2D63" w14:textId="6E157174" w:rsidR="00CF2E9D" w:rsidRDefault="00CF2E9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Sara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Gille</w:t>
            </w:r>
            <w:proofErr w:type="spellEnd"/>
            <w:r w:rsidRPr="00E74A8E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3BFD64E" w14:textId="77777777" w:rsidR="00CF2E9D" w:rsidRPr="00251243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18D2FAC" w14:textId="7F218196" w:rsidR="00CF2E9D" w:rsidRPr="00CF2E9D" w:rsidRDefault="006C509B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  <w:r w:rsidR="00CF2E9D">
              <w:rPr>
                <w:color w:val="000000"/>
                <w:sz w:val="22"/>
                <w:szCs w:val="22"/>
                <w:lang w:val="en-GB" w:eastAsia="en-US"/>
              </w:rPr>
              <w:t>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06AC24F" w14:textId="77777777" w:rsidR="00CF2E9D" w:rsidRPr="00251243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7AAD2EF5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0EF5A2C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9633CD9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F223C21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F2E9D" w:rsidRPr="00B96796" w14:paraId="42A17AA1" w14:textId="77777777" w:rsidTr="002A1A16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C69D5B4" w14:textId="59F352D8" w:rsidR="00CF2E9D" w:rsidRDefault="00CF2E9D" w:rsidP="002A1A1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33820AC" w14:textId="77777777" w:rsidR="00CF2E9D" w:rsidRPr="00251243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B4A4EDC" w14:textId="346E665F" w:rsidR="00CF2E9D" w:rsidRPr="00CF2E9D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CC028BC" w14:textId="77777777" w:rsidR="00CF2E9D" w:rsidRPr="00251243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2E793D6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91F1C90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9976D0D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13F40B1" w14:textId="77777777" w:rsidR="00CF2E9D" w:rsidRPr="00B96796" w:rsidRDefault="00CF2E9D" w:rsidP="002A1A1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25593B63" w14:textId="4874E640" w:rsidR="00ED52B0" w:rsidRDefault="00ED52B0" w:rsidP="00B17B15"/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5B9802A9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1) X* till kl</w:t>
            </w:r>
            <w:r>
              <w:rPr>
                <w:color w:val="000000" w:themeColor="text1"/>
                <w:sz w:val="20"/>
                <w:lang w:eastAsia="en-US"/>
              </w:rPr>
              <w:t>.</w:t>
            </w:r>
          </w:p>
          <w:p w14:paraId="0E94F526" w14:textId="5ED2C851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2) X* från</w:t>
            </w:r>
            <w:r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kl</w:t>
            </w:r>
            <w:proofErr w:type="spellEnd"/>
          </w:p>
          <w:p w14:paraId="7D433D5A" w14:textId="4ED59179" w:rsidR="00F70DB9" w:rsidRPr="000475F8" w:rsidRDefault="00F70DB9" w:rsidP="00BC4F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22DC6714" w14:textId="77777777" w:rsidR="00E74A8E" w:rsidRPr="00691C49" w:rsidRDefault="00E74A8E" w:rsidP="00AE22A2"/>
    <w:sectPr w:rsidR="00E74A8E" w:rsidRPr="00691C49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0165" w14:textId="77777777" w:rsidR="006B183C" w:rsidRDefault="006B183C" w:rsidP="00011EB2">
      <w:r>
        <w:separator/>
      </w:r>
    </w:p>
  </w:endnote>
  <w:endnote w:type="continuationSeparator" w:id="0">
    <w:p w14:paraId="35C32293" w14:textId="77777777" w:rsidR="006B183C" w:rsidRDefault="006B183C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D983D" w14:textId="77777777" w:rsidR="006B183C" w:rsidRDefault="006B183C" w:rsidP="00011EB2">
      <w:r>
        <w:separator/>
      </w:r>
    </w:p>
  </w:footnote>
  <w:footnote w:type="continuationSeparator" w:id="0">
    <w:p w14:paraId="3D3007EE" w14:textId="77777777" w:rsidR="006B183C" w:rsidRDefault="006B183C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0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9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9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1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31"/>
  </w:num>
  <w:num w:numId="7">
    <w:abstractNumId w:val="0"/>
  </w:num>
  <w:num w:numId="8">
    <w:abstractNumId w:val="23"/>
  </w:num>
  <w:num w:numId="9">
    <w:abstractNumId w:val="13"/>
  </w:num>
  <w:num w:numId="10">
    <w:abstractNumId w:val="28"/>
  </w:num>
  <w:num w:numId="11">
    <w:abstractNumId w:val="9"/>
  </w:num>
  <w:num w:numId="12">
    <w:abstractNumId w:val="20"/>
  </w:num>
  <w:num w:numId="13">
    <w:abstractNumId w:val="26"/>
  </w:num>
  <w:num w:numId="14">
    <w:abstractNumId w:val="16"/>
  </w:num>
  <w:num w:numId="15">
    <w:abstractNumId w:val="6"/>
  </w:num>
  <w:num w:numId="16">
    <w:abstractNumId w:val="11"/>
  </w:num>
  <w:num w:numId="17">
    <w:abstractNumId w:val="24"/>
  </w:num>
  <w:num w:numId="18">
    <w:abstractNumId w:val="15"/>
  </w:num>
  <w:num w:numId="19">
    <w:abstractNumId w:val="14"/>
  </w:num>
  <w:num w:numId="20">
    <w:abstractNumId w:val="18"/>
  </w:num>
  <w:num w:numId="21">
    <w:abstractNumId w:val="25"/>
  </w:num>
  <w:num w:numId="22">
    <w:abstractNumId w:val="30"/>
  </w:num>
  <w:num w:numId="23">
    <w:abstractNumId w:val="1"/>
  </w:num>
  <w:num w:numId="24">
    <w:abstractNumId w:val="29"/>
  </w:num>
  <w:num w:numId="25">
    <w:abstractNumId w:val="19"/>
  </w:num>
  <w:num w:numId="26">
    <w:abstractNumId w:val="32"/>
  </w:num>
  <w:num w:numId="27">
    <w:abstractNumId w:val="32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17"/>
  </w:num>
  <w:num w:numId="29">
    <w:abstractNumId w:val="27"/>
  </w:num>
  <w:num w:numId="30">
    <w:abstractNumId w:val="2"/>
  </w:num>
  <w:num w:numId="31">
    <w:abstractNumId w:val="21"/>
  </w:num>
  <w:num w:numId="32">
    <w:abstractNumId w:val="12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03F1"/>
    <w:rsid w:val="00001163"/>
    <w:rsid w:val="00004023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3659"/>
    <w:rsid w:val="00023D0F"/>
    <w:rsid w:val="00026E5C"/>
    <w:rsid w:val="00027C77"/>
    <w:rsid w:val="00030298"/>
    <w:rsid w:val="00030B72"/>
    <w:rsid w:val="0003112F"/>
    <w:rsid w:val="00031BD2"/>
    <w:rsid w:val="00031EEF"/>
    <w:rsid w:val="0003205F"/>
    <w:rsid w:val="00034289"/>
    <w:rsid w:val="00035020"/>
    <w:rsid w:val="00035C3E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A5C"/>
    <w:rsid w:val="000475F8"/>
    <w:rsid w:val="000478C9"/>
    <w:rsid w:val="00047C03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6A5F"/>
    <w:rsid w:val="00067F43"/>
    <w:rsid w:val="000701C4"/>
    <w:rsid w:val="00070605"/>
    <w:rsid w:val="00071166"/>
    <w:rsid w:val="000726A5"/>
    <w:rsid w:val="00072835"/>
    <w:rsid w:val="00074FA7"/>
    <w:rsid w:val="000762EB"/>
    <w:rsid w:val="00077C14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487B"/>
    <w:rsid w:val="00094A50"/>
    <w:rsid w:val="00094C3D"/>
    <w:rsid w:val="00094DF3"/>
    <w:rsid w:val="00096209"/>
    <w:rsid w:val="00096707"/>
    <w:rsid w:val="000973F6"/>
    <w:rsid w:val="00097D2D"/>
    <w:rsid w:val="000A1B02"/>
    <w:rsid w:val="000A2290"/>
    <w:rsid w:val="000A2752"/>
    <w:rsid w:val="000A2CE4"/>
    <w:rsid w:val="000A37D8"/>
    <w:rsid w:val="000A475A"/>
    <w:rsid w:val="000A4BF0"/>
    <w:rsid w:val="000A505D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54EF"/>
    <w:rsid w:val="000B5964"/>
    <w:rsid w:val="000B63C3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368E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519"/>
    <w:rsid w:val="000E359A"/>
    <w:rsid w:val="000E47E0"/>
    <w:rsid w:val="000E709A"/>
    <w:rsid w:val="000F007A"/>
    <w:rsid w:val="000F0706"/>
    <w:rsid w:val="000F248E"/>
    <w:rsid w:val="000F593C"/>
    <w:rsid w:val="000F61E0"/>
    <w:rsid w:val="000F638C"/>
    <w:rsid w:val="000F70F3"/>
    <w:rsid w:val="000F711C"/>
    <w:rsid w:val="000F7659"/>
    <w:rsid w:val="001002B1"/>
    <w:rsid w:val="00100FAE"/>
    <w:rsid w:val="00103352"/>
    <w:rsid w:val="00103677"/>
    <w:rsid w:val="00104DAD"/>
    <w:rsid w:val="001072BA"/>
    <w:rsid w:val="00107698"/>
    <w:rsid w:val="00110D81"/>
    <w:rsid w:val="00110EFD"/>
    <w:rsid w:val="00110F2E"/>
    <w:rsid w:val="001115CC"/>
    <w:rsid w:val="00111CFE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4C9"/>
    <w:rsid w:val="00124E40"/>
    <w:rsid w:val="00125E85"/>
    <w:rsid w:val="001260A4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51F3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E2F"/>
    <w:rsid w:val="001654BF"/>
    <w:rsid w:val="001660EC"/>
    <w:rsid w:val="00166106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74E2"/>
    <w:rsid w:val="00177AE0"/>
    <w:rsid w:val="001821D9"/>
    <w:rsid w:val="001832E6"/>
    <w:rsid w:val="00183AB0"/>
    <w:rsid w:val="00186A7D"/>
    <w:rsid w:val="00190386"/>
    <w:rsid w:val="00190449"/>
    <w:rsid w:val="00193D68"/>
    <w:rsid w:val="001948C1"/>
    <w:rsid w:val="00194BB7"/>
    <w:rsid w:val="00196727"/>
    <w:rsid w:val="00196BE5"/>
    <w:rsid w:val="001974B7"/>
    <w:rsid w:val="001A0687"/>
    <w:rsid w:val="001A11D1"/>
    <w:rsid w:val="001A42A0"/>
    <w:rsid w:val="001A4317"/>
    <w:rsid w:val="001A5043"/>
    <w:rsid w:val="001A56E8"/>
    <w:rsid w:val="001A5784"/>
    <w:rsid w:val="001A5C40"/>
    <w:rsid w:val="001A5EBB"/>
    <w:rsid w:val="001A69A3"/>
    <w:rsid w:val="001A7CF5"/>
    <w:rsid w:val="001B1AF8"/>
    <w:rsid w:val="001B2F6B"/>
    <w:rsid w:val="001B300F"/>
    <w:rsid w:val="001B3CDD"/>
    <w:rsid w:val="001B6CAA"/>
    <w:rsid w:val="001C05EA"/>
    <w:rsid w:val="001C186B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E073C"/>
    <w:rsid w:val="001E07D8"/>
    <w:rsid w:val="001E0F18"/>
    <w:rsid w:val="001E169A"/>
    <w:rsid w:val="001E20AC"/>
    <w:rsid w:val="001E2D32"/>
    <w:rsid w:val="001E314C"/>
    <w:rsid w:val="001E349D"/>
    <w:rsid w:val="001E35D6"/>
    <w:rsid w:val="001E399D"/>
    <w:rsid w:val="001E54F9"/>
    <w:rsid w:val="001E6A3D"/>
    <w:rsid w:val="001E7D8A"/>
    <w:rsid w:val="001F067F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A81"/>
    <w:rsid w:val="001F4EC1"/>
    <w:rsid w:val="001F4EED"/>
    <w:rsid w:val="001F7BE8"/>
    <w:rsid w:val="0020006C"/>
    <w:rsid w:val="00200BEB"/>
    <w:rsid w:val="002013AB"/>
    <w:rsid w:val="002017B1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E06"/>
    <w:rsid w:val="00264399"/>
    <w:rsid w:val="00265CA2"/>
    <w:rsid w:val="00265CA6"/>
    <w:rsid w:val="00267591"/>
    <w:rsid w:val="00270981"/>
    <w:rsid w:val="00271A3E"/>
    <w:rsid w:val="00272FAC"/>
    <w:rsid w:val="002733FE"/>
    <w:rsid w:val="00273804"/>
    <w:rsid w:val="00273AAF"/>
    <w:rsid w:val="00274173"/>
    <w:rsid w:val="00275192"/>
    <w:rsid w:val="00276D53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7373"/>
    <w:rsid w:val="00292846"/>
    <w:rsid w:val="00295E2B"/>
    <w:rsid w:val="00295FA7"/>
    <w:rsid w:val="00296168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B0293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E46"/>
    <w:rsid w:val="002C735A"/>
    <w:rsid w:val="002D0DEF"/>
    <w:rsid w:val="002D0FD7"/>
    <w:rsid w:val="002D1567"/>
    <w:rsid w:val="002D198D"/>
    <w:rsid w:val="002D3BC5"/>
    <w:rsid w:val="002D5049"/>
    <w:rsid w:val="002D631A"/>
    <w:rsid w:val="002D674C"/>
    <w:rsid w:val="002D7526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6C51"/>
    <w:rsid w:val="002F0950"/>
    <w:rsid w:val="002F0CF1"/>
    <w:rsid w:val="002F34A0"/>
    <w:rsid w:val="002F39C4"/>
    <w:rsid w:val="002F4959"/>
    <w:rsid w:val="002F5333"/>
    <w:rsid w:val="002F5CBB"/>
    <w:rsid w:val="002F6181"/>
    <w:rsid w:val="002F63F6"/>
    <w:rsid w:val="00304E80"/>
    <w:rsid w:val="00304F7D"/>
    <w:rsid w:val="00305BD6"/>
    <w:rsid w:val="0030614A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51B4"/>
    <w:rsid w:val="003451BA"/>
    <w:rsid w:val="003478EE"/>
    <w:rsid w:val="0035075A"/>
    <w:rsid w:val="0035087E"/>
    <w:rsid w:val="00350911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35D1"/>
    <w:rsid w:val="00364639"/>
    <w:rsid w:val="00364CC8"/>
    <w:rsid w:val="00364D87"/>
    <w:rsid w:val="003655CB"/>
    <w:rsid w:val="0037052A"/>
    <w:rsid w:val="003715DA"/>
    <w:rsid w:val="003726CD"/>
    <w:rsid w:val="00374C72"/>
    <w:rsid w:val="00375FE0"/>
    <w:rsid w:val="00376F09"/>
    <w:rsid w:val="00377318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87F"/>
    <w:rsid w:val="00394F50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45FB"/>
    <w:rsid w:val="003B550C"/>
    <w:rsid w:val="003B5D72"/>
    <w:rsid w:val="003B5D91"/>
    <w:rsid w:val="003B5DAC"/>
    <w:rsid w:val="003B6715"/>
    <w:rsid w:val="003C026D"/>
    <w:rsid w:val="003C1179"/>
    <w:rsid w:val="003C171B"/>
    <w:rsid w:val="003C2505"/>
    <w:rsid w:val="003C2DA2"/>
    <w:rsid w:val="003C371C"/>
    <w:rsid w:val="003C4669"/>
    <w:rsid w:val="003C503A"/>
    <w:rsid w:val="003C50DE"/>
    <w:rsid w:val="003C5833"/>
    <w:rsid w:val="003C6831"/>
    <w:rsid w:val="003C7843"/>
    <w:rsid w:val="003D1291"/>
    <w:rsid w:val="003D1863"/>
    <w:rsid w:val="003D2664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E86"/>
    <w:rsid w:val="003F20E8"/>
    <w:rsid w:val="003F5664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30CE"/>
    <w:rsid w:val="004240BA"/>
    <w:rsid w:val="004248A1"/>
    <w:rsid w:val="00425152"/>
    <w:rsid w:val="00425744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32CA"/>
    <w:rsid w:val="00453FEF"/>
    <w:rsid w:val="0045406F"/>
    <w:rsid w:val="004546B9"/>
    <w:rsid w:val="00454D65"/>
    <w:rsid w:val="00455191"/>
    <w:rsid w:val="004555FD"/>
    <w:rsid w:val="00456469"/>
    <w:rsid w:val="0045655D"/>
    <w:rsid w:val="0045674A"/>
    <w:rsid w:val="00460EB1"/>
    <w:rsid w:val="00461443"/>
    <w:rsid w:val="00463929"/>
    <w:rsid w:val="004655F9"/>
    <w:rsid w:val="0046615D"/>
    <w:rsid w:val="00466AED"/>
    <w:rsid w:val="004673CE"/>
    <w:rsid w:val="00467C5E"/>
    <w:rsid w:val="00471FDF"/>
    <w:rsid w:val="004725D2"/>
    <w:rsid w:val="004732BB"/>
    <w:rsid w:val="00474C2D"/>
    <w:rsid w:val="0047578A"/>
    <w:rsid w:val="004757D0"/>
    <w:rsid w:val="004757D4"/>
    <w:rsid w:val="00475A4F"/>
    <w:rsid w:val="004767F1"/>
    <w:rsid w:val="004770D8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A4A"/>
    <w:rsid w:val="00496122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7D22"/>
    <w:rsid w:val="004A7D56"/>
    <w:rsid w:val="004B180E"/>
    <w:rsid w:val="004B30B3"/>
    <w:rsid w:val="004B32AE"/>
    <w:rsid w:val="004B3DAD"/>
    <w:rsid w:val="004B5042"/>
    <w:rsid w:val="004B5667"/>
    <w:rsid w:val="004B6102"/>
    <w:rsid w:val="004B6F67"/>
    <w:rsid w:val="004C0534"/>
    <w:rsid w:val="004C12B1"/>
    <w:rsid w:val="004C162F"/>
    <w:rsid w:val="004C3467"/>
    <w:rsid w:val="004C4611"/>
    <w:rsid w:val="004C4DCC"/>
    <w:rsid w:val="004C58E3"/>
    <w:rsid w:val="004C691F"/>
    <w:rsid w:val="004D04CD"/>
    <w:rsid w:val="004D2898"/>
    <w:rsid w:val="004D30EC"/>
    <w:rsid w:val="004D35EA"/>
    <w:rsid w:val="004D367E"/>
    <w:rsid w:val="004D3DD8"/>
    <w:rsid w:val="004D459A"/>
    <w:rsid w:val="004D4845"/>
    <w:rsid w:val="004D5B5E"/>
    <w:rsid w:val="004D5BF9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6AD4"/>
    <w:rsid w:val="004E7C4F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BB6"/>
    <w:rsid w:val="005030A3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28EC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34B"/>
    <w:rsid w:val="00534023"/>
    <w:rsid w:val="0053610B"/>
    <w:rsid w:val="00536E30"/>
    <w:rsid w:val="00536F39"/>
    <w:rsid w:val="0054170A"/>
    <w:rsid w:val="00541F55"/>
    <w:rsid w:val="00543533"/>
    <w:rsid w:val="00545C55"/>
    <w:rsid w:val="00546B7E"/>
    <w:rsid w:val="00546D91"/>
    <w:rsid w:val="005516D7"/>
    <w:rsid w:val="00553C0C"/>
    <w:rsid w:val="00553C22"/>
    <w:rsid w:val="00553ECD"/>
    <w:rsid w:val="00554798"/>
    <w:rsid w:val="00554907"/>
    <w:rsid w:val="00554D0A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54B"/>
    <w:rsid w:val="00584750"/>
    <w:rsid w:val="0058488F"/>
    <w:rsid w:val="00584DB5"/>
    <w:rsid w:val="00585BEE"/>
    <w:rsid w:val="00585C22"/>
    <w:rsid w:val="00587E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5E5"/>
    <w:rsid w:val="005C1CDD"/>
    <w:rsid w:val="005C293E"/>
    <w:rsid w:val="005C3345"/>
    <w:rsid w:val="005C4DEF"/>
    <w:rsid w:val="005C57D3"/>
    <w:rsid w:val="005C5B20"/>
    <w:rsid w:val="005C656A"/>
    <w:rsid w:val="005C7BB8"/>
    <w:rsid w:val="005D041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22E5"/>
    <w:rsid w:val="005E23B1"/>
    <w:rsid w:val="005E385B"/>
    <w:rsid w:val="005E5F1A"/>
    <w:rsid w:val="005E63C2"/>
    <w:rsid w:val="005E7F70"/>
    <w:rsid w:val="005F0351"/>
    <w:rsid w:val="005F0CEF"/>
    <w:rsid w:val="005F2D81"/>
    <w:rsid w:val="005F3AD9"/>
    <w:rsid w:val="005F3FBB"/>
    <w:rsid w:val="006002F8"/>
    <w:rsid w:val="0060080E"/>
    <w:rsid w:val="00600E6C"/>
    <w:rsid w:val="006014B5"/>
    <w:rsid w:val="00601C68"/>
    <w:rsid w:val="00602F25"/>
    <w:rsid w:val="00603846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A00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B5"/>
    <w:rsid w:val="006633F2"/>
    <w:rsid w:val="00663670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B0B"/>
    <w:rsid w:val="00675E1D"/>
    <w:rsid w:val="00677A65"/>
    <w:rsid w:val="00680CDA"/>
    <w:rsid w:val="00680CDD"/>
    <w:rsid w:val="00681022"/>
    <w:rsid w:val="0068219E"/>
    <w:rsid w:val="006821A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3D2D"/>
    <w:rsid w:val="006B3D8C"/>
    <w:rsid w:val="006B46EF"/>
    <w:rsid w:val="006B4A80"/>
    <w:rsid w:val="006B5735"/>
    <w:rsid w:val="006B6B1A"/>
    <w:rsid w:val="006B7A60"/>
    <w:rsid w:val="006C0C41"/>
    <w:rsid w:val="006C30E3"/>
    <w:rsid w:val="006C3A40"/>
    <w:rsid w:val="006C446B"/>
    <w:rsid w:val="006C4642"/>
    <w:rsid w:val="006C496B"/>
    <w:rsid w:val="006C509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46AA"/>
    <w:rsid w:val="006E5A00"/>
    <w:rsid w:val="006E6E70"/>
    <w:rsid w:val="006E70D2"/>
    <w:rsid w:val="006F01CD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700507"/>
    <w:rsid w:val="00701913"/>
    <w:rsid w:val="00701BE8"/>
    <w:rsid w:val="00701C47"/>
    <w:rsid w:val="0070283A"/>
    <w:rsid w:val="00704489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25795"/>
    <w:rsid w:val="00725A77"/>
    <w:rsid w:val="007260AC"/>
    <w:rsid w:val="00735C9B"/>
    <w:rsid w:val="007370DC"/>
    <w:rsid w:val="007402A2"/>
    <w:rsid w:val="00740E09"/>
    <w:rsid w:val="007411E1"/>
    <w:rsid w:val="007415CD"/>
    <w:rsid w:val="00743F4F"/>
    <w:rsid w:val="007447CD"/>
    <w:rsid w:val="0074480C"/>
    <w:rsid w:val="00744E93"/>
    <w:rsid w:val="00744FB3"/>
    <w:rsid w:val="00744FE9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C067B"/>
    <w:rsid w:val="007C0C45"/>
    <w:rsid w:val="007C1225"/>
    <w:rsid w:val="007C280D"/>
    <w:rsid w:val="007C29BB"/>
    <w:rsid w:val="007C3868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AF8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1FB7"/>
    <w:rsid w:val="0080288C"/>
    <w:rsid w:val="00804177"/>
    <w:rsid w:val="00805091"/>
    <w:rsid w:val="008059C3"/>
    <w:rsid w:val="0080651E"/>
    <w:rsid w:val="00806C02"/>
    <w:rsid w:val="00807D98"/>
    <w:rsid w:val="008101ED"/>
    <w:rsid w:val="00810907"/>
    <w:rsid w:val="0081220F"/>
    <w:rsid w:val="00812300"/>
    <w:rsid w:val="008128CC"/>
    <w:rsid w:val="00813C8C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31752"/>
    <w:rsid w:val="00831FD1"/>
    <w:rsid w:val="00832DD5"/>
    <w:rsid w:val="00833BFB"/>
    <w:rsid w:val="0083411F"/>
    <w:rsid w:val="00834333"/>
    <w:rsid w:val="0083529A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3D4C"/>
    <w:rsid w:val="0085576F"/>
    <w:rsid w:val="0085698E"/>
    <w:rsid w:val="00856C2B"/>
    <w:rsid w:val="00857BC9"/>
    <w:rsid w:val="00857BE0"/>
    <w:rsid w:val="00860E56"/>
    <w:rsid w:val="00861C6B"/>
    <w:rsid w:val="00862245"/>
    <w:rsid w:val="008629A2"/>
    <w:rsid w:val="00862F6D"/>
    <w:rsid w:val="00866876"/>
    <w:rsid w:val="0087254D"/>
    <w:rsid w:val="00872690"/>
    <w:rsid w:val="00874635"/>
    <w:rsid w:val="00874A67"/>
    <w:rsid w:val="00875069"/>
    <w:rsid w:val="00875376"/>
    <w:rsid w:val="008757FD"/>
    <w:rsid w:val="008807AF"/>
    <w:rsid w:val="00882FDB"/>
    <w:rsid w:val="00883594"/>
    <w:rsid w:val="008845B6"/>
    <w:rsid w:val="00884959"/>
    <w:rsid w:val="008849CF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A3C"/>
    <w:rsid w:val="00894F61"/>
    <w:rsid w:val="0089548E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667"/>
    <w:rsid w:val="008C1282"/>
    <w:rsid w:val="008C2FC2"/>
    <w:rsid w:val="008C3771"/>
    <w:rsid w:val="008C47D5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12B0"/>
    <w:rsid w:val="00901C1B"/>
    <w:rsid w:val="0090349F"/>
    <w:rsid w:val="009039D1"/>
    <w:rsid w:val="00903BB6"/>
    <w:rsid w:val="00903C90"/>
    <w:rsid w:val="009045AE"/>
    <w:rsid w:val="0090674E"/>
    <w:rsid w:val="009068A8"/>
    <w:rsid w:val="00907ADE"/>
    <w:rsid w:val="00907C0C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20488"/>
    <w:rsid w:val="009204B5"/>
    <w:rsid w:val="00920C56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10D4"/>
    <w:rsid w:val="00931BC5"/>
    <w:rsid w:val="0093220B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5E1B"/>
    <w:rsid w:val="0095620E"/>
    <w:rsid w:val="00957035"/>
    <w:rsid w:val="00957403"/>
    <w:rsid w:val="00961BBC"/>
    <w:rsid w:val="0096280B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E76"/>
    <w:rsid w:val="009B4B20"/>
    <w:rsid w:val="009B4C75"/>
    <w:rsid w:val="009B589E"/>
    <w:rsid w:val="009B6DC3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E10E7"/>
    <w:rsid w:val="009E1362"/>
    <w:rsid w:val="009E3006"/>
    <w:rsid w:val="009E3728"/>
    <w:rsid w:val="009E3E34"/>
    <w:rsid w:val="009E4271"/>
    <w:rsid w:val="009E4277"/>
    <w:rsid w:val="009F05F2"/>
    <w:rsid w:val="009F3E8C"/>
    <w:rsid w:val="009F595C"/>
    <w:rsid w:val="009F65F8"/>
    <w:rsid w:val="009F6B0C"/>
    <w:rsid w:val="009F7055"/>
    <w:rsid w:val="009F70A3"/>
    <w:rsid w:val="009F74D3"/>
    <w:rsid w:val="00A005AE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1804"/>
    <w:rsid w:val="00A9229C"/>
    <w:rsid w:val="00A92A01"/>
    <w:rsid w:val="00A94490"/>
    <w:rsid w:val="00A94505"/>
    <w:rsid w:val="00A96D4C"/>
    <w:rsid w:val="00AA07C3"/>
    <w:rsid w:val="00AA2174"/>
    <w:rsid w:val="00AA4E9E"/>
    <w:rsid w:val="00AA5543"/>
    <w:rsid w:val="00AA6922"/>
    <w:rsid w:val="00AA7448"/>
    <w:rsid w:val="00AA75A5"/>
    <w:rsid w:val="00AA7A62"/>
    <w:rsid w:val="00AB0BD7"/>
    <w:rsid w:val="00AB14B9"/>
    <w:rsid w:val="00AB14CB"/>
    <w:rsid w:val="00AB2672"/>
    <w:rsid w:val="00AB3DA9"/>
    <w:rsid w:val="00AB5067"/>
    <w:rsid w:val="00AB770D"/>
    <w:rsid w:val="00AC376E"/>
    <w:rsid w:val="00AC49F7"/>
    <w:rsid w:val="00AC54D9"/>
    <w:rsid w:val="00AC5ACD"/>
    <w:rsid w:val="00AC75C0"/>
    <w:rsid w:val="00AD302F"/>
    <w:rsid w:val="00AD495C"/>
    <w:rsid w:val="00AD5C75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F78"/>
    <w:rsid w:val="00AF0F4F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6222"/>
    <w:rsid w:val="00B06F00"/>
    <w:rsid w:val="00B10E78"/>
    <w:rsid w:val="00B13211"/>
    <w:rsid w:val="00B13295"/>
    <w:rsid w:val="00B13F9D"/>
    <w:rsid w:val="00B15499"/>
    <w:rsid w:val="00B17B15"/>
    <w:rsid w:val="00B17B5F"/>
    <w:rsid w:val="00B20105"/>
    <w:rsid w:val="00B21F60"/>
    <w:rsid w:val="00B221C7"/>
    <w:rsid w:val="00B22E2E"/>
    <w:rsid w:val="00B2409A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9E6"/>
    <w:rsid w:val="00B42C93"/>
    <w:rsid w:val="00B42D96"/>
    <w:rsid w:val="00B42FFB"/>
    <w:rsid w:val="00B434CE"/>
    <w:rsid w:val="00B43917"/>
    <w:rsid w:val="00B43ED9"/>
    <w:rsid w:val="00B45956"/>
    <w:rsid w:val="00B47109"/>
    <w:rsid w:val="00B479E7"/>
    <w:rsid w:val="00B51877"/>
    <w:rsid w:val="00B52DE4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7011F"/>
    <w:rsid w:val="00B717E1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A0BA4"/>
    <w:rsid w:val="00BA1271"/>
    <w:rsid w:val="00BA1428"/>
    <w:rsid w:val="00BA15B0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354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E9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7A11"/>
    <w:rsid w:val="00BC7C95"/>
    <w:rsid w:val="00BD07EB"/>
    <w:rsid w:val="00BD09F7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20D8"/>
    <w:rsid w:val="00C03555"/>
    <w:rsid w:val="00C04E88"/>
    <w:rsid w:val="00C04FE6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25112"/>
    <w:rsid w:val="00C27E7E"/>
    <w:rsid w:val="00C30C97"/>
    <w:rsid w:val="00C329E3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406DC"/>
    <w:rsid w:val="00C40CB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31C6"/>
    <w:rsid w:val="00C531CC"/>
    <w:rsid w:val="00C531CE"/>
    <w:rsid w:val="00C53BC8"/>
    <w:rsid w:val="00C55888"/>
    <w:rsid w:val="00C56963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36EB"/>
    <w:rsid w:val="00C94466"/>
    <w:rsid w:val="00C94920"/>
    <w:rsid w:val="00C94AEB"/>
    <w:rsid w:val="00C94B7B"/>
    <w:rsid w:val="00C94FEE"/>
    <w:rsid w:val="00C96631"/>
    <w:rsid w:val="00C97ED0"/>
    <w:rsid w:val="00CA30D5"/>
    <w:rsid w:val="00CA375A"/>
    <w:rsid w:val="00CA3E0C"/>
    <w:rsid w:val="00CA3EAF"/>
    <w:rsid w:val="00CA433E"/>
    <w:rsid w:val="00CA4F91"/>
    <w:rsid w:val="00CA6887"/>
    <w:rsid w:val="00CB1278"/>
    <w:rsid w:val="00CB1683"/>
    <w:rsid w:val="00CB3EEA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DB"/>
    <w:rsid w:val="00CD4C13"/>
    <w:rsid w:val="00CD54A5"/>
    <w:rsid w:val="00CD58E4"/>
    <w:rsid w:val="00CD5EEF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2E9D"/>
    <w:rsid w:val="00CF4ED3"/>
    <w:rsid w:val="00CF5F02"/>
    <w:rsid w:val="00CF6161"/>
    <w:rsid w:val="00CF708C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C5"/>
    <w:rsid w:val="00D178F2"/>
    <w:rsid w:val="00D200E5"/>
    <w:rsid w:val="00D217CD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6B56"/>
    <w:rsid w:val="00D77DB5"/>
    <w:rsid w:val="00D8166F"/>
    <w:rsid w:val="00D816C9"/>
    <w:rsid w:val="00D828C7"/>
    <w:rsid w:val="00D8308F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272E"/>
    <w:rsid w:val="00DD2757"/>
    <w:rsid w:val="00DD38DD"/>
    <w:rsid w:val="00DD4DC7"/>
    <w:rsid w:val="00DD53D2"/>
    <w:rsid w:val="00DD57AC"/>
    <w:rsid w:val="00DD700B"/>
    <w:rsid w:val="00DD7900"/>
    <w:rsid w:val="00DD7C8E"/>
    <w:rsid w:val="00DE08DB"/>
    <w:rsid w:val="00DE0B94"/>
    <w:rsid w:val="00DE188F"/>
    <w:rsid w:val="00DE2C6A"/>
    <w:rsid w:val="00DE2E23"/>
    <w:rsid w:val="00DE36F3"/>
    <w:rsid w:val="00DE3D8E"/>
    <w:rsid w:val="00DE3F11"/>
    <w:rsid w:val="00DE4623"/>
    <w:rsid w:val="00DE5184"/>
    <w:rsid w:val="00DE6979"/>
    <w:rsid w:val="00DE7395"/>
    <w:rsid w:val="00DE7680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5996"/>
    <w:rsid w:val="00E261CF"/>
    <w:rsid w:val="00E26231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2B74"/>
    <w:rsid w:val="00E44922"/>
    <w:rsid w:val="00E44CC0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5C"/>
    <w:rsid w:val="00E724CC"/>
    <w:rsid w:val="00E73438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8A0"/>
    <w:rsid w:val="00E80D6E"/>
    <w:rsid w:val="00E8192A"/>
    <w:rsid w:val="00E81B42"/>
    <w:rsid w:val="00E81E7D"/>
    <w:rsid w:val="00E8214A"/>
    <w:rsid w:val="00E822F6"/>
    <w:rsid w:val="00E83C8F"/>
    <w:rsid w:val="00E84A9F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D33"/>
    <w:rsid w:val="00E958A9"/>
    <w:rsid w:val="00E95BBA"/>
    <w:rsid w:val="00E95DC3"/>
    <w:rsid w:val="00E960D4"/>
    <w:rsid w:val="00E96F19"/>
    <w:rsid w:val="00EA1350"/>
    <w:rsid w:val="00EA2D28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3C07"/>
    <w:rsid w:val="00EB4886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D022F"/>
    <w:rsid w:val="00ED02D7"/>
    <w:rsid w:val="00ED225F"/>
    <w:rsid w:val="00ED23D9"/>
    <w:rsid w:val="00ED395B"/>
    <w:rsid w:val="00ED45C4"/>
    <w:rsid w:val="00ED52B0"/>
    <w:rsid w:val="00ED6691"/>
    <w:rsid w:val="00ED75BD"/>
    <w:rsid w:val="00ED7A9E"/>
    <w:rsid w:val="00EE02E8"/>
    <w:rsid w:val="00EE18B8"/>
    <w:rsid w:val="00EE1EE6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5714"/>
    <w:rsid w:val="00EF69A9"/>
    <w:rsid w:val="00EF6A1E"/>
    <w:rsid w:val="00EF7551"/>
    <w:rsid w:val="00EF7E56"/>
    <w:rsid w:val="00F00CED"/>
    <w:rsid w:val="00F02E1C"/>
    <w:rsid w:val="00F032A0"/>
    <w:rsid w:val="00F04EFE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77DF"/>
    <w:rsid w:val="00F37F47"/>
    <w:rsid w:val="00F40A12"/>
    <w:rsid w:val="00F411A4"/>
    <w:rsid w:val="00F41DBE"/>
    <w:rsid w:val="00F422CA"/>
    <w:rsid w:val="00F4316A"/>
    <w:rsid w:val="00F4413D"/>
    <w:rsid w:val="00F503DE"/>
    <w:rsid w:val="00F51914"/>
    <w:rsid w:val="00F52E08"/>
    <w:rsid w:val="00F53DBA"/>
    <w:rsid w:val="00F53F49"/>
    <w:rsid w:val="00F543A8"/>
    <w:rsid w:val="00F543B5"/>
    <w:rsid w:val="00F54E27"/>
    <w:rsid w:val="00F5511C"/>
    <w:rsid w:val="00F5702E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A79"/>
    <w:rsid w:val="00F818C2"/>
    <w:rsid w:val="00F82230"/>
    <w:rsid w:val="00F8449C"/>
    <w:rsid w:val="00F846FD"/>
    <w:rsid w:val="00F90E00"/>
    <w:rsid w:val="00F90F44"/>
    <w:rsid w:val="00F91D2C"/>
    <w:rsid w:val="00F929A2"/>
    <w:rsid w:val="00F92A1C"/>
    <w:rsid w:val="00F92C1E"/>
    <w:rsid w:val="00F948D4"/>
    <w:rsid w:val="00F9495A"/>
    <w:rsid w:val="00F96B38"/>
    <w:rsid w:val="00F97E16"/>
    <w:rsid w:val="00FA23CA"/>
    <w:rsid w:val="00FA2CC0"/>
    <w:rsid w:val="00FA3028"/>
    <w:rsid w:val="00FA3FD6"/>
    <w:rsid w:val="00FA4443"/>
    <w:rsid w:val="00FA575D"/>
    <w:rsid w:val="00FA598A"/>
    <w:rsid w:val="00FA6B12"/>
    <w:rsid w:val="00FB14D1"/>
    <w:rsid w:val="00FB1A8A"/>
    <w:rsid w:val="00FB24ED"/>
    <w:rsid w:val="00FB3599"/>
    <w:rsid w:val="00FB3990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57E"/>
    <w:rsid w:val="00FF1705"/>
    <w:rsid w:val="00FF238F"/>
    <w:rsid w:val="00FF24B0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uiPriority w:val="99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54F1-868B-4C6C-B1CB-D8BAC16C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1</TotalTime>
  <Pages>5</Pages>
  <Words>766</Words>
  <Characters>4206</Characters>
  <Application>Microsoft Office Word</Application>
  <DocSecurity>4</DocSecurity>
  <Lines>2103</Lines>
  <Paragraphs>261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2020-11-19T10:10:00Z</cp:lastPrinted>
  <dcterms:created xsi:type="dcterms:W3CDTF">2021-05-28T08:24:00Z</dcterms:created>
  <dcterms:modified xsi:type="dcterms:W3CDTF">2021-05-28T08:24:00Z</dcterms:modified>
</cp:coreProperties>
</file>