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46F2" w:rsidRPr="00AB26E1" w:rsidTr="00BE46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46F2" w:rsidRPr="00AB26E1" w:rsidRDefault="00EA5BA2" w:rsidP="00BE46F2">
            <w:pPr>
              <w:pStyle w:val="RSKRbeteckning"/>
              <w:spacing w:before="240"/>
            </w:pPr>
            <w:r w:rsidRPr="00AB26E1">
              <w:t>Riksdagsskrivelse</w:t>
            </w:r>
          </w:p>
          <w:p w:rsidR="00BE46F2" w:rsidRPr="00AB26E1" w:rsidRDefault="00EA5BA2" w:rsidP="00BE46F2">
            <w:pPr>
              <w:pStyle w:val="RSKRbeteckning"/>
            </w:pPr>
            <w:r w:rsidRPr="00AB26E1">
              <w:t>2010/11</w:t>
            </w:r>
            <w:r w:rsidR="00BE46F2" w:rsidRPr="00AB26E1">
              <w:t>:</w:t>
            </w:r>
            <w:r w:rsidRPr="00AB26E1">
              <w:t>37</w:t>
            </w:r>
          </w:p>
        </w:tc>
        <w:tc>
          <w:tcPr>
            <w:tcW w:w="1134" w:type="dxa"/>
          </w:tcPr>
          <w:p w:rsidR="00BE46F2" w:rsidRPr="00AB26E1" w:rsidRDefault="00AB26E1" w:rsidP="00BE46F2">
            <w:pPr>
              <w:jc w:val="right"/>
            </w:pPr>
            <w:r w:rsidRPr="00AB26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6F2" w:rsidRPr="00AB26E1" w:rsidTr="00BE46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46F2" w:rsidRPr="00AB26E1" w:rsidRDefault="00BE46F2">
            <w:pPr>
              <w:rPr>
                <w:sz w:val="10"/>
              </w:rPr>
            </w:pPr>
          </w:p>
        </w:tc>
      </w:tr>
    </w:tbl>
    <w:p w:rsidR="00BE46F2" w:rsidRPr="00AB26E1" w:rsidRDefault="00BE46F2"/>
    <w:p w:rsidR="00BE46F2" w:rsidRPr="00AB26E1" w:rsidRDefault="00EA5BA2" w:rsidP="00BE46F2">
      <w:pPr>
        <w:pStyle w:val="Mottagare1"/>
      </w:pPr>
      <w:r w:rsidRPr="00AB26E1">
        <w:t>Regeringen</w:t>
      </w:r>
    </w:p>
    <w:p w:rsidR="00BE46F2" w:rsidRPr="00AB26E1" w:rsidRDefault="00EA5BA2" w:rsidP="00BE46F2">
      <w:pPr>
        <w:pStyle w:val="Mottagare2"/>
      </w:pPr>
      <w:r w:rsidRPr="00AB26E1">
        <w:t>Justitiedepartementet</w:t>
      </w:r>
      <w:r w:rsidR="00BE46F2" w:rsidRPr="00AB26E1">
        <w:rPr>
          <w:rStyle w:val="Fotnotsreferens"/>
        </w:rPr>
        <w:footnoteReference w:id="1"/>
      </w:r>
    </w:p>
    <w:p w:rsidR="00BE46F2" w:rsidRPr="00AB26E1" w:rsidRDefault="00BE46F2" w:rsidP="00BE46F2">
      <w:r w:rsidRPr="00AB26E1">
        <w:t xml:space="preserve">Med överlämnande av </w:t>
      </w:r>
      <w:r w:rsidR="00EA5BA2" w:rsidRPr="00AB26E1">
        <w:t>kulturutskottet</w:t>
      </w:r>
      <w:r w:rsidRPr="00AB26E1">
        <w:t xml:space="preserve">s betänkande </w:t>
      </w:r>
      <w:r w:rsidR="00EA5BA2" w:rsidRPr="00AB26E1">
        <w:t>2010/11</w:t>
      </w:r>
      <w:r w:rsidRPr="00AB26E1">
        <w:t>:</w:t>
      </w:r>
      <w:r w:rsidR="00EA5BA2" w:rsidRPr="00AB26E1">
        <w:t>KrU3</w:t>
      </w:r>
      <w:r w:rsidRPr="00AB26E1">
        <w:t xml:space="preserve"> </w:t>
      </w:r>
      <w:r w:rsidR="00EA5BA2" w:rsidRPr="00AB26E1">
        <w:t>Framtidens friluftsliv</w:t>
      </w:r>
      <w:r w:rsidRPr="00AB26E1">
        <w:t xml:space="preserve"> får jag anmäla att riksdagen denna dag bifallit utskottets förslag till riksdagsbeslut.</w:t>
      </w:r>
    </w:p>
    <w:p w:rsidR="00BE46F2" w:rsidRPr="00AB26E1" w:rsidRDefault="00BE46F2" w:rsidP="00BE46F2">
      <w:pPr>
        <w:pStyle w:val="Stockholm"/>
      </w:pPr>
      <w:r w:rsidRPr="00AB26E1">
        <w:t xml:space="preserve">Stockholm </w:t>
      </w:r>
      <w:r w:rsidR="00EA5BA2" w:rsidRPr="00AB26E1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46F2" w:rsidRPr="00AB26E1" w:rsidTr="00BE46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46F2" w:rsidRPr="00AB26E1" w:rsidRDefault="00EA5BA2" w:rsidP="00BE46F2">
            <w:pPr>
              <w:pStyle w:val="AvsTalman"/>
            </w:pPr>
            <w:r w:rsidRPr="00AB26E1">
              <w:t>Per Westerberg</w:t>
            </w:r>
          </w:p>
        </w:tc>
        <w:tc>
          <w:tcPr>
            <w:tcW w:w="3628" w:type="dxa"/>
          </w:tcPr>
          <w:p w:rsidR="00BE46F2" w:rsidRPr="00AB26E1" w:rsidRDefault="00EA5BA2" w:rsidP="00BE46F2">
            <w:pPr>
              <w:pStyle w:val="AvsTjnsteman"/>
            </w:pPr>
            <w:r w:rsidRPr="00AB26E1">
              <w:t>Ulf Christoffersson</w:t>
            </w:r>
          </w:p>
        </w:tc>
      </w:tr>
    </w:tbl>
    <w:p w:rsidR="00D85057" w:rsidRPr="00AB26E1" w:rsidRDefault="00D85057" w:rsidP="00BE46F2"/>
    <w:sectPr w:rsidR="00D85057" w:rsidRPr="00AB26E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EB2" w:rsidRPr="00AB26E1" w:rsidRDefault="00EF5EB2" w:rsidP="00BE46F2">
      <w:r w:rsidRPr="00AB26E1">
        <w:separator/>
      </w:r>
    </w:p>
  </w:endnote>
  <w:endnote w:type="continuationSeparator" w:id="0">
    <w:p w:rsidR="00EF5EB2" w:rsidRPr="00AB26E1" w:rsidRDefault="00EF5EB2" w:rsidP="00BE46F2">
      <w:r w:rsidRPr="00AB2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EB2" w:rsidRPr="00AB26E1" w:rsidRDefault="00EF5EB2" w:rsidP="00BE46F2">
      <w:r w:rsidRPr="00AB26E1">
        <w:separator/>
      </w:r>
    </w:p>
  </w:footnote>
  <w:footnote w:type="continuationSeparator" w:id="0">
    <w:p w:rsidR="00EF5EB2" w:rsidRPr="00AB26E1" w:rsidRDefault="00EF5EB2" w:rsidP="00BE46F2">
      <w:r w:rsidRPr="00AB26E1">
        <w:continuationSeparator/>
      </w:r>
    </w:p>
  </w:footnote>
  <w:footnote w:id="1">
    <w:p w:rsidR="00BE46F2" w:rsidRPr="00AB26E1" w:rsidRDefault="00BE46F2">
      <w:pPr>
        <w:pStyle w:val="Fotnotstext"/>
      </w:pPr>
      <w:r w:rsidRPr="00AB26E1">
        <w:rPr>
          <w:rStyle w:val="Fotnotsreferens"/>
        </w:rPr>
        <w:footnoteRef/>
      </w:r>
      <w:r w:rsidRPr="00AB26E1">
        <w:t xml:space="preserve"> Riksdagsskrivelse 2010/11:38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2"/>
    <w:rsid w:val="0009098F"/>
    <w:rsid w:val="000C2D8D"/>
    <w:rsid w:val="001667BD"/>
    <w:rsid w:val="00195147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3F47"/>
    <w:rsid w:val="00AB26E1"/>
    <w:rsid w:val="00AC3A6D"/>
    <w:rsid w:val="00AE387B"/>
    <w:rsid w:val="00BB222A"/>
    <w:rsid w:val="00BB66ED"/>
    <w:rsid w:val="00BE46F2"/>
    <w:rsid w:val="00C1040E"/>
    <w:rsid w:val="00C72B82"/>
    <w:rsid w:val="00D644E9"/>
    <w:rsid w:val="00D85057"/>
    <w:rsid w:val="00DC0766"/>
    <w:rsid w:val="00E570D1"/>
    <w:rsid w:val="00EA5BA2"/>
    <w:rsid w:val="00EF5EB2"/>
    <w:rsid w:val="00F1700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D1FD6B-EE89-4A3D-B092-2B80103A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E46F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E4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37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Framtidens friluftsliv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