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E52612" w:rsidRDefault="00967D07" w14:paraId="747E44E7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38E5F883C9434104ABC0760BD122B9B5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26053246-c087-4d79-a774-04fef62123d5"/>
        <w:id w:val="-223067588"/>
        <w:lock w:val="sdtLocked"/>
      </w:sdtPr>
      <w:sdtEndPr/>
      <w:sdtContent>
        <w:p w:rsidR="00D90BCA" w:rsidRDefault="00C36FBC" w14:paraId="7273816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officiellt anta Du gamla, du fria som Sveriges nationalsång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46AEF56E901344D8AE9438423E78DA2B"/>
        </w:placeholder>
        <w:text/>
      </w:sdtPr>
      <w:sdtEndPr/>
      <w:sdtContent>
        <w:p w:rsidRPr="009B062B" w:rsidR="006D79C9" w:rsidP="00333E95" w:rsidRDefault="006D79C9" w14:paraId="77770906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155BD8" w:rsidP="00155BD8" w:rsidRDefault="00155BD8" w14:paraId="2EFFA802" w14:textId="3964D137">
      <w:pPr>
        <w:pStyle w:val="Normalutanindragellerluft"/>
      </w:pPr>
      <w:r>
        <w:t>”Du gamla, du fria”, skriven av Richard Dybeck</w:t>
      </w:r>
      <w:r w:rsidR="00C36FBC">
        <w:t>,</w:t>
      </w:r>
      <w:r>
        <w:t xml:space="preserve"> kallas för Sveriges nationalsång och används regelbundet som sådan i diverse officiella sammanhang. Sången har dock aldrig giv</w:t>
      </w:r>
      <w:r w:rsidR="00C36FBC">
        <w:t>i</w:t>
      </w:r>
      <w:r>
        <w:t>ts status som nationalsång officiellt, utan har bara kommit att betraktas som sådan genom tradition.</w:t>
      </w:r>
    </w:p>
    <w:p w:rsidRPr="00155BD8" w:rsidR="00155BD8" w:rsidP="00155BD8" w:rsidRDefault="00155BD8" w14:paraId="178135EE" w14:textId="0F7F4FC5">
      <w:pPr>
        <w:ind w:firstLine="0"/>
      </w:pPr>
      <w:r>
        <w:t xml:space="preserve">Detta är inte rimligt. Precis som vi har en officiell flagga och ett officiellt statsvapen bör </w:t>
      </w:r>
      <w:r w:rsidRPr="00E57566">
        <w:rPr>
          <w:spacing w:val="-2"/>
        </w:rPr>
        <w:t>Sverige ha en officiell nationalsång. Att upphöja ”Du gamla, du fria” till officiell national</w:t>
      </w:r>
      <w:r w:rsidRPr="00E57566" w:rsidR="00E57566">
        <w:rPr>
          <w:spacing w:val="-2"/>
        </w:rPr>
        <w:softHyphen/>
      </w:r>
      <w:r w:rsidRPr="00E57566">
        <w:rPr>
          <w:spacing w:val="-2"/>
        </w:rPr>
        <w:t>s</w:t>
      </w:r>
      <w:r>
        <w:t xml:space="preserve">ång kan förhoppningsvis bidra till ökad patriotism och nationell sammanhållning.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445F0C877D5413EB7C1AAC8F1C5FD88"/>
        </w:placeholder>
      </w:sdtPr>
      <w:sdtEndPr>
        <w:rPr>
          <w:i w:val="0"/>
          <w:noProof w:val="0"/>
        </w:rPr>
      </w:sdtEndPr>
      <w:sdtContent>
        <w:p w:rsidR="00E52612" w:rsidP="00E52612" w:rsidRDefault="00E52612" w14:paraId="20E210D3" w14:textId="77777777"/>
        <w:p w:rsidRPr="008E0FE2" w:rsidR="004801AC" w:rsidP="00E52612" w:rsidRDefault="00967D07" w14:paraId="221362E0" w14:textId="16AD2636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90BCA" w14:paraId="15DE5997" w14:textId="77777777">
        <w:trPr>
          <w:cantSplit/>
        </w:trPr>
        <w:tc>
          <w:tcPr>
            <w:tcW w:w="50" w:type="pct"/>
            <w:vAlign w:val="bottom"/>
          </w:tcPr>
          <w:p w:rsidR="00D90BCA" w:rsidRDefault="00C36FBC" w14:paraId="24801032" w14:textId="77777777">
            <w:pPr>
              <w:pStyle w:val="Underskrifter"/>
              <w:spacing w:after="0"/>
            </w:pPr>
            <w:r>
              <w:t>Erik Hellsborn (SD)</w:t>
            </w:r>
          </w:p>
        </w:tc>
        <w:tc>
          <w:tcPr>
            <w:tcW w:w="50" w:type="pct"/>
            <w:vAlign w:val="bottom"/>
          </w:tcPr>
          <w:p w:rsidR="00D90BCA" w:rsidRDefault="00D90BCA" w14:paraId="5FFA06A9" w14:textId="77777777">
            <w:pPr>
              <w:pStyle w:val="Underskrifter"/>
              <w:spacing w:after="0"/>
            </w:pPr>
          </w:p>
        </w:tc>
      </w:tr>
    </w:tbl>
    <w:p w:rsidR="00F93023" w:rsidRDefault="00F93023" w14:paraId="6BF712CD" w14:textId="77777777"/>
    <w:sectPr w:rsidR="00F93023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3362B" w14:textId="77777777" w:rsidR="00155BD8" w:rsidRDefault="00155BD8" w:rsidP="000C1CAD">
      <w:pPr>
        <w:spacing w:line="240" w:lineRule="auto"/>
      </w:pPr>
      <w:r>
        <w:separator/>
      </w:r>
    </w:p>
  </w:endnote>
  <w:endnote w:type="continuationSeparator" w:id="0">
    <w:p w14:paraId="0044EA4E" w14:textId="77777777" w:rsidR="00155BD8" w:rsidRDefault="00155BD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8097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03C0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2DE30" w14:textId="1BE1E272" w:rsidR="00262EA3" w:rsidRPr="00E52612" w:rsidRDefault="00262EA3" w:rsidP="00E5261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559E0" w14:textId="77777777" w:rsidR="00155BD8" w:rsidRDefault="00155BD8" w:rsidP="000C1CAD">
      <w:pPr>
        <w:spacing w:line="240" w:lineRule="auto"/>
      </w:pPr>
      <w:r>
        <w:separator/>
      </w:r>
    </w:p>
  </w:footnote>
  <w:footnote w:type="continuationSeparator" w:id="0">
    <w:p w14:paraId="6F4D3622" w14:textId="77777777" w:rsidR="00155BD8" w:rsidRDefault="00155BD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A32D6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90C539D" wp14:editId="48F08C1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586E54" w14:textId="18666F30" w:rsidR="00262EA3" w:rsidRDefault="00967D0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155BD8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90C539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3586E54" w14:textId="18666F30" w:rsidR="00262EA3" w:rsidRDefault="00967D0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155BD8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42D0C9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2DD22" w14:textId="77777777" w:rsidR="00262EA3" w:rsidRDefault="00262EA3" w:rsidP="008563AC">
    <w:pPr>
      <w:jc w:val="right"/>
    </w:pPr>
  </w:p>
  <w:p w14:paraId="0DFA36FF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87741" w14:textId="77777777" w:rsidR="00262EA3" w:rsidRDefault="00967D0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F3A66CE" wp14:editId="0E86C5A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C13BDA0" w14:textId="012000F9" w:rsidR="00262EA3" w:rsidRDefault="00967D0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5261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55BD8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0C5E61C5" w14:textId="77777777" w:rsidR="00262EA3" w:rsidRPr="008227B3" w:rsidRDefault="00967D0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BD9705A" w14:textId="54B2E162" w:rsidR="00262EA3" w:rsidRPr="008227B3" w:rsidRDefault="00967D0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52612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52612">
          <w:t>:304</w:t>
        </w:r>
      </w:sdtContent>
    </w:sdt>
  </w:p>
  <w:p w14:paraId="7FB7DF7E" w14:textId="7393E44D" w:rsidR="00262EA3" w:rsidRDefault="00967D0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52612">
          <w:t>av Erik Hellsborn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C05EAD2" w14:textId="5A607CA7" w:rsidR="00262EA3" w:rsidRDefault="00155BD8" w:rsidP="00283E0F">
        <w:pPr>
          <w:pStyle w:val="FSHRub2"/>
        </w:pPr>
        <w:r>
          <w:t>En officiell nationalsång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A0E527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155BD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5BD8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6D09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67D07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6FBC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BCA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2612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57566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023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B074679"/>
  <w15:chartTrackingRefBased/>
  <w15:docId w15:val="{9DF87260-19F3-4C63-81FD-A877C384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8E5F883C9434104ABC0760BD122B9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211F1B-4496-420C-9141-AADB05867ADB}"/>
      </w:docPartPr>
      <w:docPartBody>
        <w:p w:rsidR="001C6CE6" w:rsidRDefault="001C6CE6">
          <w:pPr>
            <w:pStyle w:val="38E5F883C9434104ABC0760BD122B9B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6AEF56E901344D8AE9438423E78DA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17849D-2B33-47A4-901E-1BD6A7CE9AB5}"/>
      </w:docPartPr>
      <w:docPartBody>
        <w:p w:rsidR="001C6CE6" w:rsidRDefault="001C6CE6">
          <w:pPr>
            <w:pStyle w:val="46AEF56E901344D8AE9438423E78DA2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445F0C877D5413EB7C1AAC8F1C5FD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FBBF3C-8AF6-4313-83FF-880AD8D4E8CE}"/>
      </w:docPartPr>
      <w:docPartBody>
        <w:p w:rsidR="00044C42" w:rsidRDefault="00044C4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CE6"/>
    <w:rsid w:val="00044C42"/>
    <w:rsid w:val="001C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8E5F883C9434104ABC0760BD122B9B5">
    <w:name w:val="38E5F883C9434104ABC0760BD122B9B5"/>
  </w:style>
  <w:style w:type="paragraph" w:customStyle="1" w:styleId="46AEF56E901344D8AE9438423E78DA2B">
    <w:name w:val="46AEF56E901344D8AE9438423E78DA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3F4360-5A7E-4AE1-A9A0-ECC1AF49CD7C}"/>
</file>

<file path=customXml/itemProps2.xml><?xml version="1.0" encoding="utf-8"?>
<ds:datastoreItem xmlns:ds="http://schemas.openxmlformats.org/officeDocument/2006/customXml" ds:itemID="{E7DE6948-CA3C-47E1-928D-9EFB87023268}"/>
</file>

<file path=customXml/itemProps3.xml><?xml version="1.0" encoding="utf-8"?>
<ds:datastoreItem xmlns:ds="http://schemas.openxmlformats.org/officeDocument/2006/customXml" ds:itemID="{BD5F0BA0-A0DC-4627-9F6B-B7BFDE0117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</Words>
  <Characters>667</Characters>
  <Application>Microsoft Office Word</Application>
  <DocSecurity>0</DocSecurity>
  <Lines>19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En officiell nationalsång</vt:lpstr>
      <vt:lpstr>
      </vt:lpstr>
    </vt:vector>
  </TitlesOfParts>
  <Company>Sveriges riksdag</Company>
  <LinksUpToDate>false</LinksUpToDate>
  <CharactersWithSpaces>773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