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D182D" w:rsidRDefault="00F76F88" w14:paraId="25DBBA76" w14:textId="77777777">
      <w:pPr>
        <w:pStyle w:val="RubrikFrslagTIllRiksdagsbeslut"/>
      </w:pPr>
      <w:sdt>
        <w:sdtPr>
          <w:alias w:val="CC_Boilerplate_4"/>
          <w:tag w:val="CC_Boilerplate_4"/>
          <w:id w:val="-1644581176"/>
          <w:lock w:val="sdtContentLocked"/>
          <w:placeholder>
            <w:docPart w:val="2C090C4E66694E1E93DEBD1E0C90C777"/>
          </w:placeholder>
          <w:text/>
        </w:sdtPr>
        <w:sdtEndPr/>
        <w:sdtContent>
          <w:r w:rsidRPr="009B062B" w:rsidR="00AF30DD">
            <w:t>Förslag till riksdagsbeslut</w:t>
          </w:r>
        </w:sdtContent>
      </w:sdt>
      <w:bookmarkEnd w:id="0"/>
      <w:bookmarkEnd w:id="1"/>
    </w:p>
    <w:sdt>
      <w:sdtPr>
        <w:alias w:val="Yrkande 1"/>
        <w:tag w:val="56fca356-d318-4a33-98f3-86e34ad867e4"/>
        <w:id w:val="-1832435716"/>
        <w:lock w:val="sdtLocked"/>
      </w:sdtPr>
      <w:sdtEndPr/>
      <w:sdtContent>
        <w:p w:rsidR="00B156D1" w:rsidRDefault="003915BA" w14:paraId="5D5CBA4E" w14:textId="77777777">
          <w:pPr>
            <w:pStyle w:val="Frslagstext"/>
          </w:pPr>
          <w:r>
            <w:t>Riksdagen ställer sig bakom det som anförs i motionen om utökad registerkontroll och ett nationellt misstankeregister inom äldreomsorgen och tillkännager detta för regeringen.</w:t>
          </w:r>
        </w:p>
      </w:sdtContent>
    </w:sdt>
    <w:sdt>
      <w:sdtPr>
        <w:alias w:val="Yrkande 2"/>
        <w:tag w:val="eebffc91-e2cb-4620-9fed-0dfc11e98527"/>
        <w:id w:val="1011188015"/>
        <w:lock w:val="sdtLocked"/>
      </w:sdtPr>
      <w:sdtEndPr/>
      <w:sdtContent>
        <w:p w:rsidR="00B156D1" w:rsidRDefault="003915BA" w14:paraId="01F48F1D" w14:textId="77777777">
          <w:pPr>
            <w:pStyle w:val="Frslagstext"/>
          </w:pPr>
          <w:r>
            <w:t>Riksdagen ställer sig bakom det som anförs i motionen om att den som vårdas inom äldreomsorgen ska kunna välja om man vill vårdas av en man eller kvinna,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C927BF97E346C583AD76CA8478674F"/>
        </w:placeholder>
        <w:text/>
      </w:sdtPr>
      <w:sdtEndPr/>
      <w:sdtContent>
        <w:p w:rsidRPr="009B062B" w:rsidR="006D79C9" w:rsidP="00333E95" w:rsidRDefault="006D79C9" w14:paraId="329A4235" w14:textId="77777777">
          <w:pPr>
            <w:pStyle w:val="Rubrik1"/>
          </w:pPr>
          <w:r>
            <w:t>Motivering</w:t>
          </w:r>
        </w:p>
      </w:sdtContent>
    </w:sdt>
    <w:bookmarkEnd w:displacedByCustomXml="prev" w:id="3"/>
    <w:bookmarkEnd w:displacedByCustomXml="prev" w:id="4"/>
    <w:p w:rsidR="006F4A17" w:rsidP="000352C7" w:rsidRDefault="000352C7" w14:paraId="39FD74FC" w14:textId="77777777">
      <w:pPr>
        <w:pStyle w:val="Normalutanindragellerluft"/>
      </w:pPr>
      <w:r w:rsidRPr="000352C7">
        <w:t xml:space="preserve">Sveriges äldre förtjänar att behandlas med respekt, men de senaste </w:t>
      </w:r>
      <w:r w:rsidR="001750B1">
        <w:t>åren</w:t>
      </w:r>
      <w:r w:rsidRPr="000352C7">
        <w:t xml:space="preserve"> har flera kvinnor utsatts för våldtäkter och sexuella övergrepp i mötet med äldreomsorgen. </w:t>
      </w:r>
    </w:p>
    <w:p w:rsidR="006F4A17" w:rsidP="006F4A17" w:rsidRDefault="000352C7" w14:paraId="3112146A" w14:textId="77777777">
      <w:r w:rsidRPr="000352C7">
        <w:t xml:space="preserve">Flera äldre kvinnor har exempelvis utsatts för sexuella övergrepp i Umeå. Det har handlat om grov våldtäkt och gärningsmannen har arbetat inom hemtjänsten. Mannen som gjorde sig skyldig till övergreppen hade fått jobba kvar ensam i de äldres hem, trots tidigare larm från en kvinna om hur hon blivit ofredad, och trots att arbetsgivarna kände till misstankarna. </w:t>
      </w:r>
    </w:p>
    <w:p w:rsidR="006F4A17" w:rsidP="006F4A17" w:rsidRDefault="000352C7" w14:paraId="04F221CD" w14:textId="77777777">
      <w:r w:rsidRPr="000352C7">
        <w:t>Liknande övergrepp har rapporterats från Uppsala, där 84-åriga Elsa och flera andra kvinnor också vittnat om hur de utsatts för sexuella övergrepp. Redan hösten 2023 larmade Elsa till en chef i hemtjänsten om att en anställd blottat sig för henne. Trots det fick även han jobba kvar. Varningen togs inte på allvar, och ett halvår senare ska mannen ha våldtagit Elsa.</w:t>
      </w:r>
    </w:p>
    <w:p w:rsidR="006F4A17" w:rsidP="006F4A17" w:rsidRDefault="000352C7" w14:paraId="2E5ACF13" w14:textId="6C29086C">
      <w:r w:rsidRPr="000352C7">
        <w:t xml:space="preserve">Sverige behöver en utökad registerkontroll inom vård och omsorg. Registerutdrag ska begäras ut </w:t>
      </w:r>
      <w:r w:rsidR="001F3CB8">
        <w:t>vid nyanställning</w:t>
      </w:r>
      <w:r w:rsidR="005A140E">
        <w:t>,</w:t>
      </w:r>
      <w:r w:rsidR="001F3CB8">
        <w:t xml:space="preserve"> </w:t>
      </w:r>
      <w:r w:rsidRPr="007604FD">
        <w:t>löpande och med viss regelbundenhet</w:t>
      </w:r>
      <w:r w:rsidRPr="000352C7">
        <w:t>, men Krist</w:t>
      </w:r>
      <w:r w:rsidR="006F4A17">
        <w:softHyphen/>
      </w:r>
      <w:r w:rsidRPr="000352C7">
        <w:t xml:space="preserve">demokraterna föreslår dessutom ett nationellt register över misstänkta och avstängda inom vård och omsorg. Detta för att på ett bättre sätt öka tryggheten och skydda de äldre. Pågående misstankar, orosanmälningar och misstankar som leder till fällande </w:t>
      </w:r>
      <w:r w:rsidRPr="000352C7">
        <w:lastRenderedPageBreak/>
        <w:t>dom, ska kunna fångas upp genom ett sådant nationellt register över vård- och omsorgs</w:t>
      </w:r>
      <w:r w:rsidR="006F4A17">
        <w:softHyphen/>
      </w:r>
      <w:r w:rsidRPr="000352C7">
        <w:t xml:space="preserve">personal. </w:t>
      </w:r>
    </w:p>
    <w:p w:rsidR="006F4A17" w:rsidP="006F4A17" w:rsidRDefault="000352C7" w14:paraId="20F62EE9" w14:textId="77777777">
      <w:r w:rsidRPr="000352C7">
        <w:t>Arbetsgivaren måste såklart ta referenser och göra egna bakgrundskontroller och intervjuer, men ett nationellt register över vård- och omsorgspersonal skulle likväl innebära ett tydligt steg mot ökad trygghet för Sverige</w:t>
      </w:r>
      <w:r w:rsidR="001750B1">
        <w:t>s</w:t>
      </w:r>
      <w:r w:rsidRPr="000352C7">
        <w:t xml:space="preserve"> äldre.</w:t>
      </w:r>
    </w:p>
    <w:p w:rsidR="006F4A17" w:rsidP="006F4A17" w:rsidRDefault="000352C7" w14:paraId="0FC34F5D" w14:textId="77777777">
      <w:r w:rsidRPr="000352C7">
        <w:t>Det är också hög tid att stärka de äldres rätt till makt och inflytande. Som äldre och i behov av hemtjänsten så ska man ha rätt att välja vem som kommer hem för att utföra vården och omsorgen, och den som vårdas inom äldreomsorgen ska ges rätt att välja om man vill vårdas i sitt eget hem av en man eller kvinna. Det är en fråga om värdighet och trygghet för Sveriges äldre.</w:t>
      </w:r>
    </w:p>
    <w:sdt>
      <w:sdtPr>
        <w:rPr>
          <w:i/>
          <w:noProof/>
        </w:rPr>
        <w:alias w:val="CC_Underskrifter"/>
        <w:tag w:val="CC_Underskrifter"/>
        <w:id w:val="583496634"/>
        <w:lock w:val="sdtContentLocked"/>
        <w:placeholder>
          <w:docPart w:val="213C9D9C52094BB79E4D463D50584604"/>
        </w:placeholder>
      </w:sdtPr>
      <w:sdtEndPr/>
      <w:sdtContent>
        <w:p w:rsidR="00C023A3" w:rsidP="00C023A3" w:rsidRDefault="00C023A3" w14:paraId="52DC868C" w14:textId="77A4FE79"/>
        <w:p w:rsidR="00C023A3" w:rsidP="00C023A3" w:rsidRDefault="00F76F88" w14:paraId="32C911AD" w14:textId="555E9B3C"/>
      </w:sdtContent>
    </w:sdt>
    <w:tbl>
      <w:tblPr>
        <w:tblW w:w="5000" w:type="pct"/>
        <w:tblLook w:val="04A0" w:firstRow="1" w:lastRow="0" w:firstColumn="1" w:lastColumn="0" w:noHBand="0" w:noVBand="1"/>
        <w:tblCaption w:val="underskrifter"/>
      </w:tblPr>
      <w:tblGrid>
        <w:gridCol w:w="4252"/>
        <w:gridCol w:w="4252"/>
      </w:tblGrid>
      <w:tr w:rsidR="00B156D1" w14:paraId="787AE2AE" w14:textId="77777777">
        <w:trPr>
          <w:cantSplit/>
        </w:trPr>
        <w:tc>
          <w:tcPr>
            <w:tcW w:w="50" w:type="pct"/>
            <w:vAlign w:val="bottom"/>
          </w:tcPr>
          <w:p w:rsidR="00B156D1" w:rsidRDefault="003915BA" w14:paraId="21BF10B9" w14:textId="77777777">
            <w:pPr>
              <w:pStyle w:val="Underskrifter"/>
              <w:spacing w:after="0"/>
            </w:pPr>
            <w:r>
              <w:t>Christian Carlsson (KD)</w:t>
            </w:r>
          </w:p>
        </w:tc>
        <w:tc>
          <w:tcPr>
            <w:tcW w:w="50" w:type="pct"/>
            <w:vAlign w:val="bottom"/>
          </w:tcPr>
          <w:p w:rsidR="00B156D1" w:rsidRDefault="00B156D1" w14:paraId="39F14899" w14:textId="77777777">
            <w:pPr>
              <w:pStyle w:val="Underskrifter"/>
              <w:spacing w:after="0"/>
            </w:pPr>
          </w:p>
        </w:tc>
      </w:tr>
    </w:tbl>
    <w:p w:rsidRPr="008E0FE2" w:rsidR="004801AC" w:rsidP="00DF3554" w:rsidRDefault="004801AC" w14:paraId="518E66D6" w14:textId="66B7E6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CC16" w14:textId="77777777" w:rsidR="00F76F88" w:rsidRDefault="00F76F88" w:rsidP="000C1CAD">
      <w:pPr>
        <w:spacing w:line="240" w:lineRule="auto"/>
      </w:pPr>
      <w:r>
        <w:separator/>
      </w:r>
    </w:p>
  </w:endnote>
  <w:endnote w:type="continuationSeparator" w:id="0">
    <w:p w14:paraId="7E27D767" w14:textId="77777777" w:rsidR="00F76F88" w:rsidRDefault="00F76F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53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63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CEED" w14:textId="12694922" w:rsidR="00262EA3" w:rsidRPr="00C023A3" w:rsidRDefault="00262EA3" w:rsidP="00C023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EC68" w14:textId="77777777" w:rsidR="00F76F88" w:rsidRDefault="00F76F88" w:rsidP="000C1CAD">
      <w:pPr>
        <w:spacing w:line="240" w:lineRule="auto"/>
      </w:pPr>
      <w:r>
        <w:separator/>
      </w:r>
    </w:p>
  </w:footnote>
  <w:footnote w:type="continuationSeparator" w:id="0">
    <w:p w14:paraId="6C71EE55" w14:textId="77777777" w:rsidR="00F76F88" w:rsidRDefault="00F76F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C5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F6C560" wp14:editId="6FFEC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50DCE6" w14:textId="57A3D6FA" w:rsidR="00262EA3" w:rsidRDefault="00F76F88" w:rsidP="008103B5">
                          <w:pPr>
                            <w:jc w:val="right"/>
                          </w:pPr>
                          <w:sdt>
                            <w:sdtPr>
                              <w:alias w:val="CC_Noformat_Partikod"/>
                              <w:tag w:val="CC_Noformat_Partikod"/>
                              <w:id w:val="-53464382"/>
                              <w:placeholder>
                                <w:docPart w:val="A8701EB3E5A84C968B8B3F8D82AAE1C1"/>
                              </w:placeholder>
                              <w:text/>
                            </w:sdtPr>
                            <w:sdtEndPr/>
                            <w:sdtContent>
                              <w:r w:rsidR="000352C7">
                                <w:t>KD</w:t>
                              </w:r>
                            </w:sdtContent>
                          </w:sdt>
                          <w:sdt>
                            <w:sdtPr>
                              <w:alias w:val="CC_Noformat_Partinummer"/>
                              <w:tag w:val="CC_Noformat_Partinummer"/>
                              <w:id w:val="-1709555926"/>
                              <w:placeholder>
                                <w:docPart w:val="CB32AD6A6A69482D882DA520DE861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6C5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50DCE6" w14:textId="57A3D6FA" w:rsidR="00262EA3" w:rsidRDefault="00F76F88" w:rsidP="008103B5">
                    <w:pPr>
                      <w:jc w:val="right"/>
                    </w:pPr>
                    <w:sdt>
                      <w:sdtPr>
                        <w:alias w:val="CC_Noformat_Partikod"/>
                        <w:tag w:val="CC_Noformat_Partikod"/>
                        <w:id w:val="-53464382"/>
                        <w:placeholder>
                          <w:docPart w:val="A8701EB3E5A84C968B8B3F8D82AAE1C1"/>
                        </w:placeholder>
                        <w:text/>
                      </w:sdtPr>
                      <w:sdtEndPr/>
                      <w:sdtContent>
                        <w:r w:rsidR="000352C7">
                          <w:t>KD</w:t>
                        </w:r>
                      </w:sdtContent>
                    </w:sdt>
                    <w:sdt>
                      <w:sdtPr>
                        <w:alias w:val="CC_Noformat_Partinummer"/>
                        <w:tag w:val="CC_Noformat_Partinummer"/>
                        <w:id w:val="-1709555926"/>
                        <w:placeholder>
                          <w:docPart w:val="CB32AD6A6A69482D882DA520DE861C73"/>
                        </w:placeholder>
                        <w:showingPlcHdr/>
                        <w:text/>
                      </w:sdtPr>
                      <w:sdtEndPr/>
                      <w:sdtContent>
                        <w:r w:rsidR="00262EA3">
                          <w:t xml:space="preserve"> </w:t>
                        </w:r>
                      </w:sdtContent>
                    </w:sdt>
                  </w:p>
                </w:txbxContent>
              </v:textbox>
              <w10:wrap anchorx="page"/>
            </v:shape>
          </w:pict>
        </mc:Fallback>
      </mc:AlternateContent>
    </w:r>
  </w:p>
  <w:p w14:paraId="4DAC2C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F0C6" w14:textId="77777777" w:rsidR="00262EA3" w:rsidRDefault="00262EA3" w:rsidP="008563AC">
    <w:pPr>
      <w:jc w:val="right"/>
    </w:pPr>
  </w:p>
  <w:p w14:paraId="3E98A6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0253" w14:textId="77777777" w:rsidR="00262EA3" w:rsidRDefault="00F76F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89E45" wp14:editId="402C6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FE426" w14:textId="673E0967" w:rsidR="00262EA3" w:rsidRDefault="00F76F88" w:rsidP="00A314CF">
    <w:pPr>
      <w:pStyle w:val="FSHNormal"/>
      <w:spacing w:before="40"/>
    </w:pPr>
    <w:sdt>
      <w:sdtPr>
        <w:alias w:val="CC_Noformat_Motionstyp"/>
        <w:tag w:val="CC_Noformat_Motionstyp"/>
        <w:id w:val="1162973129"/>
        <w:lock w:val="sdtContentLocked"/>
        <w15:appearance w15:val="hidden"/>
        <w:text/>
      </w:sdtPr>
      <w:sdtEndPr/>
      <w:sdtContent>
        <w:r w:rsidR="00C023A3">
          <w:t>Enskild motion</w:t>
        </w:r>
      </w:sdtContent>
    </w:sdt>
    <w:r w:rsidR="00821B36">
      <w:t xml:space="preserve"> </w:t>
    </w:r>
    <w:sdt>
      <w:sdtPr>
        <w:alias w:val="CC_Noformat_Partikod"/>
        <w:tag w:val="CC_Noformat_Partikod"/>
        <w:id w:val="1471015553"/>
        <w:lock w:val="contentLocked"/>
        <w:text/>
      </w:sdtPr>
      <w:sdtEndPr/>
      <w:sdtContent>
        <w:r w:rsidR="000352C7">
          <w:t>KD</w:t>
        </w:r>
      </w:sdtContent>
    </w:sdt>
    <w:sdt>
      <w:sdtPr>
        <w:alias w:val="CC_Noformat_Partinummer"/>
        <w:tag w:val="CC_Noformat_Partinummer"/>
        <w:id w:val="-2014525982"/>
        <w:lock w:val="contentLocked"/>
        <w:showingPlcHdr/>
        <w:text/>
      </w:sdtPr>
      <w:sdtEndPr/>
      <w:sdtContent>
        <w:r w:rsidR="00821B36">
          <w:t xml:space="preserve"> </w:t>
        </w:r>
      </w:sdtContent>
    </w:sdt>
  </w:p>
  <w:p w14:paraId="2C504FE9" w14:textId="77777777" w:rsidR="00262EA3" w:rsidRPr="008227B3" w:rsidRDefault="00F76F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1669C6" w14:textId="09E75757" w:rsidR="00262EA3" w:rsidRPr="008227B3" w:rsidRDefault="00F76F88" w:rsidP="00B37A37">
    <w:pPr>
      <w:pStyle w:val="MotionTIllRiksdagen"/>
    </w:pPr>
    <w:sdt>
      <w:sdtPr>
        <w:rPr>
          <w:rStyle w:val="BeteckningChar"/>
        </w:rPr>
        <w:alias w:val="CC_Noformat_Riksmote"/>
        <w:tag w:val="CC_Noformat_Riksmote"/>
        <w:id w:val="1201050710"/>
        <w:lock w:val="sdtContentLocked"/>
        <w:placeholder>
          <w:docPart w:val="4802C0519E0441399053BFE493CD89BE"/>
        </w:placeholder>
        <w15:appearance w15:val="hidden"/>
        <w:text/>
      </w:sdtPr>
      <w:sdtEndPr>
        <w:rPr>
          <w:rStyle w:val="Rubrik1Char"/>
          <w:rFonts w:asciiTheme="majorHAnsi" w:hAnsiTheme="majorHAnsi"/>
          <w:sz w:val="38"/>
        </w:rPr>
      </w:sdtEndPr>
      <w:sdtContent>
        <w:r w:rsidR="00C023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3A3">
          <w:t>:3470</w:t>
        </w:r>
      </w:sdtContent>
    </w:sdt>
  </w:p>
  <w:p w14:paraId="16E49963" w14:textId="27C5C138" w:rsidR="00262EA3" w:rsidRDefault="00F76F88" w:rsidP="00E03A3D">
    <w:pPr>
      <w:pStyle w:val="Motionr"/>
    </w:pPr>
    <w:sdt>
      <w:sdtPr>
        <w:alias w:val="CC_Noformat_Avtext"/>
        <w:tag w:val="CC_Noformat_Avtext"/>
        <w:id w:val="-2020768203"/>
        <w:lock w:val="sdtContentLocked"/>
        <w:placeholder>
          <w:docPart w:val="A8701EB3E5A84C968B8B3F8D82AAE1C1"/>
        </w:placeholder>
        <w15:appearance w15:val="hidden"/>
        <w:text/>
      </w:sdtPr>
      <w:sdtEndPr/>
      <w:sdtContent>
        <w:r w:rsidR="00C023A3">
          <w:t>av Christian Carlsson (KD)</w:t>
        </w:r>
      </w:sdtContent>
    </w:sdt>
  </w:p>
  <w:sdt>
    <w:sdtPr>
      <w:alias w:val="CC_Noformat_Rubtext"/>
      <w:tag w:val="CC_Noformat_Rubtext"/>
      <w:id w:val="-218060500"/>
      <w:lock w:val="sdtLocked"/>
      <w:placeholder>
        <w:docPart w:val="CB32AD6A6A69482D882DA520DE861C73"/>
      </w:placeholder>
      <w:text/>
    </w:sdtPr>
    <w:sdtEndPr/>
    <w:sdtContent>
      <w:p w14:paraId="5ADD373E" w14:textId="3A36319E" w:rsidR="00262EA3" w:rsidRDefault="000352C7" w:rsidP="00283E0F">
        <w:pPr>
          <w:pStyle w:val="FSHRub2"/>
        </w:pPr>
        <w:r>
          <w:t>Motverkande av sexualbrott i äldreomsorgen</w:t>
        </w:r>
      </w:p>
    </w:sdtContent>
  </w:sdt>
  <w:sdt>
    <w:sdtPr>
      <w:alias w:val="CC_Boilerplate_3"/>
      <w:tag w:val="CC_Boilerplate_3"/>
      <w:id w:val="1606463544"/>
      <w:lock w:val="sdtContentLocked"/>
      <w15:appearance w15:val="hidden"/>
      <w:text w:multiLine="1"/>
    </w:sdtPr>
    <w:sdtEndPr/>
    <w:sdtContent>
      <w:p w14:paraId="739D1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1742270">
    <w:abstractNumId w:val="9"/>
  </w:num>
  <w:num w:numId="2" w16cid:durableId="309746981">
    <w:abstractNumId w:val="8"/>
  </w:num>
  <w:num w:numId="3" w16cid:durableId="527374038">
    <w:abstractNumId w:val="16"/>
  </w:num>
  <w:num w:numId="4" w16cid:durableId="1088427304">
    <w:abstractNumId w:val="14"/>
  </w:num>
  <w:num w:numId="5" w16cid:durableId="1734087475">
    <w:abstractNumId w:val="17"/>
  </w:num>
  <w:num w:numId="6" w16cid:durableId="69811407">
    <w:abstractNumId w:val="18"/>
  </w:num>
  <w:num w:numId="7" w16cid:durableId="699353409">
    <w:abstractNumId w:val="11"/>
  </w:num>
  <w:num w:numId="8" w16cid:durableId="319623658">
    <w:abstractNumId w:val="12"/>
  </w:num>
  <w:num w:numId="9" w16cid:durableId="880240455">
    <w:abstractNumId w:val="15"/>
  </w:num>
  <w:num w:numId="10" w16cid:durableId="811484248">
    <w:abstractNumId w:val="22"/>
  </w:num>
  <w:num w:numId="11" w16cid:durableId="1634553853">
    <w:abstractNumId w:val="21"/>
  </w:num>
  <w:num w:numId="12" w16cid:durableId="930577815">
    <w:abstractNumId w:val="21"/>
  </w:num>
  <w:num w:numId="13" w16cid:durableId="229580821">
    <w:abstractNumId w:val="3"/>
  </w:num>
  <w:num w:numId="14" w16cid:durableId="1256403211">
    <w:abstractNumId w:val="2"/>
  </w:num>
  <w:num w:numId="15" w16cid:durableId="1951425605">
    <w:abstractNumId w:val="1"/>
  </w:num>
  <w:num w:numId="16" w16cid:durableId="3241969">
    <w:abstractNumId w:val="0"/>
  </w:num>
  <w:num w:numId="17" w16cid:durableId="1772973547">
    <w:abstractNumId w:val="7"/>
  </w:num>
  <w:num w:numId="18" w16cid:durableId="2074424219">
    <w:abstractNumId w:val="6"/>
  </w:num>
  <w:num w:numId="19" w16cid:durableId="562527029">
    <w:abstractNumId w:val="5"/>
  </w:num>
  <w:num w:numId="20" w16cid:durableId="640423718">
    <w:abstractNumId w:val="4"/>
  </w:num>
  <w:num w:numId="21" w16cid:durableId="329216602">
    <w:abstractNumId w:val="21"/>
  </w:num>
  <w:num w:numId="22" w16cid:durableId="890966343">
    <w:abstractNumId w:val="21"/>
  </w:num>
  <w:num w:numId="23" w16cid:durableId="827012284">
    <w:abstractNumId w:val="21"/>
  </w:num>
  <w:num w:numId="24" w16cid:durableId="1551959309">
    <w:abstractNumId w:val="21"/>
  </w:num>
  <w:num w:numId="25" w16cid:durableId="1484539356">
    <w:abstractNumId w:val="21"/>
  </w:num>
  <w:num w:numId="26" w16cid:durableId="1047677530">
    <w:abstractNumId w:val="22"/>
  </w:num>
  <w:num w:numId="27" w16cid:durableId="681736245">
    <w:abstractNumId w:val="22"/>
  </w:num>
  <w:num w:numId="28" w16cid:durableId="887572662">
    <w:abstractNumId w:val="22"/>
  </w:num>
  <w:num w:numId="29" w16cid:durableId="47922447">
    <w:abstractNumId w:val="22"/>
  </w:num>
  <w:num w:numId="30" w16cid:durableId="1847985137">
    <w:abstractNumId w:val="21"/>
  </w:num>
  <w:num w:numId="31" w16cid:durableId="703362335">
    <w:abstractNumId w:val="21"/>
  </w:num>
  <w:num w:numId="32" w16cid:durableId="733238026">
    <w:abstractNumId w:val="22"/>
  </w:num>
  <w:num w:numId="33" w16cid:durableId="770591904">
    <w:abstractNumId w:val="21"/>
  </w:num>
  <w:num w:numId="34" w16cid:durableId="128909557">
    <w:abstractNumId w:val="18"/>
  </w:num>
  <w:num w:numId="35" w16cid:durableId="1639797408">
    <w:abstractNumId w:val="18"/>
    <w:lvlOverride w:ilvl="0">
      <w:startOverride w:val="1"/>
    </w:lvlOverride>
  </w:num>
  <w:num w:numId="36" w16cid:durableId="29378889">
    <w:abstractNumId w:val="19"/>
  </w:num>
  <w:num w:numId="37" w16cid:durableId="1693802347">
    <w:abstractNumId w:val="18"/>
    <w:lvlOverride w:ilvl="0">
      <w:startOverride w:val="1"/>
    </w:lvlOverride>
  </w:num>
  <w:num w:numId="38" w16cid:durableId="2109543724">
    <w:abstractNumId w:val="13"/>
  </w:num>
  <w:num w:numId="39" w16cid:durableId="1468090144">
    <w:abstractNumId w:val="10"/>
  </w:num>
  <w:num w:numId="40" w16cid:durableId="3424353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5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C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0B1"/>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A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5BA"/>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D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E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A17"/>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4FD"/>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DB"/>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D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5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6D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035"/>
    <w:rsid w:val="00BF64F0"/>
    <w:rsid w:val="00BF6515"/>
    <w:rsid w:val="00BF670D"/>
    <w:rsid w:val="00BF676C"/>
    <w:rsid w:val="00BF68DE"/>
    <w:rsid w:val="00BF6D9B"/>
    <w:rsid w:val="00BF6F06"/>
    <w:rsid w:val="00BF7149"/>
    <w:rsid w:val="00BF77BA"/>
    <w:rsid w:val="00BF7B4D"/>
    <w:rsid w:val="00BF7CB7"/>
    <w:rsid w:val="00C00215"/>
    <w:rsid w:val="00C013FA"/>
    <w:rsid w:val="00C023A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F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2D"/>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F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8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D1ADB"/>
  <w15:chartTrackingRefBased/>
  <w15:docId w15:val="{F0876CD7-1582-4B23-8009-48189505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7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90C4E66694E1E93DEBD1E0C90C777"/>
        <w:category>
          <w:name w:val="Allmänt"/>
          <w:gallery w:val="placeholder"/>
        </w:category>
        <w:types>
          <w:type w:val="bbPlcHdr"/>
        </w:types>
        <w:behaviors>
          <w:behavior w:val="content"/>
        </w:behaviors>
        <w:guid w:val="{27BC2958-032D-45DD-94C5-DA96090913F7}"/>
      </w:docPartPr>
      <w:docPartBody>
        <w:p w:rsidR="006B254D" w:rsidRDefault="00030F1F">
          <w:pPr>
            <w:pStyle w:val="2C090C4E66694E1E93DEBD1E0C90C777"/>
          </w:pPr>
          <w:r w:rsidRPr="005A0A93">
            <w:rPr>
              <w:rStyle w:val="Platshllartext"/>
            </w:rPr>
            <w:t>Förslag till riksdagsbeslut</w:t>
          </w:r>
        </w:p>
      </w:docPartBody>
    </w:docPart>
    <w:docPart>
      <w:docPartPr>
        <w:name w:val="5DC927BF97E346C583AD76CA8478674F"/>
        <w:category>
          <w:name w:val="Allmänt"/>
          <w:gallery w:val="placeholder"/>
        </w:category>
        <w:types>
          <w:type w:val="bbPlcHdr"/>
        </w:types>
        <w:behaviors>
          <w:behavior w:val="content"/>
        </w:behaviors>
        <w:guid w:val="{16F762E5-8730-4211-B91F-862758CDD578}"/>
      </w:docPartPr>
      <w:docPartBody>
        <w:p w:rsidR="006B254D" w:rsidRDefault="00030F1F">
          <w:pPr>
            <w:pStyle w:val="5DC927BF97E346C583AD76CA8478674F"/>
          </w:pPr>
          <w:r w:rsidRPr="005A0A93">
            <w:rPr>
              <w:rStyle w:val="Platshllartext"/>
            </w:rPr>
            <w:t>Motivering</w:t>
          </w:r>
        </w:p>
      </w:docPartBody>
    </w:docPart>
    <w:docPart>
      <w:docPartPr>
        <w:name w:val="A8701EB3E5A84C968B8B3F8D82AAE1C1"/>
        <w:category>
          <w:name w:val="Allmänt"/>
          <w:gallery w:val="placeholder"/>
        </w:category>
        <w:types>
          <w:type w:val="bbPlcHdr"/>
        </w:types>
        <w:behaviors>
          <w:behavior w:val="content"/>
        </w:behaviors>
        <w:guid w:val="{46208CD9-2CBB-4081-AA33-8C0E50457575}"/>
      </w:docPartPr>
      <w:docPartBody>
        <w:p w:rsidR="006B254D" w:rsidRDefault="00030F1F">
          <w:pPr>
            <w:pStyle w:val="A8701EB3E5A84C968B8B3F8D82AAE1C1"/>
          </w:pPr>
          <w:r>
            <w:rPr>
              <w:rStyle w:val="Platshllartext"/>
            </w:rPr>
            <w:t xml:space="preserve"> </w:t>
          </w:r>
        </w:p>
      </w:docPartBody>
    </w:docPart>
    <w:docPart>
      <w:docPartPr>
        <w:name w:val="CB32AD6A6A69482D882DA520DE861C73"/>
        <w:category>
          <w:name w:val="Allmänt"/>
          <w:gallery w:val="placeholder"/>
        </w:category>
        <w:types>
          <w:type w:val="bbPlcHdr"/>
        </w:types>
        <w:behaviors>
          <w:behavior w:val="content"/>
        </w:behaviors>
        <w:guid w:val="{A22B6693-5EB2-4A2A-A1DF-5C5D83C95F22}"/>
      </w:docPartPr>
      <w:docPartBody>
        <w:p w:rsidR="006B254D" w:rsidRDefault="00030F1F">
          <w:pPr>
            <w:pStyle w:val="CB32AD6A6A69482D882DA520DE861C73"/>
          </w:pPr>
          <w:r>
            <w:t xml:space="preserve"> </w:t>
          </w:r>
        </w:p>
      </w:docPartBody>
    </w:docPart>
    <w:docPart>
      <w:docPartPr>
        <w:name w:val="4802C0519E0441399053BFE493CD89BE"/>
        <w:category>
          <w:name w:val="Allmänt"/>
          <w:gallery w:val="placeholder"/>
        </w:category>
        <w:types>
          <w:type w:val="bbPlcHdr"/>
        </w:types>
        <w:behaviors>
          <w:behavior w:val="content"/>
        </w:behaviors>
        <w:guid w:val="{6B18FB43-2D4D-4381-BECD-0E16771512A1}"/>
      </w:docPartPr>
      <w:docPartBody>
        <w:p w:rsidR="006B254D" w:rsidRDefault="00030F1F">
          <w:r w:rsidRPr="00525942">
            <w:rPr>
              <w:rStyle w:val="Platshllartext"/>
            </w:rPr>
            <w:t>[ange din text här]</w:t>
          </w:r>
        </w:p>
      </w:docPartBody>
    </w:docPart>
    <w:docPart>
      <w:docPartPr>
        <w:name w:val="213C9D9C52094BB79E4D463D50584604"/>
        <w:category>
          <w:name w:val="Allmänt"/>
          <w:gallery w:val="placeholder"/>
        </w:category>
        <w:types>
          <w:type w:val="bbPlcHdr"/>
        </w:types>
        <w:behaviors>
          <w:behavior w:val="content"/>
        </w:behaviors>
        <w:guid w:val="{7127B704-5460-458D-B07A-A8A9D430FA5B}"/>
      </w:docPartPr>
      <w:docPartBody>
        <w:p w:rsidR="004E082D" w:rsidRDefault="004E0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1F"/>
    <w:rsid w:val="00030F1F"/>
    <w:rsid w:val="004E082D"/>
    <w:rsid w:val="006B254D"/>
    <w:rsid w:val="00811A40"/>
    <w:rsid w:val="00891ED0"/>
    <w:rsid w:val="00CB4A88"/>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F1F"/>
    <w:rPr>
      <w:color w:val="F1A983" w:themeColor="accent2" w:themeTint="99"/>
    </w:rPr>
  </w:style>
  <w:style w:type="paragraph" w:customStyle="1" w:styleId="2C090C4E66694E1E93DEBD1E0C90C777">
    <w:name w:val="2C090C4E66694E1E93DEBD1E0C90C777"/>
  </w:style>
  <w:style w:type="paragraph" w:customStyle="1" w:styleId="5DC927BF97E346C583AD76CA8478674F">
    <w:name w:val="5DC927BF97E346C583AD76CA8478674F"/>
  </w:style>
  <w:style w:type="paragraph" w:customStyle="1" w:styleId="A8701EB3E5A84C968B8B3F8D82AAE1C1">
    <w:name w:val="A8701EB3E5A84C968B8B3F8D82AAE1C1"/>
  </w:style>
  <w:style w:type="paragraph" w:customStyle="1" w:styleId="CB32AD6A6A69482D882DA520DE861C73">
    <w:name w:val="CB32AD6A6A69482D882DA520DE861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9DB52-4167-40D7-B95A-5693F43D4150}"/>
</file>

<file path=customXml/itemProps2.xml><?xml version="1.0" encoding="utf-8"?>
<ds:datastoreItem xmlns:ds="http://schemas.openxmlformats.org/officeDocument/2006/customXml" ds:itemID="{47F94E98-75C6-4D65-8AF5-33ACD0601D94}"/>
</file>

<file path=customXml/itemProps3.xml><?xml version="1.0" encoding="utf-8"?>
<ds:datastoreItem xmlns:ds="http://schemas.openxmlformats.org/officeDocument/2006/customXml" ds:itemID="{1E574D2D-75D9-4894-AC5A-4385C91405C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2081</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 sexualbrotten i äldreomsorgen</vt:lpstr>
      <vt:lpstr>
      </vt:lpstr>
    </vt:vector>
  </TitlesOfParts>
  <Company>Sveriges riksdag</Company>
  <LinksUpToDate>false</LinksUpToDate>
  <CharactersWithSpaces>2453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