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7A9F04C903421DACF5A6F86DC39E22"/>
        </w:placeholder>
        <w:text/>
      </w:sdtPr>
      <w:sdtEndPr/>
      <w:sdtContent>
        <w:p w:rsidRPr="009B062B" w:rsidR="00AF30DD" w:rsidP="00DA28CE" w:rsidRDefault="00AF30DD" w14:paraId="58CF7C82" w14:textId="77777777">
          <w:pPr>
            <w:pStyle w:val="Rubrik1"/>
            <w:spacing w:after="300"/>
          </w:pPr>
          <w:r w:rsidRPr="009B062B">
            <w:t>Förslag till riksdagsbeslut</w:t>
          </w:r>
        </w:p>
      </w:sdtContent>
    </w:sdt>
    <w:sdt>
      <w:sdtPr>
        <w:alias w:val="Yrkande 1"/>
        <w:tag w:val="b9cde909-3470-45ad-9c65-256894edd585"/>
        <w:id w:val="-1055697099"/>
        <w:lock w:val="sdtLocked"/>
      </w:sdtPr>
      <w:sdtEndPr/>
      <w:sdtContent>
        <w:p w:rsidR="006576C8" w:rsidRDefault="00605F82" w14:paraId="2AE878E5" w14:textId="10DBD070">
          <w:pPr>
            <w:pStyle w:val="Frslagstext"/>
            <w:numPr>
              <w:ilvl w:val="0"/>
              <w:numId w:val="0"/>
            </w:numPr>
          </w:pPr>
          <w:r>
            <w:t>Riksdagen ställer sig bakom det som anförs i motionen om att genom pågående utredning se över möjligheten att begränsa marknadsföring inom spelreklam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C5E93F7F7A43028C4B7E9316FF1048"/>
        </w:placeholder>
        <w:text/>
      </w:sdtPr>
      <w:sdtEndPr/>
      <w:sdtContent>
        <w:p w:rsidRPr="009B062B" w:rsidR="006D79C9" w:rsidP="00333E95" w:rsidRDefault="006D79C9" w14:paraId="3372B1B9" w14:textId="77777777">
          <w:pPr>
            <w:pStyle w:val="Rubrik1"/>
          </w:pPr>
          <w:r>
            <w:t>Motivering</w:t>
          </w:r>
        </w:p>
      </w:sdtContent>
    </w:sdt>
    <w:p w:rsidR="00DE2FBB" w:rsidP="00DE2FBB" w:rsidRDefault="008157C0" w14:paraId="5218D974" w14:textId="4EF63017">
      <w:pPr>
        <w:pStyle w:val="Normalutanindragellerluft"/>
      </w:pPr>
      <w:r>
        <w:t>Idag räknar man med att cirka två</w:t>
      </w:r>
      <w:r w:rsidR="00DE2FBB">
        <w:t xml:space="preserve"> procent av befolkningen har spelproblem. Bland unga män under 25 år har 10 procent spelproblem. Numera räknas spelmissbruk som en bero</w:t>
      </w:r>
      <w:r w:rsidR="002B7AED">
        <w:softHyphen/>
      </w:r>
      <w:r w:rsidR="00DE2FBB">
        <w:t xml:space="preserve">endesjukdom. Det klassas inte längre som en impulskontrollstörning, vilket var fallet tidigare. Därmed kan spelmissbruk jämställas med alkohol- och narkotikaberoende. </w:t>
      </w:r>
    </w:p>
    <w:p w:rsidR="00DE2FBB" w:rsidP="00217A4C" w:rsidRDefault="00DE2FBB" w14:paraId="1E5B096A" w14:textId="6C0C3B72">
      <w:r>
        <w:t xml:space="preserve">Spelmissbruk kan vara lika förödande som missbruk av alkohol eller narkotika. Missbruket förstör ofta stora delar av missbrukarens liv och det är också vanligt att spelmissbruket får allvarliga konsekvenser för missbrukarens närstående. </w:t>
      </w:r>
    </w:p>
    <w:p w:rsidR="00BB6339" w:rsidP="00217A4C" w:rsidRDefault="00DE2FBB" w14:paraId="775B69FD" w14:textId="7E3B7578">
      <w:r>
        <w:t>Spelreklamen har dock ökat explosionsartat på senare år, vilket riskerar att göra att allt fler människor fastnar i spelmissbruk. Regeringen bör därför undersöka möjlighet</w:t>
      </w:r>
      <w:r w:rsidR="002B7AED">
        <w:softHyphen/>
      </w:r>
      <w:r>
        <w:t>erna att införa samma restriktioner för spelreklam som Sverige idag har för alkoholre</w:t>
      </w:r>
      <w:r w:rsidR="002B7AED">
        <w:softHyphen/>
      </w:r>
      <w:r>
        <w:t>klam.</w:t>
      </w:r>
      <w:bookmarkStart w:name="_GoBack" w:id="1"/>
      <w:bookmarkEnd w:id="1"/>
    </w:p>
    <w:sdt>
      <w:sdtPr>
        <w:rPr>
          <w:i/>
          <w:noProof/>
        </w:rPr>
        <w:alias w:val="CC_Underskrifter"/>
        <w:tag w:val="CC_Underskrifter"/>
        <w:id w:val="583496634"/>
        <w:lock w:val="sdtContentLocked"/>
        <w:placeholder>
          <w:docPart w:val="6DF633F567584FD598EF5FFE13FFD480"/>
        </w:placeholder>
      </w:sdtPr>
      <w:sdtEndPr>
        <w:rPr>
          <w:i w:val="0"/>
          <w:noProof w:val="0"/>
        </w:rPr>
      </w:sdtEndPr>
      <w:sdtContent>
        <w:p w:rsidR="008157C0" w:rsidP="00935B59" w:rsidRDefault="008157C0" w14:paraId="08FE0407" w14:textId="77777777"/>
        <w:p w:rsidRPr="008E0FE2" w:rsidR="004801AC" w:rsidP="00935B59" w:rsidRDefault="002B7AED" w14:paraId="13ED30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B65F9" w:rsidRDefault="00AB65F9" w14:paraId="11E16812" w14:textId="77777777"/>
    <w:sectPr w:rsidR="00AB65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6F18" w14:textId="77777777" w:rsidR="00EA712A" w:rsidRDefault="00EA712A" w:rsidP="000C1CAD">
      <w:pPr>
        <w:spacing w:line="240" w:lineRule="auto"/>
      </w:pPr>
      <w:r>
        <w:separator/>
      </w:r>
    </w:p>
  </w:endnote>
  <w:endnote w:type="continuationSeparator" w:id="0">
    <w:p w14:paraId="0716F81E" w14:textId="77777777" w:rsidR="00EA712A" w:rsidRDefault="00EA7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16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6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B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E69B" w14:textId="77777777" w:rsidR="00262EA3" w:rsidRPr="00935B59" w:rsidRDefault="00262EA3" w:rsidP="00935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5BE1" w14:textId="77777777" w:rsidR="00EA712A" w:rsidRDefault="00EA712A" w:rsidP="000C1CAD">
      <w:pPr>
        <w:spacing w:line="240" w:lineRule="auto"/>
      </w:pPr>
      <w:r>
        <w:separator/>
      </w:r>
    </w:p>
  </w:footnote>
  <w:footnote w:type="continuationSeparator" w:id="0">
    <w:p w14:paraId="79A67281" w14:textId="77777777" w:rsidR="00EA712A" w:rsidRDefault="00EA71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2373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5182D8" wp14:anchorId="4B33D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7AED" w14:paraId="4D0616B9" w14:textId="77777777">
                          <w:pPr>
                            <w:jc w:val="right"/>
                          </w:pPr>
                          <w:sdt>
                            <w:sdtPr>
                              <w:alias w:val="CC_Noformat_Partikod"/>
                              <w:tag w:val="CC_Noformat_Partikod"/>
                              <w:id w:val="-53464382"/>
                              <w:placeholder>
                                <w:docPart w:val="C1AE35BDDD8949AB9FF07A3B3F1985A3"/>
                              </w:placeholder>
                              <w:text/>
                            </w:sdtPr>
                            <w:sdtEndPr/>
                            <w:sdtContent>
                              <w:r w:rsidR="00DE2FBB">
                                <w:t>S</w:t>
                              </w:r>
                            </w:sdtContent>
                          </w:sdt>
                          <w:sdt>
                            <w:sdtPr>
                              <w:alias w:val="CC_Noformat_Partinummer"/>
                              <w:tag w:val="CC_Noformat_Partinummer"/>
                              <w:id w:val="-1709555926"/>
                              <w:placeholder>
                                <w:docPart w:val="CF3C8692904E47F19C0BA058A614CD96"/>
                              </w:placeholder>
                              <w:text/>
                            </w:sdtPr>
                            <w:sdtEndPr/>
                            <w:sdtContent>
                              <w:r w:rsidR="006E4E61">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3DA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7AED" w14:paraId="4D0616B9" w14:textId="77777777">
                    <w:pPr>
                      <w:jc w:val="right"/>
                    </w:pPr>
                    <w:sdt>
                      <w:sdtPr>
                        <w:alias w:val="CC_Noformat_Partikod"/>
                        <w:tag w:val="CC_Noformat_Partikod"/>
                        <w:id w:val="-53464382"/>
                        <w:placeholder>
                          <w:docPart w:val="C1AE35BDDD8949AB9FF07A3B3F1985A3"/>
                        </w:placeholder>
                        <w:text/>
                      </w:sdtPr>
                      <w:sdtEndPr/>
                      <w:sdtContent>
                        <w:r w:rsidR="00DE2FBB">
                          <w:t>S</w:t>
                        </w:r>
                      </w:sdtContent>
                    </w:sdt>
                    <w:sdt>
                      <w:sdtPr>
                        <w:alias w:val="CC_Noformat_Partinummer"/>
                        <w:tag w:val="CC_Noformat_Partinummer"/>
                        <w:id w:val="-1709555926"/>
                        <w:placeholder>
                          <w:docPart w:val="CF3C8692904E47F19C0BA058A614CD96"/>
                        </w:placeholder>
                        <w:text/>
                      </w:sdtPr>
                      <w:sdtEndPr/>
                      <w:sdtContent>
                        <w:r w:rsidR="006E4E61">
                          <w:t>1088</w:t>
                        </w:r>
                      </w:sdtContent>
                    </w:sdt>
                  </w:p>
                </w:txbxContent>
              </v:textbox>
              <w10:wrap anchorx="page"/>
            </v:shape>
          </w:pict>
        </mc:Fallback>
      </mc:AlternateContent>
    </w:r>
  </w:p>
  <w:p w:rsidRPr="00293C4F" w:rsidR="00262EA3" w:rsidP="00776B74" w:rsidRDefault="00262EA3" w14:paraId="471F81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3851D3" w14:textId="77777777">
    <w:pPr>
      <w:jc w:val="right"/>
    </w:pPr>
  </w:p>
  <w:p w:rsidR="00262EA3" w:rsidP="00776B74" w:rsidRDefault="00262EA3" w14:paraId="4DA7CC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7AED" w14:paraId="1B8E9E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497F2" wp14:anchorId="15154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7AED" w14:paraId="497253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2FBB">
          <w:t>S</w:t>
        </w:r>
      </w:sdtContent>
    </w:sdt>
    <w:sdt>
      <w:sdtPr>
        <w:alias w:val="CC_Noformat_Partinummer"/>
        <w:tag w:val="CC_Noformat_Partinummer"/>
        <w:id w:val="-2014525982"/>
        <w:text/>
      </w:sdtPr>
      <w:sdtEndPr/>
      <w:sdtContent>
        <w:r w:rsidR="006E4E61">
          <w:t>1088</w:t>
        </w:r>
      </w:sdtContent>
    </w:sdt>
  </w:p>
  <w:p w:rsidRPr="008227B3" w:rsidR="00262EA3" w:rsidP="008227B3" w:rsidRDefault="002B7AED" w14:paraId="420BFA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7AED" w14:paraId="60A837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:1245</w:t>
        </w:r>
      </w:sdtContent>
    </w:sdt>
  </w:p>
  <w:p w:rsidR="00262EA3" w:rsidP="00E03A3D" w:rsidRDefault="002B7AED" w14:paraId="305CFB81"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p w:rsidR="00262EA3" w:rsidP="00283E0F" w:rsidRDefault="002B7AED" w14:paraId="7A29487F" w14:textId="77777777">
    <w:pPr>
      <w:pStyle w:val="FSHRub2"/>
    </w:pPr>
    <w:sdt>
      <w:sdtPr>
        <w:alias w:val="CC_Noformat_Rubtext"/>
        <w:tag w:val="CC_Noformat_Rubtext"/>
        <w:id w:val="-218060500"/>
        <w:lock w:val="sdtLocked"/>
        <w:text/>
      </w:sdtPr>
      <w:sdtEndPr/>
      <w:sdtContent>
        <w:r w:rsidR="00DE2FBB">
          <w:t>Spelreklam bör ha samma restriktioner som alkoholreklam</w:t>
        </w:r>
      </w:sdtContent>
    </w:sdt>
  </w:p>
  <w:sdt>
    <w:sdtPr>
      <w:alias w:val="CC_Boilerplate_3"/>
      <w:tag w:val="CC_Boilerplate_3"/>
      <w:id w:val="1606463544"/>
      <w:lock w:val="sdtContentLocked"/>
      <w15:appearance w15:val="hidden"/>
      <w:text w:multiLine="1"/>
    </w:sdtPr>
    <w:sdtEndPr/>
    <w:sdtContent>
      <w:p w:rsidR="00262EA3" w:rsidP="00283E0F" w:rsidRDefault="00262EA3" w14:paraId="1CCF18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2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67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4C"/>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ED"/>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0F2"/>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0A"/>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5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8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C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61"/>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73"/>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C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5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2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A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5F9"/>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A"/>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72"/>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3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B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2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C9ECE"/>
  <w15:chartTrackingRefBased/>
  <w15:docId w15:val="{35114C7F-FCE7-4EC2-97FF-675E3795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A9F04C903421DACF5A6F86DC39E22"/>
        <w:category>
          <w:name w:val="Allmänt"/>
          <w:gallery w:val="placeholder"/>
        </w:category>
        <w:types>
          <w:type w:val="bbPlcHdr"/>
        </w:types>
        <w:behaviors>
          <w:behavior w:val="content"/>
        </w:behaviors>
        <w:guid w:val="{9307AB1B-4A4E-4424-A688-555EC09CA53C}"/>
      </w:docPartPr>
      <w:docPartBody>
        <w:p w:rsidR="00DB7C52" w:rsidRDefault="002A0BEF">
          <w:pPr>
            <w:pStyle w:val="237A9F04C903421DACF5A6F86DC39E22"/>
          </w:pPr>
          <w:r w:rsidRPr="005A0A93">
            <w:rPr>
              <w:rStyle w:val="Platshllartext"/>
            </w:rPr>
            <w:t>Förslag till riksdagsbeslut</w:t>
          </w:r>
        </w:p>
      </w:docPartBody>
    </w:docPart>
    <w:docPart>
      <w:docPartPr>
        <w:name w:val="31C5E93F7F7A43028C4B7E9316FF1048"/>
        <w:category>
          <w:name w:val="Allmänt"/>
          <w:gallery w:val="placeholder"/>
        </w:category>
        <w:types>
          <w:type w:val="bbPlcHdr"/>
        </w:types>
        <w:behaviors>
          <w:behavior w:val="content"/>
        </w:behaviors>
        <w:guid w:val="{4D054575-1E34-4C7C-A18B-8CB91763451C}"/>
      </w:docPartPr>
      <w:docPartBody>
        <w:p w:rsidR="00DB7C52" w:rsidRDefault="002A0BEF">
          <w:pPr>
            <w:pStyle w:val="31C5E93F7F7A43028C4B7E9316FF1048"/>
          </w:pPr>
          <w:r w:rsidRPr="005A0A93">
            <w:rPr>
              <w:rStyle w:val="Platshllartext"/>
            </w:rPr>
            <w:t>Motivering</w:t>
          </w:r>
        </w:p>
      </w:docPartBody>
    </w:docPart>
    <w:docPart>
      <w:docPartPr>
        <w:name w:val="C1AE35BDDD8949AB9FF07A3B3F1985A3"/>
        <w:category>
          <w:name w:val="Allmänt"/>
          <w:gallery w:val="placeholder"/>
        </w:category>
        <w:types>
          <w:type w:val="bbPlcHdr"/>
        </w:types>
        <w:behaviors>
          <w:behavior w:val="content"/>
        </w:behaviors>
        <w:guid w:val="{17347B71-F6A0-4B18-977B-FC406FD46B2E}"/>
      </w:docPartPr>
      <w:docPartBody>
        <w:p w:rsidR="00DB7C52" w:rsidRDefault="002A0BEF">
          <w:pPr>
            <w:pStyle w:val="C1AE35BDDD8949AB9FF07A3B3F1985A3"/>
          </w:pPr>
          <w:r>
            <w:rPr>
              <w:rStyle w:val="Platshllartext"/>
            </w:rPr>
            <w:t xml:space="preserve"> </w:t>
          </w:r>
        </w:p>
      </w:docPartBody>
    </w:docPart>
    <w:docPart>
      <w:docPartPr>
        <w:name w:val="CF3C8692904E47F19C0BA058A614CD96"/>
        <w:category>
          <w:name w:val="Allmänt"/>
          <w:gallery w:val="placeholder"/>
        </w:category>
        <w:types>
          <w:type w:val="bbPlcHdr"/>
        </w:types>
        <w:behaviors>
          <w:behavior w:val="content"/>
        </w:behaviors>
        <w:guid w:val="{10C1FE5A-2DD1-4D1D-B3B7-D87BF204833A}"/>
      </w:docPartPr>
      <w:docPartBody>
        <w:p w:rsidR="00DB7C52" w:rsidRDefault="002A0BEF">
          <w:pPr>
            <w:pStyle w:val="CF3C8692904E47F19C0BA058A614CD96"/>
          </w:pPr>
          <w:r>
            <w:t xml:space="preserve"> </w:t>
          </w:r>
        </w:p>
      </w:docPartBody>
    </w:docPart>
    <w:docPart>
      <w:docPartPr>
        <w:name w:val="6DF633F567584FD598EF5FFE13FFD480"/>
        <w:category>
          <w:name w:val="Allmänt"/>
          <w:gallery w:val="placeholder"/>
        </w:category>
        <w:types>
          <w:type w:val="bbPlcHdr"/>
        </w:types>
        <w:behaviors>
          <w:behavior w:val="content"/>
        </w:behaviors>
        <w:guid w:val="{FA4F37C9-F011-4D34-877F-E6705ED12121}"/>
      </w:docPartPr>
      <w:docPartBody>
        <w:p w:rsidR="00C71BE7" w:rsidRDefault="00C71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EF"/>
    <w:rsid w:val="002A0BEF"/>
    <w:rsid w:val="00AF475E"/>
    <w:rsid w:val="00C71BE7"/>
    <w:rsid w:val="00DB7C52"/>
    <w:rsid w:val="00E54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A9F04C903421DACF5A6F86DC39E22">
    <w:name w:val="237A9F04C903421DACF5A6F86DC39E22"/>
  </w:style>
  <w:style w:type="paragraph" w:customStyle="1" w:styleId="8AF48250ACD640C195CB4DAD2C5F8CB8">
    <w:name w:val="8AF48250ACD640C195CB4DAD2C5F8C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8B1E24A7AB4243AFCCEDCEC01ED115">
    <w:name w:val="EB8B1E24A7AB4243AFCCEDCEC01ED115"/>
  </w:style>
  <w:style w:type="paragraph" w:customStyle="1" w:styleId="31C5E93F7F7A43028C4B7E9316FF1048">
    <w:name w:val="31C5E93F7F7A43028C4B7E9316FF1048"/>
  </w:style>
  <w:style w:type="paragraph" w:customStyle="1" w:styleId="7C11CCB009BF4BF9904FCE4A676401D0">
    <w:name w:val="7C11CCB009BF4BF9904FCE4A676401D0"/>
  </w:style>
  <w:style w:type="paragraph" w:customStyle="1" w:styleId="B38B42B69F914A5A933A08B224873155">
    <w:name w:val="B38B42B69F914A5A933A08B224873155"/>
  </w:style>
  <w:style w:type="paragraph" w:customStyle="1" w:styleId="C1AE35BDDD8949AB9FF07A3B3F1985A3">
    <w:name w:val="C1AE35BDDD8949AB9FF07A3B3F1985A3"/>
  </w:style>
  <w:style w:type="paragraph" w:customStyle="1" w:styleId="CF3C8692904E47F19C0BA058A614CD96">
    <w:name w:val="CF3C8692904E47F19C0BA058A614C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3E808-23C7-4FBA-BF0A-D3BD63FB8BB5}"/>
</file>

<file path=customXml/itemProps2.xml><?xml version="1.0" encoding="utf-8"?>
<ds:datastoreItem xmlns:ds="http://schemas.openxmlformats.org/officeDocument/2006/customXml" ds:itemID="{58693AAD-4E2D-4211-9F78-FC5E59BD04EB}"/>
</file>

<file path=customXml/itemProps3.xml><?xml version="1.0" encoding="utf-8"?>
<ds:datastoreItem xmlns:ds="http://schemas.openxmlformats.org/officeDocument/2006/customXml" ds:itemID="{AA8CB990-9731-4181-9AA9-F01136AB8335}"/>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950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Spelreklam bör ha samma restriktioner som alkoholreklam</vt:lpstr>
      <vt:lpstr>
      </vt:lpstr>
    </vt:vector>
  </TitlesOfParts>
  <Company>Sveriges riksdag</Company>
  <LinksUpToDate>false</LinksUpToDate>
  <CharactersWithSpaces>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