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5D789AC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B656EF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FC44E5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843303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B656EF">
              <w:rPr>
                <w:sz w:val="20"/>
              </w:rPr>
              <w:t>20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0047338" w:rsidR="00185056" w:rsidRPr="00C8013B" w:rsidRDefault="00F60B6B" w:rsidP="006F1C58">
            <w:pPr>
              <w:rPr>
                <w:sz w:val="20"/>
              </w:rPr>
            </w:pPr>
            <w:r w:rsidRPr="00F60B6B">
              <w:rPr>
                <w:sz w:val="20"/>
              </w:rPr>
              <w:t>08</w:t>
            </w:r>
            <w:r w:rsidR="00DB6513" w:rsidRPr="00F60B6B">
              <w:rPr>
                <w:sz w:val="20"/>
              </w:rPr>
              <w:t>:00-</w:t>
            </w:r>
            <w:r w:rsidRPr="00F60B6B">
              <w:rPr>
                <w:sz w:val="20"/>
              </w:rPr>
              <w:t>09</w:t>
            </w:r>
            <w:r w:rsidR="00DB6513" w:rsidRPr="00F60B6B">
              <w:rPr>
                <w:sz w:val="20"/>
              </w:rPr>
              <w:t>:</w:t>
            </w:r>
            <w:r w:rsidRPr="00F60B6B">
              <w:rPr>
                <w:sz w:val="20"/>
              </w:rPr>
              <w:t>1</w:t>
            </w:r>
            <w:r w:rsidR="00260EDE" w:rsidRPr="00F60B6B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  <w:r>
              <w:rPr>
                <w:sz w:val="20"/>
              </w:rPr>
              <w:t>09:20-11:45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FD28F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044D9" w:rsidRPr="0013710D" w14:paraId="0CB1C720" w14:textId="77777777" w:rsidTr="00BC1EF7">
        <w:trPr>
          <w:trHeight w:val="884"/>
        </w:trPr>
        <w:tc>
          <w:tcPr>
            <w:tcW w:w="567" w:type="dxa"/>
          </w:tcPr>
          <w:p w14:paraId="5FB5749E" w14:textId="2664DBA4" w:rsidR="004044D9" w:rsidRPr="00E51276" w:rsidRDefault="004044D9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651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2B5A1E9" w14:textId="346471BC" w:rsidR="004044D9" w:rsidRDefault="004044D9" w:rsidP="00843303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 w:rsidR="004A02EC">
              <w:rPr>
                <w:b/>
                <w:bCs/>
              </w:rPr>
              <w:t>från</w:t>
            </w:r>
            <w:r w:rsidR="00DB6513">
              <w:rPr>
                <w:b/>
                <w:bCs/>
              </w:rPr>
              <w:t xml:space="preserve"> </w:t>
            </w:r>
            <w:r w:rsidR="00DB6513">
              <w:rPr>
                <w:b/>
              </w:rPr>
              <w:t>Utrikesdepartementet</w:t>
            </w:r>
          </w:p>
          <w:p w14:paraId="75EDF30D" w14:textId="77777777" w:rsidR="004044D9" w:rsidRDefault="004044D9" w:rsidP="00843303">
            <w:pPr>
              <w:rPr>
                <w:b/>
                <w:bCs/>
              </w:rPr>
            </w:pPr>
          </w:p>
          <w:p w14:paraId="4F47B32E" w14:textId="1782CDAA" w:rsidR="004044D9" w:rsidRPr="00C539A0" w:rsidRDefault="004A02EC" w:rsidP="00843303">
            <w:pPr>
              <w:rPr>
                <w:bCs/>
              </w:rPr>
            </w:pPr>
            <w:r w:rsidRPr="004A02EC">
              <w:rPr>
                <w:bCs/>
              </w:rPr>
              <w:t xml:space="preserve">Utrikesminister Maria Malmer </w:t>
            </w:r>
            <w:proofErr w:type="spellStart"/>
            <w:r w:rsidRPr="004A02EC">
              <w:rPr>
                <w:bCs/>
              </w:rPr>
              <w:t>Stenergard</w:t>
            </w:r>
            <w:proofErr w:type="spellEnd"/>
            <w:r>
              <w:rPr>
                <w:bCs/>
              </w:rPr>
              <w:t xml:space="preserve"> med medarbetare från </w:t>
            </w:r>
            <w:proofErr w:type="spellStart"/>
            <w:r>
              <w:rPr>
                <w:bCs/>
              </w:rPr>
              <w:t>utrikesdepatrementet</w:t>
            </w:r>
            <w:proofErr w:type="spellEnd"/>
            <w:r w:rsidR="00DB6513">
              <w:rPr>
                <w:b/>
              </w:rPr>
              <w:t xml:space="preserve"> </w:t>
            </w:r>
            <w:r w:rsidR="00DB6513" w:rsidRPr="00430D94">
              <w:rPr>
                <w:bCs/>
              </w:rPr>
              <w:t>informera</w:t>
            </w:r>
            <w:r w:rsidR="00DB6513">
              <w:rPr>
                <w:bCs/>
              </w:rPr>
              <w:t>de</w:t>
            </w:r>
            <w:r w:rsidR="00DB6513" w:rsidRPr="00430D94">
              <w:rPr>
                <w:bCs/>
              </w:rPr>
              <w:t xml:space="preserve"> om </w:t>
            </w:r>
            <w:r w:rsidRPr="004A02EC">
              <w:rPr>
                <w:bCs/>
              </w:rPr>
              <w:t>transatlantiska länken och Mellanöstern</w:t>
            </w:r>
            <w:r>
              <w:rPr>
                <w:bCs/>
              </w:rPr>
              <w:t>.</w:t>
            </w:r>
            <w:r w:rsidR="004044D9">
              <w:rPr>
                <w:b/>
                <w:bCs/>
              </w:rPr>
              <w:br/>
            </w:r>
          </w:p>
        </w:tc>
      </w:tr>
      <w:tr w:rsidR="00F60B6B" w:rsidRPr="0013710D" w14:paraId="1424824A" w14:textId="77777777" w:rsidTr="00BC1EF7">
        <w:trPr>
          <w:trHeight w:val="884"/>
        </w:trPr>
        <w:tc>
          <w:tcPr>
            <w:tcW w:w="567" w:type="dxa"/>
          </w:tcPr>
          <w:p w14:paraId="2486B4C1" w14:textId="7AF91AA3" w:rsidR="00F60B6B" w:rsidRDefault="00F60B6B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5BE1CADB" w14:textId="77777777" w:rsidR="00F60B6B" w:rsidRDefault="00F60B6B" w:rsidP="00843303">
            <w:pPr>
              <w:rPr>
                <w:b/>
                <w:bCs/>
              </w:rPr>
            </w:pPr>
            <w:r w:rsidRPr="00F60B6B">
              <w:rPr>
                <w:b/>
                <w:bCs/>
              </w:rPr>
              <w:t>Medgivande att närvara</w:t>
            </w:r>
          </w:p>
          <w:p w14:paraId="4E2E5759" w14:textId="77777777" w:rsidR="00F60B6B" w:rsidRDefault="00F60B6B" w:rsidP="00843303">
            <w:pPr>
              <w:rPr>
                <w:b/>
                <w:bCs/>
              </w:rPr>
            </w:pPr>
          </w:p>
          <w:p w14:paraId="5627F210" w14:textId="04FB0AB0" w:rsidR="00F60B6B" w:rsidRDefault="00F60B6B" w:rsidP="00F60B6B">
            <w:r w:rsidRPr="00F60B6B">
              <w:t>Utskottet medgav att en tjänsteman från Riksdagens internationella kansli</w:t>
            </w:r>
            <w:r>
              <w:t xml:space="preserve"> </w:t>
            </w:r>
            <w:r w:rsidRPr="00F60B6B">
              <w:t xml:space="preserve">närvarade under sammanträdet vid punkt </w:t>
            </w:r>
            <w:r>
              <w:t>3.</w:t>
            </w:r>
          </w:p>
          <w:p w14:paraId="5ED107C9" w14:textId="59839A11" w:rsidR="00F60B6B" w:rsidRPr="00F60B6B" w:rsidRDefault="00F60B6B" w:rsidP="00421595"/>
        </w:tc>
      </w:tr>
      <w:tr w:rsidR="004A02EC" w:rsidRPr="0013710D" w14:paraId="01A5FD90" w14:textId="77777777" w:rsidTr="00BC1EF7">
        <w:trPr>
          <w:trHeight w:val="884"/>
        </w:trPr>
        <w:tc>
          <w:tcPr>
            <w:tcW w:w="567" w:type="dxa"/>
          </w:tcPr>
          <w:p w14:paraId="081737D0" w14:textId="5F241ACA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60B6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9862088" w14:textId="77777777" w:rsidR="004A02EC" w:rsidRDefault="004A02EC" w:rsidP="00843303">
            <w:pPr>
              <w:rPr>
                <w:b/>
                <w:bCs/>
              </w:rPr>
            </w:pPr>
            <w:r w:rsidRPr="00E63D7D">
              <w:rPr>
                <w:b/>
              </w:rPr>
              <w:t xml:space="preserve">Information </w:t>
            </w:r>
            <w:r>
              <w:rPr>
                <w:b/>
                <w:bCs/>
              </w:rPr>
              <w:t xml:space="preserve">från </w:t>
            </w:r>
            <w:r w:rsidRPr="00064B79">
              <w:rPr>
                <w:b/>
                <w:bCs/>
              </w:rPr>
              <w:t>den parlamentariska Östersjökonferensen (BSPC)</w:t>
            </w:r>
          </w:p>
          <w:p w14:paraId="7244AF4D" w14:textId="77777777" w:rsidR="004A02EC" w:rsidRDefault="004A02EC" w:rsidP="00843303">
            <w:pPr>
              <w:rPr>
                <w:b/>
                <w:bCs/>
              </w:rPr>
            </w:pPr>
          </w:p>
          <w:p w14:paraId="7DC4CAD3" w14:textId="2E2836F6" w:rsidR="004A02EC" w:rsidRPr="004A02EC" w:rsidRDefault="004A02EC" w:rsidP="004A02EC">
            <w:pPr>
              <w:widowControl/>
              <w:spacing w:after="200" w:line="280" w:lineRule="exact"/>
              <w:rPr>
                <w:b/>
              </w:rPr>
            </w:pPr>
            <w:r>
              <w:t>Staffan Eklöf</w:t>
            </w:r>
            <w:r w:rsidRPr="0054631B">
              <w:t xml:space="preserve"> (</w:t>
            </w:r>
            <w:r>
              <w:t>SD</w:t>
            </w:r>
            <w:r w:rsidRPr="0054631B">
              <w:t xml:space="preserve">), ordförande i riksdagens delegation </w:t>
            </w:r>
            <w:r>
              <w:t xml:space="preserve">till </w:t>
            </w:r>
            <w:r w:rsidRPr="00562553">
              <w:t>BSPC</w:t>
            </w:r>
            <w:r>
              <w:t xml:space="preserve"> </w:t>
            </w:r>
            <w:r w:rsidRPr="00562553">
              <w:t>informera</w:t>
            </w:r>
            <w:r>
              <w:t xml:space="preserve">de om </w:t>
            </w:r>
            <w:r w:rsidRPr="00D27380">
              <w:t>parlamentarikerkonferensen</w:t>
            </w:r>
            <w:r>
              <w:t>.</w:t>
            </w:r>
          </w:p>
        </w:tc>
      </w:tr>
      <w:tr w:rsidR="00F60B6B" w:rsidRPr="0013710D" w14:paraId="2ADD7647" w14:textId="77777777" w:rsidTr="00BC1EF7">
        <w:trPr>
          <w:trHeight w:val="884"/>
        </w:trPr>
        <w:tc>
          <w:tcPr>
            <w:tcW w:w="567" w:type="dxa"/>
          </w:tcPr>
          <w:p w14:paraId="14741808" w14:textId="789BA05B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4C9D11F4" w14:textId="77777777" w:rsidR="00F60B6B" w:rsidRDefault="00F60B6B" w:rsidP="00F60B6B">
            <w:pPr>
              <w:widowControl/>
              <w:spacing w:after="200" w:line="280" w:lineRule="exact"/>
              <w:rPr>
                <w:b/>
              </w:rPr>
            </w:pPr>
            <w:r w:rsidRPr="004A02EC">
              <w:rPr>
                <w:b/>
              </w:rPr>
              <w:t>Internationellt bistånd genom multilaterala organisationer (UU11)</w:t>
            </w:r>
          </w:p>
          <w:p w14:paraId="40C6A125" w14:textId="77777777" w:rsidR="00F60B6B" w:rsidRDefault="00F60B6B" w:rsidP="00F60B6B">
            <w:r>
              <w:t>Utskottet fortsatte beredningen av skrivelse 2024/25:61 och motioner.</w:t>
            </w:r>
          </w:p>
          <w:p w14:paraId="1F20EAAD" w14:textId="77777777" w:rsidR="00F60B6B" w:rsidRDefault="00F60B6B" w:rsidP="00F60B6B">
            <w:pPr>
              <w:rPr>
                <w:b/>
              </w:rPr>
            </w:pPr>
          </w:p>
          <w:p w14:paraId="1E900721" w14:textId="77777777" w:rsidR="00F60B6B" w:rsidRDefault="00F60B6B" w:rsidP="00196BD1">
            <w:r>
              <w:t>Ärendet bordlades.</w:t>
            </w:r>
          </w:p>
          <w:p w14:paraId="44CA95B1" w14:textId="07673CB1" w:rsidR="00196BD1" w:rsidRPr="00196BD1" w:rsidRDefault="00196BD1" w:rsidP="00196BD1"/>
        </w:tc>
      </w:tr>
      <w:tr w:rsidR="004A02EC" w:rsidRPr="0013710D" w14:paraId="5813540D" w14:textId="77777777" w:rsidTr="00BC1EF7">
        <w:trPr>
          <w:trHeight w:val="884"/>
        </w:trPr>
        <w:tc>
          <w:tcPr>
            <w:tcW w:w="567" w:type="dxa"/>
          </w:tcPr>
          <w:p w14:paraId="7DCD4DBB" w14:textId="5EBCB94B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F735E31" w14:textId="77777777" w:rsidR="004A02EC" w:rsidRDefault="004A02EC" w:rsidP="004A02EC">
            <w:pPr>
              <w:widowControl/>
              <w:spacing w:after="200" w:line="280" w:lineRule="exact"/>
              <w:rPr>
                <w:b/>
              </w:rPr>
            </w:pPr>
            <w:r w:rsidRPr="004A02EC">
              <w:rPr>
                <w:b/>
              </w:rPr>
              <w:t>Information från Försvarsmakten om Ukraina (tillsammans med försvarsutskottet)</w:t>
            </w:r>
          </w:p>
          <w:p w14:paraId="5AAB9EE1" w14:textId="77777777" w:rsidR="004A02EC" w:rsidRDefault="004A02EC" w:rsidP="004A02EC">
            <w:pPr>
              <w:widowControl/>
              <w:spacing w:after="200" w:line="280" w:lineRule="exact"/>
              <w:rPr>
                <w:bCs/>
              </w:rPr>
            </w:pPr>
            <w:r w:rsidRPr="004A02EC">
              <w:rPr>
                <w:bCs/>
              </w:rPr>
              <w:t xml:space="preserve">Ställföreträdande chefen för Must Henrik </w:t>
            </w:r>
            <w:proofErr w:type="spellStart"/>
            <w:r w:rsidRPr="004A02EC">
              <w:rPr>
                <w:bCs/>
              </w:rPr>
              <w:t>Garmer</w:t>
            </w:r>
            <w:proofErr w:type="spellEnd"/>
            <w:r w:rsidRPr="004A02EC">
              <w:rPr>
                <w:bCs/>
              </w:rPr>
              <w:t xml:space="preserve"> </w:t>
            </w:r>
            <w:r>
              <w:rPr>
                <w:bCs/>
              </w:rPr>
              <w:t xml:space="preserve">med medarbetare från Försvarsmakten </w:t>
            </w:r>
            <w:r w:rsidRPr="004A02EC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4A02EC">
              <w:rPr>
                <w:bCs/>
              </w:rPr>
              <w:t xml:space="preserve"> om Ukraina.</w:t>
            </w:r>
          </w:p>
          <w:p w14:paraId="20B7013C" w14:textId="77777777" w:rsidR="00421595" w:rsidRPr="00F60B6B" w:rsidRDefault="00421595" w:rsidP="00421595">
            <w:r w:rsidRPr="00F60B6B">
              <w:t>Utskottet beslutade att tystnadsplikt enligt 7 kap. 20 § riksdagsordningen ska gälla för samtliga uppgifter som lämnats om bedömd rysk och ukrainsk förmåga, såväl befintlig som framtida.</w:t>
            </w:r>
          </w:p>
          <w:p w14:paraId="27B7176A" w14:textId="77777777" w:rsidR="00421595" w:rsidRPr="00F60B6B" w:rsidRDefault="00421595" w:rsidP="00421595"/>
          <w:p w14:paraId="57EBC2DD" w14:textId="77777777" w:rsidR="00F60B6B" w:rsidRDefault="00421595" w:rsidP="00421595">
            <w:r w:rsidRPr="00F60B6B">
              <w:t>Denna paragraf förklarades omedelbart justerad.</w:t>
            </w:r>
          </w:p>
          <w:p w14:paraId="482BEC41" w14:textId="3DF76BB5" w:rsidR="00421595" w:rsidRPr="00421595" w:rsidRDefault="00421595" w:rsidP="00421595"/>
        </w:tc>
      </w:tr>
      <w:tr w:rsidR="004A02EC" w:rsidRPr="0013710D" w14:paraId="76581F0E" w14:textId="77777777" w:rsidTr="00BC1EF7">
        <w:trPr>
          <w:trHeight w:val="884"/>
        </w:trPr>
        <w:tc>
          <w:tcPr>
            <w:tcW w:w="567" w:type="dxa"/>
          </w:tcPr>
          <w:p w14:paraId="4E55A801" w14:textId="45DCC411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023609A" w14:textId="77777777" w:rsidR="00421595" w:rsidRDefault="00421595" w:rsidP="0042159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83DB30A" w14:textId="77777777" w:rsidR="00421595" w:rsidRDefault="00421595" w:rsidP="00421595">
            <w:pPr>
              <w:rPr>
                <w:b/>
              </w:rPr>
            </w:pPr>
          </w:p>
          <w:p w14:paraId="420A37DC" w14:textId="77777777" w:rsidR="00421595" w:rsidRDefault="00421595" w:rsidP="00421595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25. </w:t>
            </w:r>
          </w:p>
          <w:p w14:paraId="471B1DEE" w14:textId="2A4EF787" w:rsidR="004A02EC" w:rsidRPr="004A02EC" w:rsidRDefault="004A02EC" w:rsidP="00F60B6B"/>
        </w:tc>
      </w:tr>
      <w:tr w:rsidR="00421595" w:rsidRPr="0013710D" w14:paraId="6F0CB737" w14:textId="77777777" w:rsidTr="00BC1EF7">
        <w:trPr>
          <w:trHeight w:val="884"/>
        </w:trPr>
        <w:tc>
          <w:tcPr>
            <w:tcW w:w="567" w:type="dxa"/>
          </w:tcPr>
          <w:p w14:paraId="5D12B533" w14:textId="4C1B39E4" w:rsidR="00421595" w:rsidRDefault="00421595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76895C8" w14:textId="77777777" w:rsidR="00421595" w:rsidRDefault="00421595" w:rsidP="00421595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246DDEB" w14:textId="77777777" w:rsidR="00421595" w:rsidRDefault="00421595" w:rsidP="00421595">
            <w:pPr>
              <w:rPr>
                <w:b/>
              </w:rPr>
            </w:pPr>
          </w:p>
          <w:p w14:paraId="33BC460E" w14:textId="77777777" w:rsidR="00421595" w:rsidRDefault="00421595" w:rsidP="00421595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1BE5D44" w14:textId="77777777" w:rsidR="00421595" w:rsidRDefault="00421595" w:rsidP="00F60B6B">
            <w:pPr>
              <w:rPr>
                <w:b/>
              </w:rPr>
            </w:pPr>
          </w:p>
        </w:tc>
      </w:tr>
      <w:tr w:rsidR="00421595" w:rsidRPr="0013710D" w14:paraId="10AA4279" w14:textId="77777777" w:rsidTr="00BC1EF7">
        <w:trPr>
          <w:trHeight w:val="884"/>
        </w:trPr>
        <w:tc>
          <w:tcPr>
            <w:tcW w:w="567" w:type="dxa"/>
          </w:tcPr>
          <w:p w14:paraId="22B04C76" w14:textId="590532BF" w:rsidR="00421595" w:rsidRDefault="00421595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55CF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BA5F457" w14:textId="77777777" w:rsidR="00421595" w:rsidRDefault="00421595" w:rsidP="00421595">
            <w:pPr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755107FF" w14:textId="77777777" w:rsidR="00421595" w:rsidRDefault="00421595" w:rsidP="00421595">
            <w:pPr>
              <w:rPr>
                <w:b/>
              </w:rPr>
            </w:pPr>
          </w:p>
          <w:p w14:paraId="1B519587" w14:textId="77777777" w:rsidR="00B6409C" w:rsidRDefault="00421595" w:rsidP="00421595">
            <w:pPr>
              <w:rPr>
                <w:bCs/>
              </w:rPr>
            </w:pPr>
            <w:r w:rsidRPr="00421595">
              <w:rPr>
                <w:bCs/>
              </w:rPr>
              <w:t xml:space="preserve">Utskottet </w:t>
            </w:r>
            <w:r>
              <w:rPr>
                <w:bCs/>
              </w:rPr>
              <w:t>beslutade</w:t>
            </w:r>
            <w:r w:rsidR="00B6409C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160E9F2E" w14:textId="35880FD0" w:rsidR="00421595" w:rsidRDefault="00B6409C" w:rsidP="00421595">
            <w:pPr>
              <w:rPr>
                <w:szCs w:val="24"/>
              </w:rPr>
            </w:pPr>
            <w:r>
              <w:rPr>
                <w:bCs/>
              </w:rPr>
              <w:t>-</w:t>
            </w:r>
            <w:r w:rsidR="00421595">
              <w:rPr>
                <w:bCs/>
              </w:rPr>
              <w:t xml:space="preserve">att torsdagen den 3 april kl. 11.00-12-15 ta emot </w:t>
            </w:r>
            <w:r w:rsidR="00421595">
              <w:rPr>
                <w:szCs w:val="24"/>
              </w:rPr>
              <w:t>en delegation från utrikesutskottet i det nederländska representanthuset. Ledamöter från försvarsutskottet är inbjudna att delta.</w:t>
            </w:r>
          </w:p>
          <w:p w14:paraId="54953AD7" w14:textId="77777777" w:rsidR="00B6409C" w:rsidRDefault="00B6409C" w:rsidP="00421595">
            <w:pPr>
              <w:rPr>
                <w:szCs w:val="24"/>
              </w:rPr>
            </w:pPr>
          </w:p>
          <w:p w14:paraId="3FD36F8F" w14:textId="522F5BC7" w:rsidR="00B6409C" w:rsidRDefault="00B6409C" w:rsidP="00421595">
            <w:pPr>
              <w:rPr>
                <w:szCs w:val="24"/>
              </w:rPr>
            </w:pPr>
            <w:r>
              <w:rPr>
                <w:szCs w:val="24"/>
              </w:rPr>
              <w:t>Utskottet informerades om:</w:t>
            </w:r>
          </w:p>
          <w:p w14:paraId="7DE0B7D5" w14:textId="166E32A4" w:rsidR="00B6409C" w:rsidRDefault="00B6409C" w:rsidP="00421595">
            <w:pPr>
              <w:rPr>
                <w:bCs/>
              </w:rPr>
            </w:pPr>
            <w:r>
              <w:rPr>
                <w:szCs w:val="24"/>
              </w:rPr>
              <w:t>-</w:t>
            </w:r>
            <w:r w:rsidRPr="00B6409C">
              <w:rPr>
                <w:szCs w:val="24"/>
              </w:rPr>
              <w:t>att arbetsmarknadsutskottet avgivet yttrande 2024/25:AU4y som varit avsett för utlåtande 2024/</w:t>
            </w:r>
            <w:proofErr w:type="gramStart"/>
            <w:r w:rsidRPr="00B6409C">
              <w:rPr>
                <w:szCs w:val="24"/>
              </w:rPr>
              <w:t>25:UU</w:t>
            </w:r>
            <w:proofErr w:type="gramEnd"/>
            <w:r w:rsidRPr="00B6409C">
              <w:rPr>
                <w:szCs w:val="24"/>
              </w:rPr>
              <w:t>5</w:t>
            </w:r>
            <w:r w:rsidR="00196BD1">
              <w:rPr>
                <w:szCs w:val="24"/>
              </w:rPr>
              <w:t>.</w:t>
            </w:r>
          </w:p>
          <w:p w14:paraId="60720157" w14:textId="3E4BB5A3" w:rsidR="00421595" w:rsidRPr="00421595" w:rsidRDefault="00421595" w:rsidP="00421595">
            <w:pPr>
              <w:rPr>
                <w:bCs/>
              </w:rPr>
            </w:pPr>
          </w:p>
        </w:tc>
      </w:tr>
      <w:tr w:rsidR="00B6409C" w:rsidRPr="0013710D" w14:paraId="6E9A29FE" w14:textId="77777777" w:rsidTr="00BC1EF7">
        <w:trPr>
          <w:trHeight w:val="884"/>
        </w:trPr>
        <w:tc>
          <w:tcPr>
            <w:tcW w:w="567" w:type="dxa"/>
          </w:tcPr>
          <w:p w14:paraId="76CA8A0E" w14:textId="2C0C035F" w:rsidR="00B6409C" w:rsidRDefault="00B6409C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2B49DF60" w14:textId="77777777" w:rsidR="00B6409C" w:rsidRDefault="00B6409C" w:rsidP="00B6409C">
            <w:pPr>
              <w:rPr>
                <w:b/>
                <w:bCs/>
              </w:rPr>
            </w:pPr>
            <w:r w:rsidRPr="00F60B6B">
              <w:rPr>
                <w:b/>
                <w:bCs/>
              </w:rPr>
              <w:t>Medgivande att närvara</w:t>
            </w:r>
          </w:p>
          <w:p w14:paraId="4C0B2125" w14:textId="77777777" w:rsidR="00B6409C" w:rsidRDefault="00B6409C" w:rsidP="00B6409C">
            <w:pPr>
              <w:rPr>
                <w:b/>
                <w:bCs/>
              </w:rPr>
            </w:pPr>
          </w:p>
          <w:p w14:paraId="620355EA" w14:textId="0750B1B0" w:rsidR="00B6409C" w:rsidRDefault="00B6409C" w:rsidP="00B6409C">
            <w:r w:rsidRPr="00F60B6B">
              <w:t>Utskottet medgav att en tjänsteman från Riksdagens internationella kansli</w:t>
            </w:r>
            <w:r>
              <w:t xml:space="preserve"> </w:t>
            </w:r>
            <w:r w:rsidRPr="00F60B6B">
              <w:t xml:space="preserve">närvarade under sammanträdet vid punkt </w:t>
            </w:r>
            <w:r>
              <w:t>9.</w:t>
            </w:r>
          </w:p>
          <w:p w14:paraId="531F30A6" w14:textId="77777777" w:rsidR="00B6409C" w:rsidRDefault="00B6409C" w:rsidP="00421595">
            <w:pPr>
              <w:rPr>
                <w:b/>
              </w:rPr>
            </w:pPr>
          </w:p>
        </w:tc>
      </w:tr>
      <w:tr w:rsidR="00F60B6B" w:rsidRPr="0013710D" w14:paraId="27825061" w14:textId="77777777" w:rsidTr="00BC1EF7">
        <w:trPr>
          <w:trHeight w:val="884"/>
        </w:trPr>
        <w:tc>
          <w:tcPr>
            <w:tcW w:w="567" w:type="dxa"/>
          </w:tcPr>
          <w:p w14:paraId="364BC6F6" w14:textId="626F71E2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83D66C8" w14:textId="77777777" w:rsidR="00F60B6B" w:rsidRDefault="00F60B6B" w:rsidP="00F60B6B">
            <w:pPr>
              <w:widowControl/>
              <w:spacing w:after="200" w:line="280" w:lineRule="exact"/>
              <w:rPr>
                <w:b/>
                <w:bCs/>
              </w:rPr>
            </w:pPr>
            <w:r w:rsidRPr="00E63D7D">
              <w:rPr>
                <w:b/>
              </w:rPr>
              <w:t xml:space="preserve">Information </w:t>
            </w:r>
            <w:r>
              <w:rPr>
                <w:b/>
                <w:bCs/>
              </w:rPr>
              <w:t>från d</w:t>
            </w:r>
            <w:r w:rsidRPr="00064B79">
              <w:rPr>
                <w:b/>
                <w:bCs/>
              </w:rPr>
              <w:t>en arktiska parlamentarikerkonferensen (CPAR)</w:t>
            </w:r>
          </w:p>
          <w:p w14:paraId="141C94BA" w14:textId="469CF1CE" w:rsidR="00F60B6B" w:rsidRPr="004A02EC" w:rsidRDefault="00F60B6B" w:rsidP="00F60B6B">
            <w:pPr>
              <w:widowControl/>
              <w:spacing w:after="200" w:line="280" w:lineRule="exact"/>
              <w:rPr>
                <w:bCs/>
              </w:rPr>
            </w:pPr>
            <w:r>
              <w:t>Alexandra Anstrell</w:t>
            </w:r>
            <w:r w:rsidRPr="00562553">
              <w:t xml:space="preserve"> (M) </w:t>
            </w:r>
            <w:r w:rsidRPr="0054631B">
              <w:t xml:space="preserve">ordförande i riksdagens delegation </w:t>
            </w:r>
            <w:r>
              <w:t>till</w:t>
            </w:r>
            <w:r w:rsidRPr="00562553">
              <w:t xml:space="preserve"> CPAR informera</w:t>
            </w:r>
            <w:r>
              <w:t xml:space="preserve">de om </w:t>
            </w:r>
            <w:r w:rsidRPr="00D27380">
              <w:t>parlamentarikerkonferensen</w:t>
            </w:r>
            <w:r>
              <w:t>.</w:t>
            </w:r>
          </w:p>
        </w:tc>
      </w:tr>
      <w:tr w:rsidR="00F60B6B" w:rsidRPr="004B367D" w14:paraId="10A0981A" w14:textId="77777777" w:rsidTr="00BC1EF7">
        <w:trPr>
          <w:trHeight w:val="884"/>
        </w:trPr>
        <w:tc>
          <w:tcPr>
            <w:tcW w:w="567" w:type="dxa"/>
          </w:tcPr>
          <w:p w14:paraId="4D4C0640" w14:textId="4D61F3A1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5CF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3A3B98D" w14:textId="77777777" w:rsidR="00F60B6B" w:rsidRDefault="00F60B6B" w:rsidP="00F60B6B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1B123BD4" w14:textId="17F17D13" w:rsidR="00F60B6B" w:rsidRDefault="00F60B6B" w:rsidP="00F60B6B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27 mars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00.</w:t>
            </w:r>
          </w:p>
          <w:p w14:paraId="258DF32F" w14:textId="77777777" w:rsidR="00F60B6B" w:rsidRDefault="00F60B6B" w:rsidP="00F60B6B">
            <w:pPr>
              <w:rPr>
                <w:bCs/>
              </w:rPr>
            </w:pPr>
          </w:p>
          <w:p w14:paraId="51B70A45" w14:textId="77777777" w:rsidR="00F60B6B" w:rsidRDefault="00F60B6B" w:rsidP="00F60B6B">
            <w:pPr>
              <w:rPr>
                <w:bCs/>
              </w:rPr>
            </w:pPr>
          </w:p>
          <w:p w14:paraId="7611DBBE" w14:textId="77777777" w:rsidR="00F60B6B" w:rsidRDefault="00F60B6B" w:rsidP="00F60B6B">
            <w:pPr>
              <w:rPr>
                <w:bCs/>
              </w:rPr>
            </w:pPr>
          </w:p>
          <w:p w14:paraId="262810B2" w14:textId="77777777" w:rsidR="00F60B6B" w:rsidRDefault="00F60B6B" w:rsidP="00F60B6B">
            <w:pPr>
              <w:rPr>
                <w:bCs/>
              </w:rPr>
            </w:pPr>
          </w:p>
          <w:p w14:paraId="6A153C20" w14:textId="77777777" w:rsidR="00F60B6B" w:rsidRDefault="00F60B6B" w:rsidP="00F60B6B">
            <w:pPr>
              <w:rPr>
                <w:bCs/>
              </w:rPr>
            </w:pPr>
          </w:p>
          <w:p w14:paraId="4BB0920F" w14:textId="77777777" w:rsidR="00F60B6B" w:rsidRDefault="00F60B6B" w:rsidP="00F60B6B">
            <w:pPr>
              <w:rPr>
                <w:bCs/>
              </w:rPr>
            </w:pPr>
          </w:p>
          <w:p w14:paraId="4FE01BA5" w14:textId="77777777" w:rsidR="00F60B6B" w:rsidRDefault="00F60B6B" w:rsidP="00F60B6B">
            <w:pPr>
              <w:rPr>
                <w:bCs/>
              </w:rPr>
            </w:pPr>
          </w:p>
          <w:p w14:paraId="63916CBE" w14:textId="77777777" w:rsidR="00F60B6B" w:rsidRDefault="00F60B6B" w:rsidP="00F60B6B">
            <w:pPr>
              <w:rPr>
                <w:bCs/>
              </w:rPr>
            </w:pPr>
          </w:p>
          <w:p w14:paraId="5D05B320" w14:textId="77777777" w:rsidR="00F60B6B" w:rsidRDefault="00F60B6B" w:rsidP="00F60B6B">
            <w:pPr>
              <w:rPr>
                <w:bCs/>
              </w:rPr>
            </w:pPr>
          </w:p>
          <w:p w14:paraId="3EB5C75D" w14:textId="77777777" w:rsidR="00F60B6B" w:rsidRDefault="00F60B6B" w:rsidP="00F60B6B">
            <w:pPr>
              <w:rPr>
                <w:bCs/>
              </w:rPr>
            </w:pPr>
          </w:p>
          <w:p w14:paraId="5EAE1479" w14:textId="77777777" w:rsidR="00F60B6B" w:rsidRDefault="00F60B6B" w:rsidP="00F60B6B">
            <w:pPr>
              <w:rPr>
                <w:bCs/>
              </w:rPr>
            </w:pPr>
          </w:p>
          <w:p w14:paraId="5754500E" w14:textId="77777777" w:rsidR="00F60B6B" w:rsidRDefault="00F60B6B" w:rsidP="00F60B6B">
            <w:pPr>
              <w:rPr>
                <w:bCs/>
              </w:rPr>
            </w:pPr>
          </w:p>
          <w:p w14:paraId="58900AB7" w14:textId="77777777" w:rsidR="00F60B6B" w:rsidRDefault="00F60B6B" w:rsidP="00F60B6B">
            <w:pPr>
              <w:rPr>
                <w:bCs/>
              </w:rPr>
            </w:pPr>
          </w:p>
          <w:p w14:paraId="28F80252" w14:textId="77777777" w:rsidR="00F60B6B" w:rsidRDefault="00F60B6B" w:rsidP="00F60B6B">
            <w:pPr>
              <w:rPr>
                <w:bCs/>
              </w:rPr>
            </w:pPr>
          </w:p>
          <w:p w14:paraId="4D7DD696" w14:textId="77777777" w:rsidR="00F60B6B" w:rsidRDefault="00F60B6B" w:rsidP="00F60B6B">
            <w:pPr>
              <w:rPr>
                <w:bCs/>
              </w:rPr>
            </w:pPr>
          </w:p>
          <w:p w14:paraId="6F9E0750" w14:textId="77777777" w:rsidR="00F60B6B" w:rsidRDefault="00F60B6B" w:rsidP="00F60B6B">
            <w:pPr>
              <w:rPr>
                <w:bCs/>
              </w:rPr>
            </w:pPr>
          </w:p>
          <w:p w14:paraId="1C8B8B90" w14:textId="77777777" w:rsidR="00F60B6B" w:rsidRDefault="00F60B6B" w:rsidP="00F60B6B">
            <w:pPr>
              <w:rPr>
                <w:bCs/>
              </w:rPr>
            </w:pPr>
          </w:p>
          <w:p w14:paraId="78989532" w14:textId="77777777" w:rsidR="00F60B6B" w:rsidRDefault="00F60B6B" w:rsidP="00F60B6B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5EB71A1F" w14:textId="77777777" w:rsidR="004044D9" w:rsidRDefault="004044D9" w:rsidP="006F1C58">
            <w:pPr>
              <w:tabs>
                <w:tab w:val="left" w:pos="1701"/>
              </w:tabs>
            </w:pPr>
          </w:p>
          <w:p w14:paraId="7F46158E" w14:textId="77777777" w:rsidR="004044D9" w:rsidRDefault="004044D9" w:rsidP="006F1C58">
            <w:pPr>
              <w:tabs>
                <w:tab w:val="left" w:pos="1701"/>
              </w:tabs>
            </w:pPr>
          </w:p>
          <w:p w14:paraId="65820A2D" w14:textId="77777777" w:rsidR="004044D9" w:rsidRDefault="004044D9" w:rsidP="006F1C58">
            <w:pPr>
              <w:tabs>
                <w:tab w:val="left" w:pos="1701"/>
              </w:tabs>
            </w:pPr>
          </w:p>
          <w:p w14:paraId="08A7C24A" w14:textId="77777777" w:rsidR="004044D9" w:rsidRDefault="004044D9" w:rsidP="006F1C58">
            <w:pPr>
              <w:tabs>
                <w:tab w:val="left" w:pos="1701"/>
              </w:tabs>
            </w:pPr>
          </w:p>
          <w:p w14:paraId="5D5BFE39" w14:textId="77777777" w:rsidR="004044D9" w:rsidRDefault="004044D9" w:rsidP="006F1C58">
            <w:pPr>
              <w:tabs>
                <w:tab w:val="left" w:pos="1701"/>
              </w:tabs>
            </w:pPr>
          </w:p>
          <w:p w14:paraId="5BB2C9AC" w14:textId="77777777" w:rsidR="004044D9" w:rsidRDefault="004044D9" w:rsidP="006F1C58">
            <w:pPr>
              <w:tabs>
                <w:tab w:val="left" w:pos="1701"/>
              </w:tabs>
            </w:pPr>
          </w:p>
          <w:p w14:paraId="15A33241" w14:textId="77777777" w:rsidR="004044D9" w:rsidRDefault="004044D9" w:rsidP="006F1C58">
            <w:pPr>
              <w:tabs>
                <w:tab w:val="left" w:pos="1701"/>
              </w:tabs>
            </w:pPr>
          </w:p>
          <w:p w14:paraId="117EEB33" w14:textId="77777777" w:rsidR="004044D9" w:rsidRDefault="004044D9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EB058DC" w14:textId="77777777" w:rsidR="00DB6513" w:rsidRDefault="00DB6513" w:rsidP="006F1C58">
            <w:pPr>
              <w:tabs>
                <w:tab w:val="left" w:pos="1701"/>
              </w:tabs>
            </w:pPr>
          </w:p>
          <w:p w14:paraId="5B3918E1" w14:textId="77777777" w:rsidR="00DB6513" w:rsidRDefault="00DB6513" w:rsidP="006F1C58">
            <w:pPr>
              <w:tabs>
                <w:tab w:val="left" w:pos="1701"/>
              </w:tabs>
            </w:pPr>
          </w:p>
          <w:p w14:paraId="35BCAB9D" w14:textId="0E4DD6E0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200757E" w:rsidR="00E97ABF" w:rsidRPr="006F350C" w:rsidRDefault="004A02EC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B8153A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DB6513">
              <w:t>2</w:t>
            </w:r>
            <w:r w:rsidR="004A02EC">
              <w:t>7</w:t>
            </w:r>
            <w:r w:rsidR="000A380B">
              <w:t xml:space="preserve"> mars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8A25C3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1D1B8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4A02EC">
              <w:rPr>
                <w:sz w:val="20"/>
              </w:rPr>
              <w:t>6</w:t>
            </w:r>
          </w:p>
        </w:tc>
      </w:tr>
      <w:bookmarkEnd w:id="0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19B67E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506F0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3EB7D1D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r w:rsidR="00196BD1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E52BB9E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proofErr w:type="gramStart"/>
            <w:r w:rsidR="00196BD1">
              <w:rPr>
                <w:sz w:val="19"/>
                <w:szCs w:val="19"/>
              </w:rPr>
              <w:t>3-4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57B8B1A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r w:rsidR="00D55CF6">
              <w:rPr>
                <w:sz w:val="19"/>
                <w:szCs w:val="19"/>
              </w:rPr>
              <w:t>5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E3171AF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  <w:proofErr w:type="gramStart"/>
            <w:r w:rsidR="00D55CF6">
              <w:rPr>
                <w:sz w:val="19"/>
                <w:szCs w:val="19"/>
              </w:rPr>
              <w:t>6-11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55CF6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DF6BCB6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04975E8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7733B27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D37DC" w:rsidR="00D55CF6" w:rsidRPr="001B42F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55CF6" w:rsidRPr="0099370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E4AC5E2" w:rsidR="00D55CF6" w:rsidRPr="0004578D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55CF6" w:rsidRPr="00284231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D55CF6" w:rsidRPr="00FE5589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55CF6" w:rsidRPr="00FE5589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55CF6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B6B1D58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D3D0951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AB13250" w:rsidR="00D55CF6" w:rsidRPr="0099370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434B59C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75965F1E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55CF6" w:rsidRPr="00900235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</w:tr>
      <w:tr w:rsidR="00D55CF6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7516734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99B3F91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AE41D85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527EE79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4CBF0F2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8F0EC23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A02FB81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10D97BE0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47F478C4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EE72EE2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D9FE809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C2BA62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1CDFA53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7D281E5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A957BB6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94B5FA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3F1AF6C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C9C4C2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45FE6C11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D55CF6" w:rsidRPr="0004578D" w:rsidRDefault="00D55CF6" w:rsidP="00D55CF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3B7B1D0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BA07AEE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49E3AF54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F8DF9E1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C84AB75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92D30FB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698D553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ECA1556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4B7F771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8B274D5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232D392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5BD04C5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03CBB53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9A16CB1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609C878F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1138D43E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F6CCF83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4EB47C0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0D3A414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0096D29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4C32FF3A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C61952D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12C8078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024A950C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34ADB388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B763075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6A4CF37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3494EC4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244918E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6CD4924" w:rsidR="00D55CF6" w:rsidRPr="001B42F6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55CF6" w:rsidRPr="00246B3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02DD0EB" w:rsidR="00D55CF6" w:rsidRPr="002F53E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D55CF6" w:rsidRPr="003504F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55CF6" w:rsidRPr="003504F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BAE522A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E5F8081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B909DCD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C7BB0AA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8B4AE19" w:rsidR="00D55CF6" w:rsidRPr="002F53E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992DF4A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0D1C3C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6028834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0352149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687D00C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028CDF0C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A4FBCB8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7A2FF0B4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114A917D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3452377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155759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007D77A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C3223FA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4BC2314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4E6E7488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55CF6" w:rsidRPr="004A0318" w:rsidRDefault="00D55CF6" w:rsidP="00D55CF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68C544E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F7F2F1F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A9AE797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9AA716" w:rsidR="00D55CF6" w:rsidRPr="001B42F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E79593F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55CF6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08B254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47F55BE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32B5226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808EDE6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1061CFE8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520FE4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2EB2623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04934C5E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99B9AF3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371C13D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DC72D68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222E3A2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1E5531E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19422A3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9127C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C60613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E6F09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13CC37C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CC02E1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A585D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B44993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90D17A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324261E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8C18BC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C38B3D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3C4D24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39E8798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677487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651F7A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0CD71DF9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D55CF6" w:rsidRPr="00915B99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E70987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5A177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924FD8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196972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4301B0F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B1F62F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931E37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48AFD91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2D259E5D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2720AA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798B3C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17391660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C0E9C8D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4091332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7A2814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59446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E382E69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1B813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BB9E9D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E89628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3CF132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64DD865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79666F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A1E91E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736027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D55CF6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4FF9880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4C3C7A41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D55CF6" w:rsidRPr="00516E3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472AF165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D55CF6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041C2A62" w:rsidR="00D55C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3647476" w:rsidR="00D55CF6" w:rsidRPr="0004578D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4B4BD5CB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1B019033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7066F064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C169B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E770" w14:textId="7C6317B4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7DB7" w14:textId="4792AC58" w:rsidR="00D55C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C100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0FF1" w14:textId="6FD4DB3C" w:rsidR="00D55C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5C9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67CC" w14:textId="375599EC" w:rsidR="00D55CF6" w:rsidRPr="00004DC0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D82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0CA3E" w14:textId="2605A4DC" w:rsidR="00D55CF6" w:rsidRPr="001B42F6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B9A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0CCCB" w14:textId="38211E38" w:rsidR="00D55CF6" w:rsidRPr="003504FA" w:rsidRDefault="00D55CF6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D8F9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79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0C2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0F9C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B9A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F15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5692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FA4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21CA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D9461" w14:textId="6E48A064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23B14" w14:textId="41EA0E2A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</w:tr>
      <w:tr w:rsidR="00D55CF6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28"/>
  </w:num>
  <w:num w:numId="5">
    <w:abstractNumId w:val="8"/>
  </w:num>
  <w:num w:numId="6">
    <w:abstractNumId w:val="32"/>
  </w:num>
  <w:num w:numId="7">
    <w:abstractNumId w:val="41"/>
  </w:num>
  <w:num w:numId="8">
    <w:abstractNumId w:val="46"/>
  </w:num>
  <w:num w:numId="9">
    <w:abstractNumId w:val="43"/>
  </w:num>
  <w:num w:numId="10">
    <w:abstractNumId w:val="17"/>
  </w:num>
  <w:num w:numId="11">
    <w:abstractNumId w:val="26"/>
  </w:num>
  <w:num w:numId="12">
    <w:abstractNumId w:val="36"/>
  </w:num>
  <w:num w:numId="13">
    <w:abstractNumId w:val="10"/>
  </w:num>
  <w:num w:numId="14">
    <w:abstractNumId w:val="25"/>
  </w:num>
  <w:num w:numId="15">
    <w:abstractNumId w:val="16"/>
  </w:num>
  <w:num w:numId="16">
    <w:abstractNumId w:val="37"/>
  </w:num>
  <w:num w:numId="17">
    <w:abstractNumId w:val="39"/>
  </w:num>
  <w:num w:numId="18">
    <w:abstractNumId w:val="3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7"/>
  </w:num>
  <w:num w:numId="24">
    <w:abstractNumId w:val="40"/>
  </w:num>
  <w:num w:numId="25">
    <w:abstractNumId w:val="9"/>
  </w:num>
  <w:num w:numId="26">
    <w:abstractNumId w:val="45"/>
  </w:num>
  <w:num w:numId="27">
    <w:abstractNumId w:val="22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8"/>
  </w:num>
  <w:num w:numId="33">
    <w:abstractNumId w:val="42"/>
  </w:num>
  <w:num w:numId="34">
    <w:abstractNumId w:val="30"/>
  </w:num>
  <w:num w:numId="35">
    <w:abstractNumId w:val="5"/>
  </w:num>
  <w:num w:numId="36">
    <w:abstractNumId w:val="20"/>
  </w:num>
  <w:num w:numId="37">
    <w:abstractNumId w:val="29"/>
  </w:num>
  <w:num w:numId="38">
    <w:abstractNumId w:val="13"/>
  </w:num>
  <w:num w:numId="39">
    <w:abstractNumId w:val="15"/>
  </w:num>
  <w:num w:numId="40">
    <w:abstractNumId w:val="44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 w:numId="46">
    <w:abstractNumId w:val="24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8C2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6BD1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0EDE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25C3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595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2EC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5D5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014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9CD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409C"/>
    <w:rsid w:val="00B656EF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5CF6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1C9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13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1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B6B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53</TotalTime>
  <Pages>5</Pages>
  <Words>772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7</cp:revision>
  <cp:lastPrinted>2025-03-18T13:27:00Z</cp:lastPrinted>
  <dcterms:created xsi:type="dcterms:W3CDTF">2025-03-19T17:03:00Z</dcterms:created>
  <dcterms:modified xsi:type="dcterms:W3CDTF">2025-03-24T08:41:00Z</dcterms:modified>
</cp:coreProperties>
</file>