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2015/16</w:t>
      </w:r>
      <w:bookmarkEnd w:id="0"/>
      <w:r>
        <w:t>:</w:t>
      </w:r>
      <w:bookmarkStart w:id="1" w:name="DocumentNumber"/>
      <w:r>
        <w:t>113</w:t>
      </w:r>
      <w:bookmarkEnd w:id="1"/>
    </w:p>
    <w:p w:rsidR="006E04A4">
      <w:pPr>
        <w:pStyle w:val="Date"/>
        <w:outlineLvl w:val="0"/>
      </w:pPr>
      <w:bookmarkStart w:id="2" w:name="DocumentDate"/>
      <w:r>
        <w:t>Fredagen den 27 maj 2016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Interpellationssvar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Sara-Lena Bjälkö (SD) som suppleant i trafikutskottet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faktapromemoria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Ansvarigt utskott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2015/16:FPM87 Att genomföra den europeiska säkerhetsagendan mot terrorism och bana väg för en säkerhetsunion </w:t>
            </w:r>
            <w:r>
              <w:rPr>
                <w:i/>
                <w:iCs/>
                <w:rtl w:val="0"/>
              </w:rPr>
              <w:t>KOM(2016) 230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JuU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granskningsrapport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RiR 2016:8 Informationssäkerhetsarbete på nio myndigheter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FöU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Propositioner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2015/16:176 Ändrat regionalt utvecklingsansvar i vissa län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KU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2015/16:185 Alkylatbensin för vinterbruk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MJU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Redogörelse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2015/16:RR5 Riksrevisiorernas årliga rapport 2016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Motion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Motionsrubrik"/>
              <w:keepNext/>
            </w:pPr>
            <w:r>
              <w:rPr>
                <w:rtl w:val="0"/>
              </w:rPr>
              <w:t>med anledning av prop. 2015/16:168 Stärkta sanktionsmöjligheter för Konsumentombudsmannen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2015/16:3419 av Lotta Johnsson Fornarve m.fl. (V)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JOIN(2016) 21 Gemensamt meddelande till Europaparlamentet och rådet. En integrerad EU-politik för Arktis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UU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Interpellationssvar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Arbetsmarknads- och etableringsminister Ylva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2015/16:598 av Christian Holm Barenfeld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Översyn av Samhall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Finansminister Magdalena Andersson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2015/16:642 av Anette Åkesson (M)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Beskattning av privatpersoners tjänster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Anna Johansson (S)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2015/16:644 av Mathias Sundin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Hyperloop i Sverige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Per Bolund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2015/16:643 av Mathias Sundin (L)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Införande av nytt betalningsdirektiv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Statsrådet Peter Eriksson (MP)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2015/16:602 av Roger Hedlund (SD)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Regeringens bostadsprioritering</w:t>
            </w:r>
          </w:p>
        </w:tc>
        <w:tc>
          <w:tcPr>
            <w:tcW w:w="2055" w:type="dxa"/>
          </w:tcPr>
          <w:p w:rsidR="006E04A4" w:rsidP="00C84F80"/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Fredagen den 27 maj 2016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6723c7cfd798c36389bb1045c9b7354d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98aeb66e78b2e81acff379f2e0e94d27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2016-05-27</SAFIR_Sammantradesdatum_Doc>
    <SAFIR_SammantradeID xmlns="C07A1A6C-0B19-41D9-BDF8-F523BA3921EB">23b19beb-cc52-46f2-8e73-3acc87cf1d91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403C07-D6EF-40AF-AD5C-3F27D6C0D5A1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Fredagen den 27 maj 2016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  <property fmtid="{D5CDD505-2E9C-101B-9397-08002B2CF9AE}" pid="9" name="SAFIR_FlistaStatus_Doc">
    <vt:lpwstr>Ej publicerad</vt:lpwstr>
  </property>
  <property fmtid="{D5CDD505-2E9C-101B-9397-08002B2CF9AE}" pid="10" name="SAFIR_FlistaEdited_Doc">
    <vt:bool>false</vt:bool>
  </property>
</Properties>
</file>