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0A2075005F474FA4D04AA7574D4FE8"/>
        </w:placeholder>
        <w:text/>
      </w:sdtPr>
      <w:sdtEndPr/>
      <w:sdtContent>
        <w:p w:rsidRPr="009B062B" w:rsidR="00AF30DD" w:rsidP="00DA28CE" w:rsidRDefault="00AF30DD" w14:paraId="494C4A44" w14:textId="77777777">
          <w:pPr>
            <w:pStyle w:val="Rubrik1"/>
            <w:spacing w:after="300"/>
          </w:pPr>
          <w:r w:rsidRPr="009B062B">
            <w:t>Förslag till riksdagsbeslut</w:t>
          </w:r>
        </w:p>
      </w:sdtContent>
    </w:sdt>
    <w:bookmarkStart w:name="_Hlk20813598" w:displacedByCustomXml="next" w:id="0"/>
    <w:sdt>
      <w:sdtPr>
        <w:alias w:val="Yrkande 1"/>
        <w:tag w:val="0a1827ca-09ce-4b20-bdbd-9305056fd68a"/>
        <w:id w:val="2134977112"/>
        <w:lock w:val="sdtLocked"/>
      </w:sdtPr>
      <w:sdtEndPr/>
      <w:sdtContent>
        <w:p w:rsidR="00766F1B" w:rsidRDefault="00EB2E25" w14:paraId="2B7EEEED" w14:textId="77777777">
          <w:pPr>
            <w:pStyle w:val="Frslagstext"/>
          </w:pPr>
          <w:r>
            <w:t>Riksdagen ställer sig bakom det som anförs i motionen om behovet av terminsvisa möten med skolkurator och tillkännager detta för regeringen.</w:t>
          </w:r>
        </w:p>
      </w:sdtContent>
    </w:sdt>
    <w:bookmarkEnd w:displacedByCustomXml="next" w:id="0"/>
    <w:bookmarkStart w:name="_Hlk20813599" w:displacedByCustomXml="next" w:id="1"/>
    <w:sdt>
      <w:sdtPr>
        <w:alias w:val="Yrkande 2"/>
        <w:tag w:val="288f8af1-49ca-4502-bbe0-ae16a7c83459"/>
        <w:id w:val="-88162641"/>
        <w:lock w:val="sdtLocked"/>
      </w:sdtPr>
      <w:sdtEndPr/>
      <w:sdtContent>
        <w:p w:rsidR="00766F1B" w:rsidRDefault="00EB2E25" w14:paraId="5FF96335" w14:textId="77777777">
          <w:pPr>
            <w:pStyle w:val="Frslagstext"/>
          </w:pPr>
          <w:r>
            <w:t>Riksdagen ställer sig bakom det som anförs i motionen om vikten av en skolkurator på samtliga skolenheter och tillkännager detta för regeringen.</w:t>
          </w:r>
        </w:p>
      </w:sdtContent>
    </w:sdt>
    <w:bookmarkEnd w:displacedByCustomXml="next" w:id="1"/>
    <w:bookmarkStart w:name="_Hlk20813600" w:displacedByCustomXml="next" w:id="2"/>
    <w:sdt>
      <w:sdtPr>
        <w:alias w:val="Yrkande 3"/>
        <w:tag w:val="aad7a9ea-dec3-4d53-8bb2-6d66725513b1"/>
        <w:id w:val="1224331644"/>
        <w:lock w:val="sdtLocked"/>
      </w:sdtPr>
      <w:sdtEndPr/>
      <w:sdtContent>
        <w:p w:rsidR="00766F1B" w:rsidRDefault="00EB2E25" w14:paraId="4BC01F48" w14:textId="43600B8E">
          <w:pPr>
            <w:pStyle w:val="Frslagstext"/>
          </w:pPr>
          <w:r>
            <w:t>Riksdagen ställer sig bakom det som anförs i motionen om att utöka skolpersonalens kunskap om och förståelse för psykisk ohälsa och tillkännager detta för regeringen.</w:t>
          </w:r>
        </w:p>
      </w:sdtContent>
    </w:sdt>
    <w:bookmarkEnd w:displacedByCustomXml="next" w:id="2"/>
    <w:bookmarkStart w:name="_Hlk20813601" w:displacedByCustomXml="next" w:id="3"/>
    <w:sdt>
      <w:sdtPr>
        <w:alias w:val="Yrkande 4"/>
        <w:tag w:val="86296277-6da7-4969-b333-a2ab7836bfe0"/>
        <w:id w:val="-1670626133"/>
        <w:lock w:val="sdtLocked"/>
      </w:sdtPr>
      <w:sdtEndPr/>
      <w:sdtContent>
        <w:p w:rsidR="00766F1B" w:rsidRDefault="00EB2E25" w14:paraId="7D7A0C4C" w14:textId="77777777">
          <w:pPr>
            <w:pStyle w:val="Frslagstext"/>
          </w:pPr>
          <w:r>
            <w:t>Riksdagen ställer sig bakom det som anförs i motionen om behovet av uppföljningskrav inom psykiatrin och tillkännager detta för regeringen.</w:t>
          </w:r>
        </w:p>
      </w:sdtContent>
    </w:sdt>
    <w:bookmarkEnd w:displacedByCustomXml="next" w:id="3"/>
    <w:bookmarkStart w:name="_Hlk20813602" w:displacedByCustomXml="next" w:id="4"/>
    <w:sdt>
      <w:sdtPr>
        <w:alias w:val="Yrkande 5"/>
        <w:tag w:val="b01e5f23-5807-4f02-b816-1e77a0d38a9a"/>
        <w:id w:val="-1002201422"/>
        <w:lock w:val="sdtLocked"/>
      </w:sdtPr>
      <w:sdtEndPr/>
      <w:sdtContent>
        <w:p w:rsidR="00766F1B" w:rsidRDefault="00EB2E25" w14:paraId="4F434104" w14:textId="77777777">
          <w:pPr>
            <w:pStyle w:val="Frslagstext"/>
          </w:pPr>
          <w:r>
            <w:t>Riksdagen ställer sig bakom det som anförs i motionen om bättre samordning mellan de instanser som ska motverka ungas psykiska ohälsa och tillkännager detta för regeringen.</w:t>
          </w:r>
        </w:p>
      </w:sdtContent>
    </w:sdt>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64671E128F0E4FAAAF84FDECC7E57EC5"/>
        </w:placeholder>
        <w:text/>
      </w:sdtPr>
      <w:sdtEndPr/>
      <w:sdtContent>
        <w:p w:rsidRPr="009B062B" w:rsidR="006D79C9" w:rsidP="00333E95" w:rsidRDefault="006D79C9" w14:paraId="1AB19448" w14:textId="77777777">
          <w:pPr>
            <w:pStyle w:val="Rubrik1"/>
          </w:pPr>
          <w:r>
            <w:t>Motivering</w:t>
          </w:r>
        </w:p>
      </w:sdtContent>
    </w:sdt>
    <w:p w:rsidR="0031181B" w:rsidP="00061E5D" w:rsidRDefault="0031181B" w14:paraId="29924F32" w14:textId="2D3A3108">
      <w:pPr>
        <w:pStyle w:val="Normalutanindragellerluft"/>
      </w:pPr>
      <w:r>
        <w:t>Den största utmaningen rörande Sveriges unga är den utbredda psykiska ohälsa som idag råder. På tio år har psykisk ohälsa bland unga i åldern 10–17 år ökat med över 100 procent enligt Socialstyrelsen</w:t>
      </w:r>
      <w:r w:rsidR="00472382">
        <w:t>,</w:t>
      </w:r>
      <w:r>
        <w:t xml:space="preserve"> och bland flickor i 15-årsåldern uppger en majoritet att de lidit av psykisk ohälsa i en rapport från Folkhälsomyndigheten. </w:t>
      </w:r>
    </w:p>
    <w:p w:rsidR="0031181B" w:rsidP="00061E5D" w:rsidRDefault="0031181B" w14:paraId="6CF4FE1D" w14:textId="452ECCB5">
      <w:r>
        <w:t>Trots kännedomen om denna drastiska utveckling har köerna till barn- och ungdomspsykiatrin tredubblats under den gångna mandatperioden</w:t>
      </w:r>
      <w:r w:rsidR="00472382">
        <w:t>,</w:t>
      </w:r>
      <w:r>
        <w:t xml:space="preserve"> och endast tre regioner och landsting lyckades erbjuda hjälp inom utlovad tid under 2017. Detta bör ses som ett svek mot Sveriges unga</w:t>
      </w:r>
      <w:r w:rsidR="00472382">
        <w:t>,</w:t>
      </w:r>
      <w:r>
        <w:t xml:space="preserve"> och om ingen förändring sker snarast kommer det att få långsiktiga konsekvenser för både berörda individer och samhället i stort.</w:t>
      </w:r>
    </w:p>
    <w:p w:rsidR="0031181B" w:rsidP="00061E5D" w:rsidRDefault="0031181B" w14:paraId="0DC58D48" w14:textId="5F7C5EAF">
      <w:r>
        <w:t xml:space="preserve">Givet detta återfinns onekligen ett behov av att ytterligare resurser riktas till </w:t>
      </w:r>
      <w:r w:rsidR="00472382">
        <w:t>b</w:t>
      </w:r>
      <w:r>
        <w:t xml:space="preserve">arn- och ungdomspsykiatrin, elevhälsan och Sveriges </w:t>
      </w:r>
      <w:r w:rsidR="00472382">
        <w:t>ungdomsmottagningar</w:t>
      </w:r>
      <w:r>
        <w:t xml:space="preserve">. Nedan följer även en rad konkreta åtgärder mot detta utbredda samhällsproblem. </w:t>
      </w:r>
    </w:p>
    <w:p w:rsidRPr="00061E5D" w:rsidR="0031181B" w:rsidP="00061E5D" w:rsidRDefault="0031181B" w14:paraId="4E22177C" w14:textId="77777777">
      <w:pPr>
        <w:pStyle w:val="Rubrik2"/>
      </w:pPr>
      <w:r w:rsidRPr="00061E5D">
        <w:lastRenderedPageBreak/>
        <w:t>Terminsvisa möten med skolkuratorn</w:t>
      </w:r>
    </w:p>
    <w:p w:rsidR="0031181B" w:rsidP="00061E5D" w:rsidRDefault="0031181B" w14:paraId="0CEBD1FB" w14:textId="77777777">
      <w:pPr>
        <w:pStyle w:val="Normalutanindragellerluft"/>
      </w:pPr>
      <w:r>
        <w:t xml:space="preserve">Terminsvisa möten med mentor om hur det går borde kompletteras med terminsvisa möten med skolkuratorn om hur man faktiskt mår. </w:t>
      </w:r>
    </w:p>
    <w:p w:rsidRPr="00061E5D" w:rsidR="0031181B" w:rsidP="00061E5D" w:rsidRDefault="0031181B" w14:paraId="2414534C" w14:textId="77777777">
      <w:pPr>
        <w:pStyle w:val="Rubrik2"/>
      </w:pPr>
      <w:r w:rsidRPr="00061E5D">
        <w:t>Skolkurator på samtliga skolenheter</w:t>
      </w:r>
    </w:p>
    <w:p w:rsidR="0031181B" w:rsidP="00061E5D" w:rsidRDefault="0031181B" w14:paraId="3ACC5AEF" w14:textId="77777777">
      <w:pPr>
        <w:pStyle w:val="Normalutanindragellerluft"/>
      </w:pPr>
      <w:r>
        <w:t xml:space="preserve">Psykisk ohälsa är inte schemalagd och då kan inte heller skolkuratorns tid på olika skolor vara det. </w:t>
      </w:r>
    </w:p>
    <w:p w:rsidRPr="00061E5D" w:rsidR="0031181B" w:rsidP="00061E5D" w:rsidRDefault="0031181B" w14:paraId="6256CA0D" w14:textId="77777777">
      <w:pPr>
        <w:pStyle w:val="Rubrik2"/>
      </w:pPr>
      <w:r w:rsidRPr="00061E5D">
        <w:t>Utbilda all skolpersonal mer om psykisk ohälsa</w:t>
      </w:r>
    </w:p>
    <w:p w:rsidR="0031181B" w:rsidP="00061E5D" w:rsidRDefault="0031181B" w14:paraId="36924019" w14:textId="77777777">
      <w:pPr>
        <w:pStyle w:val="Normalutanindragellerluft"/>
      </w:pPr>
      <w:r>
        <w:t xml:space="preserve">Skolpersonal ska ha en grundläggande förståelse för psykisk ohälsa för att kunna uppmärksamma fler som är drabbade och därmed koppla in elevhälsan i ett tidigt skede. </w:t>
      </w:r>
    </w:p>
    <w:p w:rsidRPr="00061E5D" w:rsidR="0031181B" w:rsidP="00061E5D" w:rsidRDefault="0031181B" w14:paraId="74C83659" w14:textId="77777777">
      <w:pPr>
        <w:pStyle w:val="Rubrik2"/>
      </w:pPr>
      <w:r w:rsidRPr="00061E5D">
        <w:t xml:space="preserve">Uppföljningskrav inom psykiatrin </w:t>
      </w:r>
    </w:p>
    <w:p w:rsidR="0031181B" w:rsidP="00061E5D" w:rsidRDefault="0031181B" w14:paraId="3FD9F3DC" w14:textId="77777777">
      <w:pPr>
        <w:pStyle w:val="Normalutanindragellerluft"/>
      </w:pPr>
      <w:r>
        <w:t xml:space="preserve">När en patient uteblir från psykiatrisk kontakt med vården behöver vården ta sitt ansvar och stämma av med patienten hur denne mår. Detta för att inte utebliven kontakt på grund av djup psykisk ohälsa ska kunna ske. </w:t>
      </w:r>
      <w:bookmarkStart w:name="_GoBack" w:id="6"/>
      <w:bookmarkEnd w:id="6"/>
    </w:p>
    <w:p w:rsidRPr="00061E5D" w:rsidR="0031181B" w:rsidP="00061E5D" w:rsidRDefault="0031181B" w14:paraId="2041B82B" w14:textId="77777777">
      <w:pPr>
        <w:pStyle w:val="Rubrik2"/>
      </w:pPr>
      <w:r w:rsidRPr="00061E5D">
        <w:t>Bättre samordning mellan berörda instanser</w:t>
      </w:r>
    </w:p>
    <w:p w:rsidR="0031181B" w:rsidP="00061E5D" w:rsidRDefault="0031181B" w14:paraId="14430C3C" w14:textId="62572EBE">
      <w:pPr>
        <w:pStyle w:val="Normalutanindragellerluft"/>
      </w:pPr>
      <w:r>
        <w:t>Det sista en ungdom ska behöva fundera över när denne söker vård är vilken instans som är korrekt att vända sig till. Bättre transparens och samordning är därför ett måste för att framöver säkerställa en ”En väg in”</w:t>
      </w:r>
      <w:r w:rsidR="00472382">
        <w:t>-</w:t>
      </w:r>
      <w:r>
        <w:t xml:space="preserve">liknande situation. </w:t>
      </w:r>
    </w:p>
    <w:sdt>
      <w:sdtPr>
        <w:alias w:val="CC_Underskrifter"/>
        <w:tag w:val="CC_Underskrifter"/>
        <w:id w:val="583496634"/>
        <w:lock w:val="sdtContentLocked"/>
        <w:placeholder>
          <w:docPart w:val="B45F945FB99044D3A36BA82C0F48CD40"/>
        </w:placeholder>
      </w:sdtPr>
      <w:sdtEndPr/>
      <w:sdtContent>
        <w:p w:rsidR="00937562" w:rsidP="00937562" w:rsidRDefault="00937562" w14:paraId="61968E1D" w14:textId="77777777"/>
        <w:p w:rsidRPr="008E0FE2" w:rsidR="004801AC" w:rsidP="00937562" w:rsidRDefault="00061E5D" w14:paraId="5A95C513" w14:textId="42E23B6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Ebba Hermansson (SD)</w:t>
            </w:r>
          </w:p>
        </w:tc>
      </w:tr>
    </w:tbl>
    <w:p w:rsidR="00854CDC" w:rsidRDefault="00854CDC" w14:paraId="048324E4" w14:textId="77777777"/>
    <w:sectPr w:rsidR="00854C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EC93" w14:textId="77777777" w:rsidR="0031181B" w:rsidRDefault="0031181B" w:rsidP="000C1CAD">
      <w:pPr>
        <w:spacing w:line="240" w:lineRule="auto"/>
      </w:pPr>
      <w:r>
        <w:separator/>
      </w:r>
    </w:p>
  </w:endnote>
  <w:endnote w:type="continuationSeparator" w:id="0">
    <w:p w14:paraId="5CDC1292" w14:textId="77777777" w:rsidR="0031181B" w:rsidRDefault="003118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36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2746A" w14:textId="5A17798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75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FBF8" w14:textId="77777777" w:rsidR="00281C2E" w:rsidRDefault="00281C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CB63A" w14:textId="77777777" w:rsidR="0031181B" w:rsidRDefault="0031181B" w:rsidP="000C1CAD">
      <w:pPr>
        <w:spacing w:line="240" w:lineRule="auto"/>
      </w:pPr>
      <w:r>
        <w:separator/>
      </w:r>
    </w:p>
  </w:footnote>
  <w:footnote w:type="continuationSeparator" w:id="0">
    <w:p w14:paraId="2B305DC7" w14:textId="77777777" w:rsidR="0031181B" w:rsidRDefault="003118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78DB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7F4541" wp14:anchorId="63B8C5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1E5D" w14:paraId="4C93684C" w14:textId="140E70B0">
                          <w:pPr>
                            <w:jc w:val="right"/>
                          </w:pPr>
                          <w:sdt>
                            <w:sdtPr>
                              <w:alias w:val="CC_Noformat_Partikod"/>
                              <w:tag w:val="CC_Noformat_Partikod"/>
                              <w:id w:val="-53464382"/>
                              <w:placeholder>
                                <w:docPart w:val="1B791B9CAD564042BEFE0C7729D6C055"/>
                              </w:placeholder>
                              <w:text/>
                            </w:sdtPr>
                            <w:sdtEndPr/>
                            <w:sdtContent>
                              <w:r w:rsidR="0031181B">
                                <w:t>SD</w:t>
                              </w:r>
                            </w:sdtContent>
                          </w:sdt>
                          <w:sdt>
                            <w:sdtPr>
                              <w:alias w:val="CC_Noformat_Partinummer"/>
                              <w:tag w:val="CC_Noformat_Partinummer"/>
                              <w:id w:val="-1709555926"/>
                              <w:placeholder>
                                <w:docPart w:val="F605BB75D0E74778AA24179406626DA5"/>
                              </w:placeholder>
                              <w:text/>
                            </w:sdtPr>
                            <w:sdtEndPr/>
                            <w:sdtContent>
                              <w:r w:rsidR="009E7852">
                                <w:t>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B8C5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1E5D" w14:paraId="4C93684C" w14:textId="140E70B0">
                    <w:pPr>
                      <w:jc w:val="right"/>
                    </w:pPr>
                    <w:sdt>
                      <w:sdtPr>
                        <w:alias w:val="CC_Noformat_Partikod"/>
                        <w:tag w:val="CC_Noformat_Partikod"/>
                        <w:id w:val="-53464382"/>
                        <w:placeholder>
                          <w:docPart w:val="1B791B9CAD564042BEFE0C7729D6C055"/>
                        </w:placeholder>
                        <w:text/>
                      </w:sdtPr>
                      <w:sdtEndPr/>
                      <w:sdtContent>
                        <w:r w:rsidR="0031181B">
                          <w:t>SD</w:t>
                        </w:r>
                      </w:sdtContent>
                    </w:sdt>
                    <w:sdt>
                      <w:sdtPr>
                        <w:alias w:val="CC_Noformat_Partinummer"/>
                        <w:tag w:val="CC_Noformat_Partinummer"/>
                        <w:id w:val="-1709555926"/>
                        <w:placeholder>
                          <w:docPart w:val="F605BB75D0E74778AA24179406626DA5"/>
                        </w:placeholder>
                        <w:text/>
                      </w:sdtPr>
                      <w:sdtEndPr/>
                      <w:sdtContent>
                        <w:r w:rsidR="009E7852">
                          <w:t>266</w:t>
                        </w:r>
                      </w:sdtContent>
                    </w:sdt>
                  </w:p>
                </w:txbxContent>
              </v:textbox>
              <w10:wrap anchorx="page"/>
            </v:shape>
          </w:pict>
        </mc:Fallback>
      </mc:AlternateContent>
    </w:r>
  </w:p>
  <w:p w:rsidRPr="00293C4F" w:rsidR="00262EA3" w:rsidP="00776B74" w:rsidRDefault="00262EA3" w14:paraId="4476C5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0651D6" w14:textId="77777777">
    <w:pPr>
      <w:jc w:val="right"/>
    </w:pPr>
  </w:p>
  <w:p w:rsidR="00262EA3" w:rsidP="00776B74" w:rsidRDefault="00262EA3" w14:paraId="567E76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1E5D" w14:paraId="444DDD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6472C2" wp14:anchorId="2790AD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1E5D" w14:paraId="7A26BB73" w14:textId="3D3D8A2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181B">
          <w:t>SD</w:t>
        </w:r>
      </w:sdtContent>
    </w:sdt>
    <w:sdt>
      <w:sdtPr>
        <w:alias w:val="CC_Noformat_Partinummer"/>
        <w:tag w:val="CC_Noformat_Partinummer"/>
        <w:id w:val="-2014525982"/>
        <w:text/>
      </w:sdtPr>
      <w:sdtEndPr/>
      <w:sdtContent>
        <w:r w:rsidR="009E7852">
          <w:t>266</w:t>
        </w:r>
      </w:sdtContent>
    </w:sdt>
  </w:p>
  <w:p w:rsidRPr="008227B3" w:rsidR="00262EA3" w:rsidP="008227B3" w:rsidRDefault="00061E5D" w14:paraId="3AF228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1E5D" w14:paraId="770E94DD" w14:textId="77777777">
    <w:pPr>
      <w:pStyle w:val="MotionTIllRiksdagen"/>
    </w:pPr>
    <w:sdt>
      <w:sdtPr>
        <w:rPr>
          <w:rStyle w:val="BeteckningChar"/>
        </w:rPr>
        <w:alias w:val="CC_Noformat_Riksmote"/>
        <w:tag w:val="CC_Noformat_Riksmote"/>
        <w:id w:val="1201050710"/>
        <w:lock w:val="sdtContentLocked"/>
        <w:placeholder>
          <w:docPart w:val="0302CC40ADC44397A54B830C65BC7DA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:815</w:t>
        </w:r>
      </w:sdtContent>
    </w:sdt>
  </w:p>
  <w:p w:rsidR="00262EA3" w:rsidP="00E03A3D" w:rsidRDefault="00061E5D" w14:paraId="0571C857" w14:textId="77777777">
    <w:pPr>
      <w:pStyle w:val="Motionr"/>
    </w:pPr>
    <w:sdt>
      <w:sdtPr>
        <w:alias w:val="CC_Noformat_Avtext"/>
        <w:tag w:val="CC_Noformat_Avtext"/>
        <w:id w:val="-2020768203"/>
        <w:lock w:val="sdtContentLocked"/>
        <w:placeholder>
          <w:docPart w:val="AB3A922DDC21421B847A7E1830C3CE5F"/>
        </w:placeholder>
        <w15:appearance w15:val="hidden"/>
        <w:text/>
      </w:sdtPr>
      <w:sdtEndPr/>
      <w:sdtContent>
        <w:r>
          <w:t>av Tobias Andersson och Ebba Hermansson (båda SD)</w:t>
        </w:r>
      </w:sdtContent>
    </w:sdt>
  </w:p>
  <w:sdt>
    <w:sdtPr>
      <w:alias w:val="CC_Noformat_Rubtext"/>
      <w:tag w:val="CC_Noformat_Rubtext"/>
      <w:id w:val="-218060500"/>
      <w:lock w:val="sdtLocked"/>
      <w:placeholder>
        <w:docPart w:val="EE2F8A286E5F43BBB11F1C6F2158E284"/>
      </w:placeholder>
      <w:text/>
    </w:sdtPr>
    <w:sdtEndPr/>
    <w:sdtContent>
      <w:p w:rsidR="00262EA3" w:rsidP="00283E0F" w:rsidRDefault="0031181B" w14:paraId="791F745D" w14:textId="77777777">
        <w:pPr>
          <w:pStyle w:val="FSHRub2"/>
        </w:pPr>
        <w:r>
          <w:t>Krafttag mot psykisk ohälsa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46C00D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1260504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2B03A3"/>
    <w:multiLevelType w:val="hybridMultilevel"/>
    <w:tmpl w:val="57446060"/>
    <w:lvl w:ilvl="0" w:tplc="16C4C2A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118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E7D"/>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E5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C2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81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382"/>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1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CDC"/>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62"/>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52"/>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6E8"/>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AF9"/>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083"/>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2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0E9697"/>
  <w15:chartTrackingRefBased/>
  <w15:docId w15:val="{A80CBDF2-E0E4-43D9-BE20-DE618258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0A2075005F474FA4D04AA7574D4FE8"/>
        <w:category>
          <w:name w:val="Allmänt"/>
          <w:gallery w:val="placeholder"/>
        </w:category>
        <w:types>
          <w:type w:val="bbPlcHdr"/>
        </w:types>
        <w:behaviors>
          <w:behavior w:val="content"/>
        </w:behaviors>
        <w:guid w:val="{D4D98BB7-9AC3-4109-A568-5705346B4693}"/>
      </w:docPartPr>
      <w:docPartBody>
        <w:p w:rsidR="00FA2375" w:rsidRDefault="001E3B62">
          <w:pPr>
            <w:pStyle w:val="710A2075005F474FA4D04AA7574D4FE8"/>
          </w:pPr>
          <w:r w:rsidRPr="005A0A93">
            <w:rPr>
              <w:rStyle w:val="Platshllartext"/>
            </w:rPr>
            <w:t>Förslag till riksdagsbeslut</w:t>
          </w:r>
        </w:p>
      </w:docPartBody>
    </w:docPart>
    <w:docPart>
      <w:docPartPr>
        <w:name w:val="64671E128F0E4FAAAF84FDECC7E57EC5"/>
        <w:category>
          <w:name w:val="Allmänt"/>
          <w:gallery w:val="placeholder"/>
        </w:category>
        <w:types>
          <w:type w:val="bbPlcHdr"/>
        </w:types>
        <w:behaviors>
          <w:behavior w:val="content"/>
        </w:behaviors>
        <w:guid w:val="{8AED2C9A-C9BC-43A6-8ED4-4D424030BB18}"/>
      </w:docPartPr>
      <w:docPartBody>
        <w:p w:rsidR="00FA2375" w:rsidRDefault="001E3B62">
          <w:pPr>
            <w:pStyle w:val="64671E128F0E4FAAAF84FDECC7E57EC5"/>
          </w:pPr>
          <w:r w:rsidRPr="005A0A93">
            <w:rPr>
              <w:rStyle w:val="Platshllartext"/>
            </w:rPr>
            <w:t>Motivering</w:t>
          </w:r>
        </w:p>
      </w:docPartBody>
    </w:docPart>
    <w:docPart>
      <w:docPartPr>
        <w:name w:val="1B791B9CAD564042BEFE0C7729D6C055"/>
        <w:category>
          <w:name w:val="Allmänt"/>
          <w:gallery w:val="placeholder"/>
        </w:category>
        <w:types>
          <w:type w:val="bbPlcHdr"/>
        </w:types>
        <w:behaviors>
          <w:behavior w:val="content"/>
        </w:behaviors>
        <w:guid w:val="{72DCAAF5-20D6-48F2-9135-903CC8018B49}"/>
      </w:docPartPr>
      <w:docPartBody>
        <w:p w:rsidR="00FA2375" w:rsidRDefault="001E3B62">
          <w:pPr>
            <w:pStyle w:val="1B791B9CAD564042BEFE0C7729D6C055"/>
          </w:pPr>
          <w:r>
            <w:rPr>
              <w:rStyle w:val="Platshllartext"/>
            </w:rPr>
            <w:t xml:space="preserve"> </w:t>
          </w:r>
        </w:p>
      </w:docPartBody>
    </w:docPart>
    <w:docPart>
      <w:docPartPr>
        <w:name w:val="F605BB75D0E74778AA24179406626DA5"/>
        <w:category>
          <w:name w:val="Allmänt"/>
          <w:gallery w:val="placeholder"/>
        </w:category>
        <w:types>
          <w:type w:val="bbPlcHdr"/>
        </w:types>
        <w:behaviors>
          <w:behavior w:val="content"/>
        </w:behaviors>
        <w:guid w:val="{25C27202-E133-4199-82B6-3E4AEB5046AA}"/>
      </w:docPartPr>
      <w:docPartBody>
        <w:p w:rsidR="00FA2375" w:rsidRDefault="001E3B62">
          <w:pPr>
            <w:pStyle w:val="F605BB75D0E74778AA24179406626DA5"/>
          </w:pPr>
          <w:r>
            <w:t xml:space="preserve"> </w:t>
          </w:r>
        </w:p>
      </w:docPartBody>
    </w:docPart>
    <w:docPart>
      <w:docPartPr>
        <w:name w:val="AB3A922DDC21421B847A7E1830C3CE5F"/>
        <w:category>
          <w:name w:val="Allmänt"/>
          <w:gallery w:val="placeholder"/>
        </w:category>
        <w:types>
          <w:type w:val="bbPlcHdr"/>
        </w:types>
        <w:behaviors>
          <w:behavior w:val="content"/>
        </w:behaviors>
        <w:guid w:val="{27DC16F8-0208-47DD-A28D-20AA9AF0CA66}"/>
      </w:docPartPr>
      <w:docPartBody>
        <w:p w:rsidR="00FA2375" w:rsidRDefault="001E3B62" w:rsidP="001E3B62">
          <w:pPr>
            <w:pStyle w:val="AB3A922DDC21421B847A7E1830C3CE5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2F8A286E5F43BBB11F1C6F2158E284"/>
        <w:category>
          <w:name w:val="Allmänt"/>
          <w:gallery w:val="placeholder"/>
        </w:category>
        <w:types>
          <w:type w:val="bbPlcHdr"/>
        </w:types>
        <w:behaviors>
          <w:behavior w:val="content"/>
        </w:behaviors>
        <w:guid w:val="{E13A87E0-EC6D-4D92-A0CE-1521CBFE2619}"/>
      </w:docPartPr>
      <w:docPartBody>
        <w:p w:rsidR="00FA2375" w:rsidRDefault="001E3B62" w:rsidP="001E3B62">
          <w:pPr>
            <w:pStyle w:val="EE2F8A286E5F43BBB11F1C6F2158E2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302CC40ADC44397A54B830C65BC7DAD"/>
        <w:category>
          <w:name w:val="Allmänt"/>
          <w:gallery w:val="placeholder"/>
        </w:category>
        <w:types>
          <w:type w:val="bbPlcHdr"/>
        </w:types>
        <w:behaviors>
          <w:behavior w:val="content"/>
        </w:behaviors>
        <w:guid w:val="{1ADDF81B-F2B3-4852-8363-76D2ECD4576B}"/>
      </w:docPartPr>
      <w:docPartBody>
        <w:p w:rsidR="00FA2375" w:rsidRDefault="001E3B62" w:rsidP="001E3B62">
          <w:pPr>
            <w:pStyle w:val="0302CC40ADC44397A54B830C65BC7DA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5F945FB99044D3A36BA82C0F48CD40"/>
        <w:category>
          <w:name w:val="Allmänt"/>
          <w:gallery w:val="placeholder"/>
        </w:category>
        <w:types>
          <w:type w:val="bbPlcHdr"/>
        </w:types>
        <w:behaviors>
          <w:behavior w:val="content"/>
        </w:behaviors>
        <w:guid w:val="{A7FF41A0-242C-4497-8E65-33AAE15BACF7}"/>
      </w:docPartPr>
      <w:docPartBody>
        <w:p w:rsidR="00E40132" w:rsidRDefault="00E401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B62"/>
    <w:rsid w:val="001E3B62"/>
    <w:rsid w:val="00E40132"/>
    <w:rsid w:val="00FA2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3B62"/>
    <w:rPr>
      <w:color w:val="F4B083" w:themeColor="accent2" w:themeTint="99"/>
    </w:rPr>
  </w:style>
  <w:style w:type="paragraph" w:customStyle="1" w:styleId="710A2075005F474FA4D04AA7574D4FE8">
    <w:name w:val="710A2075005F474FA4D04AA7574D4FE8"/>
  </w:style>
  <w:style w:type="paragraph" w:customStyle="1" w:styleId="CD402A166C8F45778064C926EFCD811D">
    <w:name w:val="CD402A166C8F45778064C926EFCD81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EE8EDA22574B4A80BEF057492ED274">
    <w:name w:val="DEEE8EDA22574B4A80BEF057492ED274"/>
  </w:style>
  <w:style w:type="paragraph" w:customStyle="1" w:styleId="64671E128F0E4FAAAF84FDECC7E57EC5">
    <w:name w:val="64671E128F0E4FAAAF84FDECC7E57EC5"/>
  </w:style>
  <w:style w:type="paragraph" w:customStyle="1" w:styleId="4F1B2B4A2F824E35B6AA18C551768E31">
    <w:name w:val="4F1B2B4A2F824E35B6AA18C551768E31"/>
  </w:style>
  <w:style w:type="paragraph" w:customStyle="1" w:styleId="83F75AF76EF94D8EA538CF1D1EC88855">
    <w:name w:val="83F75AF76EF94D8EA538CF1D1EC88855"/>
  </w:style>
  <w:style w:type="paragraph" w:customStyle="1" w:styleId="1B791B9CAD564042BEFE0C7729D6C055">
    <w:name w:val="1B791B9CAD564042BEFE0C7729D6C055"/>
  </w:style>
  <w:style w:type="paragraph" w:customStyle="1" w:styleId="F605BB75D0E74778AA24179406626DA5">
    <w:name w:val="F605BB75D0E74778AA24179406626DA5"/>
  </w:style>
  <w:style w:type="paragraph" w:customStyle="1" w:styleId="AB3A922DDC21421B847A7E1830C3CE5F">
    <w:name w:val="AB3A922DDC21421B847A7E1830C3CE5F"/>
    <w:rsid w:val="001E3B62"/>
  </w:style>
  <w:style w:type="paragraph" w:customStyle="1" w:styleId="EE2F8A286E5F43BBB11F1C6F2158E284">
    <w:name w:val="EE2F8A286E5F43BBB11F1C6F2158E284"/>
    <w:rsid w:val="001E3B62"/>
  </w:style>
  <w:style w:type="paragraph" w:customStyle="1" w:styleId="FE75798692E34AE8AF1C8B7F3104BD76">
    <w:name w:val="FE75798692E34AE8AF1C8B7F3104BD76"/>
    <w:rsid w:val="001E3B62"/>
  </w:style>
  <w:style w:type="paragraph" w:customStyle="1" w:styleId="0302CC40ADC44397A54B830C65BC7DAD">
    <w:name w:val="0302CC40ADC44397A54B830C65BC7DAD"/>
    <w:rsid w:val="001E3B62"/>
  </w:style>
  <w:style w:type="paragraph" w:customStyle="1" w:styleId="460B9ECB1BDA450EAAAB5BA48828463F">
    <w:name w:val="460B9ECB1BDA450EAAAB5BA48828463F"/>
    <w:rsid w:val="001E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B2140-12B5-4E50-BE31-6F44EA71AD96}"/>
</file>

<file path=customXml/itemProps2.xml><?xml version="1.0" encoding="utf-8"?>
<ds:datastoreItem xmlns:ds="http://schemas.openxmlformats.org/officeDocument/2006/customXml" ds:itemID="{037E46C7-03D0-4E6F-9015-17C6E6B053D6}"/>
</file>

<file path=customXml/itemProps3.xml><?xml version="1.0" encoding="utf-8"?>
<ds:datastoreItem xmlns:ds="http://schemas.openxmlformats.org/officeDocument/2006/customXml" ds:itemID="{BB782121-EC64-47F9-A81B-93E38797E4B0}"/>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2443</Characters>
  <Application>Microsoft Office Word</Application>
  <DocSecurity>0</DocSecurity>
  <Lines>55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psykisk ohälsa bland unga</vt:lpstr>
      <vt:lpstr>
      </vt:lpstr>
    </vt:vector>
  </TitlesOfParts>
  <Company>Sveriges riksdag</Company>
  <LinksUpToDate>false</LinksUpToDate>
  <CharactersWithSpaces>2854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