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CB5C473726E4E3DB0C63F7F9B47AB8D"/>
        </w:placeholder>
        <w:text/>
      </w:sdtPr>
      <w:sdtEndPr/>
      <w:sdtContent>
        <w:p w:rsidRPr="009B062B" w:rsidR="00AF30DD" w:rsidP="00DA28CE" w:rsidRDefault="00AF30DD" w14:paraId="5F9856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ca84b2f-b656-4924-943d-f18008bb60de"/>
        <w:id w:val="1496222085"/>
        <w:lock w:val="sdtLocked"/>
      </w:sdtPr>
      <w:sdtEndPr/>
      <w:sdtContent>
        <w:p w:rsidR="00817138" w:rsidRDefault="004C2098" w14:paraId="41D53D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det nationella sekretariatet för genusforskning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0C84E33D047416C94E71B12A5DF7C10"/>
        </w:placeholder>
        <w:text/>
      </w:sdtPr>
      <w:sdtEndPr/>
      <w:sdtContent>
        <w:p w:rsidRPr="009B062B" w:rsidR="006D79C9" w:rsidP="00333E95" w:rsidRDefault="006D79C9" w14:paraId="30062988" w14:textId="77777777">
          <w:pPr>
            <w:pStyle w:val="Rubrik1"/>
          </w:pPr>
          <w:r>
            <w:t>Motivering</w:t>
          </w:r>
        </w:p>
      </w:sdtContent>
    </w:sdt>
    <w:p w:rsidRPr="00F06DF9" w:rsidR="00F06DF9" w:rsidP="00F06DF9" w:rsidRDefault="00F06DF9" w14:paraId="77741AFF" w14:textId="444D25FD">
      <w:pPr>
        <w:pStyle w:val="Normalutanindragellerluft"/>
      </w:pPr>
      <w:r w:rsidRPr="00F06DF9">
        <w:t>Genusforskning har på senare år fått en märklig stämpel av vetenskap. Men de</w:t>
      </w:r>
      <w:r w:rsidR="00197B1E">
        <w:t>t finns ingen vetenskap i detta;</w:t>
      </w:r>
      <w:r w:rsidRPr="00F06DF9">
        <w:t xml:space="preserve"> det handlar mer om åsikter och politiskt tyckande.</w:t>
      </w:r>
    </w:p>
    <w:p w:rsidRPr="00F06DF9" w:rsidR="00F06DF9" w:rsidP="00F06DF9" w:rsidRDefault="00F06DF9" w14:paraId="3C3CAB9D" w14:textId="06389420">
      <w:r w:rsidRPr="00F06DF9">
        <w:t>Staten bör därför avveckla stödet till genusforskning</w:t>
      </w:r>
      <w:r w:rsidR="00197B1E">
        <w:t>,</w:t>
      </w:r>
      <w:r w:rsidRPr="00F06DF9">
        <w:t xml:space="preserve"> och de professurer som finns i genusvetenskap vid svenska universitet bör upphöra. Relevanta genusfrågor bör hanteras i</w:t>
      </w:r>
      <w:r w:rsidR="00197B1E">
        <w:t>nom ramen för övrig forskning.</w:t>
      </w:r>
    </w:p>
    <w:p w:rsidRPr="00F06DF9" w:rsidR="00F06DF9" w:rsidP="00F06DF9" w:rsidRDefault="00F06DF9" w14:paraId="7E906CFD" w14:textId="77777777">
      <w:r w:rsidRPr="00F06DF9">
        <w:t xml:space="preserve">Samtidigt bör Nationella sekretariatet för genusforskning upphöra.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955093F01C4FB3A9B3116C0B9E0583"/>
        </w:placeholder>
      </w:sdtPr>
      <w:sdtEndPr>
        <w:rPr>
          <w:i w:val="0"/>
          <w:noProof w:val="0"/>
        </w:rPr>
      </w:sdtEndPr>
      <w:sdtContent>
        <w:p w:rsidR="0043084A" w:rsidP="0043084A" w:rsidRDefault="0043084A" w14:paraId="430DCA05" w14:textId="77777777"/>
        <w:p w:rsidRPr="008E0FE2" w:rsidR="004801AC" w:rsidP="0043084A" w:rsidRDefault="007253CF" w14:paraId="509F17F9" w14:textId="5982EA4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30D59" w:rsidRDefault="00830D59" w14:paraId="2C602F86" w14:textId="77777777"/>
    <w:sectPr w:rsidR="00830D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0BB8C" w14:textId="77777777" w:rsidR="00F01F12" w:rsidRDefault="00F01F12" w:rsidP="000C1CAD">
      <w:pPr>
        <w:spacing w:line="240" w:lineRule="auto"/>
      </w:pPr>
      <w:r>
        <w:separator/>
      </w:r>
    </w:p>
  </w:endnote>
  <w:endnote w:type="continuationSeparator" w:id="0">
    <w:p w14:paraId="5758E68C" w14:textId="77777777" w:rsidR="00F01F12" w:rsidRDefault="00F01F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E8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BB3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3391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A5B0C" w14:textId="77777777" w:rsidR="00F01F12" w:rsidRDefault="00F01F12" w:rsidP="000C1CAD">
      <w:pPr>
        <w:spacing w:line="240" w:lineRule="auto"/>
      </w:pPr>
      <w:r>
        <w:separator/>
      </w:r>
    </w:p>
  </w:footnote>
  <w:footnote w:type="continuationSeparator" w:id="0">
    <w:p w14:paraId="57AB62B5" w14:textId="77777777" w:rsidR="00F01F12" w:rsidRDefault="00F01F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60574C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761439" wp14:anchorId="621E96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253CF" w14:paraId="377FBEC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949E3AA2184C398B542B8C231DC44B"/>
                              </w:placeholder>
                              <w:text/>
                            </w:sdtPr>
                            <w:sdtEndPr/>
                            <w:sdtContent>
                              <w:r w:rsidR="00F06DF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0D6171472844E9815B03125F5B38AD"/>
                              </w:placeholder>
                              <w:text/>
                            </w:sdtPr>
                            <w:sdtEndPr/>
                            <w:sdtContent>
                              <w:r w:rsidR="00F06DF9">
                                <w:t>1039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1E963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253CF" w14:paraId="377FBEC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949E3AA2184C398B542B8C231DC44B"/>
                        </w:placeholder>
                        <w:text/>
                      </w:sdtPr>
                      <w:sdtEndPr/>
                      <w:sdtContent>
                        <w:r w:rsidR="00F06DF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0D6171472844E9815B03125F5B38AD"/>
                        </w:placeholder>
                        <w:text/>
                      </w:sdtPr>
                      <w:sdtEndPr/>
                      <w:sdtContent>
                        <w:r w:rsidR="00F06DF9">
                          <w:t>1039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5DC19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E27D2C8" w14:textId="77777777">
    <w:pPr>
      <w:jc w:val="right"/>
    </w:pPr>
  </w:p>
  <w:p w:rsidR="00262EA3" w:rsidP="00776B74" w:rsidRDefault="00262EA3" w14:paraId="48CE14E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253CF" w14:paraId="31EBF0C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75064F" wp14:anchorId="2EF2B0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253CF" w14:paraId="43814F5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6DF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06DF9">
          <w:t>1039</w:t>
        </w:r>
      </w:sdtContent>
    </w:sdt>
  </w:p>
  <w:p w:rsidRPr="008227B3" w:rsidR="00262EA3" w:rsidP="008227B3" w:rsidRDefault="007253CF" w14:paraId="52CECF1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253CF" w14:paraId="62ECA96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:1831</w:t>
        </w:r>
      </w:sdtContent>
    </w:sdt>
  </w:p>
  <w:p w:rsidR="00262EA3" w:rsidP="00E03A3D" w:rsidRDefault="007253CF" w14:paraId="2C2BF01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06DF9" w14:paraId="2CA799F9" w14:textId="77777777">
        <w:pPr>
          <w:pStyle w:val="FSHRub2"/>
        </w:pPr>
        <w:r>
          <w:t>Avskaffa det nationella sekretariatet för genusforskning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CAAE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06DF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5C4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B1E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B0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84A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098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660A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3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38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D59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90E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2A5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CF3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5D4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085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913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F1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DF9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1DCEE8"/>
  <w15:chartTrackingRefBased/>
  <w15:docId w15:val="{3C0D83AE-FADE-43A0-A5BB-E109A76D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B5C473726E4E3DB0C63F7F9B47A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D4E8D-50AB-40C7-9E12-119368043FD8}"/>
      </w:docPartPr>
      <w:docPartBody>
        <w:p w:rsidR="007D6DBA" w:rsidRDefault="00954EC3">
          <w:pPr>
            <w:pStyle w:val="BCB5C473726E4E3DB0C63F7F9B47AB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C84E33D047416C94E71B12A5DF7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0BFA9-6E2E-40CE-B5F4-77CF5B412579}"/>
      </w:docPartPr>
      <w:docPartBody>
        <w:p w:rsidR="007D6DBA" w:rsidRDefault="00954EC3">
          <w:pPr>
            <w:pStyle w:val="D0C84E33D047416C94E71B12A5DF7C1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949E3AA2184C398B542B8C231DC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C39C8-B9BD-4E41-9698-9A3CDC3789DD}"/>
      </w:docPartPr>
      <w:docPartBody>
        <w:p w:rsidR="007D6DBA" w:rsidRDefault="00954EC3">
          <w:pPr>
            <w:pStyle w:val="6C949E3AA2184C398B542B8C231DC4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0D6171472844E9815B03125F5B3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48998-50E6-4F60-8151-96624D0A43ED}"/>
      </w:docPartPr>
      <w:docPartBody>
        <w:p w:rsidR="007D6DBA" w:rsidRDefault="00954EC3">
          <w:pPr>
            <w:pStyle w:val="2B0D6171472844E9815B03125F5B38AD"/>
          </w:pPr>
          <w:r>
            <w:t xml:space="preserve"> </w:t>
          </w:r>
        </w:p>
      </w:docPartBody>
    </w:docPart>
    <w:docPart>
      <w:docPartPr>
        <w:name w:val="9B955093F01C4FB3A9B3116C0B9E05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4DAA1-DE20-46CF-B0C2-1B167B18717B}"/>
      </w:docPartPr>
      <w:docPartBody>
        <w:p w:rsidR="00CB7432" w:rsidRDefault="00CB74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C3"/>
    <w:rsid w:val="007D6DBA"/>
    <w:rsid w:val="00954791"/>
    <w:rsid w:val="00954EC3"/>
    <w:rsid w:val="00AC19CE"/>
    <w:rsid w:val="00CB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B5C473726E4E3DB0C63F7F9B47AB8D">
    <w:name w:val="BCB5C473726E4E3DB0C63F7F9B47AB8D"/>
  </w:style>
  <w:style w:type="paragraph" w:customStyle="1" w:styleId="3B5E2A7E99BE47D9A8B5843AC1023887">
    <w:name w:val="3B5E2A7E99BE47D9A8B5843AC102388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A732054F9A42329119734D17256396">
    <w:name w:val="E5A732054F9A42329119734D17256396"/>
  </w:style>
  <w:style w:type="paragraph" w:customStyle="1" w:styleId="D0C84E33D047416C94E71B12A5DF7C10">
    <w:name w:val="D0C84E33D047416C94E71B12A5DF7C10"/>
  </w:style>
  <w:style w:type="paragraph" w:customStyle="1" w:styleId="F1625CBFF4AF40F3A8259C46CF40E412">
    <w:name w:val="F1625CBFF4AF40F3A8259C46CF40E412"/>
  </w:style>
  <w:style w:type="paragraph" w:customStyle="1" w:styleId="66371ED4285A40288EDBDC60BABE9FE8">
    <w:name w:val="66371ED4285A40288EDBDC60BABE9FE8"/>
  </w:style>
  <w:style w:type="paragraph" w:customStyle="1" w:styleId="6C949E3AA2184C398B542B8C231DC44B">
    <w:name w:val="6C949E3AA2184C398B542B8C231DC44B"/>
  </w:style>
  <w:style w:type="paragraph" w:customStyle="1" w:styleId="2B0D6171472844E9815B03125F5B38AD">
    <w:name w:val="2B0D6171472844E9815B03125F5B3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CBA0F0-8D64-4CEE-8AB5-DC80F4BA3E54}"/>
</file>

<file path=customXml/itemProps2.xml><?xml version="1.0" encoding="utf-8"?>
<ds:datastoreItem xmlns:ds="http://schemas.openxmlformats.org/officeDocument/2006/customXml" ds:itemID="{25533EF2-3F98-44AC-B654-17D62A671DC4}"/>
</file>

<file path=customXml/itemProps3.xml><?xml version="1.0" encoding="utf-8"?>
<ds:datastoreItem xmlns:ds="http://schemas.openxmlformats.org/officeDocument/2006/customXml" ds:itemID="{78C69FF9-9491-4674-B071-25A2EDE29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566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M1039 Avskaffa det nationella sekretariatet för genusforskning</vt:lpstr>
      <vt:lpstr>
      </vt:lpstr>
    </vt:vector>
  </TitlesOfParts>
  <Company>Sveriges riksdag</Company>
  <LinksUpToDate>false</LinksUpToDate>
  <CharactersWithSpaces>650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