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72524770944CF598A639A8E3B21BCE"/>
        </w:placeholder>
        <w:text/>
      </w:sdtPr>
      <w:sdtEndPr/>
      <w:sdtContent>
        <w:p w:rsidRPr="009B062B" w:rsidR="00AF30DD" w:rsidP="00CC5C4B" w:rsidRDefault="00AF30DD" w14:paraId="5AF14341" w14:textId="77777777">
          <w:pPr>
            <w:pStyle w:val="Rubrik1"/>
            <w:spacing w:after="300"/>
          </w:pPr>
          <w:r w:rsidRPr="009B062B">
            <w:t>Förslag till riksdagsbeslut</w:t>
          </w:r>
        </w:p>
      </w:sdtContent>
    </w:sdt>
    <w:sdt>
      <w:sdtPr>
        <w:alias w:val="Yrkande 1"/>
        <w:tag w:val="e55db35d-4fc7-419b-ae9b-f91ade5885cd"/>
        <w:id w:val="-46063246"/>
        <w:lock w:val="sdtLocked"/>
      </w:sdtPr>
      <w:sdtEndPr/>
      <w:sdtContent>
        <w:p w:rsidR="00364804" w:rsidRDefault="001022B1" w14:paraId="5AF14342" w14:textId="77777777">
          <w:pPr>
            <w:pStyle w:val="Frslagstext"/>
            <w:numPr>
              <w:ilvl w:val="0"/>
              <w:numId w:val="0"/>
            </w:numPr>
          </w:pPr>
          <w:r>
            <w:t>Riksdagen anvisar anslagen för 2021 inom utgiftsområde 17 Kultur, medier, trossamfund och fritid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E4EB2D6C1B24D44B623C9D578917757"/>
        </w:placeholder>
        <w:text/>
      </w:sdtPr>
      <w:sdtEndPr/>
      <w:sdtContent>
        <w:p w:rsidRPr="00CC5C4B" w:rsidR="006D79C9" w:rsidP="00333E95" w:rsidRDefault="000C3B15" w14:paraId="5AF14343" w14:textId="77777777">
          <w:pPr>
            <w:pStyle w:val="Rubrik1"/>
          </w:pPr>
          <w:r>
            <w:t>Anslagsfördelning</w:t>
          </w:r>
        </w:p>
      </w:sdtContent>
    </w:sdt>
    <w:p w:rsidRPr="006A2A1D" w:rsidR="00FF4D1B" w:rsidP="006A2A1D" w:rsidRDefault="00E12EC8" w14:paraId="5AF14345" w14:textId="77777777">
      <w:pPr>
        <w:pStyle w:val="Tabellrubrik"/>
      </w:pPr>
      <w:r w:rsidRPr="006A2A1D">
        <w:t xml:space="preserve">Tabell 1 </w:t>
      </w:r>
      <w:r w:rsidRPr="006A2A1D" w:rsidR="00FF4D1B">
        <w:t>Anslagsförslag 2021 för utgiftsområde 17 Kultur, medier, trossamfund och fritid</w:t>
      </w:r>
    </w:p>
    <w:p w:rsidRPr="006A2A1D" w:rsidR="00FF4D1B" w:rsidP="006A2A1D" w:rsidRDefault="00FF4D1B" w14:paraId="5AF14347" w14:textId="77777777">
      <w:pPr>
        <w:pStyle w:val="Tabellunderrubrik"/>
      </w:pPr>
      <w:r w:rsidRPr="006A2A1D">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18"/>
        <w:gridCol w:w="4529"/>
        <w:gridCol w:w="1729"/>
        <w:gridCol w:w="1729"/>
      </w:tblGrid>
      <w:tr w:rsidRPr="00CC5C4B" w:rsidR="00FF4D1B" w:rsidTr="006A2A1D" w14:paraId="5AF1434B"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C5C4B" w:rsidR="00FF4D1B" w:rsidP="008711A5" w:rsidRDefault="00FF4D1B" w14:paraId="5AF143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C5C4B">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C5C4B" w:rsidR="00FF4D1B" w:rsidP="008711A5" w:rsidRDefault="00FF4D1B" w14:paraId="5AF143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5C4B">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C5C4B" w:rsidR="00FF4D1B" w:rsidP="008711A5" w:rsidRDefault="00FF4D1B" w14:paraId="5AF14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5C4B">
              <w:rPr>
                <w:rFonts w:ascii="Times New Roman" w:hAnsi="Times New Roman" w:eastAsia="Times New Roman" w:cs="Times New Roman"/>
                <w:b/>
                <w:bCs/>
                <w:color w:val="000000"/>
                <w:kern w:val="0"/>
                <w:sz w:val="20"/>
                <w:szCs w:val="20"/>
                <w:lang w:eastAsia="sv-SE"/>
                <w14:numSpacing w14:val="default"/>
              </w:rPr>
              <w:t>Avvikelse från regeringen</w:t>
            </w:r>
          </w:p>
        </w:tc>
      </w:tr>
      <w:tr w:rsidRPr="00CC5C4B" w:rsidR="00FF4D1B" w:rsidTr="006A2A1D" w14:paraId="5AF14350"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Statens kulturråd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67 099</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55"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1 589 084</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405 000</w:t>
            </w:r>
          </w:p>
        </w:tc>
      </w:tr>
      <w:tr w:rsidRPr="00CC5C4B" w:rsidR="00FF4D1B" w:rsidTr="006A2A1D" w14:paraId="5AF1435A"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Skapande skola</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201 465</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5F"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1:4</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45 153</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64"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1:5</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Stöd till icke-statliga kulturlokaler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9 852</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69"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1:6</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regional kulturverksamhet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1 719 049</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6E"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1:7</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Myndigheten för kulturanalys</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17 300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73"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1 116 333</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78"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227 614</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7D"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Statens musikverk</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122 646</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82"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3:1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200 735</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87"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3:2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Myndigheten för tillgängliga medier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127 349</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8C"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3:3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Institutet för språk och folkminnen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71 120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91"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Statens konstråd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11 007</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96"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lastRenderedPageBreak/>
              <w:t>4:2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67 947</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9B"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Nämnden för hemslöjdsfrågor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11 767</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A0"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4:4</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bild- och formområdet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46 069</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A5"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Konstnärsnämnden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22 568</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AA"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522 831</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AF"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6:1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Riksarkivet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441 117</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B4"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Riksantikvarieämbetet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288 996</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B9"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kulturmiljövård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267 542</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50 000</w:t>
            </w:r>
          </w:p>
        </w:tc>
      </w:tr>
      <w:tr w:rsidRPr="00CC5C4B" w:rsidR="00FF4D1B" w:rsidTr="006A2A1D" w14:paraId="5AF143BE"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Kyrkoantikvarisk ersättning</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460 000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C3"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7:4</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arbetslivsmuseer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8 000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C8"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Centrala museer: Myndigheter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1 400 991</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CD"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Centrala museer: Stiftelser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268 714</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37 700</w:t>
            </w:r>
          </w:p>
        </w:tc>
      </w:tr>
      <w:tr w:rsidRPr="00CC5C4B" w:rsidR="00FF4D1B" w:rsidTr="006A2A1D" w14:paraId="5AF143D2"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vissa museer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71 019</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10 000</w:t>
            </w:r>
          </w:p>
        </w:tc>
      </w:tr>
      <w:tr w:rsidRPr="00CC5C4B" w:rsidR="00FF4D1B" w:rsidTr="006A2A1D" w14:paraId="5AF143D7"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8:4</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Forum för levande historia</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59 785</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DC"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8:5</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E1"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9:1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13 212</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E6"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9:2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Stöd till trossamfund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106 919</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EB"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10:1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Filmstöd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553 444</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F0"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Sändningar av TV Finland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8 721</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F5"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3 434</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FA"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483</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3FF"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3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11:4</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3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Statens medieråd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23 722</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3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04"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11:5</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Stöd till taltidningar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45 481</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09"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12:1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51 639</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0E"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12:2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290 680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13"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12:3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2 000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18"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13:1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Stöd till idrotten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1 966 811</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40 000</w:t>
            </w:r>
          </w:p>
        </w:tc>
      </w:tr>
      <w:tr w:rsidRPr="00CC5C4B" w:rsidR="00FF4D1B" w:rsidTr="006A2A1D" w14:paraId="5AF1441D"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13:2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allmänna samlingslokaler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102 164</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25 000</w:t>
            </w:r>
          </w:p>
        </w:tc>
      </w:tr>
      <w:tr w:rsidRPr="00CC5C4B" w:rsidR="00FF4D1B" w:rsidTr="006A2A1D" w14:paraId="5AF14422"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13:3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Stöd till friluftsorganisationer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47 785</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10 000</w:t>
            </w:r>
          </w:p>
        </w:tc>
      </w:tr>
      <w:tr w:rsidRPr="00CC5C4B" w:rsidR="00FF4D1B" w:rsidTr="006A2A1D" w14:paraId="5AF14427"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13:4</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15 000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2C"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13:5</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Insatser för den ideella sektorn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71 758</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31"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14:1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folkbildningen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4 559 683</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160 000</w:t>
            </w:r>
          </w:p>
        </w:tc>
      </w:tr>
      <w:tr w:rsidRPr="00CC5C4B" w:rsidR="00FF4D1B" w:rsidTr="006A2A1D" w14:paraId="5AF14436"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14:2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Bidrag till tolkutbildning</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55 331</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3B"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14:3</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140 000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25 000</w:t>
            </w:r>
          </w:p>
        </w:tc>
      </w:tr>
      <w:tr w:rsidRPr="00CC5C4B" w:rsidR="00FF4D1B" w:rsidTr="006A2A1D" w14:paraId="5AF14440"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14:4</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Särskilt utbildningsstöd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193 158</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45"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15:1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Spelinspektionen</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76 218</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r>
      <w:tr w:rsidRPr="00CC5C4B" w:rsidR="00FF4D1B" w:rsidTr="006A2A1D" w14:paraId="5AF1444A"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99:1</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Digitalisering av kulturarvet</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65 000</w:t>
            </w:r>
          </w:p>
        </w:tc>
      </w:tr>
      <w:tr w:rsidRPr="00CC5C4B" w:rsidR="00FF4D1B" w:rsidTr="006A2A1D" w14:paraId="5AF1444F" w14:textId="77777777">
        <w:trPr>
          <w:cantSplit/>
        </w:trPr>
        <w:tc>
          <w:tcPr>
            <w:tcW w:w="518" w:type="dxa"/>
            <w:shd w:val="clear" w:color="auto" w:fill="FFFFFF"/>
            <w:tcMar>
              <w:top w:w="68" w:type="dxa"/>
              <w:left w:w="28" w:type="dxa"/>
              <w:bottom w:w="0" w:type="dxa"/>
              <w:right w:w="28" w:type="dxa"/>
            </w:tcMar>
            <w:hideMark/>
          </w:tcPr>
          <w:p w:rsidRPr="00CC5C4B" w:rsidR="00FF4D1B" w:rsidP="008711A5" w:rsidRDefault="00FF4D1B" w14:paraId="5AF144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99:2</w:t>
            </w:r>
          </w:p>
        </w:tc>
        <w:tc>
          <w:tcPr>
            <w:tcW w:w="4529" w:type="dxa"/>
            <w:shd w:val="clear" w:color="auto" w:fill="FFFFFF"/>
            <w:tcMar>
              <w:top w:w="68" w:type="dxa"/>
              <w:left w:w="28" w:type="dxa"/>
              <w:bottom w:w="0" w:type="dxa"/>
              <w:right w:w="28" w:type="dxa"/>
            </w:tcMar>
            <w:vAlign w:val="center"/>
            <w:hideMark/>
          </w:tcPr>
          <w:p w:rsidRPr="00CC5C4B" w:rsidR="00FF4D1B" w:rsidP="008711A5" w:rsidRDefault="00FF4D1B" w14:paraId="5AF144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Öppen fritidsverksamhet och rullande bygdegård</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CC5C4B" w:rsidR="00FF4D1B" w:rsidP="008711A5" w:rsidRDefault="00FF4D1B" w14:paraId="5AF144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C5C4B">
              <w:rPr>
                <w:rFonts w:ascii="Times New Roman" w:hAnsi="Times New Roman" w:eastAsia="Times New Roman" w:cs="Times New Roman"/>
                <w:color w:val="000000"/>
                <w:kern w:val="0"/>
                <w:sz w:val="20"/>
                <w:szCs w:val="20"/>
                <w:lang w:eastAsia="sv-SE"/>
                <w14:numSpacing w14:val="default"/>
              </w:rPr>
              <w:t>75 000</w:t>
            </w:r>
          </w:p>
        </w:tc>
      </w:tr>
      <w:tr w:rsidRPr="00CC5C4B" w:rsidR="00FF4D1B" w:rsidTr="006A2A1D" w14:paraId="5AF14453"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C5C4B" w:rsidR="00FF4D1B" w:rsidP="008711A5" w:rsidRDefault="00FF4D1B" w14:paraId="5AF144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C5C4B">
              <w:rPr>
                <w:rFonts w:ascii="Times New Roman" w:hAnsi="Times New Roman" w:eastAsia="Times New Roman" w:cs="Times New Roman"/>
                <w:b/>
                <w:bCs/>
                <w:color w:val="000000"/>
                <w:kern w:val="0"/>
                <w:sz w:val="20"/>
                <w:szCs w:val="20"/>
                <w:lang w:eastAsia="sv-SE"/>
                <w14:numSpacing w14:val="default"/>
              </w:rPr>
              <w:t>Summa</w:t>
            </w:r>
            <w:bookmarkStart w:name="_GoBack" w:id="1"/>
            <w:bookmarkEnd w:id="1"/>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5C4B" w:rsidR="00FF4D1B" w:rsidP="008711A5" w:rsidRDefault="00FF4D1B" w14:paraId="5AF144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5C4B">
              <w:rPr>
                <w:rFonts w:ascii="Times New Roman" w:hAnsi="Times New Roman" w:eastAsia="Times New Roman" w:cs="Times New Roman"/>
                <w:b/>
                <w:bCs/>
                <w:color w:val="000000"/>
                <w:kern w:val="0"/>
                <w:sz w:val="20"/>
                <w:szCs w:val="20"/>
                <w:lang w:eastAsia="sv-SE"/>
                <w14:numSpacing w14:val="default"/>
              </w:rPr>
              <w:t>17 790 875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C5C4B" w:rsidR="00FF4D1B" w:rsidP="008711A5" w:rsidRDefault="00FF4D1B" w14:paraId="5AF144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C5C4B">
              <w:rPr>
                <w:rFonts w:ascii="Times New Roman" w:hAnsi="Times New Roman" w:eastAsia="Times New Roman" w:cs="Times New Roman"/>
                <w:b/>
                <w:bCs/>
                <w:color w:val="000000"/>
                <w:kern w:val="0"/>
                <w:sz w:val="20"/>
                <w:szCs w:val="20"/>
                <w:lang w:eastAsia="sv-SE"/>
                <w14:numSpacing w14:val="default"/>
              </w:rPr>
              <w:t>902 700</w:t>
            </w:r>
          </w:p>
        </w:tc>
      </w:tr>
    </w:tbl>
    <w:p w:rsidRPr="006A2A1D" w:rsidR="00A820FE" w:rsidP="006A2A1D" w:rsidRDefault="00A820FE" w14:paraId="5AF14454" w14:textId="77777777">
      <w:pPr>
        <w:pStyle w:val="Rubrik2"/>
      </w:pPr>
      <w:r w:rsidRPr="006A2A1D">
        <w:lastRenderedPageBreak/>
        <w:t>1:2 Bidrag till allmän kulturverksamhet, utveckling samt internationellt kulturutbyte och samarbete</w:t>
      </w:r>
    </w:p>
    <w:p w:rsidRPr="00CC5C4B" w:rsidR="00A820FE" w:rsidP="006A2A1D" w:rsidRDefault="00A820FE" w14:paraId="5AF14455" w14:textId="3DF1615D">
      <w:pPr>
        <w:pStyle w:val="Normalutanindragellerluft"/>
      </w:pPr>
      <w:r w:rsidRPr="00CC5C4B">
        <w:t>Vänsterpartiet anser att barn från alla familjer, oavsett ekonomi, ska ges möjlighet att delta i kulturskolans verksamhet. För att detta ska bli möjligt måste avgifterna till kulturskolan på sikt tas bort</w:t>
      </w:r>
      <w:r w:rsidR="00760BED">
        <w:t>,</w:t>
      </w:r>
      <w:r w:rsidRPr="00CC5C4B" w:rsidR="00C86719">
        <w:t xml:space="preserve"> och vi menar att staten bör hjälpa kommunerna med detta för att skapa likvärdighet i hela landet. </w:t>
      </w:r>
      <w:r w:rsidRPr="00CC5C4B">
        <w:t xml:space="preserve">Vänsterpartiet föreslår en ökning av anslaget med </w:t>
      </w:r>
      <w:r w:rsidRPr="00CC5C4B" w:rsidR="000D190A">
        <w:t>300</w:t>
      </w:r>
      <w:r w:rsidRPr="00CC5C4B">
        <w:t xml:space="preserve"> miljoner kronor jämfört med regeringen</w:t>
      </w:r>
      <w:r w:rsidR="00384373">
        <w:t>s förslag</w:t>
      </w:r>
      <w:r w:rsidRPr="00CC5C4B">
        <w:t xml:space="preserve"> 2021. </w:t>
      </w:r>
    </w:p>
    <w:p w:rsidRPr="00CC5C4B" w:rsidR="006061D6" w:rsidP="006A2A1D" w:rsidRDefault="003C34FC" w14:paraId="5AF14456" w14:textId="13A80AE8">
      <w:r w:rsidRPr="00CC5C4B">
        <w:t>Vänsterpartiet föreslår e</w:t>
      </w:r>
      <w:r w:rsidRPr="00CC5C4B" w:rsidR="00C86719">
        <w:t>tt stimulansbidrag för att</w:t>
      </w:r>
      <w:r w:rsidRPr="00CC5C4B" w:rsidR="00FF4D1B">
        <w:t xml:space="preserve"> </w:t>
      </w:r>
      <w:r w:rsidRPr="00CC5C4B" w:rsidR="00C86719">
        <w:t xml:space="preserve">fler kommuner </w:t>
      </w:r>
      <w:r w:rsidRPr="00CC5C4B" w:rsidR="00FF4D1B">
        <w:t>ska få</w:t>
      </w:r>
      <w:r w:rsidRPr="00CC5C4B" w:rsidR="00C86719">
        <w:t xml:space="preserve"> </w:t>
      </w:r>
      <w:r w:rsidRPr="00CC5C4B">
        <w:t>kulturbanker</w:t>
      </w:r>
      <w:r w:rsidRPr="00CC5C4B" w:rsidR="00C86719">
        <w:t>.</w:t>
      </w:r>
      <w:r w:rsidRPr="00CC5C4B">
        <w:t xml:space="preserve"> </w:t>
      </w:r>
      <w:r w:rsidRPr="00CC5C4B" w:rsidR="00C86719">
        <w:t>Dit ska p</w:t>
      </w:r>
      <w:r w:rsidRPr="00CC5C4B">
        <w:t>rivatpersoner kunna skänka t</w:t>
      </w:r>
      <w:r w:rsidRPr="00CC5C4B" w:rsidR="00C7457B">
        <w:t>.</w:t>
      </w:r>
      <w:r w:rsidRPr="00CC5C4B">
        <w:t>ex</w:t>
      </w:r>
      <w:r w:rsidRPr="00CC5C4B" w:rsidR="00C7457B">
        <w:t>.</w:t>
      </w:r>
      <w:r w:rsidRPr="00CC5C4B">
        <w:t xml:space="preserve"> noter, instrument, stafflier eller teaterrekvisita som sedan lånas vidare för att möjliggöra för fler att utöva kultur. </w:t>
      </w:r>
      <w:r w:rsidRPr="00CC5C4B" w:rsidR="0057004E">
        <w:t xml:space="preserve">Vänsterpartiet föreslår en ökning av anslaget med </w:t>
      </w:r>
      <w:r w:rsidRPr="00CC5C4B" w:rsidR="000D190A">
        <w:t>30</w:t>
      </w:r>
      <w:r w:rsidRPr="00CC5C4B" w:rsidR="0057004E">
        <w:t xml:space="preserve"> miljoner kronor jämfört med regeringen</w:t>
      </w:r>
      <w:r w:rsidR="00384373">
        <w:t>s förslag</w:t>
      </w:r>
      <w:r w:rsidRPr="00CC5C4B" w:rsidR="0057004E">
        <w:t xml:space="preserve"> 2021. </w:t>
      </w:r>
    </w:p>
    <w:p w:rsidRPr="00CC5C4B" w:rsidR="001B7C2D" w:rsidP="006A2A1D" w:rsidRDefault="000D190A" w14:paraId="5AF14457" w14:textId="179963D8">
      <w:r w:rsidRPr="00CC5C4B">
        <w:t>Regeringen väljer att påbörja en nedmontering av satsningen ”Stärkta bibliotek”. Vänsterpartiet vill se en fortsatt satsning på samma nivåer som tidigare. Vänsterpartiet föreslår en ökning av anslaget med 75 miljoner kronor jämfört med regeringen</w:t>
      </w:r>
      <w:r w:rsidR="00384373">
        <w:t>s förslag</w:t>
      </w:r>
      <w:r w:rsidRPr="00CC5C4B">
        <w:t xml:space="preserve"> 2021. </w:t>
      </w:r>
    </w:p>
    <w:p w:rsidRPr="006A2A1D" w:rsidR="00A820FE" w:rsidP="006A2A1D" w:rsidRDefault="0090202D" w14:paraId="5AF14458" w14:textId="77777777">
      <w:pPr>
        <w:pStyle w:val="Rubrik2"/>
      </w:pPr>
      <w:r w:rsidRPr="006A2A1D">
        <w:t>7:2 Bidrag till kulturmiljövård</w:t>
      </w:r>
    </w:p>
    <w:p w:rsidRPr="00CC5C4B" w:rsidR="0090202D" w:rsidP="006A2A1D" w:rsidRDefault="0090202D" w14:paraId="5AF14459" w14:textId="26FE1E42">
      <w:pPr>
        <w:pStyle w:val="Normalutanindragellerluft"/>
      </w:pPr>
      <w:r w:rsidRPr="00CC5C4B">
        <w:t xml:space="preserve">Vänsterpartiet vill se en förstärkning av länsstyrelsernas möjlighet att skydda, bevara och tillgängliggöra kulturmiljöer och kulturarv. </w:t>
      </w:r>
      <w:bookmarkStart w:name="_Hlk52365946" w:id="2"/>
      <w:r w:rsidRPr="00CC5C4B">
        <w:t>Vänsterpartiet föreslår en ökning av anslaget med 50 miljoner kronor jämfört med regeringen</w:t>
      </w:r>
      <w:r w:rsidR="00384373">
        <w:t>s förslag</w:t>
      </w:r>
      <w:r w:rsidRPr="00CC5C4B">
        <w:t xml:space="preserve"> 2021. </w:t>
      </w:r>
      <w:bookmarkEnd w:id="2"/>
    </w:p>
    <w:p w:rsidRPr="006A2A1D" w:rsidR="00C357DA" w:rsidP="006A2A1D" w:rsidRDefault="00F86BF6" w14:paraId="5AF1445B" w14:textId="77777777">
      <w:pPr>
        <w:pStyle w:val="Rubrik2"/>
      </w:pPr>
      <w:r w:rsidRPr="006A2A1D">
        <w:t>8:2 Centrala museer, stiftelser</w:t>
      </w:r>
    </w:p>
    <w:p w:rsidRPr="00CC5C4B" w:rsidR="00F86BF6" w:rsidP="006A2A1D" w:rsidRDefault="00F86BF6" w14:paraId="5AF1445C" w14:textId="6D8027FF">
      <w:pPr>
        <w:pStyle w:val="Normalutanindragellerluft"/>
      </w:pPr>
      <w:r w:rsidRPr="00CC5C4B">
        <w:t>Vi ser att fler av museerna som ingår i anslaget har viktig verksamhet riktad mot barn och unga men de ingår inte i fri entré</w:t>
      </w:r>
      <w:r w:rsidRPr="00CC5C4B" w:rsidR="00B432DB">
        <w:t>-</w:t>
      </w:r>
      <w:r w:rsidRPr="00CC5C4B">
        <w:t>reformen</w:t>
      </w:r>
      <w:r w:rsidRPr="00CC5C4B" w:rsidR="00B432DB">
        <w:t xml:space="preserve">. Vi föreslår att </w:t>
      </w:r>
      <w:r w:rsidRPr="00CC5C4B">
        <w:t>Tekniska museet</w:t>
      </w:r>
      <w:r w:rsidRPr="00CC5C4B" w:rsidR="00B432DB">
        <w:t xml:space="preserve"> får medel för att kunna erbjuda barn i skolålder, 7</w:t>
      </w:r>
      <w:r w:rsidRPr="00CC5C4B" w:rsidR="00C7457B">
        <w:t>–</w:t>
      </w:r>
      <w:r w:rsidRPr="00CC5C4B" w:rsidR="00B432DB">
        <w:t>18 år</w:t>
      </w:r>
      <w:r w:rsidRPr="00CC5C4B" w:rsidR="00C7457B">
        <w:t>,</w:t>
      </w:r>
      <w:r w:rsidRPr="00CC5C4B" w:rsidR="00B432DB">
        <w:t xml:space="preserve"> fri entré och för att kunna utvidga sin turnéverksamhet. På så sätt kan man möjliggöra för barn och unga i hela landet att utveckla ett ökat teknikintresse</w:t>
      </w:r>
      <w:r w:rsidRPr="00CC5C4B">
        <w:t>. Vi föreslår därför en utökning av anslaget med</w:t>
      </w:r>
      <w:r w:rsidRPr="00CC5C4B" w:rsidR="00FF4D1B">
        <w:t xml:space="preserve"> 37,7 miljoner kronor </w:t>
      </w:r>
      <w:r w:rsidRPr="00CC5C4B">
        <w:t>jämfört med regeringen</w:t>
      </w:r>
      <w:r w:rsidR="00384373">
        <w:t>s förslag</w:t>
      </w:r>
      <w:r w:rsidRPr="00CC5C4B">
        <w:t>.</w:t>
      </w:r>
    </w:p>
    <w:p w:rsidRPr="006A2A1D" w:rsidR="00A820FE" w:rsidP="006A2A1D" w:rsidRDefault="00A820FE" w14:paraId="5AF1445D" w14:textId="77777777">
      <w:pPr>
        <w:pStyle w:val="Rubrik2"/>
      </w:pPr>
      <w:r w:rsidRPr="006A2A1D">
        <w:t>8:3 Bidrag till vissa museer</w:t>
      </w:r>
    </w:p>
    <w:p w:rsidRPr="00CC5C4B" w:rsidR="00A820FE" w:rsidP="006A2A1D" w:rsidRDefault="00A820FE" w14:paraId="5AF1445E" w14:textId="7030FED4">
      <w:pPr>
        <w:pStyle w:val="Normalutanindragellerluft"/>
      </w:pPr>
      <w:r w:rsidRPr="00CC5C4B">
        <w:t xml:space="preserve">Rörelsernas museum är under uppbyggnad </w:t>
      </w:r>
      <w:r w:rsidRPr="00CC5C4B" w:rsidR="00C86719">
        <w:t>i Malmö</w:t>
      </w:r>
      <w:r w:rsidR="00384373">
        <w:t>,</w:t>
      </w:r>
      <w:r w:rsidRPr="00CC5C4B" w:rsidR="00C86719">
        <w:t xml:space="preserve"> </w:t>
      </w:r>
      <w:r w:rsidRPr="00CC5C4B">
        <w:t>och planen är att museet ska vara helt klart 2024. Regeringen drar nu in finansieringen och därmed också museets verk</w:t>
      </w:r>
      <w:r w:rsidR="006A2A1D">
        <w:softHyphen/>
      </w:r>
      <w:r w:rsidRPr="00CC5C4B">
        <w:t xml:space="preserve">samhet under 2021, vilket Vänsterpartiet menar är </w:t>
      </w:r>
      <w:r w:rsidRPr="00CC5C4B" w:rsidR="0034704B">
        <w:t>fel</w:t>
      </w:r>
      <w:r w:rsidRPr="00CC5C4B">
        <w:t xml:space="preserve">. </w:t>
      </w:r>
      <w:r w:rsidRPr="00CC5C4B" w:rsidR="00C86719">
        <w:t xml:space="preserve">Staten </w:t>
      </w:r>
      <w:r w:rsidRPr="00CC5C4B" w:rsidR="007A4C5F">
        <w:t xml:space="preserve">har få museum utanför Stockholm och </w:t>
      </w:r>
      <w:r w:rsidRPr="00CC5C4B" w:rsidR="0034704B">
        <w:t xml:space="preserve">den inriktning som museet föreslås få fyller ett tomrum i den palett av institutioner som staten är med och finansierar. </w:t>
      </w:r>
      <w:r w:rsidRPr="00CC5C4B">
        <w:t>Vänsterpartiet föreslår en ökning av anslaget med 10 miljoner kronor jämfört med regeringen</w:t>
      </w:r>
      <w:r w:rsidR="00384373">
        <w:t>s förslag</w:t>
      </w:r>
      <w:r w:rsidRPr="00CC5C4B">
        <w:t xml:space="preserve"> 2021. </w:t>
      </w:r>
    </w:p>
    <w:p w:rsidRPr="006A2A1D" w:rsidR="00A820FE" w:rsidP="006A2A1D" w:rsidRDefault="00A820FE" w14:paraId="5AF1445F" w14:textId="77777777">
      <w:pPr>
        <w:pStyle w:val="Rubrik2"/>
      </w:pPr>
      <w:r w:rsidRPr="006A2A1D">
        <w:t>13:1 Stöd till idrotten</w:t>
      </w:r>
    </w:p>
    <w:p w:rsidRPr="00CC5C4B" w:rsidR="002A3723" w:rsidP="006A2A1D" w:rsidRDefault="00A820FE" w14:paraId="5AF14460" w14:textId="22AD0740">
      <w:pPr>
        <w:pStyle w:val="Normalutanindragellerluft"/>
      </w:pPr>
      <w:r w:rsidRPr="00CC5C4B">
        <w:t>Vänsterpartiet föreslår att en</w:t>
      </w:r>
      <w:r w:rsidRPr="00CC5C4B" w:rsidR="0034704B">
        <w:t xml:space="preserve"> avgiftsfri</w:t>
      </w:r>
      <w:r w:rsidRPr="00CC5C4B">
        <w:t xml:space="preserve"> idrottsskola för alla barn i åldersgruppen 6–12 år införs. Stödet </w:t>
      </w:r>
      <w:r w:rsidRPr="00CC5C4B" w:rsidR="0034704B">
        <w:t>är till för att</w:t>
      </w:r>
      <w:r w:rsidRPr="00CC5C4B">
        <w:t xml:space="preserve"> täcka kostnader för planering, hyra av idrottsyta/lokal, utrust</w:t>
      </w:r>
      <w:r w:rsidR="006A2A1D">
        <w:softHyphen/>
      </w:r>
      <w:r w:rsidRPr="00CC5C4B">
        <w:t>ning, marknadsföring och eventuellt ledararvode. Vänsterpartiet föreslår en ökning av anslaget med 40 miljoner kronor jämfört med regeringen</w:t>
      </w:r>
      <w:r w:rsidR="00384373">
        <w:t>s förslag</w:t>
      </w:r>
      <w:r w:rsidRPr="00CC5C4B">
        <w:t xml:space="preserve"> 2021. </w:t>
      </w:r>
    </w:p>
    <w:p w:rsidRPr="006A2A1D" w:rsidR="002A3723" w:rsidP="006A2A1D" w:rsidRDefault="002A3723" w14:paraId="5AF14461" w14:textId="77777777">
      <w:pPr>
        <w:pStyle w:val="Rubrik2"/>
      </w:pPr>
      <w:r w:rsidRPr="006A2A1D">
        <w:lastRenderedPageBreak/>
        <w:t>13:2 Bidrag till allmänna samlingslokaler</w:t>
      </w:r>
    </w:p>
    <w:p w:rsidRPr="00CC5C4B" w:rsidR="002A3723" w:rsidP="006A2A1D" w:rsidRDefault="002A3723" w14:paraId="5AF14462" w14:textId="62FBDC05">
      <w:pPr>
        <w:pStyle w:val="Normalutanindragellerluft"/>
      </w:pPr>
      <w:r w:rsidRPr="00CC5C4B">
        <w:t xml:space="preserve">Tillgången till lokaler är en förutsättning för att föreningslivet ska kunna bedriva olika typer av verksamhet. </w:t>
      </w:r>
      <w:r w:rsidRPr="00CC5C4B" w:rsidR="004B285A">
        <w:t>Både på landsbygd och i städer som växer snabbt kan det vara svårt för ideella organisationer att mötas och få t</w:t>
      </w:r>
      <w:r w:rsidRPr="00CC5C4B" w:rsidR="00226A48">
        <w:t>illgång till</w:t>
      </w:r>
      <w:r w:rsidRPr="00CC5C4B" w:rsidR="004B285A">
        <w:t xml:space="preserve"> lokaler som passar för t</w:t>
      </w:r>
      <w:r w:rsidRPr="00CC5C4B" w:rsidR="00226A48">
        <w:t>.</w:t>
      </w:r>
      <w:r w:rsidRPr="00CC5C4B" w:rsidR="004B285A">
        <w:t>ex</w:t>
      </w:r>
      <w:r w:rsidRPr="00CC5C4B" w:rsidR="00226A48">
        <w:t>.</w:t>
      </w:r>
      <w:r w:rsidRPr="00CC5C4B" w:rsidR="004B285A">
        <w:t xml:space="preserve"> kulturarrangemang, studiecirklar eller lokal utveckling. </w:t>
      </w:r>
      <w:r w:rsidRPr="00CC5C4B" w:rsidR="00385B09">
        <w:t xml:space="preserve">Vänsterpartiet </w:t>
      </w:r>
      <w:r w:rsidRPr="00CC5C4B" w:rsidR="004B285A">
        <w:t xml:space="preserve">har i budgeten för 2021 ett större paket för att öka tillgängligheten till samlingslokaler. </w:t>
      </w:r>
      <w:r w:rsidRPr="00CC5C4B" w:rsidR="005D551C">
        <w:t>En del i det</w:t>
      </w:r>
      <w:r w:rsidRPr="00CC5C4B" w:rsidR="004B285A">
        <w:t xml:space="preserve"> handlar om</w:t>
      </w:r>
      <w:r w:rsidRPr="00CC5C4B" w:rsidR="005D551C">
        <w:t xml:space="preserve"> att öka anslaget</w:t>
      </w:r>
      <w:r w:rsidRPr="00CC5C4B" w:rsidR="004B285A">
        <w:t xml:space="preserve"> till allmänna samlingslokaler</w:t>
      </w:r>
      <w:r w:rsidRPr="00CC5C4B" w:rsidR="005D551C">
        <w:t>. Det består både av ett investerings</w:t>
      </w:r>
      <w:r w:rsidR="006A2A1D">
        <w:softHyphen/>
      </w:r>
      <w:r w:rsidRPr="00CC5C4B" w:rsidR="005D551C">
        <w:t>stöd</w:t>
      </w:r>
      <w:r w:rsidRPr="00CC5C4B" w:rsidR="004B285A">
        <w:t xml:space="preserve"> </w:t>
      </w:r>
      <w:r w:rsidRPr="00CC5C4B" w:rsidR="005D551C">
        <w:t xml:space="preserve">och stöd till verksamhetsutveckling för lokalägande föreningar. </w:t>
      </w:r>
      <w:r w:rsidRPr="00CC5C4B">
        <w:t>Vänsterpartiet föreslår en ökning av anslaget med 25 miljoner kronor jämfört med regeringen</w:t>
      </w:r>
      <w:r w:rsidR="00636263">
        <w:t>s förslag</w:t>
      </w:r>
      <w:r w:rsidRPr="00CC5C4B">
        <w:t xml:space="preserve"> 2021. </w:t>
      </w:r>
    </w:p>
    <w:p w:rsidRPr="006A2A1D" w:rsidR="0090202D" w:rsidP="006A2A1D" w:rsidRDefault="0090202D" w14:paraId="5AF14463" w14:textId="77777777">
      <w:pPr>
        <w:pStyle w:val="Rubrik2"/>
      </w:pPr>
      <w:r w:rsidRPr="006A2A1D">
        <w:t>13:3 Stöd till friluftsorganisationerna</w:t>
      </w:r>
    </w:p>
    <w:p w:rsidRPr="006A2A1D" w:rsidR="0090202D" w:rsidP="006A2A1D" w:rsidRDefault="0034704B" w14:paraId="5AF14464" w14:textId="64BFC6B8">
      <w:pPr>
        <w:pStyle w:val="Normalutanindragellerluft"/>
      </w:pPr>
      <w:r w:rsidRPr="006A2A1D">
        <w:t xml:space="preserve">Det ökade intresset för att vistas i skog och </w:t>
      </w:r>
      <w:r w:rsidRPr="006A2A1D" w:rsidR="001B5202">
        <w:t>natur</w:t>
      </w:r>
      <w:r w:rsidRPr="006A2A1D">
        <w:t xml:space="preserve"> innebär en möjlighet för frilufts</w:t>
      </w:r>
      <w:r w:rsidR="006A2A1D">
        <w:softHyphen/>
      </w:r>
      <w:r w:rsidRPr="006A2A1D">
        <w:t xml:space="preserve">organisationerna att utöka sin verksamhet. De kan bidra med att sprida kunskap och tillgängliggöra vår natur för fler. </w:t>
      </w:r>
      <w:r w:rsidRPr="006A2A1D" w:rsidR="0090202D">
        <w:t xml:space="preserve">Nästa år planeras för </w:t>
      </w:r>
      <w:r w:rsidRPr="006A2A1D" w:rsidR="001B5202">
        <w:t>e</w:t>
      </w:r>
      <w:r w:rsidRPr="006A2A1D" w:rsidR="0090202D">
        <w:t xml:space="preserve">tt större </w:t>
      </w:r>
      <w:r w:rsidRPr="006A2A1D" w:rsidR="00636263">
        <w:t>f</w:t>
      </w:r>
      <w:r w:rsidRPr="006A2A1D" w:rsidR="0090202D">
        <w:t>riluftsår och det innebär högre kostnader samtidigt som stödet till friluftsorganisationerna behöver höjas generellt. Vänsterpartiet föreslår en ökning av anslaget med 10 miljoner kronor jämfört med regeringen</w:t>
      </w:r>
      <w:r w:rsidRPr="006A2A1D" w:rsidR="00636263">
        <w:t>s förslag</w:t>
      </w:r>
      <w:r w:rsidRPr="006A2A1D" w:rsidR="0090202D">
        <w:t xml:space="preserve"> 2021. </w:t>
      </w:r>
    </w:p>
    <w:p w:rsidRPr="006A2A1D" w:rsidR="00A92466" w:rsidP="006A2A1D" w:rsidRDefault="00A92466" w14:paraId="5AF14465" w14:textId="77777777">
      <w:pPr>
        <w:pStyle w:val="Rubrik2"/>
      </w:pPr>
      <w:r w:rsidRPr="006A2A1D">
        <w:t>14:1 Bidrag till folkbildningen</w:t>
      </w:r>
    </w:p>
    <w:p w:rsidRPr="00CC5C4B" w:rsidR="0090202D" w:rsidP="006A2A1D" w:rsidRDefault="00A92466" w14:paraId="5AF14466" w14:textId="3E9A9727">
      <w:pPr>
        <w:pStyle w:val="Normalutanindragellerluft"/>
      </w:pPr>
      <w:r w:rsidRPr="00CC5C4B">
        <w:t>Folkbildningsanslaget har ingen lön- och prisuppräkning och har därför urholkats över tid</w:t>
      </w:r>
      <w:r w:rsidRPr="00CC5C4B" w:rsidR="0034704B">
        <w:t>. Folkhögskolan har heller inte ingått i lärarlyftet</w:t>
      </w:r>
      <w:r w:rsidRPr="00CC5C4B" w:rsidR="00553C96">
        <w:t>. Samtidigt är en allt större andel av deltagarna i beh</w:t>
      </w:r>
      <w:r w:rsidRPr="00CC5C4B" w:rsidR="002A3723">
        <w:t>o</w:t>
      </w:r>
      <w:r w:rsidRPr="00CC5C4B" w:rsidR="00553C96">
        <w:t>v av särskilt stöd</w:t>
      </w:r>
      <w:r w:rsidRPr="00CC5C4B">
        <w:t>.</w:t>
      </w:r>
      <w:r w:rsidRPr="00CC5C4B" w:rsidR="00553C96">
        <w:t xml:space="preserve"> </w:t>
      </w:r>
      <w:r w:rsidRPr="00CC5C4B">
        <w:t>Vänsterpartiet vill</w:t>
      </w:r>
      <w:r w:rsidRPr="00CC5C4B" w:rsidR="00553C96">
        <w:t xml:space="preserve"> därför</w:t>
      </w:r>
      <w:r w:rsidRPr="00CC5C4B">
        <w:t xml:space="preserve"> se ett förstärkt bidrag per årsplats. Vänsterpartiet föreslår en ökning av anslaget med 160 miljoner kronor jämfört med regeringen</w:t>
      </w:r>
      <w:r w:rsidR="00636263">
        <w:t>s förslag</w:t>
      </w:r>
      <w:r w:rsidRPr="00CC5C4B">
        <w:t xml:space="preserve"> 2021. </w:t>
      </w:r>
    </w:p>
    <w:p w:rsidRPr="006A2A1D" w:rsidR="00BB6339" w:rsidP="006A2A1D" w:rsidRDefault="00652D8F" w14:paraId="5AF14467" w14:textId="77777777">
      <w:pPr>
        <w:pStyle w:val="Rubrik2"/>
      </w:pPr>
      <w:r w:rsidRPr="006A2A1D">
        <w:t>14:3 Särskilda insatser inom folkbildningen</w:t>
      </w:r>
    </w:p>
    <w:p w:rsidRPr="00CC5C4B" w:rsidR="000C7AED" w:rsidP="006A2A1D" w:rsidRDefault="000C7AED" w14:paraId="5AF14468" w14:textId="754629C6">
      <w:pPr>
        <w:pStyle w:val="Normalutanindragellerluft"/>
      </w:pPr>
      <w:r w:rsidRPr="00CC5C4B">
        <w:t xml:space="preserve">Vänsterpartiet vill anslå mer medel till folkbildningsinsatser för asylsökande och nyanlända då utfallet </w:t>
      </w:r>
      <w:r w:rsidR="00636263">
        <w:t xml:space="preserve">av </w:t>
      </w:r>
      <w:r w:rsidRPr="00CC5C4B" w:rsidR="00553C96">
        <w:t>de senaste årens satsningar</w:t>
      </w:r>
      <w:r w:rsidRPr="00CC5C4B">
        <w:t xml:space="preserve"> varit bra</w:t>
      </w:r>
      <w:r w:rsidRPr="00CC5C4B" w:rsidR="00553C96">
        <w:t>.</w:t>
      </w:r>
      <w:r w:rsidRPr="00CC5C4B">
        <w:t xml:space="preserve"> </w:t>
      </w:r>
      <w:r w:rsidRPr="00CC5C4B" w:rsidR="00553C96">
        <w:t>Mer</w:t>
      </w:r>
      <w:r w:rsidRPr="00CC5C4B">
        <w:t xml:space="preserve"> medel skulle </w:t>
      </w:r>
      <w:r w:rsidRPr="00CC5C4B" w:rsidR="00553C96">
        <w:t>ge</w:t>
      </w:r>
      <w:r w:rsidRPr="00CC5C4B">
        <w:t xml:space="preserve"> möjlighet till fler studietimmar </w:t>
      </w:r>
      <w:r w:rsidRPr="00CC5C4B" w:rsidR="00553C96">
        <w:t>och</w:t>
      </w:r>
      <w:r w:rsidRPr="00CC5C4B">
        <w:t xml:space="preserve"> möjliggöra större progression inom språkinlärning. Vänsterpartiet föreslår en ökning av anslaget med 25 miljoner kronor jämfört med regeringen</w:t>
      </w:r>
      <w:r w:rsidR="00636263">
        <w:t>s förslag</w:t>
      </w:r>
      <w:r w:rsidRPr="00CC5C4B">
        <w:t xml:space="preserve"> 2021. </w:t>
      </w:r>
    </w:p>
    <w:p w:rsidRPr="006A2A1D" w:rsidR="007817B9" w:rsidP="006A2A1D" w:rsidRDefault="007817B9" w14:paraId="5AF14469" w14:textId="77777777">
      <w:pPr>
        <w:pStyle w:val="Rubrik2"/>
      </w:pPr>
      <w:r w:rsidRPr="006A2A1D">
        <w:t>Nytt anslag: Digitalisering av kulturarvet</w:t>
      </w:r>
    </w:p>
    <w:p w:rsidRPr="00CC5C4B" w:rsidR="00385B09" w:rsidP="006A2A1D" w:rsidRDefault="007817B9" w14:paraId="5AF1446A" w14:textId="2C3765B3">
      <w:pPr>
        <w:pStyle w:val="Normalutanindragellerluft"/>
      </w:pPr>
      <w:r w:rsidRPr="00CC5C4B">
        <w:t>V</w:t>
      </w:r>
      <w:r w:rsidRPr="00CC5C4B" w:rsidR="001B5202">
        <w:t xml:space="preserve">änsterpartiet föreslår ett treårigt </w:t>
      </w:r>
      <w:r w:rsidRPr="00CC5C4B">
        <w:t>projekt för att möjliggöra digitalisering hos kultur</w:t>
      </w:r>
      <w:r w:rsidR="006A2A1D">
        <w:softHyphen/>
      </w:r>
      <w:r w:rsidRPr="00CC5C4B">
        <w:t>arvsinstitutionerna. För att samlingarna ska kunna bevaras krävs ett stort jobb med digitalisering</w:t>
      </w:r>
      <w:r w:rsidR="00636263">
        <w:t>,</w:t>
      </w:r>
      <w:r w:rsidRPr="00CC5C4B">
        <w:t xml:space="preserve"> </w:t>
      </w:r>
      <w:r w:rsidRPr="00CC5C4B" w:rsidR="00553C96">
        <w:t>och det ekonomiska utrymmet saknas på många håll.</w:t>
      </w:r>
      <w:r w:rsidRPr="00CC5C4B">
        <w:t xml:space="preserve"> Vänsterpartiet föreslår </w:t>
      </w:r>
      <w:r w:rsidRPr="00CC5C4B" w:rsidR="001B5202">
        <w:t xml:space="preserve">därför </w:t>
      </w:r>
      <w:r w:rsidRPr="00CC5C4B">
        <w:t>en ökning av anslaget med 65 miljoner kronor jämfört med regeringen</w:t>
      </w:r>
      <w:r w:rsidR="00636263">
        <w:t>s förslag</w:t>
      </w:r>
      <w:r w:rsidRPr="00CC5C4B">
        <w:t xml:space="preserve"> 2021. </w:t>
      </w:r>
    </w:p>
    <w:p w:rsidRPr="006A2A1D" w:rsidR="00385B09" w:rsidP="006A2A1D" w:rsidRDefault="00385B09" w14:paraId="5AF1446B" w14:textId="77777777">
      <w:pPr>
        <w:pStyle w:val="Rubrik2"/>
      </w:pPr>
      <w:r w:rsidRPr="006A2A1D">
        <w:lastRenderedPageBreak/>
        <w:t xml:space="preserve">Nytt anslag: Öppen fritidsverksamhet och rullande </w:t>
      </w:r>
      <w:r w:rsidRPr="006A2A1D" w:rsidR="005D551C">
        <w:t>fritids</w:t>
      </w:r>
      <w:r w:rsidRPr="006A2A1D">
        <w:t>gård</w:t>
      </w:r>
    </w:p>
    <w:p w:rsidRPr="00CC5C4B" w:rsidR="00385B09" w:rsidP="006A2A1D" w:rsidRDefault="00385B09" w14:paraId="5AF1446C" w14:textId="650AD9A2">
      <w:pPr>
        <w:pStyle w:val="Normalutanindragellerluft"/>
      </w:pPr>
      <w:r w:rsidRPr="00CC5C4B">
        <w:t xml:space="preserve">Många orter har ingen fritidsgård, men däremot en bygdegård eller hemgård som skulle kunna användas även för ungdomsverksamhet. Vänsterpartiet föreslår nu ett stöd för </w:t>
      </w:r>
      <w:r w:rsidRPr="00CC5C4B" w:rsidR="005D551C">
        <w:t>öppen fritidsverksamhet som kan arrangeras av kommunen eller en förening. Det kan vara på en fast plats eller i form av en ”rullande verksamhet</w:t>
      </w:r>
      <w:r w:rsidRPr="00CC5C4B">
        <w:t>”</w:t>
      </w:r>
      <w:r w:rsidRPr="00CC5C4B" w:rsidR="005D551C">
        <w:t>.</w:t>
      </w:r>
      <w:r w:rsidR="006A2A1D">
        <w:t xml:space="preserve"> </w:t>
      </w:r>
      <w:r w:rsidRPr="00CC5C4B">
        <w:t>Vänsterpartiet föreslår en ökning av anslaget med 75 miljoner kronor jämfört med regeringen</w:t>
      </w:r>
      <w:r w:rsidR="00636263">
        <w:t>s förslag</w:t>
      </w:r>
      <w:r w:rsidRPr="00CC5C4B">
        <w:t xml:space="preserve"> 2021. </w:t>
      </w:r>
    </w:p>
    <w:p w:rsidRPr="006A2A1D" w:rsidR="001E2278" w:rsidP="006A2A1D" w:rsidRDefault="001E2278" w14:paraId="5AF1446D" w14:textId="77777777">
      <w:pPr>
        <w:pStyle w:val="Rubrik2"/>
      </w:pPr>
      <w:r w:rsidRPr="006A2A1D">
        <w:t>Övrigt</w:t>
      </w:r>
    </w:p>
    <w:p w:rsidRPr="00CC5C4B" w:rsidR="00385B09" w:rsidP="006A2A1D" w:rsidRDefault="001E2278" w14:paraId="5AF1446E" w14:textId="3D7D60D5">
      <w:pPr>
        <w:pStyle w:val="Normalutanindragellerluft"/>
      </w:pPr>
      <w:r w:rsidRPr="00CC5C4B">
        <w:t>Vissa av regeringens satsningar i budgetpropositionen är inte tillräckligt lång</w:t>
      </w:r>
      <w:r w:rsidRPr="00CC5C4B" w:rsidR="0030418B">
        <w:t>siktiga</w:t>
      </w:r>
      <w:r w:rsidR="00636263">
        <w:t>,</w:t>
      </w:r>
      <w:r w:rsidRPr="00CC5C4B">
        <w:t xml:space="preserve"> </w:t>
      </w:r>
      <w:r w:rsidRPr="006A2A1D">
        <w:rPr>
          <w:spacing w:val="-1"/>
        </w:rPr>
        <w:t>var</w:t>
      </w:r>
      <w:r w:rsidRPr="006A2A1D" w:rsidR="0030418B">
        <w:rPr>
          <w:spacing w:val="-1"/>
        </w:rPr>
        <w:t>för</w:t>
      </w:r>
      <w:r w:rsidRPr="006A2A1D">
        <w:rPr>
          <w:spacing w:val="-1"/>
        </w:rPr>
        <w:t xml:space="preserve"> vi föreslår en förlängning av dessa under 2023. De berörda anslagshöjningarna är fortsatt finansiering av förintelsemuseum där Vänsterpartiet vill se en ökning av anslaget</w:t>
      </w:r>
      <w:r w:rsidRPr="00CC5C4B">
        <w:t xml:space="preserve"> på 10 miljoner kronor under 2022 och 2023 jämfört med regeringen</w:t>
      </w:r>
      <w:r w:rsidR="00375904">
        <w:t>s förslag</w:t>
      </w:r>
      <w:r w:rsidRPr="00CC5C4B">
        <w:t xml:space="preserve"> och det höjda stödet till ungdomsorganisationerna där Vänsterpartiet vill se en ökning av anslaget på 50 miljoner kronor under 2023 jämfört med regeringen</w:t>
      </w:r>
      <w:r w:rsidR="00375904">
        <w:t>s förslag</w:t>
      </w:r>
      <w:r w:rsidRPr="00CC5C4B">
        <w:t>.</w:t>
      </w:r>
    </w:p>
    <w:sdt>
      <w:sdtPr>
        <w:alias w:val="CC_Underskrifter"/>
        <w:tag w:val="CC_Underskrifter"/>
        <w:id w:val="583496634"/>
        <w:lock w:val="sdtContentLocked"/>
        <w:placeholder>
          <w:docPart w:val="B52D7B3CAEFA4CB3ABC892EC22142CF5"/>
        </w:placeholder>
      </w:sdtPr>
      <w:sdtEndPr/>
      <w:sdtContent>
        <w:p w:rsidR="00CC5C4B" w:rsidP="00CC5C4B" w:rsidRDefault="00CC5C4B" w14:paraId="5AF1446F" w14:textId="77777777"/>
        <w:p w:rsidRPr="008E0FE2" w:rsidR="004801AC" w:rsidP="00CC5C4B" w:rsidRDefault="008711A5" w14:paraId="5AF144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0713C7" w:rsidRDefault="000713C7" w14:paraId="5AF14480" w14:textId="77777777"/>
    <w:sectPr w:rsidR="000713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14482" w14:textId="77777777" w:rsidR="006619BC" w:rsidRDefault="006619BC" w:rsidP="000C1CAD">
      <w:pPr>
        <w:spacing w:line="240" w:lineRule="auto"/>
      </w:pPr>
      <w:r>
        <w:separator/>
      </w:r>
    </w:p>
  </w:endnote>
  <w:endnote w:type="continuationSeparator" w:id="0">
    <w:p w14:paraId="5AF14483" w14:textId="77777777" w:rsidR="006619BC" w:rsidRDefault="006619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44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44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4491" w14:textId="77777777" w:rsidR="00262EA3" w:rsidRPr="00CC5C4B" w:rsidRDefault="00262EA3" w:rsidP="00CC5C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4480" w14:textId="77777777" w:rsidR="006619BC" w:rsidRDefault="006619BC" w:rsidP="000C1CAD">
      <w:pPr>
        <w:spacing w:line="240" w:lineRule="auto"/>
      </w:pPr>
      <w:r>
        <w:separator/>
      </w:r>
    </w:p>
  </w:footnote>
  <w:footnote w:type="continuationSeparator" w:id="0">
    <w:p w14:paraId="5AF14481" w14:textId="77777777" w:rsidR="006619BC" w:rsidRDefault="006619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F144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14493" wp14:anchorId="5AF144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11A5" w14:paraId="5AF14496" w14:textId="77777777">
                          <w:pPr>
                            <w:jc w:val="right"/>
                          </w:pPr>
                          <w:sdt>
                            <w:sdtPr>
                              <w:alias w:val="CC_Noformat_Partikod"/>
                              <w:tag w:val="CC_Noformat_Partikod"/>
                              <w:id w:val="-53464382"/>
                              <w:placeholder>
                                <w:docPart w:val="D3C7E3A2C8EB4108ADD9D36B7E251E8D"/>
                              </w:placeholder>
                              <w:text/>
                            </w:sdtPr>
                            <w:sdtEndPr/>
                            <w:sdtContent>
                              <w:r w:rsidR="00723F9C">
                                <w:t>V</w:t>
                              </w:r>
                            </w:sdtContent>
                          </w:sdt>
                          <w:sdt>
                            <w:sdtPr>
                              <w:alias w:val="CC_Noformat_Partinummer"/>
                              <w:tag w:val="CC_Noformat_Partinummer"/>
                              <w:id w:val="-1709555926"/>
                              <w:placeholder>
                                <w:docPart w:val="83F135EEC11348AF8CDCD34E21285494"/>
                              </w:placeholder>
                              <w:text/>
                            </w:sdtPr>
                            <w:sdtEndPr/>
                            <w:sdtContent>
                              <w:r w:rsidR="001B5202">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144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1A5" w14:paraId="5AF14496" w14:textId="77777777">
                    <w:pPr>
                      <w:jc w:val="right"/>
                    </w:pPr>
                    <w:sdt>
                      <w:sdtPr>
                        <w:alias w:val="CC_Noformat_Partikod"/>
                        <w:tag w:val="CC_Noformat_Partikod"/>
                        <w:id w:val="-53464382"/>
                        <w:placeholder>
                          <w:docPart w:val="D3C7E3A2C8EB4108ADD9D36B7E251E8D"/>
                        </w:placeholder>
                        <w:text/>
                      </w:sdtPr>
                      <w:sdtEndPr/>
                      <w:sdtContent>
                        <w:r w:rsidR="00723F9C">
                          <w:t>V</w:t>
                        </w:r>
                      </w:sdtContent>
                    </w:sdt>
                    <w:sdt>
                      <w:sdtPr>
                        <w:alias w:val="CC_Noformat_Partinummer"/>
                        <w:tag w:val="CC_Noformat_Partinummer"/>
                        <w:id w:val="-1709555926"/>
                        <w:placeholder>
                          <w:docPart w:val="83F135EEC11348AF8CDCD34E21285494"/>
                        </w:placeholder>
                        <w:text/>
                      </w:sdtPr>
                      <w:sdtEndPr/>
                      <w:sdtContent>
                        <w:r w:rsidR="001B5202">
                          <w:t>333</w:t>
                        </w:r>
                      </w:sdtContent>
                    </w:sdt>
                  </w:p>
                </w:txbxContent>
              </v:textbox>
              <w10:wrap anchorx="page"/>
            </v:shape>
          </w:pict>
        </mc:Fallback>
      </mc:AlternateContent>
    </w:r>
  </w:p>
  <w:p w:rsidRPr="00293C4F" w:rsidR="00262EA3" w:rsidP="00776B74" w:rsidRDefault="00262EA3" w14:paraId="5AF144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F14486" w14:textId="77777777">
    <w:pPr>
      <w:jc w:val="right"/>
    </w:pPr>
  </w:p>
  <w:p w:rsidR="00262EA3" w:rsidP="00776B74" w:rsidRDefault="00262EA3" w14:paraId="5AF144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11A5" w14:paraId="5AF144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14495" wp14:anchorId="5AF144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11A5" w14:paraId="5AF1448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723F9C">
          <w:t>V</w:t>
        </w:r>
      </w:sdtContent>
    </w:sdt>
    <w:sdt>
      <w:sdtPr>
        <w:alias w:val="CC_Noformat_Partinummer"/>
        <w:tag w:val="CC_Noformat_Partinummer"/>
        <w:id w:val="-2014525982"/>
        <w:text/>
      </w:sdtPr>
      <w:sdtEndPr/>
      <w:sdtContent>
        <w:r w:rsidR="001B5202">
          <w:t>333</w:t>
        </w:r>
      </w:sdtContent>
    </w:sdt>
  </w:p>
  <w:p w:rsidRPr="008227B3" w:rsidR="00262EA3" w:rsidP="008227B3" w:rsidRDefault="008711A5" w14:paraId="5AF144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11A5" w14:paraId="5AF144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:2976</w:t>
        </w:r>
      </w:sdtContent>
    </w:sdt>
  </w:p>
  <w:p w:rsidR="00262EA3" w:rsidP="00E03A3D" w:rsidRDefault="008711A5" w14:paraId="5AF1448E"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723F9C" w14:paraId="5AF1448F" w14:textId="77777777">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AF144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2AA4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249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7402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7A0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47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1C8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4277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7E4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23F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C7"/>
    <w:rsid w:val="00071630"/>
    <w:rsid w:val="00071671"/>
    <w:rsid w:val="000719B7"/>
    <w:rsid w:val="00071CDF"/>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1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ED"/>
    <w:rsid w:val="000D1089"/>
    <w:rsid w:val="000D10B4"/>
    <w:rsid w:val="000D121B"/>
    <w:rsid w:val="000D147F"/>
    <w:rsid w:val="000D190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B1"/>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36"/>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202"/>
    <w:rsid w:val="001B5424"/>
    <w:rsid w:val="001B6645"/>
    <w:rsid w:val="001B66CE"/>
    <w:rsid w:val="001B6716"/>
    <w:rsid w:val="001B697A"/>
    <w:rsid w:val="001B7753"/>
    <w:rsid w:val="001B7C2D"/>
    <w:rsid w:val="001C0645"/>
    <w:rsid w:val="001C1DDA"/>
    <w:rsid w:val="001C2470"/>
    <w:rsid w:val="001C3B42"/>
    <w:rsid w:val="001C56A7"/>
    <w:rsid w:val="001C5944"/>
    <w:rsid w:val="001C5EFB"/>
    <w:rsid w:val="001C680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78"/>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A4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2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8B"/>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04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04"/>
    <w:rsid w:val="00365CB8"/>
    <w:rsid w:val="00365ED9"/>
    <w:rsid w:val="00366306"/>
    <w:rsid w:val="00370C71"/>
    <w:rsid w:val="003711D4"/>
    <w:rsid w:val="0037271B"/>
    <w:rsid w:val="00374408"/>
    <w:rsid w:val="003745D6"/>
    <w:rsid w:val="003756B0"/>
    <w:rsid w:val="00375904"/>
    <w:rsid w:val="0037649D"/>
    <w:rsid w:val="00376A32"/>
    <w:rsid w:val="003805D2"/>
    <w:rsid w:val="003809C1"/>
    <w:rsid w:val="00381104"/>
    <w:rsid w:val="003811A4"/>
    <w:rsid w:val="00381484"/>
    <w:rsid w:val="00381B4B"/>
    <w:rsid w:val="003830EF"/>
    <w:rsid w:val="00383742"/>
    <w:rsid w:val="00383AF3"/>
    <w:rsid w:val="00383B34"/>
    <w:rsid w:val="00383C72"/>
    <w:rsid w:val="00384373"/>
    <w:rsid w:val="00384563"/>
    <w:rsid w:val="0038458E"/>
    <w:rsid w:val="00385870"/>
    <w:rsid w:val="00385B09"/>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4F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17C"/>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82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5A"/>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96"/>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4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2C"/>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4DF"/>
    <w:rsid w:val="005C7AF5"/>
    <w:rsid w:val="005C7C29"/>
    <w:rsid w:val="005C7E50"/>
    <w:rsid w:val="005D0863"/>
    <w:rsid w:val="005D1FCA"/>
    <w:rsid w:val="005D2590"/>
    <w:rsid w:val="005D2AEC"/>
    <w:rsid w:val="005D30AC"/>
    <w:rsid w:val="005D551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1D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26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D8F"/>
    <w:rsid w:val="00652E24"/>
    <w:rsid w:val="00653781"/>
    <w:rsid w:val="00654A01"/>
    <w:rsid w:val="006554FE"/>
    <w:rsid w:val="006555E8"/>
    <w:rsid w:val="00656257"/>
    <w:rsid w:val="00656D71"/>
    <w:rsid w:val="0065708F"/>
    <w:rsid w:val="006570FB"/>
    <w:rsid w:val="0066104F"/>
    <w:rsid w:val="00661278"/>
    <w:rsid w:val="006619B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53"/>
    <w:rsid w:val="00672B87"/>
    <w:rsid w:val="00672F0C"/>
    <w:rsid w:val="006731A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A1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9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ED"/>
    <w:rsid w:val="00760C5A"/>
    <w:rsid w:val="0076159E"/>
    <w:rsid w:val="00761CC9"/>
    <w:rsid w:val="00764C60"/>
    <w:rsid w:val="00764E2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B9"/>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5F"/>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1A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2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BF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8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0FE"/>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46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D1"/>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2D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5F"/>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7DA"/>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57B"/>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1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4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EC8"/>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9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10"/>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A9"/>
    <w:rsid w:val="00ED3AAA"/>
    <w:rsid w:val="00ED3C10"/>
    <w:rsid w:val="00ED40F5"/>
    <w:rsid w:val="00ED4B8D"/>
    <w:rsid w:val="00ED4C18"/>
    <w:rsid w:val="00ED5406"/>
    <w:rsid w:val="00ED625A"/>
    <w:rsid w:val="00ED7180"/>
    <w:rsid w:val="00ED747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F6"/>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4D1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F14340"/>
  <w15:chartTrackingRefBased/>
  <w15:docId w15:val="{27C45005-A4C5-424F-B905-00E97328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42590">
      <w:bodyDiv w:val="1"/>
      <w:marLeft w:val="0"/>
      <w:marRight w:val="0"/>
      <w:marTop w:val="0"/>
      <w:marBottom w:val="0"/>
      <w:divBdr>
        <w:top w:val="none" w:sz="0" w:space="0" w:color="auto"/>
        <w:left w:val="none" w:sz="0" w:space="0" w:color="auto"/>
        <w:bottom w:val="none" w:sz="0" w:space="0" w:color="auto"/>
        <w:right w:val="none" w:sz="0" w:space="0" w:color="auto"/>
      </w:divBdr>
      <w:divsChild>
        <w:div w:id="1736388251">
          <w:marLeft w:val="0"/>
          <w:marRight w:val="0"/>
          <w:marTop w:val="0"/>
          <w:marBottom w:val="0"/>
          <w:divBdr>
            <w:top w:val="none" w:sz="0" w:space="0" w:color="auto"/>
            <w:left w:val="none" w:sz="0" w:space="0" w:color="auto"/>
            <w:bottom w:val="none" w:sz="0" w:space="0" w:color="auto"/>
            <w:right w:val="none" w:sz="0" w:space="0" w:color="auto"/>
          </w:divBdr>
        </w:div>
        <w:div w:id="2059432962">
          <w:marLeft w:val="0"/>
          <w:marRight w:val="0"/>
          <w:marTop w:val="0"/>
          <w:marBottom w:val="0"/>
          <w:divBdr>
            <w:top w:val="none" w:sz="0" w:space="0" w:color="auto"/>
            <w:left w:val="none" w:sz="0" w:space="0" w:color="auto"/>
            <w:bottom w:val="none" w:sz="0" w:space="0" w:color="auto"/>
            <w:right w:val="none" w:sz="0" w:space="0" w:color="auto"/>
          </w:divBdr>
        </w:div>
        <w:div w:id="269165692">
          <w:marLeft w:val="0"/>
          <w:marRight w:val="0"/>
          <w:marTop w:val="0"/>
          <w:marBottom w:val="0"/>
          <w:divBdr>
            <w:top w:val="none" w:sz="0" w:space="0" w:color="auto"/>
            <w:left w:val="none" w:sz="0" w:space="0" w:color="auto"/>
            <w:bottom w:val="none" w:sz="0" w:space="0" w:color="auto"/>
            <w:right w:val="none" w:sz="0" w:space="0" w:color="auto"/>
          </w:divBdr>
        </w:div>
      </w:divsChild>
    </w:div>
    <w:div w:id="804467622">
      <w:bodyDiv w:val="1"/>
      <w:marLeft w:val="0"/>
      <w:marRight w:val="0"/>
      <w:marTop w:val="0"/>
      <w:marBottom w:val="0"/>
      <w:divBdr>
        <w:top w:val="none" w:sz="0" w:space="0" w:color="auto"/>
        <w:left w:val="none" w:sz="0" w:space="0" w:color="auto"/>
        <w:bottom w:val="none" w:sz="0" w:space="0" w:color="auto"/>
        <w:right w:val="none" w:sz="0" w:space="0" w:color="auto"/>
      </w:divBdr>
    </w:div>
    <w:div w:id="840658532">
      <w:bodyDiv w:val="1"/>
      <w:marLeft w:val="0"/>
      <w:marRight w:val="0"/>
      <w:marTop w:val="0"/>
      <w:marBottom w:val="0"/>
      <w:divBdr>
        <w:top w:val="none" w:sz="0" w:space="0" w:color="auto"/>
        <w:left w:val="none" w:sz="0" w:space="0" w:color="auto"/>
        <w:bottom w:val="none" w:sz="0" w:space="0" w:color="auto"/>
        <w:right w:val="none" w:sz="0" w:space="0" w:color="auto"/>
      </w:divBdr>
    </w:div>
    <w:div w:id="1600143991">
      <w:bodyDiv w:val="1"/>
      <w:marLeft w:val="0"/>
      <w:marRight w:val="0"/>
      <w:marTop w:val="0"/>
      <w:marBottom w:val="0"/>
      <w:divBdr>
        <w:top w:val="none" w:sz="0" w:space="0" w:color="auto"/>
        <w:left w:val="none" w:sz="0" w:space="0" w:color="auto"/>
        <w:bottom w:val="none" w:sz="0" w:space="0" w:color="auto"/>
        <w:right w:val="none" w:sz="0" w:space="0" w:color="auto"/>
      </w:divBdr>
      <w:divsChild>
        <w:div w:id="2027126066">
          <w:marLeft w:val="0"/>
          <w:marRight w:val="0"/>
          <w:marTop w:val="0"/>
          <w:marBottom w:val="0"/>
          <w:divBdr>
            <w:top w:val="none" w:sz="0" w:space="0" w:color="auto"/>
            <w:left w:val="none" w:sz="0" w:space="0" w:color="auto"/>
            <w:bottom w:val="none" w:sz="0" w:space="0" w:color="auto"/>
            <w:right w:val="none" w:sz="0" w:space="0" w:color="auto"/>
          </w:divBdr>
        </w:div>
        <w:div w:id="326399647">
          <w:marLeft w:val="0"/>
          <w:marRight w:val="0"/>
          <w:marTop w:val="0"/>
          <w:marBottom w:val="0"/>
          <w:divBdr>
            <w:top w:val="none" w:sz="0" w:space="0" w:color="auto"/>
            <w:left w:val="none" w:sz="0" w:space="0" w:color="auto"/>
            <w:bottom w:val="none" w:sz="0" w:space="0" w:color="auto"/>
            <w:right w:val="none" w:sz="0" w:space="0" w:color="auto"/>
          </w:divBdr>
        </w:div>
        <w:div w:id="1267228396">
          <w:marLeft w:val="0"/>
          <w:marRight w:val="0"/>
          <w:marTop w:val="0"/>
          <w:marBottom w:val="0"/>
          <w:divBdr>
            <w:top w:val="none" w:sz="0" w:space="0" w:color="auto"/>
            <w:left w:val="none" w:sz="0" w:space="0" w:color="auto"/>
            <w:bottom w:val="none" w:sz="0" w:space="0" w:color="auto"/>
            <w:right w:val="none" w:sz="0" w:space="0" w:color="auto"/>
          </w:divBdr>
        </w:div>
      </w:divsChild>
    </w:div>
    <w:div w:id="18292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72524770944CF598A639A8E3B21BCE"/>
        <w:category>
          <w:name w:val="Allmänt"/>
          <w:gallery w:val="placeholder"/>
        </w:category>
        <w:types>
          <w:type w:val="bbPlcHdr"/>
        </w:types>
        <w:behaviors>
          <w:behavior w:val="content"/>
        </w:behaviors>
        <w:guid w:val="{C8A81CB3-943D-4850-9C4C-903CEC2EBF92}"/>
      </w:docPartPr>
      <w:docPartBody>
        <w:p w:rsidR="00980249" w:rsidRDefault="007174A5">
          <w:pPr>
            <w:pStyle w:val="E572524770944CF598A639A8E3B21BCE"/>
          </w:pPr>
          <w:r w:rsidRPr="005A0A93">
            <w:rPr>
              <w:rStyle w:val="Platshllartext"/>
            </w:rPr>
            <w:t>Förslag till riksdagsbeslut</w:t>
          </w:r>
        </w:p>
      </w:docPartBody>
    </w:docPart>
    <w:docPart>
      <w:docPartPr>
        <w:name w:val="CE4EB2D6C1B24D44B623C9D578917757"/>
        <w:category>
          <w:name w:val="Allmänt"/>
          <w:gallery w:val="placeholder"/>
        </w:category>
        <w:types>
          <w:type w:val="bbPlcHdr"/>
        </w:types>
        <w:behaviors>
          <w:behavior w:val="content"/>
        </w:behaviors>
        <w:guid w:val="{89718CDF-F8A0-4F1B-BFB8-82D9C79A6B89}"/>
      </w:docPartPr>
      <w:docPartBody>
        <w:p w:rsidR="00980249" w:rsidRDefault="007174A5">
          <w:pPr>
            <w:pStyle w:val="CE4EB2D6C1B24D44B623C9D578917757"/>
          </w:pPr>
          <w:r w:rsidRPr="005A0A93">
            <w:rPr>
              <w:rStyle w:val="Platshllartext"/>
            </w:rPr>
            <w:t>Motivering</w:t>
          </w:r>
        </w:p>
      </w:docPartBody>
    </w:docPart>
    <w:docPart>
      <w:docPartPr>
        <w:name w:val="D3C7E3A2C8EB4108ADD9D36B7E251E8D"/>
        <w:category>
          <w:name w:val="Allmänt"/>
          <w:gallery w:val="placeholder"/>
        </w:category>
        <w:types>
          <w:type w:val="bbPlcHdr"/>
        </w:types>
        <w:behaviors>
          <w:behavior w:val="content"/>
        </w:behaviors>
        <w:guid w:val="{3B00EF1D-78FD-4852-AB4F-62E0FAFF1D80}"/>
      </w:docPartPr>
      <w:docPartBody>
        <w:p w:rsidR="00980249" w:rsidRDefault="007174A5">
          <w:pPr>
            <w:pStyle w:val="D3C7E3A2C8EB4108ADD9D36B7E251E8D"/>
          </w:pPr>
          <w:r>
            <w:rPr>
              <w:rStyle w:val="Platshllartext"/>
            </w:rPr>
            <w:t xml:space="preserve"> </w:t>
          </w:r>
        </w:p>
      </w:docPartBody>
    </w:docPart>
    <w:docPart>
      <w:docPartPr>
        <w:name w:val="83F135EEC11348AF8CDCD34E21285494"/>
        <w:category>
          <w:name w:val="Allmänt"/>
          <w:gallery w:val="placeholder"/>
        </w:category>
        <w:types>
          <w:type w:val="bbPlcHdr"/>
        </w:types>
        <w:behaviors>
          <w:behavior w:val="content"/>
        </w:behaviors>
        <w:guid w:val="{D036978B-6517-4E7A-85D2-CC5611FEC773}"/>
      </w:docPartPr>
      <w:docPartBody>
        <w:p w:rsidR="00980249" w:rsidRDefault="007174A5">
          <w:pPr>
            <w:pStyle w:val="83F135EEC11348AF8CDCD34E21285494"/>
          </w:pPr>
          <w:r>
            <w:t xml:space="preserve"> </w:t>
          </w:r>
        </w:p>
      </w:docPartBody>
    </w:docPart>
    <w:docPart>
      <w:docPartPr>
        <w:name w:val="B52D7B3CAEFA4CB3ABC892EC22142CF5"/>
        <w:category>
          <w:name w:val="Allmänt"/>
          <w:gallery w:val="placeholder"/>
        </w:category>
        <w:types>
          <w:type w:val="bbPlcHdr"/>
        </w:types>
        <w:behaviors>
          <w:behavior w:val="content"/>
        </w:behaviors>
        <w:guid w:val="{64886328-FCB4-464E-8C81-FB92E1AB1A8D}"/>
      </w:docPartPr>
      <w:docPartBody>
        <w:p w:rsidR="00245FCB" w:rsidRDefault="00245F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49"/>
    <w:rsid w:val="00003C47"/>
    <w:rsid w:val="00245FCB"/>
    <w:rsid w:val="007174A5"/>
    <w:rsid w:val="00805285"/>
    <w:rsid w:val="00980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5285"/>
  </w:style>
  <w:style w:type="paragraph" w:customStyle="1" w:styleId="E572524770944CF598A639A8E3B21BCE">
    <w:name w:val="E572524770944CF598A639A8E3B21BCE"/>
  </w:style>
  <w:style w:type="paragraph" w:customStyle="1" w:styleId="D1E1B63FBE764D6FABA75EB91B2BEFE0">
    <w:name w:val="D1E1B63FBE764D6FABA75EB91B2BEF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DF008384314577893113C4CA522757">
    <w:name w:val="03DF008384314577893113C4CA522757"/>
  </w:style>
  <w:style w:type="paragraph" w:customStyle="1" w:styleId="CE4EB2D6C1B24D44B623C9D578917757">
    <w:name w:val="CE4EB2D6C1B24D44B623C9D578917757"/>
  </w:style>
  <w:style w:type="paragraph" w:customStyle="1" w:styleId="EF769E9E6D3249C788BFB5A5E969ED0F">
    <w:name w:val="EF769E9E6D3249C788BFB5A5E969ED0F"/>
  </w:style>
  <w:style w:type="paragraph" w:customStyle="1" w:styleId="96351C923CC04806A3D87CE465376929">
    <w:name w:val="96351C923CC04806A3D87CE465376929"/>
  </w:style>
  <w:style w:type="paragraph" w:customStyle="1" w:styleId="D3C7E3A2C8EB4108ADD9D36B7E251E8D">
    <w:name w:val="D3C7E3A2C8EB4108ADD9D36B7E251E8D"/>
  </w:style>
  <w:style w:type="paragraph" w:customStyle="1" w:styleId="83F135EEC11348AF8CDCD34E21285494">
    <w:name w:val="83F135EEC11348AF8CDCD34E21285494"/>
  </w:style>
  <w:style w:type="paragraph" w:customStyle="1" w:styleId="9B04B394548342FA813C9E0884A1306E">
    <w:name w:val="9B04B394548342FA813C9E0884A1306E"/>
    <w:rsid w:val="00805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9896A-6CD5-4250-BD09-6DB647964EA1}"/>
</file>

<file path=customXml/itemProps2.xml><?xml version="1.0" encoding="utf-8"?>
<ds:datastoreItem xmlns:ds="http://schemas.openxmlformats.org/officeDocument/2006/customXml" ds:itemID="{395DDF6F-4DBC-484D-A28B-CABE219240EC}"/>
</file>

<file path=customXml/itemProps3.xml><?xml version="1.0" encoding="utf-8"?>
<ds:datastoreItem xmlns:ds="http://schemas.openxmlformats.org/officeDocument/2006/customXml" ds:itemID="{9907484F-1F4D-4BE7-B569-2A44F9658626}"/>
</file>

<file path=docProps/app.xml><?xml version="1.0" encoding="utf-8"?>
<Properties xmlns="http://schemas.openxmlformats.org/officeDocument/2006/extended-properties" xmlns:vt="http://schemas.openxmlformats.org/officeDocument/2006/docPropsVTypes">
  <Template>Normal</Template>
  <TotalTime>208</TotalTime>
  <Pages>5</Pages>
  <Words>1401</Words>
  <Characters>8072</Characters>
  <Application>Microsoft Office Word</Application>
  <DocSecurity>0</DocSecurity>
  <Lines>336</Lines>
  <Paragraphs>296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V333 Utgiftsområde 17 Kultur  medier  trossamfund och fritid</vt:lpstr>
      <vt:lpstr>
      </vt:lpstr>
    </vt:vector>
  </TitlesOfParts>
  <Company>Sveriges riksdag</Company>
  <LinksUpToDate>false</LinksUpToDate>
  <CharactersWithSpaces>9177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