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1454B" w:rsidRPr="00A86A22" w:rsidTr="0011454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1454B" w:rsidRPr="00A86A22" w:rsidRDefault="00F13731" w:rsidP="0011454B">
            <w:pPr>
              <w:pStyle w:val="RSKRbeteckning"/>
              <w:spacing w:before="240"/>
            </w:pPr>
            <w:r w:rsidRPr="00A86A22">
              <w:t>Riksdagsskrivelse</w:t>
            </w:r>
          </w:p>
          <w:p w:rsidR="0011454B" w:rsidRPr="00A86A22" w:rsidRDefault="00F13731" w:rsidP="0011454B">
            <w:pPr>
              <w:pStyle w:val="RSKRbeteckning"/>
            </w:pPr>
            <w:r w:rsidRPr="00A86A22">
              <w:t>2010/11</w:t>
            </w:r>
            <w:r w:rsidR="0011454B" w:rsidRPr="00A86A22">
              <w:t>:</w:t>
            </w:r>
            <w:r w:rsidRPr="00A86A22">
              <w:t>117</w:t>
            </w:r>
          </w:p>
        </w:tc>
        <w:tc>
          <w:tcPr>
            <w:tcW w:w="1134" w:type="dxa"/>
          </w:tcPr>
          <w:p w:rsidR="0011454B" w:rsidRPr="00A86A22" w:rsidRDefault="00A86A22" w:rsidP="0011454B">
            <w:pPr>
              <w:jc w:val="right"/>
            </w:pPr>
            <w:r w:rsidRPr="00A86A2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54B" w:rsidRPr="00A86A22" w:rsidTr="0011454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1454B" w:rsidRPr="00A86A22" w:rsidRDefault="0011454B">
            <w:pPr>
              <w:rPr>
                <w:sz w:val="10"/>
              </w:rPr>
            </w:pPr>
          </w:p>
        </w:tc>
      </w:tr>
    </w:tbl>
    <w:p w:rsidR="0011454B" w:rsidRPr="00A86A22" w:rsidRDefault="0011454B"/>
    <w:p w:rsidR="0011454B" w:rsidRPr="00A86A22" w:rsidRDefault="00F13731" w:rsidP="0011454B">
      <w:pPr>
        <w:pStyle w:val="Mottagare1"/>
      </w:pPr>
      <w:r w:rsidRPr="00A86A22">
        <w:t>Regeringen</w:t>
      </w:r>
    </w:p>
    <w:p w:rsidR="0011454B" w:rsidRPr="00A86A22" w:rsidRDefault="00F13731" w:rsidP="0011454B">
      <w:pPr>
        <w:pStyle w:val="Mottagare2"/>
      </w:pPr>
      <w:r w:rsidRPr="00A86A22">
        <w:t>Finansdepartementet</w:t>
      </w:r>
      <w:r w:rsidR="0011454B" w:rsidRPr="00A86A22">
        <w:rPr>
          <w:rStyle w:val="Fotnotsreferens"/>
        </w:rPr>
        <w:footnoteReference w:id="1"/>
      </w:r>
    </w:p>
    <w:p w:rsidR="0011454B" w:rsidRPr="00A86A22" w:rsidRDefault="0011454B" w:rsidP="0011454B">
      <w:r w:rsidRPr="00A86A22">
        <w:t xml:space="preserve">Med överlämnande av </w:t>
      </w:r>
      <w:r w:rsidR="00F13731" w:rsidRPr="00A86A22">
        <w:t>kulturutskottet</w:t>
      </w:r>
      <w:r w:rsidRPr="00A86A22">
        <w:t xml:space="preserve">s betänkande </w:t>
      </w:r>
      <w:r w:rsidR="00F13731" w:rsidRPr="00A86A22">
        <w:t>2010/11</w:t>
      </w:r>
      <w:r w:rsidRPr="00A86A22">
        <w:t>:</w:t>
      </w:r>
      <w:r w:rsidR="00F13731" w:rsidRPr="00A86A22">
        <w:t>KrU1</w:t>
      </w:r>
      <w:r w:rsidRPr="00A86A22">
        <w:t xml:space="preserve"> </w:t>
      </w:r>
      <w:r w:rsidR="00F13731" w:rsidRPr="00A86A22">
        <w:t>Utgiftsområde 17 Kultur, medier, trossamfund och fritid</w:t>
      </w:r>
      <w:r w:rsidRPr="00A86A22">
        <w:t xml:space="preserve"> får jag anmäla att riksdagen denna dag bifallit utskottets förslag till riksdagsbeslut.</w:t>
      </w:r>
    </w:p>
    <w:p w:rsidR="0011454B" w:rsidRPr="00A86A22" w:rsidRDefault="0011454B" w:rsidP="0011454B">
      <w:pPr>
        <w:pStyle w:val="Stockholm"/>
      </w:pPr>
      <w:r w:rsidRPr="00A86A22">
        <w:t xml:space="preserve">Stockholm </w:t>
      </w:r>
      <w:r w:rsidR="00F13731" w:rsidRPr="00A86A22">
        <w:t>den 15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1454B" w:rsidRPr="00A86A22" w:rsidTr="0011454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1454B" w:rsidRPr="00A86A22" w:rsidRDefault="00F13731" w:rsidP="0011454B">
            <w:pPr>
              <w:pStyle w:val="AvsTalman"/>
            </w:pPr>
            <w:r w:rsidRPr="00A86A22">
              <w:t>Per Westerberg</w:t>
            </w:r>
          </w:p>
        </w:tc>
        <w:tc>
          <w:tcPr>
            <w:tcW w:w="3628" w:type="dxa"/>
          </w:tcPr>
          <w:p w:rsidR="0011454B" w:rsidRPr="00A86A22" w:rsidRDefault="00F13731" w:rsidP="0011454B">
            <w:pPr>
              <w:pStyle w:val="AvsTjnsteman"/>
            </w:pPr>
            <w:r w:rsidRPr="00A86A22">
              <w:t>Ulf Christoffersson</w:t>
            </w:r>
          </w:p>
        </w:tc>
      </w:tr>
    </w:tbl>
    <w:p w:rsidR="00D85057" w:rsidRPr="00A86A22" w:rsidRDefault="00D85057" w:rsidP="0011454B"/>
    <w:sectPr w:rsidR="00D85057" w:rsidRPr="00A86A2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3E77" w:rsidRPr="00A86A22" w:rsidRDefault="00B93E77">
      <w:r w:rsidRPr="00A86A22">
        <w:separator/>
      </w:r>
    </w:p>
  </w:endnote>
  <w:endnote w:type="continuationSeparator" w:id="0">
    <w:p w:rsidR="00B93E77" w:rsidRPr="00A86A22" w:rsidRDefault="00B93E77">
      <w:r w:rsidRPr="00A86A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3E77" w:rsidRPr="00A86A22" w:rsidRDefault="00B93E77">
      <w:r w:rsidRPr="00A86A22">
        <w:separator/>
      </w:r>
    </w:p>
  </w:footnote>
  <w:footnote w:type="continuationSeparator" w:id="0">
    <w:p w:rsidR="00B93E77" w:rsidRPr="00A86A22" w:rsidRDefault="00B93E77">
      <w:r w:rsidRPr="00A86A22">
        <w:continuationSeparator/>
      </w:r>
    </w:p>
  </w:footnote>
  <w:footnote w:id="1">
    <w:p w:rsidR="0011454B" w:rsidRPr="00A86A22" w:rsidRDefault="0011454B" w:rsidP="0011454B">
      <w:pPr>
        <w:pStyle w:val="Fotnotstext"/>
      </w:pPr>
      <w:r w:rsidRPr="00A86A22">
        <w:rPr>
          <w:rStyle w:val="Fotnotsreferens"/>
        </w:rPr>
        <w:footnoteRef/>
      </w:r>
      <w:r w:rsidRPr="00A86A22">
        <w:t xml:space="preserve"> </w:t>
      </w:r>
      <w:r w:rsidR="00205D74" w:rsidRPr="00A86A22">
        <w:t>Riksdagsskrivelse 2010/11:113</w:t>
      </w:r>
      <w:r w:rsidRPr="00A86A22">
        <w:t xml:space="preserve"> till Kulturdepartementet</w:t>
      </w:r>
    </w:p>
    <w:p w:rsidR="0011454B" w:rsidRPr="00A86A22" w:rsidRDefault="00205D74" w:rsidP="0011454B">
      <w:pPr>
        <w:pStyle w:val="Fotnotstext"/>
      </w:pPr>
      <w:r w:rsidRPr="00A86A22">
        <w:t>Riksdagsskrivelse 2010/11:114</w:t>
      </w:r>
      <w:r w:rsidR="0011454B" w:rsidRPr="00A86A22">
        <w:t xml:space="preserve"> till Integrations- och jämställdhetsdepartementet</w:t>
      </w:r>
    </w:p>
    <w:p w:rsidR="0011454B" w:rsidRPr="00A86A22" w:rsidRDefault="00205D74" w:rsidP="0011454B">
      <w:pPr>
        <w:pStyle w:val="Fotnotstext"/>
      </w:pPr>
      <w:r w:rsidRPr="00A86A22">
        <w:t>Riksdagsskrivelse 2010/11:115</w:t>
      </w:r>
      <w:r w:rsidR="0011454B" w:rsidRPr="00A86A22">
        <w:t xml:space="preserve"> till Miljödepartementet</w:t>
      </w:r>
    </w:p>
    <w:p w:rsidR="0011454B" w:rsidRPr="00A86A22" w:rsidRDefault="00205D74" w:rsidP="0011454B">
      <w:pPr>
        <w:pStyle w:val="Fotnotstext"/>
      </w:pPr>
      <w:r w:rsidRPr="00A86A22">
        <w:t>Riksdagsskrivelse 2010/11:116</w:t>
      </w:r>
      <w:r w:rsidR="0011454B" w:rsidRPr="00A86A22">
        <w:t xml:space="preserve"> till Utbildningsdepartementet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4B"/>
    <w:rsid w:val="0009098F"/>
    <w:rsid w:val="000C2D8D"/>
    <w:rsid w:val="0011454B"/>
    <w:rsid w:val="001667BD"/>
    <w:rsid w:val="001C2855"/>
    <w:rsid w:val="00205D74"/>
    <w:rsid w:val="00224A43"/>
    <w:rsid w:val="00243D3C"/>
    <w:rsid w:val="00244660"/>
    <w:rsid w:val="0026798D"/>
    <w:rsid w:val="003448F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22CFC"/>
    <w:rsid w:val="007D2903"/>
    <w:rsid w:val="00852286"/>
    <w:rsid w:val="00860608"/>
    <w:rsid w:val="008D022D"/>
    <w:rsid w:val="009417EF"/>
    <w:rsid w:val="00966453"/>
    <w:rsid w:val="009767FF"/>
    <w:rsid w:val="009F0EC7"/>
    <w:rsid w:val="00A16D59"/>
    <w:rsid w:val="00A86A22"/>
    <w:rsid w:val="00AC3A6D"/>
    <w:rsid w:val="00B34991"/>
    <w:rsid w:val="00B431B2"/>
    <w:rsid w:val="00B93E77"/>
    <w:rsid w:val="00BB222A"/>
    <w:rsid w:val="00BB66ED"/>
    <w:rsid w:val="00C1040E"/>
    <w:rsid w:val="00C72B82"/>
    <w:rsid w:val="00CB486E"/>
    <w:rsid w:val="00D644E9"/>
    <w:rsid w:val="00D85057"/>
    <w:rsid w:val="00DC0766"/>
    <w:rsid w:val="00E570D1"/>
    <w:rsid w:val="00F1373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1E76B0-DA5E-44F4-BD32-15CDD3DF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1454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14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2010-12-15T14:15:00Z</cp:lastPrinted>
  <dcterms:created xsi:type="dcterms:W3CDTF">2025-12-18T03:37:00Z</dcterms:created>
  <dcterms:modified xsi:type="dcterms:W3CDTF">2025-12-18T03:37:00Z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117</vt:lpwstr>
  </property>
  <property fmtid="{D5CDD505-2E9C-101B-9397-08002B2CF9AE}" pid="6" name="Datum">
    <vt:lpwstr>2010-12-15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17 Kultur, medier, trossamfund och fritid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december 2010</vt:lpwstr>
  </property>
</Properties>
</file>