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8A46C8E4F94441FB13BADF012B4BBFE"/>
        </w:placeholder>
        <w:text/>
      </w:sdtPr>
      <w:sdtEndPr/>
      <w:sdtContent>
        <w:p w:rsidRPr="009B062B" w:rsidR="00AF30DD" w:rsidP="00DA28CE" w:rsidRDefault="00AF30DD" w14:paraId="4A253F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1dfbf8c-c0cb-4c37-a495-dab422457c4a"/>
        <w:id w:val="-1514219973"/>
        <w:lock w:val="sdtLocked"/>
      </w:sdtPr>
      <w:sdtEndPr/>
      <w:sdtContent>
        <w:p w:rsidR="00292A06" w:rsidRDefault="00C53EE1" w14:paraId="1205D91B" w14:textId="77777777">
          <w:pPr>
            <w:pStyle w:val="Frslagstext"/>
          </w:pPr>
          <w:r>
            <w:t>Riksdagen ställer sig bakom det som anförs i motionen om att utreda vad de enskilda avloppen har för miljöpåverkan i relation till att byta ut de befintliga enskilda avloppen och tillkännager detta för regeringen.</w:t>
          </w:r>
        </w:p>
      </w:sdtContent>
    </w:sdt>
    <w:sdt>
      <w:sdtPr>
        <w:alias w:val="Yrkande 2"/>
        <w:tag w:val="dc7c85c4-b964-4dc6-ac27-470583888c19"/>
        <w:id w:val="735047221"/>
        <w:lock w:val="sdtLocked"/>
      </w:sdtPr>
      <w:sdtEndPr/>
      <w:sdtContent>
        <w:p w:rsidR="00292A06" w:rsidRDefault="00C53EE1" w14:paraId="27F92273" w14:textId="77777777">
          <w:pPr>
            <w:pStyle w:val="Frslagstext"/>
          </w:pPr>
          <w:r>
            <w:t>Riksdagen ställer sig bakom det som anförs i motionen om att ge fastighetsägare möjlighet att avstå från utbyte av befintliga enskilda avlopp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406CF72F574B3695CFA69DBCD3C43C"/>
        </w:placeholder>
        <w:text/>
      </w:sdtPr>
      <w:sdtEndPr/>
      <w:sdtContent>
        <w:p w:rsidRPr="009B062B" w:rsidR="006D79C9" w:rsidP="00333E95" w:rsidRDefault="006D79C9" w14:paraId="4B08C98E" w14:textId="77777777">
          <w:pPr>
            <w:pStyle w:val="Rubrik1"/>
          </w:pPr>
          <w:r>
            <w:t>Motivering</w:t>
          </w:r>
        </w:p>
      </w:sdtContent>
    </w:sdt>
    <w:p w:rsidR="00AE35A4" w:rsidP="004455A0" w:rsidRDefault="00AE35A4" w14:paraId="2B291E09" w14:textId="7648762E">
      <w:pPr>
        <w:pStyle w:val="Normalutanindragellerluft"/>
      </w:pPr>
      <w:r>
        <w:t>Många kommuner har i</w:t>
      </w:r>
      <w:r w:rsidR="008D3883">
        <w:t xml:space="preserve"> </w:t>
      </w:r>
      <w:r>
        <w:t>dag höga miljömål</w:t>
      </w:r>
      <w:r w:rsidR="008D3883">
        <w:t>,</w:t>
      </w:r>
      <w:r>
        <w:t xml:space="preserve"> vilket i sig är bra. Kommunens ansvar att sätta mål baserat på realistiska förväntningar som följer forskningens utveckling är av största vikt för att inte riskera medborgarnas och samhällets förtroende. I vilja</w:t>
      </w:r>
      <w:r w:rsidR="008D3883">
        <w:t>n</w:t>
      </w:r>
      <w:r>
        <w:t xml:space="preserve"> att nå högt satta miljömål är enskilda avlopp en fråga för diskussion. Fastighetsägare har redan stora kostnader</w:t>
      </w:r>
      <w:r w:rsidR="008D3883">
        <w:t>,</w:t>
      </w:r>
      <w:r>
        <w:t xml:space="preserve"> och när väl fungerande, enskilda avlopp skall bytas ut bör den stora kostnaden för den enskilde fastighetsägaren vara baserad på en välmotiverad och påtag</w:t>
      </w:r>
      <w:r w:rsidR="004455A0">
        <w:softHyphen/>
      </w:r>
      <w:r>
        <w:t>lig nytta. Många människor känner en stor oro för kommunernas framfart</w:t>
      </w:r>
      <w:r w:rsidR="008D3883">
        <w:t>,</w:t>
      </w:r>
      <w:r>
        <w:t xml:space="preserve"> och det finns exempel där människor inte haft möjlighet att bo kvar i sina fastigheter på grund av dyra åtgärder som kommuner gör tvingande. Forskningen pekar på att miljönyttan inte står i paritet till kostnaderna och den miljöpåverkan som själva bytet av väl fungerande av</w:t>
      </w:r>
      <w:r w:rsidR="004455A0">
        <w:softHyphen/>
      </w:r>
      <w:r>
        <w:t>lopp innebär. Att bygga avloppen, transportera dem och gräva ner dem innebär ofta en större kostnad på miljön än utsläppen från de enskilda avloppen</w:t>
      </w:r>
      <w:r w:rsidR="008D3883">
        <w:t>,</w:t>
      </w:r>
      <w:r>
        <w:t xml:space="preserve"> och det är inte rimligt. Det kan finnas fall där det går att motivera ett byte av det enskilda avloppet och där det finns fog för kommunens agerande, men i de flesta fall är det inte en rimlig åtgärd. Därför bör fastighetsägare ges möjlighet att avstå utbyte av redan befintliga enskilda avlopp.</w:t>
      </w:r>
    </w:p>
    <w:p w:rsidRPr="004455A0" w:rsidR="00422B9E" w:rsidP="004455A0" w:rsidRDefault="00AE35A4" w14:paraId="637203C1" w14:textId="5E132698">
      <w:pPr>
        <w:rPr>
          <w:spacing w:val="-1"/>
        </w:rPr>
      </w:pPr>
      <w:r w:rsidRPr="004455A0">
        <w:rPr>
          <w:spacing w:val="-1"/>
        </w:rPr>
        <w:t>Kommunerna bör ta sitt ansvar för medborgarnas bästa och omvärdera miljöpå</w:t>
      </w:r>
      <w:bookmarkStart w:name="_GoBack" w:id="1"/>
      <w:bookmarkEnd w:id="1"/>
      <w:r w:rsidRPr="004455A0">
        <w:rPr>
          <w:spacing w:val="-1"/>
        </w:rPr>
        <w:t>verkan från enskilda avlopp enligt den forskning som framkommit.</w:t>
      </w:r>
    </w:p>
    <w:sdt>
      <w:sdtPr>
        <w:alias w:val="CC_Underskrifter"/>
        <w:tag w:val="CC_Underskrifter"/>
        <w:id w:val="583496634"/>
        <w:lock w:val="sdtContentLocked"/>
        <w:placeholder>
          <w:docPart w:val="B445C13E516145D09BF7DFB05B7DC405"/>
        </w:placeholder>
      </w:sdtPr>
      <w:sdtEndPr/>
      <w:sdtContent>
        <w:p w:rsidR="00AE35A4" w:rsidP="00AE35A4" w:rsidRDefault="00AE35A4" w14:paraId="2A740D05" w14:textId="77777777"/>
        <w:p w:rsidRPr="008E0FE2" w:rsidR="004801AC" w:rsidP="00AE35A4" w:rsidRDefault="004455A0" w14:paraId="41244F5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5D5C" w14:paraId="3FCCE642" w14:textId="77777777">
        <w:trPr>
          <w:cantSplit/>
        </w:trPr>
        <w:tc>
          <w:tcPr>
            <w:tcW w:w="50" w:type="pct"/>
            <w:vAlign w:val="bottom"/>
          </w:tcPr>
          <w:p w:rsidR="00555D5C" w:rsidRDefault="008D3883" w14:paraId="55D97081" w14:textId="77777777"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 w:rsidR="00555D5C" w:rsidRDefault="008D3883" w14:paraId="11BDF782" w14:textId="77777777">
            <w:pPr>
              <w:pStyle w:val="Underskrifter"/>
            </w:pPr>
            <w:r>
              <w:t>Runar Filper (SD)</w:t>
            </w:r>
          </w:p>
        </w:tc>
      </w:tr>
    </w:tbl>
    <w:p w:rsidR="00FC11CD" w:rsidRDefault="00FC11CD" w14:paraId="31985D9F" w14:textId="77777777"/>
    <w:sectPr w:rsidR="00FC11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9836A" w14:textId="77777777" w:rsidR="00AE35A4" w:rsidRDefault="00AE35A4" w:rsidP="000C1CAD">
      <w:pPr>
        <w:spacing w:line="240" w:lineRule="auto"/>
      </w:pPr>
      <w:r>
        <w:separator/>
      </w:r>
    </w:p>
  </w:endnote>
  <w:endnote w:type="continuationSeparator" w:id="0">
    <w:p w14:paraId="735AE138" w14:textId="77777777" w:rsidR="00AE35A4" w:rsidRDefault="00AE35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AAA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61B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E51A9" w14:textId="77777777" w:rsidR="00262EA3" w:rsidRPr="00AE35A4" w:rsidRDefault="00262EA3" w:rsidP="00AE35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2FC00" w14:textId="77777777" w:rsidR="00AE35A4" w:rsidRDefault="00AE35A4" w:rsidP="000C1CAD">
      <w:pPr>
        <w:spacing w:line="240" w:lineRule="auto"/>
      </w:pPr>
      <w:r>
        <w:separator/>
      </w:r>
    </w:p>
  </w:footnote>
  <w:footnote w:type="continuationSeparator" w:id="0">
    <w:p w14:paraId="25040351" w14:textId="77777777" w:rsidR="00AE35A4" w:rsidRDefault="00AE35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4C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064B8A" wp14:editId="678CB4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E34FD" w14:textId="77777777" w:rsidR="00262EA3" w:rsidRDefault="004455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8CAD0446F42476C9CAEFA010B93C075"/>
                              </w:placeholder>
                              <w:text/>
                            </w:sdtPr>
                            <w:sdtEndPr/>
                            <w:sdtContent>
                              <w:r w:rsidR="00AE35A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E94BDC990F448CA377886C5E35CAB2"/>
                              </w:placeholder>
                              <w:text/>
                            </w:sdtPr>
                            <w:sdtEndPr/>
                            <w:sdtContent>
                              <w:r w:rsidR="00AE35A4">
                                <w:t>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64B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DE34FD" w14:textId="77777777" w:rsidR="00262EA3" w:rsidRDefault="004455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8CAD0446F42476C9CAEFA010B93C075"/>
                        </w:placeholder>
                        <w:text/>
                      </w:sdtPr>
                      <w:sdtEndPr/>
                      <w:sdtContent>
                        <w:r w:rsidR="00AE35A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E94BDC990F448CA377886C5E35CAB2"/>
                        </w:placeholder>
                        <w:text/>
                      </w:sdtPr>
                      <w:sdtEndPr/>
                      <w:sdtContent>
                        <w:r w:rsidR="00AE35A4">
                          <w:t>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B60D9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BF01" w14:textId="77777777" w:rsidR="00262EA3" w:rsidRDefault="00262EA3" w:rsidP="008563AC">
    <w:pPr>
      <w:jc w:val="right"/>
    </w:pPr>
  </w:p>
  <w:p w14:paraId="06B65F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9CF8C" w14:textId="77777777" w:rsidR="00262EA3" w:rsidRDefault="004455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BFCAFB0" wp14:editId="47ECAE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5BF2DF" w14:textId="77777777" w:rsidR="00262EA3" w:rsidRDefault="004455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34C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35A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E35A4">
          <w:t>546</w:t>
        </w:r>
      </w:sdtContent>
    </w:sdt>
  </w:p>
  <w:p w14:paraId="028113A8" w14:textId="77777777" w:rsidR="00262EA3" w:rsidRPr="008227B3" w:rsidRDefault="004455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DBC1D0" w14:textId="77777777" w:rsidR="00262EA3" w:rsidRPr="008227B3" w:rsidRDefault="004455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34C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34C9">
          <w:t>:652</w:t>
        </w:r>
      </w:sdtContent>
    </w:sdt>
  </w:p>
  <w:p w14:paraId="05A721BC" w14:textId="77777777" w:rsidR="00262EA3" w:rsidRDefault="004455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3434C9">
          <w:t>av Alexander Christiansson och Runar Filper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DCE0C444C414BD88BA006160481A42A"/>
      </w:placeholder>
      <w:text/>
    </w:sdtPr>
    <w:sdtEndPr/>
    <w:sdtContent>
      <w:p w14:paraId="77C5D341" w14:textId="77777777" w:rsidR="00262EA3" w:rsidRDefault="00AE35A4" w:rsidP="00283E0F">
        <w:pPr>
          <w:pStyle w:val="FSHRub2"/>
        </w:pPr>
        <w:r>
          <w:t>Enskilda avlopp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B465A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E35A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2A06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4C9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5A0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5D5C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88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558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5A4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3EE1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1CD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728599"/>
  <w15:chartTrackingRefBased/>
  <w15:docId w15:val="{882BDD24-B3F3-46E0-AE30-CDDEDF66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46C8E4F94441FB13BADF012B4B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4ACBC-8B53-4177-A607-EC47BD4355A6}"/>
      </w:docPartPr>
      <w:docPartBody>
        <w:p w:rsidR="00B07E1E" w:rsidRDefault="00C719D2">
          <w:pPr>
            <w:pStyle w:val="08A46C8E4F94441FB13BADF012B4BBF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406CF72F574B3695CFA69DBCD3C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6EF8B-3F6C-4946-A36F-5C8900E8B9C4}"/>
      </w:docPartPr>
      <w:docPartBody>
        <w:p w:rsidR="00B07E1E" w:rsidRDefault="00C719D2">
          <w:pPr>
            <w:pStyle w:val="80406CF72F574B3695CFA69DBCD3C43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CAD0446F42476C9CAEFA010B93C0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2ED8F-1160-4E8C-8426-C59DA3BA5D53}"/>
      </w:docPartPr>
      <w:docPartBody>
        <w:p w:rsidR="00B07E1E" w:rsidRDefault="00C719D2">
          <w:pPr>
            <w:pStyle w:val="68CAD0446F42476C9CAEFA010B93C0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E94BDC990F448CA377886C5E35CA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162490-DC87-43C1-808E-F133B3335A61}"/>
      </w:docPartPr>
      <w:docPartBody>
        <w:p w:rsidR="00B07E1E" w:rsidRDefault="00C719D2">
          <w:pPr>
            <w:pStyle w:val="0DE94BDC990F448CA377886C5E35CAB2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D80D25-D5D1-4CDE-BD8C-995A67304E82}"/>
      </w:docPartPr>
      <w:docPartBody>
        <w:p w:rsidR="00B07E1E" w:rsidRDefault="00C719D2">
          <w:r w:rsidRPr="006701D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CE0C444C414BD88BA006160481A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0521D5-3C17-492C-ADBA-DD1E63DC1E5F}"/>
      </w:docPartPr>
      <w:docPartBody>
        <w:p w:rsidR="00B07E1E" w:rsidRDefault="00C719D2">
          <w:r w:rsidRPr="006701D1">
            <w:rPr>
              <w:rStyle w:val="Platshllartext"/>
            </w:rPr>
            <w:t>[ange din text här]</w:t>
          </w:r>
        </w:p>
      </w:docPartBody>
    </w:docPart>
    <w:docPart>
      <w:docPartPr>
        <w:name w:val="B445C13E516145D09BF7DFB05B7DC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35E1C-C32B-40C5-AA3B-8E11A325CAC7}"/>
      </w:docPartPr>
      <w:docPartBody>
        <w:p w:rsidR="00206EBA" w:rsidRDefault="00206E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D2"/>
    <w:rsid w:val="00206EBA"/>
    <w:rsid w:val="00B07E1E"/>
    <w:rsid w:val="00C7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19D2"/>
    <w:rPr>
      <w:color w:val="F4B083" w:themeColor="accent2" w:themeTint="99"/>
    </w:rPr>
  </w:style>
  <w:style w:type="paragraph" w:customStyle="1" w:styleId="08A46C8E4F94441FB13BADF012B4BBFE">
    <w:name w:val="08A46C8E4F94441FB13BADF012B4BBFE"/>
  </w:style>
  <w:style w:type="paragraph" w:customStyle="1" w:styleId="C395CB8AA67F42B1A288E27B839FC880">
    <w:name w:val="C395CB8AA67F42B1A288E27B839FC8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B42512CE89441597D9337972177652">
    <w:name w:val="0CB42512CE89441597D9337972177652"/>
  </w:style>
  <w:style w:type="paragraph" w:customStyle="1" w:styleId="80406CF72F574B3695CFA69DBCD3C43C">
    <w:name w:val="80406CF72F574B3695CFA69DBCD3C43C"/>
  </w:style>
  <w:style w:type="paragraph" w:customStyle="1" w:styleId="30B4ED82677A46C0A2822F95635045AA">
    <w:name w:val="30B4ED82677A46C0A2822F95635045AA"/>
  </w:style>
  <w:style w:type="paragraph" w:customStyle="1" w:styleId="B5F061A9AB894AD682748B153059AFD6">
    <w:name w:val="B5F061A9AB894AD682748B153059AFD6"/>
  </w:style>
  <w:style w:type="paragraph" w:customStyle="1" w:styleId="68CAD0446F42476C9CAEFA010B93C075">
    <w:name w:val="68CAD0446F42476C9CAEFA010B93C075"/>
  </w:style>
  <w:style w:type="paragraph" w:customStyle="1" w:styleId="0DE94BDC990F448CA377886C5E35CAB2">
    <w:name w:val="0DE94BDC990F448CA377886C5E35C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E6023-3C2A-4A68-AB34-C64A28A95940}"/>
</file>

<file path=customXml/itemProps2.xml><?xml version="1.0" encoding="utf-8"?>
<ds:datastoreItem xmlns:ds="http://schemas.openxmlformats.org/officeDocument/2006/customXml" ds:itemID="{D3B7EC27-82C7-46B0-AB36-FAAECFF8219E}"/>
</file>

<file path=customXml/itemProps3.xml><?xml version="1.0" encoding="utf-8"?>
<ds:datastoreItem xmlns:ds="http://schemas.openxmlformats.org/officeDocument/2006/customXml" ds:itemID="{0DDD38BE-E92E-47FB-BDB1-F372CCEE6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1646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