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11038" w:rsidRDefault="006E04A4">
      <w:pPr>
        <w:pStyle w:val="Dokumentbeteckning"/>
      </w:pPr>
      <w:r w:rsidRPr="00A11038">
        <w:fldChar w:fldCharType="begin" w:fldLock="1"/>
      </w:r>
      <w:r w:rsidRPr="00A11038">
        <w:instrText xml:space="preserve"> DOCPROPERTY "DocumentYear" </w:instrText>
      </w:r>
      <w:r w:rsidRPr="00A11038">
        <w:fldChar w:fldCharType="separate"/>
      </w:r>
      <w:r w:rsidR="00C84643" w:rsidRPr="00A11038">
        <w:t>2008/09</w:t>
      </w:r>
      <w:r w:rsidRPr="00A11038">
        <w:fldChar w:fldCharType="end"/>
      </w:r>
      <w:r w:rsidRPr="00A11038">
        <w:t>:</w:t>
      </w:r>
      <w:r w:rsidRPr="00A11038">
        <w:fldChar w:fldCharType="begin" w:fldLock="1"/>
      </w:r>
      <w:r w:rsidRPr="00A11038">
        <w:instrText xml:space="preserve"> DOCPROPERTY "DocumentNumber" </w:instrText>
      </w:r>
      <w:r w:rsidRPr="00A11038">
        <w:fldChar w:fldCharType="separate"/>
      </w:r>
      <w:r w:rsidR="00C84643" w:rsidRPr="00A11038">
        <w:t>60</w:t>
      </w:r>
      <w:r w:rsidRPr="00A11038">
        <w:fldChar w:fldCharType="end"/>
      </w:r>
    </w:p>
    <w:p w:rsidR="006E04A4" w:rsidRPr="00A11038" w:rsidRDefault="006E04A4">
      <w:pPr>
        <w:pStyle w:val="Datum"/>
        <w:outlineLvl w:val="0"/>
      </w:pPr>
      <w:r w:rsidRPr="00A11038">
        <w:fldChar w:fldCharType="begin" w:fldLock="1"/>
      </w:r>
      <w:r w:rsidRPr="00A11038">
        <w:instrText xml:space="preserve"> DOCPROPERTY "DocumentDate" </w:instrText>
      </w:r>
      <w:r w:rsidRPr="00A11038">
        <w:fldChar w:fldCharType="separate"/>
      </w:r>
      <w:r w:rsidR="00C84643" w:rsidRPr="00A11038">
        <w:t>Onsdagen den 21 januari 2009</w:t>
      </w:r>
      <w:r w:rsidRPr="00A1103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11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11038" w:rsidRDefault="00B64B4E">
            <w:pPr>
              <w:pStyle w:val="Plenum"/>
              <w:tabs>
                <w:tab w:val="clear" w:pos="1418"/>
              </w:tabs>
            </w:pPr>
            <w:r w:rsidRPr="00A11038">
              <w:t>Kl.</w:t>
            </w:r>
          </w:p>
        </w:tc>
        <w:tc>
          <w:tcPr>
            <w:tcW w:w="851" w:type="dxa"/>
          </w:tcPr>
          <w:p w:rsidR="006E04A4" w:rsidRPr="00A11038" w:rsidRDefault="00B64B4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11038">
              <w:t>09.00</w:t>
            </w:r>
          </w:p>
        </w:tc>
        <w:tc>
          <w:tcPr>
            <w:tcW w:w="397" w:type="dxa"/>
          </w:tcPr>
          <w:p w:rsidR="006E04A4" w:rsidRPr="00A1103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11038" w:rsidRDefault="00B64B4E">
            <w:pPr>
              <w:pStyle w:val="Plenum"/>
              <w:tabs>
                <w:tab w:val="clear" w:pos="1418"/>
              </w:tabs>
              <w:ind w:right="1"/>
            </w:pPr>
            <w:r w:rsidRPr="00A11038">
              <w:t>Arbetsplenum</w:t>
            </w:r>
          </w:p>
        </w:tc>
      </w:tr>
      <w:tr w:rsidR="00B64B4E" w:rsidRPr="00A11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64B4E" w:rsidRPr="00A11038" w:rsidRDefault="00B64B4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64B4E" w:rsidRPr="00A11038" w:rsidRDefault="00B64B4E">
            <w:pPr>
              <w:pStyle w:val="Plenum"/>
              <w:tabs>
                <w:tab w:val="clear" w:pos="1418"/>
              </w:tabs>
              <w:jc w:val="right"/>
            </w:pPr>
            <w:r w:rsidRPr="00A11038">
              <w:t>16.00</w:t>
            </w:r>
          </w:p>
        </w:tc>
        <w:tc>
          <w:tcPr>
            <w:tcW w:w="397" w:type="dxa"/>
          </w:tcPr>
          <w:p w:rsidR="00B64B4E" w:rsidRPr="00A11038" w:rsidRDefault="00B64B4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64B4E" w:rsidRPr="00A11038" w:rsidRDefault="00B64B4E">
            <w:pPr>
              <w:pStyle w:val="Plenum"/>
              <w:tabs>
                <w:tab w:val="clear" w:pos="1418"/>
              </w:tabs>
              <w:ind w:right="1"/>
            </w:pPr>
            <w:r w:rsidRPr="00A11038">
              <w:t>Votering</w:t>
            </w:r>
          </w:p>
        </w:tc>
      </w:tr>
    </w:tbl>
    <w:p w:rsidR="006E04A4" w:rsidRPr="00A11038" w:rsidRDefault="006E04A4">
      <w:pPr>
        <w:pStyle w:val="StreckLngt"/>
      </w:pPr>
      <w:r w:rsidRPr="00A11038">
        <w:tab/>
      </w:r>
    </w:p>
    <w:p w:rsidR="00D45AE3" w:rsidRPr="00A11038" w:rsidRDefault="00D45AE3" w:rsidP="00D45AE3">
      <w:pPr>
        <w:pStyle w:val="Blankrad"/>
      </w:pPr>
      <w:r w:rsidRPr="00A11038">
        <w:t>     </w:t>
      </w:r>
    </w:p>
    <w:p w:rsidR="00CF242C" w:rsidRPr="00A11038" w:rsidRDefault="00CF242C" w:rsidP="00CF242C">
      <w:pPr>
        <w:pStyle w:val="Blankrad"/>
      </w:pPr>
      <w:r w:rsidRPr="00A110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A110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11038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A11038" w:rsidRDefault="006E04A4">
            <w:pPr>
              <w:pStyle w:val="HuvudrubrikEnsam"/>
            </w:pPr>
            <w:r w:rsidRPr="00A11038">
              <w:t>Justering av pr</w:t>
            </w:r>
            <w:r w:rsidR="00D22A02" w:rsidRPr="00A11038">
              <w:t>o</w:t>
            </w:r>
            <w:r w:rsidRPr="00A11038">
              <w:t>tokoll</w:t>
            </w:r>
          </w:p>
        </w:tc>
        <w:tc>
          <w:tcPr>
            <w:tcW w:w="2481" w:type="dxa"/>
          </w:tcPr>
          <w:p w:rsidR="006E04A4" w:rsidRPr="00A11038" w:rsidRDefault="006E04A4" w:rsidP="00147F56">
            <w:pPr>
              <w:pStyle w:val="HuvudrubrikKolumn3"/>
            </w:pPr>
          </w:p>
        </w:tc>
      </w:tr>
      <w:tr w:rsidR="006E04A4" w:rsidRPr="00A110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11038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A11038" w:rsidRDefault="006E04A4" w:rsidP="007503DA">
            <w:r w:rsidRPr="00A11038">
              <w:t xml:space="preserve">Protokollet från sammanträdet </w:t>
            </w:r>
            <w:r w:rsidR="009A0DF3" w:rsidRPr="00A11038">
              <w:t>torsdagen den 15 januari</w:t>
            </w:r>
          </w:p>
        </w:tc>
        <w:tc>
          <w:tcPr>
            <w:tcW w:w="2481" w:type="dxa"/>
          </w:tcPr>
          <w:p w:rsidR="006E04A4" w:rsidRPr="00A11038" w:rsidRDefault="006E04A4">
            <w:pPr>
              <w:rPr>
                <w:spacing w:val="-4"/>
              </w:rPr>
            </w:pPr>
          </w:p>
        </w:tc>
      </w:tr>
    </w:tbl>
    <w:p w:rsidR="006E04A4" w:rsidRPr="00A11038" w:rsidRDefault="006E04A4">
      <w:pPr>
        <w:pStyle w:val="Blankrad"/>
      </w:pPr>
      <w:r w:rsidRPr="00A11038">
        <w:t>     </w:t>
      </w:r>
    </w:p>
    <w:p w:rsidR="006E04A4" w:rsidRPr="00A11038" w:rsidRDefault="006E04A4">
      <w:pPr>
        <w:pStyle w:val="Blankrad"/>
      </w:pPr>
      <w:r w:rsidRPr="00A110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4B4E" w:rsidRPr="00A110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4B4E" w:rsidRPr="00A11038" w:rsidRDefault="00B64B4E" w:rsidP="00B64B4E">
            <w:pPr>
              <w:pStyle w:val="HuvudrubrikFlisteNr"/>
            </w:pPr>
          </w:p>
        </w:tc>
        <w:tc>
          <w:tcPr>
            <w:tcW w:w="6237" w:type="dxa"/>
          </w:tcPr>
          <w:p w:rsidR="00B64B4E" w:rsidRPr="00A11038" w:rsidRDefault="00B64B4E">
            <w:pPr>
              <w:pStyle w:val="HuvudrubrikEnsam"/>
            </w:pPr>
            <w:bookmarkStart w:id="1" w:name="Start_FördröjdaInterpellationer"/>
            <w:bookmarkEnd w:id="1"/>
            <w:r w:rsidRPr="00A11038">
              <w:t>Anmälan om fördröjda svar på interpellationer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HuvudrubrikKolumn3"/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>
            <w:r w:rsidRPr="00A11038">
              <w:t>2008/09:232 av Luciano Astudillo (s)</w:t>
            </w:r>
          </w:p>
          <w:p w:rsidR="00B64B4E" w:rsidRPr="00A11038" w:rsidRDefault="00B64B4E">
            <w:r w:rsidRPr="00A11038">
              <w:t>Nytillträdande akademikers arbetsmarknad</w:t>
            </w:r>
          </w:p>
        </w:tc>
        <w:tc>
          <w:tcPr>
            <w:tcW w:w="2481" w:type="dxa"/>
          </w:tcPr>
          <w:p w:rsidR="00B64B4E" w:rsidRPr="00A11038" w:rsidRDefault="00B64B4E">
            <w:pPr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>
            <w:r w:rsidRPr="00A11038">
              <w:t>2008/09:236 av Luciano Astudillo (s)</w:t>
            </w:r>
          </w:p>
          <w:p w:rsidR="00B64B4E" w:rsidRPr="00A11038" w:rsidRDefault="00B64B4E">
            <w:r w:rsidRPr="00A11038">
              <w:t>Utanförskapet i miljonprogramsområdena</w:t>
            </w:r>
          </w:p>
        </w:tc>
        <w:tc>
          <w:tcPr>
            <w:tcW w:w="2481" w:type="dxa"/>
          </w:tcPr>
          <w:p w:rsidR="00B64B4E" w:rsidRPr="00A11038" w:rsidRDefault="00B64B4E">
            <w:pPr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>
            <w:r w:rsidRPr="00A11038">
              <w:t>2008/09:238 av Jennie Nilsson (s)</w:t>
            </w:r>
          </w:p>
          <w:p w:rsidR="00B64B4E" w:rsidRPr="00A11038" w:rsidRDefault="00B64B4E">
            <w:r w:rsidRPr="00A11038">
              <w:t>Unga arbetslösa</w:t>
            </w:r>
          </w:p>
        </w:tc>
        <w:tc>
          <w:tcPr>
            <w:tcW w:w="2481" w:type="dxa"/>
          </w:tcPr>
          <w:p w:rsidR="00B64B4E" w:rsidRPr="00A11038" w:rsidRDefault="00B64B4E">
            <w:pPr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>
            <w:r w:rsidRPr="00A11038">
              <w:t>2008/09:243 av Sven-Erik Österberg (s)</w:t>
            </w:r>
          </w:p>
          <w:p w:rsidR="00B64B4E" w:rsidRPr="00A11038" w:rsidRDefault="00B64B4E">
            <w:r w:rsidRPr="00A11038">
              <w:t>Krav på åtgärder i kölvattnet av Lavaldomen</w:t>
            </w:r>
          </w:p>
        </w:tc>
        <w:tc>
          <w:tcPr>
            <w:tcW w:w="2481" w:type="dxa"/>
          </w:tcPr>
          <w:p w:rsidR="00B64B4E" w:rsidRPr="00A11038" w:rsidRDefault="00B64B4E">
            <w:pPr>
              <w:rPr>
                <w:spacing w:val="-4"/>
              </w:rPr>
            </w:pPr>
          </w:p>
        </w:tc>
      </w:tr>
    </w:tbl>
    <w:p w:rsidR="00B64B4E" w:rsidRPr="00A11038" w:rsidRDefault="00B64B4E">
      <w:pPr>
        <w:pStyle w:val="Blankrad"/>
      </w:pPr>
      <w:r w:rsidRPr="00A11038">
        <w:t>     </w:t>
      </w:r>
    </w:p>
    <w:p w:rsidR="00B64B4E" w:rsidRPr="00A11038" w:rsidRDefault="00B64B4E">
      <w:pPr>
        <w:pStyle w:val="Blankrad"/>
      </w:pPr>
      <w:r w:rsidRPr="00A110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4B4E" w:rsidRPr="00A110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4B4E" w:rsidRPr="00A11038" w:rsidRDefault="00B64B4E">
            <w:pPr>
              <w:pStyle w:val="HuvudrubrikFlisteNr"/>
            </w:pPr>
          </w:p>
        </w:tc>
        <w:tc>
          <w:tcPr>
            <w:tcW w:w="6237" w:type="dxa"/>
          </w:tcPr>
          <w:p w:rsidR="00B64B4E" w:rsidRPr="00A11038" w:rsidRDefault="00B64B4E">
            <w:pPr>
              <w:pStyle w:val="Huvudrubrik"/>
            </w:pPr>
            <w:bookmarkStart w:id="2" w:name="Start_HänvisningTillUtskott"/>
            <w:bookmarkEnd w:id="2"/>
            <w:r w:rsidRPr="00A11038">
              <w:t>Ärenden för hänvisning till utskott</w:t>
            </w:r>
          </w:p>
        </w:tc>
        <w:tc>
          <w:tcPr>
            <w:tcW w:w="2481" w:type="dxa"/>
          </w:tcPr>
          <w:p w:rsidR="00B64B4E" w:rsidRPr="00A11038" w:rsidRDefault="00B64B4E">
            <w:pPr>
              <w:pStyle w:val="HuvudrubrikKolumn3"/>
            </w:pPr>
            <w:r w:rsidRPr="00A11038">
              <w:t>Förslag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rende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renderubrik"/>
            </w:pPr>
            <w:r w:rsidRPr="00A11038">
              <w:t>Proposition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rende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2008/09:107 Ändring i lagen (2001:558) om vägtrafikregister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TU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rende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renderubrik"/>
            </w:pPr>
            <w:r w:rsidRPr="00A11038">
              <w:t>Motioner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rende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Motions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Motionsrubrik"/>
            </w:pPr>
            <w:r w:rsidRPr="00A11038">
              <w:t>med anledning av prop. 2008/09:74 Vårdval i primärvården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Motions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2008/09:So9 av Anne Ludvigsson m.fl. (s)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SoU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2008/09:So10 av Ylva Johansson m.fl. (s, mp)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SoU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2008/09:So11 av Christina Zedell m.fl. (s)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SoU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2008/09:So12 av Elina Linna m.fl. (v)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SoU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Motions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Motionsrubrik"/>
            </w:pPr>
            <w:r w:rsidRPr="00A11038">
              <w:t>med anledning av prop. 2008/09:87 Tydligare mål och kunskapskrav — nya läroplaner för skolan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Motions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2008/09:Ub16 av Rossana Dinamarca m.fl. (v)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UbU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2008/09:Ub17 av Marie Granlund m.fl. (s)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UbU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2008/09:Ub18 av Mats Pertoft m.fl. (mp)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UbU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Motions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Motionsrubrik"/>
            </w:pPr>
            <w:r w:rsidRPr="00A11038">
              <w:t>med anledning av prop. 2008/09:92 Ändringar i lagen (2003:113) om elcertifikat – tilldelningsprinciper och förhandsbesked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Motions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2008/09:N11 av Per Bolund (mp)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NU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Motions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Motionsrubrik"/>
            </w:pPr>
            <w:r w:rsidRPr="00A11038">
              <w:t>med anledning av skr. 2008/09:79 Hemlig teleavlyssning, hemlig teleövervakning och hemlig kameraövervakning vid förundersökning i brottmål under år 2007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Motions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2008/09:Ju13 av Mehmet Kaplan m.fl. (mp)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JuU</w:t>
            </w:r>
          </w:p>
        </w:tc>
      </w:tr>
    </w:tbl>
    <w:p w:rsidR="00B64B4E" w:rsidRPr="00A11038" w:rsidRDefault="00B64B4E">
      <w:pPr>
        <w:pStyle w:val="Blankrad"/>
      </w:pPr>
      <w:r w:rsidRPr="00A11038">
        <w:t>     </w:t>
      </w:r>
    </w:p>
    <w:p w:rsidR="00B64B4E" w:rsidRPr="00A11038" w:rsidRDefault="00B64B4E">
      <w:pPr>
        <w:pStyle w:val="Blankrad"/>
      </w:pPr>
      <w:r w:rsidRPr="00A110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4B4E" w:rsidRPr="00A110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4B4E" w:rsidRPr="00A11038" w:rsidRDefault="00B64B4E">
            <w:pPr>
              <w:pStyle w:val="HuvudrubrikFlisteNr"/>
            </w:pPr>
          </w:p>
        </w:tc>
        <w:tc>
          <w:tcPr>
            <w:tcW w:w="6237" w:type="dxa"/>
          </w:tcPr>
          <w:p w:rsidR="00B64B4E" w:rsidRPr="00A11038" w:rsidRDefault="00B64B4E">
            <w:pPr>
              <w:pStyle w:val="Huvudrubrik"/>
            </w:pPr>
            <w:bookmarkStart w:id="3" w:name="TypRubrik"/>
            <w:bookmarkStart w:id="4" w:name="Start_Ärendenfördebattochavgörande"/>
            <w:bookmarkEnd w:id="3"/>
            <w:bookmarkEnd w:id="4"/>
            <w:r w:rsidRPr="00A11038">
              <w:t>Ärenden för debatt och avgörande</w:t>
            </w:r>
          </w:p>
        </w:tc>
        <w:tc>
          <w:tcPr>
            <w:tcW w:w="2481" w:type="dxa"/>
          </w:tcPr>
          <w:p w:rsidR="00B64B4E" w:rsidRPr="00A11038" w:rsidRDefault="00B64B4E">
            <w:pPr>
              <w:pStyle w:val="HuvudrubrikKolumn3"/>
            </w:pPr>
            <w:r w:rsidRPr="00A11038">
              <w:t>Reservationer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renderubrik"/>
            </w:pPr>
            <w:r w:rsidRPr="00A11038">
              <w:t>Socialutskottets betänkande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rende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2008/09:SoU12 Alkoholfrågor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rende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renderubrik"/>
            </w:pPr>
            <w:r w:rsidRPr="00A11038">
              <w:t>Civilutskottets betänkanden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rende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2008/09:CU12 Namnlagen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2 res. (s,v,mp)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2008/09:CU13 Sjöfylleri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1 res. (s,v,mp)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2008/09:CU14 Associationsrättsliga frågor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2 res. (s,v,mp)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2008/09:CU15 Arvsrättsliga frågor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3 res. (v)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rende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renderubrik"/>
            </w:pPr>
            <w:r w:rsidRPr="00A11038">
              <w:t>Näringsutskottets betänkande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rende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2008/09:NU4 Statliga företag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7 res. (s,v,mp)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renderubrik"/>
            </w:pPr>
          </w:p>
        </w:tc>
        <w:tc>
          <w:tcPr>
            <w:tcW w:w="6237" w:type="dxa"/>
          </w:tcPr>
          <w:p w:rsidR="00B64B4E" w:rsidRPr="00A11038" w:rsidRDefault="00B64B4E" w:rsidP="00B64B4E">
            <w:pPr>
              <w:pStyle w:val="renderubrik"/>
            </w:pPr>
            <w:r w:rsidRPr="00A11038">
              <w:t>Konstitutionsutskottets betänkanden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pStyle w:val="renderubrik"/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2008/09:KU5 Kommunala kompetensfrågor m.m.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2 res. (s,v,mp)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2008/09:KU6 Allmänna helgdagar m.m.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1 res. (v,mp)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2008/09:KU9 Författningsfrågor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2008/09:KU10 Granskning av statsrådens tjänsteutövning och regeringsärendenas handläggning</w:t>
            </w:r>
          </w:p>
        </w:tc>
        <w:tc>
          <w:tcPr>
            <w:tcW w:w="2481" w:type="dxa"/>
          </w:tcPr>
          <w:p w:rsidR="00B64B4E" w:rsidRPr="00A11038" w:rsidRDefault="00BD7F83" w:rsidP="00B64B4E">
            <w:pPr>
              <w:rPr>
                <w:spacing w:val="-4"/>
              </w:rPr>
            </w:pPr>
            <w:r w:rsidRPr="00A11038">
              <w:rPr>
                <w:spacing w:val="-4"/>
              </w:rPr>
              <w:t>1 res (s,v,mp)</w:t>
            </w:r>
          </w:p>
        </w:tc>
      </w:tr>
      <w:tr w:rsidR="00B64B4E" w:rsidRPr="00A110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4B4E" w:rsidRPr="00A11038" w:rsidRDefault="00B64B4E" w:rsidP="00B64B4E">
            <w:pPr>
              <w:pStyle w:val="FlistaNrText"/>
            </w:pPr>
          </w:p>
        </w:tc>
        <w:tc>
          <w:tcPr>
            <w:tcW w:w="6237" w:type="dxa"/>
          </w:tcPr>
          <w:p w:rsidR="00B64B4E" w:rsidRPr="00A11038" w:rsidRDefault="00B64B4E" w:rsidP="00B64B4E">
            <w:r w:rsidRPr="00A11038">
              <w:t>2008/09:KU12 Justitieombudsmännens ämbetsberättelse</w:t>
            </w:r>
          </w:p>
        </w:tc>
        <w:tc>
          <w:tcPr>
            <w:tcW w:w="2481" w:type="dxa"/>
          </w:tcPr>
          <w:p w:rsidR="00B64B4E" w:rsidRPr="00A11038" w:rsidRDefault="00B64B4E" w:rsidP="00B64B4E">
            <w:pPr>
              <w:rPr>
                <w:spacing w:val="-4"/>
              </w:rPr>
            </w:pPr>
          </w:p>
        </w:tc>
      </w:tr>
    </w:tbl>
    <w:p w:rsidR="00B64B4E" w:rsidRPr="00A11038" w:rsidRDefault="00B64B4E">
      <w:pPr>
        <w:pStyle w:val="Blankrad"/>
      </w:pPr>
      <w:r w:rsidRPr="00A11038">
        <w:t>     </w:t>
      </w:r>
    </w:p>
    <w:p w:rsidR="00B64B4E" w:rsidRPr="00A11038" w:rsidRDefault="00B64B4E">
      <w:pPr>
        <w:pStyle w:val="Blankrad"/>
      </w:pPr>
      <w:r w:rsidRPr="00A11038">
        <w:t>     </w:t>
      </w:r>
    </w:p>
    <w:p w:rsidR="00B64B4E" w:rsidRPr="00A11038" w:rsidRDefault="00B64B4E">
      <w:pPr>
        <w:pStyle w:val="Blankrad"/>
      </w:pPr>
      <w:bookmarkStart w:id="6" w:name="Start"/>
      <w:bookmarkEnd w:id="6"/>
      <w:r w:rsidRPr="00A11038">
        <w:t>     </w:t>
      </w:r>
    </w:p>
    <w:p w:rsidR="00B64B4E" w:rsidRPr="00A11038" w:rsidRDefault="00B64B4E">
      <w:pPr>
        <w:pStyle w:val="Blankrad"/>
      </w:pPr>
      <w:r w:rsidRPr="00A11038">
        <w:t>    </w:t>
      </w:r>
    </w:p>
    <w:p w:rsidR="00B64B4E" w:rsidRPr="00A11038" w:rsidRDefault="00B64B4E">
      <w:pPr>
        <w:pStyle w:val="Blankrad"/>
      </w:pPr>
      <w:r w:rsidRPr="00A11038">
        <w:t>    </w:t>
      </w:r>
    </w:p>
    <w:p w:rsidR="006E04A4" w:rsidRPr="00A11038" w:rsidRDefault="006E04A4">
      <w:pPr>
        <w:pStyle w:val="Blankrad"/>
      </w:pPr>
      <w:r w:rsidRPr="00A1103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110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1103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11038" w:rsidRDefault="006E04A4">
            <w:pPr>
              <w:pStyle w:val="StreckMitten"/>
            </w:pPr>
            <w:r w:rsidRPr="00A11038">
              <w:tab/>
            </w:r>
            <w:r w:rsidRPr="00A11038">
              <w:tab/>
            </w:r>
          </w:p>
        </w:tc>
      </w:tr>
    </w:tbl>
    <w:p w:rsidR="006E04A4" w:rsidRPr="00A11038" w:rsidRDefault="006E04A4" w:rsidP="00CE4300">
      <w:pPr>
        <w:pStyle w:val="Blankrad"/>
      </w:pPr>
    </w:p>
    <w:sectPr w:rsidR="006E04A4" w:rsidRPr="00A1103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3C0" w:rsidRPr="00A11038" w:rsidRDefault="004363C0">
      <w:r w:rsidRPr="00A11038">
        <w:separator/>
      </w:r>
    </w:p>
  </w:endnote>
  <w:endnote w:type="continuationSeparator" w:id="0">
    <w:p w:rsidR="004363C0" w:rsidRPr="00A11038" w:rsidRDefault="004363C0">
      <w:r w:rsidRPr="00A11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B4E" w:rsidRPr="00A11038" w:rsidRDefault="00B64B4E">
    <w:pPr>
      <w:pStyle w:val="Sidhuvud"/>
      <w:jc w:val="center"/>
    </w:pPr>
    <w:r w:rsidRPr="00A11038">
      <w:fldChar w:fldCharType="begin" w:fldLock="1"/>
    </w:r>
    <w:r w:rsidRPr="00A11038">
      <w:instrText xml:space="preserve"> PAGE </w:instrText>
    </w:r>
    <w:r w:rsidRPr="00A11038">
      <w:fldChar w:fldCharType="separate"/>
    </w:r>
    <w:r w:rsidR="00C84643" w:rsidRPr="00A11038">
      <w:t>2</w:t>
    </w:r>
    <w:r w:rsidRPr="00A11038">
      <w:fldChar w:fldCharType="end"/>
    </w:r>
    <w:r w:rsidRPr="00A11038">
      <w:t xml:space="preserve"> (</w:t>
    </w:r>
    <w:r w:rsidRPr="00A11038">
      <w:fldChar w:fldCharType="begin" w:fldLock="1"/>
    </w:r>
    <w:r w:rsidRPr="00A11038">
      <w:instrText xml:space="preserve"> NUMPAGES </w:instrText>
    </w:r>
    <w:r w:rsidRPr="00A11038">
      <w:fldChar w:fldCharType="separate"/>
    </w:r>
    <w:r w:rsidR="00C84643" w:rsidRPr="00A11038">
      <w:t>2</w:t>
    </w:r>
    <w:r w:rsidRPr="00A11038">
      <w:fldChar w:fldCharType="end"/>
    </w:r>
    <w:r w:rsidRPr="00A11038">
      <w:t>)</w:t>
    </w:r>
  </w:p>
  <w:p w:rsidR="00B64B4E" w:rsidRPr="00A11038" w:rsidRDefault="00B64B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B4E" w:rsidRPr="00A11038" w:rsidRDefault="00B64B4E">
    <w:pPr>
      <w:pStyle w:val="Sidhuvud"/>
      <w:jc w:val="center"/>
    </w:pPr>
    <w:r w:rsidRPr="00A11038">
      <w:fldChar w:fldCharType="begin" w:fldLock="1"/>
    </w:r>
    <w:r w:rsidRPr="00A11038">
      <w:instrText xml:space="preserve"> PAGE </w:instrText>
    </w:r>
    <w:r w:rsidRPr="00A11038">
      <w:fldChar w:fldCharType="separate"/>
    </w:r>
    <w:r w:rsidR="004363C0" w:rsidRPr="00A11038">
      <w:t>1</w:t>
    </w:r>
    <w:r w:rsidRPr="00A11038">
      <w:fldChar w:fldCharType="end"/>
    </w:r>
    <w:r w:rsidRPr="00A11038">
      <w:t xml:space="preserve"> (</w:t>
    </w:r>
    <w:r w:rsidRPr="00A11038">
      <w:fldChar w:fldCharType="begin" w:fldLock="1"/>
    </w:r>
    <w:r w:rsidRPr="00A11038">
      <w:instrText xml:space="preserve"> NUMPAGES </w:instrText>
    </w:r>
    <w:r w:rsidRPr="00A11038">
      <w:fldChar w:fldCharType="separate"/>
    </w:r>
    <w:r w:rsidR="00C84643" w:rsidRPr="00A11038">
      <w:t>2</w:t>
    </w:r>
    <w:r w:rsidRPr="00A11038">
      <w:fldChar w:fldCharType="end"/>
    </w:r>
    <w:r w:rsidRPr="00A11038">
      <w:t>)</w:t>
    </w:r>
  </w:p>
  <w:p w:rsidR="00B64B4E" w:rsidRPr="00A11038" w:rsidRDefault="00B64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3C0" w:rsidRPr="00A11038" w:rsidRDefault="004363C0">
      <w:r w:rsidRPr="00A11038">
        <w:separator/>
      </w:r>
    </w:p>
  </w:footnote>
  <w:footnote w:type="continuationSeparator" w:id="0">
    <w:p w:rsidR="004363C0" w:rsidRPr="00A11038" w:rsidRDefault="004363C0">
      <w:r w:rsidRPr="00A110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B4E" w:rsidRPr="00A11038" w:rsidRDefault="00B64B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B4E" w:rsidRPr="00A11038" w:rsidRDefault="00B64B4E">
    <w:pPr>
      <w:pStyle w:val="Sidhuvud"/>
      <w:tabs>
        <w:tab w:val="clear" w:pos="4536"/>
      </w:tabs>
    </w:pPr>
    <w:r w:rsidRPr="00A11038">
      <w:fldChar w:fldCharType="begin" w:fldLock="1"/>
    </w:r>
    <w:r w:rsidRPr="00A11038">
      <w:instrText xml:space="preserve"> DOCPROPERTY "DocumentDate" </w:instrText>
    </w:r>
    <w:r w:rsidRPr="00A11038">
      <w:fldChar w:fldCharType="separate"/>
    </w:r>
    <w:r w:rsidR="00C84643" w:rsidRPr="00A11038">
      <w:t>Onsdagen den 21 januari 2009</w:t>
    </w:r>
    <w:r w:rsidRPr="00A11038">
      <w:fldChar w:fldCharType="end"/>
    </w:r>
    <w:r w:rsidRPr="00A11038">
      <w:tab/>
    </w:r>
  </w:p>
  <w:p w:rsidR="00B64B4E" w:rsidRPr="00A11038" w:rsidRDefault="00B64B4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11038">
      <w:rPr>
        <w:sz w:val="12"/>
      </w:rPr>
      <w:tab/>
    </w:r>
  </w:p>
  <w:p w:rsidR="00B64B4E" w:rsidRPr="00A11038" w:rsidRDefault="00B64B4E"/>
  <w:p w:rsidR="00B64B4E" w:rsidRPr="00A11038" w:rsidRDefault="00B64B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B4E" w:rsidRPr="00A11038" w:rsidRDefault="00A1103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1103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4B4E" w:rsidRPr="00A11038" w:rsidRDefault="00B64B4E">
    <w:pPr>
      <w:pStyle w:val="Dokumentrubrik"/>
      <w:spacing w:after="360"/>
    </w:pPr>
    <w:r w:rsidRPr="00A11038">
      <w:t>Föredragningslista</w:t>
    </w:r>
  </w:p>
  <w:p w:rsidR="00B64B4E" w:rsidRPr="00A11038" w:rsidRDefault="00B64B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0972882">
    <w:abstractNumId w:val="5"/>
  </w:num>
  <w:num w:numId="2" w16cid:durableId="717898770">
    <w:abstractNumId w:val="2"/>
  </w:num>
  <w:num w:numId="3" w16cid:durableId="927884321">
    <w:abstractNumId w:val="4"/>
  </w:num>
  <w:num w:numId="4" w16cid:durableId="357776337">
    <w:abstractNumId w:val="1"/>
  </w:num>
  <w:num w:numId="5" w16cid:durableId="337124010">
    <w:abstractNumId w:val="0"/>
  </w:num>
  <w:num w:numId="6" w16cid:durableId="850529397">
    <w:abstractNumId w:val="3"/>
  </w:num>
  <w:num w:numId="7" w16cid:durableId="219219271">
    <w:abstractNumId w:val="3"/>
  </w:num>
  <w:num w:numId="8" w16cid:durableId="895238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4AB8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363C0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647FB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0DF3"/>
    <w:rsid w:val="009A4BE1"/>
    <w:rsid w:val="009B58A6"/>
    <w:rsid w:val="009E024F"/>
    <w:rsid w:val="009E29D2"/>
    <w:rsid w:val="009E2A19"/>
    <w:rsid w:val="009F16CD"/>
    <w:rsid w:val="00A047C8"/>
    <w:rsid w:val="00A10980"/>
    <w:rsid w:val="00A11038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64B4E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D7F83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4AB8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84643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4085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55F2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E86288-97BE-4013-AE9E-84AEF87D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324</Words>
  <Characters>2127</Characters>
  <Application>Microsoft Office Word</Application>
  <DocSecurity>4</DocSecurity>
  <Lines>177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2008/09:60</vt:lpstr>
      <vt:lpstr>Onsdagen den 21 januari 2009</vt:lpstr>
    </vt:vector>
  </TitlesOfParts>
  <Company>Riksdagen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2009-01-20T13:48:00Z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januari 2009</vt:lpwstr>
  </property>
  <property fmtid="{D5CDD505-2E9C-101B-9397-08002B2CF9AE}" pid="3" name="DocumentNumber">
    <vt:lpwstr>60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2009-01-21</vt:lpwstr>
  </property>
</Properties>
</file>