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4DDF" w:rsidRDefault="001A225D" w14:paraId="1830E2B8" w14:textId="77777777">
      <w:pPr>
        <w:pStyle w:val="RubrikFrslagTIllRiksdagsbeslut"/>
      </w:pPr>
      <w:sdt>
        <w:sdtPr>
          <w:alias w:val="CC_Boilerplate_4"/>
          <w:tag w:val="CC_Boilerplate_4"/>
          <w:id w:val="-1644581176"/>
          <w:lock w:val="sdtContentLocked"/>
          <w:placeholder>
            <w:docPart w:val="AB7E9AA882C64070B308F09444980ADE"/>
          </w:placeholder>
          <w:text/>
        </w:sdtPr>
        <w:sdtEndPr/>
        <w:sdtContent>
          <w:r w:rsidRPr="009B062B" w:rsidR="00AF30DD">
            <w:t>Förslag till riksdagsbeslut</w:t>
          </w:r>
        </w:sdtContent>
      </w:sdt>
      <w:bookmarkEnd w:id="0"/>
      <w:bookmarkEnd w:id="1"/>
    </w:p>
    <w:sdt>
      <w:sdtPr>
        <w:alias w:val="Yrkande 1"/>
        <w:tag w:val="25b86102-c824-421f-a4a3-9a155480ec71"/>
        <w:id w:val="895780847"/>
        <w:lock w:val="sdtLocked"/>
      </w:sdtPr>
      <w:sdtEndPr/>
      <w:sdtContent>
        <w:p w:rsidR="007515DE" w:rsidRDefault="00FD5010" w14:paraId="240E6EAB" w14:textId="77777777">
          <w:pPr>
            <w:pStyle w:val="Frslagstext"/>
            <w:numPr>
              <w:ilvl w:val="0"/>
              <w:numId w:val="0"/>
            </w:numPr>
          </w:pPr>
          <w:r>
            <w:t>Riksdagen ställer sig bakom det som anförs i motionen om att se över möjligheten att göra inackorderingskostnader vid studier på naturbruksgymnasium eller lantbruksskola avdragsgilla i syfte att underlätta generationsväxling i jordbruket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CDFC1C189E482CB3A6147B45BDE7D1"/>
        </w:placeholder>
        <w:text/>
      </w:sdtPr>
      <w:sdtEndPr/>
      <w:sdtContent>
        <w:p w:rsidRPr="009B062B" w:rsidR="006D79C9" w:rsidP="00333E95" w:rsidRDefault="006D79C9" w14:paraId="27C42B2B" w14:textId="77777777">
          <w:pPr>
            <w:pStyle w:val="Rubrik1"/>
          </w:pPr>
          <w:r>
            <w:t>Motivering</w:t>
          </w:r>
        </w:p>
      </w:sdtContent>
    </w:sdt>
    <w:bookmarkEnd w:displacedByCustomXml="prev" w:id="3"/>
    <w:bookmarkEnd w:displacedByCustomXml="prev" w:id="4"/>
    <w:p w:rsidR="00E2306A" w:rsidP="001A225D" w:rsidRDefault="00E2306A" w14:paraId="0AB97E8F" w14:textId="084E9397">
      <w:pPr>
        <w:pStyle w:val="Normalutanindragellerluft"/>
      </w:pPr>
      <w:r>
        <w:t>Svenskt jordbruk står inför en omfattande generationsväxling. I många delar av landet – inte minst i Skåne – bedrivs jordbruket i form av familjejordbruk, där det är avgörande att nästa generation får möjlighet att ta över och utveckla verksamheten. För att detta ska ske krävs både praktisk erfarenhet och relevant utbildning, ofta i form av studier vid naturbruksgymnasium eller lantbruksskola.</w:t>
      </w:r>
    </w:p>
    <w:p w:rsidR="00E2306A" w:rsidP="00E2306A" w:rsidRDefault="00E2306A" w14:paraId="68D93DD5" w14:textId="77777777">
      <w:r>
        <w:t>Utbildningarna är ofta regionalt koncentrerade, vilket innebär att många elever tvingas flytta hemifrån och bo inackorderade under sina gymnasiestudier. För en familj som vill möjliggöra generationsskifte inom lantbruket innebär detta en betydande ekonomisk belastning – särskilt om man inte har rätt till fullt inackorderingstillägg via CSN eller kommunen.</w:t>
      </w:r>
    </w:p>
    <w:p w:rsidR="00E2306A" w:rsidP="00E2306A" w:rsidRDefault="00E2306A" w14:paraId="7126152E" w14:textId="77777777">
      <w:r>
        <w:t>Samtidigt betraktas inackorderingskostnaden som en privat levnadskostnad i skattesystemet, vilket gör att den inte är avdragsgill, även om den direkt kopplar till kompetensförsörjning i ett familjeföretag.</w:t>
      </w:r>
    </w:p>
    <w:p w:rsidR="00E2306A" w:rsidP="00E2306A" w:rsidRDefault="00E2306A" w14:paraId="004B0624" w14:textId="77777777">
      <w:r>
        <w:t>För att främja unga lantbrukares etablering och underlätta för familjejordbruk att överleva även i nästa generation, bör regeringen se över möjligheten att införa en särskild avdragsrätt för inackorderingskostnader vid lantbruksutbildning. Det bör särskilt gälla när utbildningen är ett led i att på sikt ta över ett jordbruksföretag inom familjen, och där studierna inte kan genomföras på hemorten.</w:t>
      </w:r>
    </w:p>
    <w:p w:rsidR="00E2306A" w:rsidP="00E2306A" w:rsidRDefault="00E2306A" w14:paraId="041B91F6" w14:textId="77777777">
      <w:r>
        <w:lastRenderedPageBreak/>
        <w:t>En sådan reform skulle stärka kompetensförsörjningen inom det svenska jordbruket, göra det mer ekonomiskt möjligt för unga att utbilda sig inom sektorn och stödja den långsiktiga livskraften för familjejordbruk i hela landet.</w:t>
      </w:r>
    </w:p>
    <w:sdt>
      <w:sdtPr>
        <w:rPr>
          <w:i/>
          <w:noProof/>
        </w:rPr>
        <w:alias w:val="CC_Underskrifter"/>
        <w:tag w:val="CC_Underskrifter"/>
        <w:id w:val="583496634"/>
        <w:lock w:val="sdtContentLocked"/>
        <w:placeholder>
          <w:docPart w:val="A87A6B79B70E4CFAA285824F1F90A6D8"/>
        </w:placeholder>
      </w:sdtPr>
      <w:sdtEndPr/>
      <w:sdtContent>
        <w:p w:rsidR="002D4DDF" w:rsidP="002D4DDF" w:rsidRDefault="002D4DDF" w14:paraId="38AE13E0" w14:textId="77777777"/>
        <w:p w:rsidR="002D4DDF" w:rsidP="002D4DDF" w:rsidRDefault="001A225D" w14:paraId="5971BF7D" w14:textId="742811E6"/>
      </w:sdtContent>
    </w:sdt>
    <w:tbl>
      <w:tblPr>
        <w:tblW w:w="5000" w:type="pct"/>
        <w:tblLook w:val="04A0" w:firstRow="1" w:lastRow="0" w:firstColumn="1" w:lastColumn="0" w:noHBand="0" w:noVBand="1"/>
        <w:tblCaption w:val="underskrifter"/>
      </w:tblPr>
      <w:tblGrid>
        <w:gridCol w:w="4252"/>
        <w:gridCol w:w="4252"/>
      </w:tblGrid>
      <w:tr w:rsidR="007515DE" w14:paraId="62671396" w14:textId="77777777">
        <w:trPr>
          <w:cantSplit/>
        </w:trPr>
        <w:tc>
          <w:tcPr>
            <w:tcW w:w="50" w:type="pct"/>
            <w:vAlign w:val="bottom"/>
          </w:tcPr>
          <w:p w:rsidR="007515DE" w:rsidRDefault="00FD5010" w14:paraId="13CF600D" w14:textId="77777777">
            <w:pPr>
              <w:pStyle w:val="Underskrifter"/>
              <w:spacing w:after="0"/>
            </w:pPr>
            <w:r>
              <w:t>Ludvig Ceimertz (M)</w:t>
            </w:r>
          </w:p>
        </w:tc>
        <w:tc>
          <w:tcPr>
            <w:tcW w:w="50" w:type="pct"/>
            <w:vAlign w:val="bottom"/>
          </w:tcPr>
          <w:p w:rsidR="007515DE" w:rsidRDefault="007515DE" w14:paraId="15A47D49" w14:textId="77777777">
            <w:pPr>
              <w:pStyle w:val="Underskrifter"/>
              <w:spacing w:after="0"/>
            </w:pPr>
          </w:p>
        </w:tc>
      </w:tr>
    </w:tbl>
    <w:p w:rsidRPr="008E0FE2" w:rsidR="004801AC" w:rsidP="00DF3554" w:rsidRDefault="004801AC" w14:paraId="53C04734" w14:textId="7BCC13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0DB34" w14:textId="77777777" w:rsidR="00E2306A" w:rsidRDefault="00E2306A" w:rsidP="000C1CAD">
      <w:pPr>
        <w:spacing w:line="240" w:lineRule="auto"/>
      </w:pPr>
      <w:r>
        <w:separator/>
      </w:r>
    </w:p>
  </w:endnote>
  <w:endnote w:type="continuationSeparator" w:id="0">
    <w:p w14:paraId="0F525D93" w14:textId="77777777" w:rsidR="00E2306A" w:rsidRDefault="00E23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02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08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93ED" w14:textId="54B43D48" w:rsidR="00262EA3" w:rsidRPr="002D4DDF" w:rsidRDefault="00262EA3" w:rsidP="002D4D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CE856" w14:textId="77777777" w:rsidR="00E2306A" w:rsidRDefault="00E2306A" w:rsidP="000C1CAD">
      <w:pPr>
        <w:spacing w:line="240" w:lineRule="auto"/>
      </w:pPr>
      <w:r>
        <w:separator/>
      </w:r>
    </w:p>
  </w:footnote>
  <w:footnote w:type="continuationSeparator" w:id="0">
    <w:p w14:paraId="0EF187FD" w14:textId="77777777" w:rsidR="00E2306A" w:rsidRDefault="00E230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D7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A17F35" wp14:editId="459A0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F23C3" w14:textId="2FF61964" w:rsidR="00262EA3" w:rsidRDefault="001A225D" w:rsidP="008103B5">
                          <w:pPr>
                            <w:jc w:val="right"/>
                          </w:pPr>
                          <w:sdt>
                            <w:sdtPr>
                              <w:alias w:val="CC_Noformat_Partikod"/>
                              <w:tag w:val="CC_Noformat_Partikod"/>
                              <w:id w:val="-53464382"/>
                              <w:placeholder>
                                <w:docPart w:val="D4D0ADEBE4BE4004B2BEEBF8571C0629"/>
                              </w:placeholder>
                              <w:text/>
                            </w:sdtPr>
                            <w:sdtEndPr/>
                            <w:sdtContent>
                              <w:r w:rsidR="00E2306A">
                                <w:t>M</w:t>
                              </w:r>
                            </w:sdtContent>
                          </w:sdt>
                          <w:sdt>
                            <w:sdtPr>
                              <w:alias w:val="CC_Noformat_Partinummer"/>
                              <w:tag w:val="CC_Noformat_Partinummer"/>
                              <w:id w:val="-1709555926"/>
                              <w:placeholder>
                                <w:docPart w:val="245BA76B3F0F41E387EC963C22B0B786"/>
                              </w:placeholder>
                              <w:text/>
                            </w:sdtPr>
                            <w:sdtEndPr/>
                            <w:sdtContent>
                              <w:r w:rsidR="0058637A">
                                <w:t>1134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A17F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8F23C3" w14:textId="2FF61964" w:rsidR="00262EA3" w:rsidRDefault="001A225D" w:rsidP="008103B5">
                    <w:pPr>
                      <w:jc w:val="right"/>
                    </w:pPr>
                    <w:sdt>
                      <w:sdtPr>
                        <w:alias w:val="CC_Noformat_Partikod"/>
                        <w:tag w:val="CC_Noformat_Partikod"/>
                        <w:id w:val="-53464382"/>
                        <w:placeholder>
                          <w:docPart w:val="D4D0ADEBE4BE4004B2BEEBF8571C0629"/>
                        </w:placeholder>
                        <w:text/>
                      </w:sdtPr>
                      <w:sdtEndPr/>
                      <w:sdtContent>
                        <w:r w:rsidR="00E2306A">
                          <w:t>M</w:t>
                        </w:r>
                      </w:sdtContent>
                    </w:sdt>
                    <w:sdt>
                      <w:sdtPr>
                        <w:alias w:val="CC_Noformat_Partinummer"/>
                        <w:tag w:val="CC_Noformat_Partinummer"/>
                        <w:id w:val="-1709555926"/>
                        <w:placeholder>
                          <w:docPart w:val="245BA76B3F0F41E387EC963C22B0B786"/>
                        </w:placeholder>
                        <w:text/>
                      </w:sdtPr>
                      <w:sdtEndPr/>
                      <w:sdtContent>
                        <w:r w:rsidR="0058637A">
                          <w:t>1134</w:t>
                        </w:r>
                      </w:sdtContent>
                    </w:sdt>
                  </w:p>
                </w:txbxContent>
              </v:textbox>
              <w10:wrap anchorx="page"/>
            </v:shape>
          </w:pict>
        </mc:Fallback>
      </mc:AlternateContent>
    </w:r>
  </w:p>
  <w:p w14:paraId="555B82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06BE" w14:textId="77777777" w:rsidR="00262EA3" w:rsidRDefault="00262EA3" w:rsidP="008563AC">
    <w:pPr>
      <w:jc w:val="right"/>
    </w:pPr>
  </w:p>
  <w:p w14:paraId="09A688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FCD0" w14:textId="77777777" w:rsidR="00262EA3" w:rsidRDefault="001A22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F3367D" wp14:editId="4D7E3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CD7813" w14:textId="155505CA" w:rsidR="00262EA3" w:rsidRDefault="001A225D" w:rsidP="00A314CF">
    <w:pPr>
      <w:pStyle w:val="FSHNormal"/>
      <w:spacing w:before="40"/>
    </w:pPr>
    <w:sdt>
      <w:sdtPr>
        <w:alias w:val="CC_Noformat_Motionstyp"/>
        <w:tag w:val="CC_Noformat_Motionstyp"/>
        <w:id w:val="1162973129"/>
        <w:lock w:val="sdtContentLocked"/>
        <w15:appearance w15:val="hidden"/>
        <w:text/>
      </w:sdtPr>
      <w:sdtEndPr/>
      <w:sdtContent>
        <w:r w:rsidR="002D4DDF">
          <w:t>Enskild motion</w:t>
        </w:r>
      </w:sdtContent>
    </w:sdt>
    <w:r w:rsidR="00821B36">
      <w:t xml:space="preserve"> </w:t>
    </w:r>
    <w:sdt>
      <w:sdtPr>
        <w:alias w:val="CC_Noformat_Partikod"/>
        <w:tag w:val="CC_Noformat_Partikod"/>
        <w:id w:val="1471015553"/>
        <w:text/>
      </w:sdtPr>
      <w:sdtEndPr/>
      <w:sdtContent>
        <w:r w:rsidR="00E2306A">
          <w:t>M</w:t>
        </w:r>
      </w:sdtContent>
    </w:sdt>
    <w:sdt>
      <w:sdtPr>
        <w:alias w:val="CC_Noformat_Partinummer"/>
        <w:tag w:val="CC_Noformat_Partinummer"/>
        <w:id w:val="-2014525982"/>
        <w:text/>
      </w:sdtPr>
      <w:sdtEndPr/>
      <w:sdtContent>
        <w:r w:rsidR="0058637A">
          <w:t>1134</w:t>
        </w:r>
      </w:sdtContent>
    </w:sdt>
  </w:p>
  <w:p w14:paraId="478459CD" w14:textId="77777777" w:rsidR="00262EA3" w:rsidRPr="008227B3" w:rsidRDefault="001A22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75F2B4" w14:textId="70BFD35B" w:rsidR="00262EA3" w:rsidRPr="008227B3" w:rsidRDefault="001A22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4D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4DDF">
          <w:t>:1651</w:t>
        </w:r>
      </w:sdtContent>
    </w:sdt>
  </w:p>
  <w:p w14:paraId="36ECA614" w14:textId="3802A90B" w:rsidR="00262EA3" w:rsidRDefault="001A225D" w:rsidP="00E03A3D">
    <w:pPr>
      <w:pStyle w:val="Motionr"/>
    </w:pPr>
    <w:sdt>
      <w:sdtPr>
        <w:alias w:val="CC_Noformat_Avtext"/>
        <w:tag w:val="CC_Noformat_Avtext"/>
        <w:id w:val="-2020768203"/>
        <w:lock w:val="sdtContentLocked"/>
        <w:placeholder>
          <w:docPart w:val="D4D0ADEBE4BE4004B2BEEBF8571C0629"/>
        </w:placeholder>
        <w15:appearance w15:val="hidden"/>
        <w:text/>
      </w:sdtPr>
      <w:sdtEndPr/>
      <w:sdtContent>
        <w:r w:rsidR="002D4DDF">
          <w:t>av Ludvig Ceimertz (M)</w:t>
        </w:r>
      </w:sdtContent>
    </w:sdt>
  </w:p>
  <w:sdt>
    <w:sdtPr>
      <w:alias w:val="CC_Noformat_Rubtext"/>
      <w:tag w:val="CC_Noformat_Rubtext"/>
      <w:id w:val="-218060500"/>
      <w:lock w:val="sdtLocked"/>
      <w:placeholder>
        <w:docPart w:val="245BA76B3F0F41E387EC963C22B0B786"/>
      </w:placeholder>
      <w:text/>
    </w:sdtPr>
    <w:sdtEndPr/>
    <w:sdtContent>
      <w:p w14:paraId="2FAC1A12" w14:textId="09D0549E" w:rsidR="00262EA3" w:rsidRDefault="00E2306A" w:rsidP="00283E0F">
        <w:pPr>
          <w:pStyle w:val="FSHRub2"/>
        </w:pPr>
        <w:r>
          <w:t>Avdragsrätt för inackorderingskostnader vid studier på lantbruksgymnasium</w:t>
        </w:r>
      </w:p>
    </w:sdtContent>
  </w:sdt>
  <w:sdt>
    <w:sdtPr>
      <w:alias w:val="CC_Boilerplate_3"/>
      <w:tag w:val="CC_Boilerplate_3"/>
      <w:id w:val="1606463544"/>
      <w:lock w:val="sdtContentLocked"/>
      <w15:appearance w15:val="hidden"/>
      <w:text w:multiLine="1"/>
    </w:sdtPr>
    <w:sdtEndPr/>
    <w:sdtContent>
      <w:p w14:paraId="7870DE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30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25D"/>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B4"/>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DD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37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5DE"/>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4F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06A"/>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10"/>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276259"/>
  <w15:chartTrackingRefBased/>
  <w15:docId w15:val="{EB8F5DA9-D50C-4254-A7BB-9EDD09F3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7E9AA882C64070B308F09444980ADE"/>
        <w:category>
          <w:name w:val="Allmänt"/>
          <w:gallery w:val="placeholder"/>
        </w:category>
        <w:types>
          <w:type w:val="bbPlcHdr"/>
        </w:types>
        <w:behaviors>
          <w:behavior w:val="content"/>
        </w:behaviors>
        <w:guid w:val="{51D6F6AD-B0FC-4BFB-B7E4-97BC0FBCD6B0}"/>
      </w:docPartPr>
      <w:docPartBody>
        <w:p w:rsidR="00694DF2" w:rsidRDefault="00694DF2">
          <w:pPr>
            <w:pStyle w:val="AB7E9AA882C64070B308F09444980ADE"/>
          </w:pPr>
          <w:r w:rsidRPr="005A0A93">
            <w:rPr>
              <w:rStyle w:val="Platshllartext"/>
            </w:rPr>
            <w:t>Förslag till riksdagsbeslut</w:t>
          </w:r>
        </w:p>
      </w:docPartBody>
    </w:docPart>
    <w:docPart>
      <w:docPartPr>
        <w:name w:val="0DCDFC1C189E482CB3A6147B45BDE7D1"/>
        <w:category>
          <w:name w:val="Allmänt"/>
          <w:gallery w:val="placeholder"/>
        </w:category>
        <w:types>
          <w:type w:val="bbPlcHdr"/>
        </w:types>
        <w:behaviors>
          <w:behavior w:val="content"/>
        </w:behaviors>
        <w:guid w:val="{612216B0-9247-4E03-899C-2F34562169EA}"/>
      </w:docPartPr>
      <w:docPartBody>
        <w:p w:rsidR="00694DF2" w:rsidRDefault="00694DF2">
          <w:pPr>
            <w:pStyle w:val="0DCDFC1C189E482CB3A6147B45BDE7D1"/>
          </w:pPr>
          <w:r w:rsidRPr="005A0A93">
            <w:rPr>
              <w:rStyle w:val="Platshllartext"/>
            </w:rPr>
            <w:t>Motivering</w:t>
          </w:r>
        </w:p>
      </w:docPartBody>
    </w:docPart>
    <w:docPart>
      <w:docPartPr>
        <w:name w:val="D4D0ADEBE4BE4004B2BEEBF8571C0629"/>
        <w:category>
          <w:name w:val="Allmänt"/>
          <w:gallery w:val="placeholder"/>
        </w:category>
        <w:types>
          <w:type w:val="bbPlcHdr"/>
        </w:types>
        <w:behaviors>
          <w:behavior w:val="content"/>
        </w:behaviors>
        <w:guid w:val="{9736DE39-9850-4961-A147-267169BB1005}"/>
      </w:docPartPr>
      <w:docPartBody>
        <w:p w:rsidR="00694DF2" w:rsidRDefault="00694DF2">
          <w:pPr>
            <w:pStyle w:val="D4D0ADEBE4BE4004B2BEEBF8571C0629"/>
          </w:pPr>
          <w:r>
            <w:rPr>
              <w:rStyle w:val="Platshllartext"/>
            </w:rPr>
            <w:t xml:space="preserve"> </w:t>
          </w:r>
        </w:p>
      </w:docPartBody>
    </w:docPart>
    <w:docPart>
      <w:docPartPr>
        <w:name w:val="245BA76B3F0F41E387EC963C22B0B786"/>
        <w:category>
          <w:name w:val="Allmänt"/>
          <w:gallery w:val="placeholder"/>
        </w:category>
        <w:types>
          <w:type w:val="bbPlcHdr"/>
        </w:types>
        <w:behaviors>
          <w:behavior w:val="content"/>
        </w:behaviors>
        <w:guid w:val="{0B64F7A9-426A-462F-99BA-CF59656BF4C8}"/>
      </w:docPartPr>
      <w:docPartBody>
        <w:p w:rsidR="00694DF2" w:rsidRDefault="00694DF2">
          <w:pPr>
            <w:pStyle w:val="245BA76B3F0F41E387EC963C22B0B786"/>
          </w:pPr>
          <w:r>
            <w:t xml:space="preserve"> </w:t>
          </w:r>
        </w:p>
      </w:docPartBody>
    </w:docPart>
    <w:docPart>
      <w:docPartPr>
        <w:name w:val="A87A6B79B70E4CFAA285824F1F90A6D8"/>
        <w:category>
          <w:name w:val="Allmänt"/>
          <w:gallery w:val="placeholder"/>
        </w:category>
        <w:types>
          <w:type w:val="bbPlcHdr"/>
        </w:types>
        <w:behaviors>
          <w:behavior w:val="content"/>
        </w:behaviors>
        <w:guid w:val="{18D79559-6A27-4E7A-AF60-F4D4AAFB9577}"/>
      </w:docPartPr>
      <w:docPartBody>
        <w:p w:rsidR="00642D83" w:rsidRDefault="00EF54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F2"/>
    <w:rsid w:val="00694DF2"/>
    <w:rsid w:val="00C17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7E9AA882C64070B308F09444980ADE">
    <w:name w:val="AB7E9AA882C64070B308F09444980ADE"/>
  </w:style>
  <w:style w:type="paragraph" w:customStyle="1" w:styleId="0DCDFC1C189E482CB3A6147B45BDE7D1">
    <w:name w:val="0DCDFC1C189E482CB3A6147B45BDE7D1"/>
  </w:style>
  <w:style w:type="paragraph" w:customStyle="1" w:styleId="D4D0ADEBE4BE4004B2BEEBF8571C0629">
    <w:name w:val="D4D0ADEBE4BE4004B2BEEBF8571C0629"/>
  </w:style>
  <w:style w:type="paragraph" w:customStyle="1" w:styleId="245BA76B3F0F41E387EC963C22B0B786">
    <w:name w:val="245BA76B3F0F41E387EC963C22B0B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0BC88A-127B-4C4D-B55C-75F9A080BA58}"/>
</file>

<file path=customXml/itemProps2.xml><?xml version="1.0" encoding="utf-8"?>
<ds:datastoreItem xmlns:ds="http://schemas.openxmlformats.org/officeDocument/2006/customXml" ds:itemID="{41F29A1C-47BA-406E-8EF7-4587493C69F1}"/>
</file>

<file path=customXml/itemProps3.xml><?xml version="1.0" encoding="utf-8"?>
<ds:datastoreItem xmlns:ds="http://schemas.openxmlformats.org/officeDocument/2006/customXml" ds:itemID="{E1EF8F8D-56E8-495A-8E24-889FD3379013}"/>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1671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Avdragsrätt för inackorderingskostnader vid studier på lantbruksgymnasium</vt:lpstr>
      <vt:lpstr>
      </vt:lpstr>
    </vt:vector>
  </TitlesOfParts>
  <Company>Sveriges riksdag</Company>
  <LinksUpToDate>false</LinksUpToDate>
  <CharactersWithSpaces>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