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36A7EDA2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FE5840" w:rsidRDefault="00FE5840" w14:paraId="63543BB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C5EDA1BDC7547C4A928CF1CA896318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c4333b6a-460d-4447-8f16-380f4b85463f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osynliga skatter synliga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A47CB34329C4B0A8FBCB2B23DB72C10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309B0E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811EB4" w:rsidP="00811EB4" w:rsidRDefault="00811EB4" w14:paraId="441F9B97" w14:textId="4B1DE7B2">
      <w:pPr>
        <w:pStyle w:val="Normalutanindragellerluft"/>
      </w:pPr>
      <w:r>
        <w:t>Sverige har bland världens allra högsta marginalskatter. Incitamenten att jobba mer, att bli mer produktiv genom utbildning eller att anstränga sig hårdare är därmed lägre än i andra länder.</w:t>
      </w:r>
    </w:p>
    <w:p xmlns:w14="http://schemas.microsoft.com/office/word/2010/wordml" w:rsidR="00811EB4" w:rsidP="00811EB4" w:rsidRDefault="001A4B66" w14:paraId="0BA0D550" w14:textId="061E0FC8">
      <w:pPr>
        <w:pStyle w:val="Normalutanindragellerluft"/>
      </w:pPr>
      <w:r>
        <w:tab/>
      </w:r>
      <w:r w:rsidR="00811EB4">
        <w:t>Alla måste hushålla väl med sina resurser. Det spelar ingen roll om det rör sig om familjens privatekonomi eller kommunens budget; alla måste se över sina kostnader för att resurserna ska räcka till. Om det ska vara möjligt måste informationen om vilka utgifter vi har vara tydlig för alla.</w:t>
      </w:r>
    </w:p>
    <w:p xmlns:w14="http://schemas.microsoft.com/office/word/2010/wordml" w:rsidR="00811EB4" w:rsidP="00811EB4" w:rsidRDefault="001A4B66" w14:paraId="34240F4B" w14:textId="2C9191DC">
      <w:pPr>
        <w:pStyle w:val="Normalutanindragellerluft"/>
      </w:pPr>
      <w:r>
        <w:tab/>
      </w:r>
      <w:r w:rsidR="00811EB4">
        <w:t>De flesta av oss har kontroll över våra utgifter: vad man handlar mat för, hur mycket som spenderades på semestern eller vad bensinen kostar för tillfället. Till och med vad man betalar i inkomstskatt har de flesta koll på, eftersom det framgår av lönespecifikationen varje månad.</w:t>
      </w:r>
    </w:p>
    <w:p xmlns:w14="http://schemas.microsoft.com/office/word/2010/wordml" w:rsidR="00811EB4" w:rsidP="00811EB4" w:rsidRDefault="001A4B66" w14:paraId="666B70AF" w14:textId="4E1A7441">
      <w:pPr>
        <w:pStyle w:val="Normalutanindragellerluft"/>
      </w:pPr>
      <w:r>
        <w:tab/>
      </w:r>
      <w:r w:rsidR="00811EB4">
        <w:t xml:space="preserve">Det finns dock kostnader som ofta är dolda, men som vi alla alltjämt betalar. Ett tydligt exempel är arbetsgivaravgiften. Detta är i praktiken en samling skatter som är obligatoriska. Många är inte ens medvetna om denna del av företagens lönekostnader </w:t>
      </w:r>
      <w:r w:rsidR="00811EB4">
        <w:lastRenderedPageBreak/>
        <w:t>som försvinner i skatt. Det är inte så konstigt, då den inte syns på lönespecifikationen i de flesta fall. Det borde dock enkelt kunna avhjälpas; i de flesta lönesystem kan den visas med ett enkelt knapptryck.</w:t>
      </w:r>
    </w:p>
    <w:p xmlns:w14="http://schemas.microsoft.com/office/word/2010/wordml" w:rsidR="001A4B66" w:rsidP="00811EB4" w:rsidRDefault="001A4B66" w14:paraId="5AF6D167" w14:textId="7801186E">
      <w:pPr>
        <w:pStyle w:val="Normalutanindragellerluft"/>
      </w:pPr>
      <w:r>
        <w:tab/>
      </w:r>
      <w:r w:rsidR="00811EB4">
        <w:t>Höjda löner är dyrt för företagen men ger ändå inte särskilt mycket i plånboken för medarbetarna. Anledningen är att huvuddelen av löneökningen försvinner i skatt. Om man vill veta sin egentliga lön borde arbetsgivare kunna visa detta på löneutbetalningen. Det är viktigt att vi som medborgare verkligen vet vad vi betalar i skatt och vad vi får för pengarna. Inte minst utifrån ett demokratiskt perspektiv där alla ska kunna bilda sig en egen uppfattning om hur skattepengarna används.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452C7C67CA14E93837930A6AB38AD96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FE5840" w:rsidP="00FE5840" w:rsidRDefault="00FE5840" w14:paraId="06C6B898" w14:textId="77777777">
          <w:pPr/>
          <w:r/>
        </w:p>
        <w:p xmlns:w14="http://schemas.microsoft.com/office/word/2010/wordml" w:rsidRPr="008E0FE2" w:rsidR="004801AC" w:rsidP="00FE5840" w:rsidRDefault="00FE5840" w14:paraId="4E11BEC7" w14:textId="16798169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1061" w14:textId="77777777" w:rsidR="00D41D8D" w:rsidRDefault="00D41D8D" w:rsidP="000C1CAD">
      <w:pPr>
        <w:spacing w:line="240" w:lineRule="auto"/>
      </w:pPr>
      <w:r>
        <w:separator/>
      </w:r>
    </w:p>
  </w:endnote>
  <w:endnote w:type="continuationSeparator" w:id="0">
    <w:p w14:paraId="232B4B78" w14:textId="77777777" w:rsidR="00D41D8D" w:rsidRDefault="00D41D8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EC8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28F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B61C" w14:textId="396623C5" w:rsidR="00262EA3" w:rsidRPr="00FE5840" w:rsidRDefault="00262EA3" w:rsidP="00FE58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58B2" w14:textId="77777777" w:rsidR="00D41D8D" w:rsidRDefault="00D41D8D" w:rsidP="000C1CAD">
      <w:pPr>
        <w:spacing w:line="240" w:lineRule="auto"/>
      </w:pPr>
      <w:r>
        <w:separator/>
      </w:r>
    </w:p>
  </w:footnote>
  <w:footnote w:type="continuationSeparator" w:id="0">
    <w:p w14:paraId="0E0049D3" w14:textId="77777777" w:rsidR="00D41D8D" w:rsidRDefault="00D41D8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51EF4F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127A191" wp14:anchorId="7DFB6A3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E5840" w14:paraId="5BC58054" w14:textId="2C805B3A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11EB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A4B66">
                                <w:t>1824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FB6A3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41D8D" w14:paraId="5BC58054" w14:textId="2C805B3A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11EB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A4B66">
                          <w:t>1824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FA965A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BFC2DB0" w14:textId="77777777">
    <w:pPr>
      <w:jc w:val="right"/>
    </w:pPr>
  </w:p>
  <w:p w:rsidR="00262EA3" w:rsidP="00776B74" w:rsidRDefault="00262EA3" w14:paraId="34717CA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FE5840" w14:paraId="1B2F3C7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2943BC4" wp14:anchorId="586E17C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E5840" w14:paraId="7E2FAB3F" w14:textId="3C5B9DFE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11EB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A4B66">
          <w:t>1824</w:t>
        </w:r>
      </w:sdtContent>
    </w:sdt>
  </w:p>
  <w:p w:rsidRPr="008227B3" w:rsidR="00262EA3" w:rsidP="008227B3" w:rsidRDefault="00FE5840" w14:paraId="05C9800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E5840" w14:paraId="1E426FC8" w14:textId="2E3A902F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:3144</w:t>
        </w:r>
      </w:sdtContent>
    </w:sdt>
  </w:p>
  <w:p w:rsidR="00262EA3" w:rsidP="00E03A3D" w:rsidRDefault="00FE5840" w14:paraId="75C70533" w14:textId="5FBD6BE1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3226AC16A3FC4C9F98DD0D28D9CD9E99"/>
        </w:placeholder>
        <w15:appearance w15:val="hidden"/>
        <w:text/>
      </w:sdtPr>
      <w:sdtEndPr/>
      <w:sdtContent>
        <w:r>
          <w:t>av Marie-Louise Hänel Sandström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811EB4" w14:paraId="6F1F628C" w14:textId="0B5F1EB5">
        <w:pPr>
          <w:pStyle w:val="FSHRub2"/>
        </w:pPr>
        <w:r>
          <w:t>Osynliga skatter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21479C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11EB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4B66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5F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1EB4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6B4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07ABF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1D8D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840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310B1C"/>
  <w15:chartTrackingRefBased/>
  <w15:docId w15:val="{9597548E-120E-40F5-B7FE-284FC123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5EDA1BDC7547C4A928CF1CA89631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1183D-2282-44AD-A089-7B59D40DFC43}"/>
      </w:docPartPr>
      <w:docPartBody>
        <w:p w:rsidR="00F21E88" w:rsidRDefault="009520BF">
          <w:pPr>
            <w:pStyle w:val="FC5EDA1BDC7547C4A928CF1CA896318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8E40F45E5F344A9BECC995A077DDA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97F104-04BD-417E-AC47-3FF1017B720E}"/>
      </w:docPartPr>
      <w:docPartBody>
        <w:p w:rsidR="00F21E88" w:rsidRDefault="009520BF">
          <w:pPr>
            <w:pStyle w:val="68E40F45E5F344A9BECC995A077DDA22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FA47CB34329C4B0A8FBCB2B23DB72C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D99A97-D54A-4BC8-985D-C5761ED69931}"/>
      </w:docPartPr>
      <w:docPartBody>
        <w:p w:rsidR="00F21E88" w:rsidRDefault="009520BF">
          <w:pPr>
            <w:pStyle w:val="FA47CB34329C4B0A8FBCB2B23DB72C1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452C7C67CA14E93837930A6AB38AD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862E47-7DA3-4221-AAD5-DCE6BD8DF043}"/>
      </w:docPartPr>
      <w:docPartBody>
        <w:p w:rsidR="00F21E88" w:rsidRDefault="009520BF">
          <w:pPr>
            <w:pStyle w:val="5452C7C67CA14E93837930A6AB38AD96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3226AC16A3FC4C9F98DD0D28D9CD9E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A1E63-D85F-421D-9A71-E1A2FC97215F}"/>
      </w:docPartPr>
      <w:docPartBody>
        <w:p w:rsidR="00F21E88" w:rsidRDefault="00F21E8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88"/>
    <w:rsid w:val="009520BF"/>
    <w:rsid w:val="00C219BF"/>
    <w:rsid w:val="00F2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C5EDA1BDC7547C4A928CF1CA896318A">
    <w:name w:val="FC5EDA1BDC7547C4A928CF1CA896318A"/>
  </w:style>
  <w:style w:type="paragraph" w:customStyle="1" w:styleId="68E40F45E5F344A9BECC995A077DDA22">
    <w:name w:val="68E40F45E5F344A9BECC995A077DDA22"/>
  </w:style>
  <w:style w:type="paragraph" w:customStyle="1" w:styleId="FA47CB34329C4B0A8FBCB2B23DB72C10">
    <w:name w:val="FA47CB34329C4B0A8FBCB2B23DB72C10"/>
  </w:style>
  <w:style w:type="paragraph" w:customStyle="1" w:styleId="5452C7C67CA14E93837930A6AB38AD96">
    <w:name w:val="5452C7C67CA14E93837930A6AB38A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71E59-EA66-446A-BAB6-A357259B4942}"/>
</file>

<file path=customXml/itemProps3.xml><?xml version="1.0" encoding="utf-8"?>
<ds:datastoreItem xmlns:ds="http://schemas.openxmlformats.org/officeDocument/2006/customXml" ds:itemID="{6CAA4099-F54C-40D0-94F2-242E9E1FAD8D}"/>
</file>

<file path=customXml/itemProps4.xml><?xml version="1.0" encoding="utf-8"?>
<ds:datastoreItem xmlns:ds="http://schemas.openxmlformats.org/officeDocument/2006/customXml" ds:itemID="{4FA9C117-21E1-408D-9B62-C485660001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1609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