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70222" w:rsidRDefault="006E04A4">
      <w:pPr>
        <w:pStyle w:val="Dokumentbeteckning"/>
        <w:rPr>
          <w:u w:val="single"/>
        </w:rPr>
      </w:pPr>
      <w:r w:rsidRPr="00370222">
        <w:fldChar w:fldCharType="begin" w:fldLock="1"/>
      </w:r>
      <w:r w:rsidRPr="00370222">
        <w:instrText xml:space="preserve"> DOCPROPERTY "DocumentYear" </w:instrText>
      </w:r>
      <w:r w:rsidRPr="00370222">
        <w:fldChar w:fldCharType="separate"/>
      </w:r>
      <w:r w:rsidR="009033DF" w:rsidRPr="00370222">
        <w:t>2009/10</w:t>
      </w:r>
      <w:r w:rsidRPr="00370222">
        <w:fldChar w:fldCharType="end"/>
      </w:r>
      <w:r w:rsidRPr="00370222">
        <w:t>:</w:t>
      </w:r>
      <w:r w:rsidRPr="00370222">
        <w:fldChar w:fldCharType="begin" w:fldLock="1"/>
      </w:r>
      <w:r w:rsidRPr="00370222">
        <w:instrText xml:space="preserve"> DOCPROPERTY "DocumentNumber" </w:instrText>
      </w:r>
      <w:r w:rsidRPr="00370222">
        <w:fldChar w:fldCharType="separate"/>
      </w:r>
      <w:r w:rsidR="009033DF" w:rsidRPr="00370222">
        <w:t>114</w:t>
      </w:r>
      <w:r w:rsidRPr="00370222">
        <w:fldChar w:fldCharType="end"/>
      </w:r>
    </w:p>
    <w:p w:rsidR="006E04A4" w:rsidRPr="00370222" w:rsidRDefault="006E04A4">
      <w:pPr>
        <w:pStyle w:val="Datum"/>
        <w:outlineLvl w:val="0"/>
      </w:pPr>
      <w:r w:rsidRPr="00370222">
        <w:fldChar w:fldCharType="begin" w:fldLock="1"/>
      </w:r>
      <w:r w:rsidRPr="00370222">
        <w:instrText xml:space="preserve"> DOCPROPERTY "DocumentDate" </w:instrText>
      </w:r>
      <w:r w:rsidRPr="00370222">
        <w:fldChar w:fldCharType="separate"/>
      </w:r>
      <w:r w:rsidR="009033DF" w:rsidRPr="00370222">
        <w:t>Måndagen den 3 maj 2010</w:t>
      </w:r>
      <w:r w:rsidRPr="0037022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70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70222" w:rsidRDefault="007A40FD">
            <w:pPr>
              <w:pStyle w:val="Plenum"/>
              <w:tabs>
                <w:tab w:val="clear" w:pos="1418"/>
              </w:tabs>
            </w:pPr>
            <w:r w:rsidRPr="00370222">
              <w:t>Kl.</w:t>
            </w:r>
          </w:p>
        </w:tc>
        <w:tc>
          <w:tcPr>
            <w:tcW w:w="851" w:type="dxa"/>
          </w:tcPr>
          <w:p w:rsidR="006E04A4" w:rsidRPr="00370222" w:rsidRDefault="007A40F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70222">
              <w:t>15.00</w:t>
            </w:r>
          </w:p>
        </w:tc>
        <w:tc>
          <w:tcPr>
            <w:tcW w:w="397" w:type="dxa"/>
          </w:tcPr>
          <w:p w:rsidR="006E04A4" w:rsidRPr="0037022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70222" w:rsidRDefault="007A40FD">
            <w:pPr>
              <w:pStyle w:val="Plenum"/>
              <w:tabs>
                <w:tab w:val="clear" w:pos="1418"/>
              </w:tabs>
              <w:ind w:right="1"/>
            </w:pPr>
            <w:r w:rsidRPr="00370222">
              <w:t>Bordläggningsplenum</w:t>
            </w:r>
          </w:p>
        </w:tc>
      </w:tr>
    </w:tbl>
    <w:p w:rsidR="006E04A4" w:rsidRPr="00370222" w:rsidRDefault="006E04A4">
      <w:pPr>
        <w:pStyle w:val="StreckLngt"/>
      </w:pPr>
      <w:r w:rsidRPr="00370222">
        <w:tab/>
      </w:r>
    </w:p>
    <w:p w:rsidR="00CF242C" w:rsidRPr="00370222" w:rsidRDefault="00941914" w:rsidP="003675A0">
      <w:pPr>
        <w:pStyle w:val="Blankrad"/>
      </w:pPr>
      <w:r w:rsidRPr="003702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3702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70222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370222" w:rsidRDefault="006E04A4" w:rsidP="000C49EC">
            <w:pPr>
              <w:pStyle w:val="HuvudrubrikEnsam"/>
            </w:pPr>
            <w:r w:rsidRPr="00370222">
              <w:t>Justering av pr</w:t>
            </w:r>
            <w:r w:rsidR="00D22A02" w:rsidRPr="00370222">
              <w:t>o</w:t>
            </w:r>
            <w:r w:rsidRPr="00370222">
              <w:t>tokoll</w:t>
            </w:r>
          </w:p>
        </w:tc>
        <w:tc>
          <w:tcPr>
            <w:tcW w:w="2481" w:type="dxa"/>
          </w:tcPr>
          <w:p w:rsidR="006E04A4" w:rsidRPr="00370222" w:rsidRDefault="006E04A4" w:rsidP="00147F56">
            <w:pPr>
              <w:pStyle w:val="HuvudrubrikKolumn3"/>
            </w:pPr>
          </w:p>
        </w:tc>
      </w:tr>
      <w:tr w:rsidR="006E04A4" w:rsidRPr="003702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70222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370222" w:rsidRDefault="006E04A4" w:rsidP="007503DA">
            <w:r w:rsidRPr="00370222">
              <w:t xml:space="preserve">Protokollet från sammanträdet </w:t>
            </w:r>
            <w:r w:rsidR="00407E78" w:rsidRPr="00370222">
              <w:t xml:space="preserve">tisdagen </w:t>
            </w:r>
            <w:r w:rsidR="009A501E" w:rsidRPr="00370222">
              <w:t>den 27 april</w:t>
            </w:r>
          </w:p>
        </w:tc>
        <w:tc>
          <w:tcPr>
            <w:tcW w:w="2481" w:type="dxa"/>
          </w:tcPr>
          <w:p w:rsidR="006E04A4" w:rsidRPr="00370222" w:rsidRDefault="006E04A4">
            <w:pPr>
              <w:rPr>
                <w:spacing w:val="-4"/>
              </w:rPr>
            </w:pPr>
          </w:p>
        </w:tc>
      </w:tr>
    </w:tbl>
    <w:p w:rsidR="007A40FD" w:rsidRPr="00370222" w:rsidRDefault="00941914" w:rsidP="00F221DA">
      <w:pPr>
        <w:pStyle w:val="Blankrad"/>
      </w:pPr>
      <w:r w:rsidRPr="003702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80A3A" w:rsidRPr="003702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0A3A" w:rsidRPr="00370222" w:rsidRDefault="00480A3A" w:rsidP="005340A4">
            <w:pPr>
              <w:pStyle w:val="HuvudrubrikFlisteNr"/>
            </w:pPr>
          </w:p>
        </w:tc>
        <w:tc>
          <w:tcPr>
            <w:tcW w:w="6237" w:type="dxa"/>
          </w:tcPr>
          <w:p w:rsidR="00480A3A" w:rsidRPr="00370222" w:rsidRDefault="00480A3A">
            <w:pPr>
              <w:pStyle w:val="HuvudrubrikEnsam"/>
            </w:pPr>
            <w:r w:rsidRPr="00370222">
              <w:t>Meddelande om ändring i kammarens sammanträdesplan</w:t>
            </w:r>
          </w:p>
        </w:tc>
        <w:tc>
          <w:tcPr>
            <w:tcW w:w="2481" w:type="dxa"/>
          </w:tcPr>
          <w:p w:rsidR="00480A3A" w:rsidRPr="00370222" w:rsidRDefault="00480A3A" w:rsidP="005340A4">
            <w:pPr>
              <w:pStyle w:val="HuvudrubrikKolumn3"/>
            </w:pPr>
          </w:p>
        </w:tc>
      </w:tr>
      <w:tr w:rsidR="00480A3A" w:rsidRPr="003702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A3A" w:rsidRPr="00370222" w:rsidRDefault="00480A3A" w:rsidP="005340A4">
            <w:pPr>
              <w:pStyle w:val="Underrubrik"/>
            </w:pPr>
          </w:p>
        </w:tc>
        <w:tc>
          <w:tcPr>
            <w:tcW w:w="6237" w:type="dxa"/>
          </w:tcPr>
          <w:p w:rsidR="00480A3A" w:rsidRPr="00370222" w:rsidRDefault="00480A3A" w:rsidP="005340A4">
            <w:pPr>
              <w:pStyle w:val="Underrubrik"/>
            </w:pPr>
            <w:bookmarkStart w:id="1" w:name="TypUnderrubrik"/>
            <w:bookmarkEnd w:id="1"/>
            <w:r w:rsidRPr="00370222">
              <w:t>Tisdagen den 4 maj</w:t>
            </w:r>
          </w:p>
        </w:tc>
        <w:tc>
          <w:tcPr>
            <w:tcW w:w="2481" w:type="dxa"/>
          </w:tcPr>
          <w:p w:rsidR="00480A3A" w:rsidRPr="00370222" w:rsidRDefault="00480A3A" w:rsidP="005340A4">
            <w:pPr>
              <w:pStyle w:val="Underrubrik"/>
              <w:rPr>
                <w:spacing w:val="-4"/>
              </w:rPr>
            </w:pPr>
          </w:p>
        </w:tc>
      </w:tr>
      <w:tr w:rsidR="00480A3A" w:rsidRPr="003702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A3A" w:rsidRPr="00370222" w:rsidRDefault="00480A3A" w:rsidP="00480A3A">
            <w:pPr>
              <w:pStyle w:val="FlistaNrText"/>
            </w:pPr>
          </w:p>
        </w:tc>
        <w:tc>
          <w:tcPr>
            <w:tcW w:w="6237" w:type="dxa"/>
          </w:tcPr>
          <w:p w:rsidR="00480A3A" w:rsidRPr="00370222" w:rsidRDefault="00480A3A">
            <w:r w:rsidRPr="00370222">
              <w:t>Interpellationssvar kl. 13.00 utgår. Bordläggningsplenum kl. 13.00 tillkommer</w:t>
            </w:r>
          </w:p>
        </w:tc>
        <w:tc>
          <w:tcPr>
            <w:tcW w:w="2481" w:type="dxa"/>
          </w:tcPr>
          <w:p w:rsidR="00480A3A" w:rsidRPr="00370222" w:rsidRDefault="00480A3A">
            <w:pPr>
              <w:rPr>
                <w:spacing w:val="-4"/>
              </w:rPr>
            </w:pPr>
          </w:p>
        </w:tc>
      </w:tr>
    </w:tbl>
    <w:p w:rsidR="00480A3A" w:rsidRPr="00370222" w:rsidRDefault="00941914" w:rsidP="00F221DA">
      <w:pPr>
        <w:pStyle w:val="Blankrad"/>
      </w:pPr>
      <w:r w:rsidRPr="003702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41914" w:rsidRPr="003702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41914" w:rsidRPr="00370222" w:rsidRDefault="00941914">
            <w:pPr>
              <w:pStyle w:val="HuvudrubrikFlisteNr"/>
            </w:pPr>
          </w:p>
        </w:tc>
        <w:tc>
          <w:tcPr>
            <w:tcW w:w="6237" w:type="dxa"/>
          </w:tcPr>
          <w:p w:rsidR="00941914" w:rsidRPr="00370222" w:rsidRDefault="00941914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370222">
              <w:t>Ärenden för hänvisning till utskott</w:t>
            </w:r>
          </w:p>
        </w:tc>
        <w:tc>
          <w:tcPr>
            <w:tcW w:w="2481" w:type="dxa"/>
          </w:tcPr>
          <w:p w:rsidR="00941914" w:rsidRPr="00370222" w:rsidRDefault="00941914">
            <w:pPr>
              <w:pStyle w:val="HuvudrubrikKolumn3"/>
            </w:pPr>
            <w:r w:rsidRPr="00370222">
              <w:t>Förslag</w:t>
            </w:r>
          </w:p>
        </w:tc>
      </w:tr>
      <w:tr w:rsidR="00941914" w:rsidRPr="003702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1914" w:rsidRPr="00370222" w:rsidRDefault="00941914" w:rsidP="00941914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941914" w:rsidRPr="00370222" w:rsidRDefault="00941914" w:rsidP="00941914">
            <w:pPr>
              <w:pStyle w:val="renderubrik"/>
            </w:pPr>
            <w:r w:rsidRPr="00370222">
              <w:t>Motioner</w:t>
            </w:r>
          </w:p>
        </w:tc>
        <w:tc>
          <w:tcPr>
            <w:tcW w:w="2481" w:type="dxa"/>
          </w:tcPr>
          <w:p w:rsidR="00941914" w:rsidRPr="00370222" w:rsidRDefault="00941914" w:rsidP="00941914">
            <w:pPr>
              <w:pStyle w:val="renderubrik"/>
              <w:rPr>
                <w:spacing w:val="-4"/>
              </w:rPr>
            </w:pPr>
          </w:p>
        </w:tc>
      </w:tr>
      <w:tr w:rsidR="00941914" w:rsidRPr="003702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1914" w:rsidRPr="00370222" w:rsidRDefault="00941914" w:rsidP="00941914">
            <w:pPr>
              <w:pStyle w:val="Motionsrubrik"/>
            </w:pPr>
          </w:p>
        </w:tc>
        <w:tc>
          <w:tcPr>
            <w:tcW w:w="6237" w:type="dxa"/>
          </w:tcPr>
          <w:p w:rsidR="00941914" w:rsidRPr="00370222" w:rsidRDefault="00941914" w:rsidP="00941914">
            <w:pPr>
              <w:pStyle w:val="Motionsrubrik"/>
            </w:pPr>
            <w:r w:rsidRPr="00370222">
              <w:t>med anledning av prop. 2009/10:180 Nya rättsmedel på upphandlingsområdet</w:t>
            </w:r>
          </w:p>
        </w:tc>
        <w:tc>
          <w:tcPr>
            <w:tcW w:w="2481" w:type="dxa"/>
          </w:tcPr>
          <w:p w:rsidR="00941914" w:rsidRPr="00370222" w:rsidRDefault="00941914" w:rsidP="00941914">
            <w:pPr>
              <w:pStyle w:val="Motionsrubrik"/>
              <w:rPr>
                <w:spacing w:val="-4"/>
              </w:rPr>
            </w:pPr>
          </w:p>
        </w:tc>
      </w:tr>
      <w:tr w:rsidR="00941914" w:rsidRPr="003702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1914" w:rsidRPr="00370222" w:rsidRDefault="00941914" w:rsidP="00941914">
            <w:pPr>
              <w:pStyle w:val="FlistaNrText"/>
            </w:pPr>
          </w:p>
        </w:tc>
        <w:tc>
          <w:tcPr>
            <w:tcW w:w="6237" w:type="dxa"/>
          </w:tcPr>
          <w:p w:rsidR="00941914" w:rsidRPr="00370222" w:rsidRDefault="00941914" w:rsidP="00941914">
            <w:r w:rsidRPr="00370222">
              <w:t>2009/10:Fi12 av Thomas Östros m.fl. (s)</w:t>
            </w:r>
          </w:p>
        </w:tc>
        <w:tc>
          <w:tcPr>
            <w:tcW w:w="2481" w:type="dxa"/>
          </w:tcPr>
          <w:p w:rsidR="00941914" w:rsidRPr="00370222" w:rsidRDefault="00941914" w:rsidP="00941914">
            <w:pPr>
              <w:rPr>
                <w:spacing w:val="-4"/>
              </w:rPr>
            </w:pPr>
            <w:r w:rsidRPr="00370222">
              <w:rPr>
                <w:spacing w:val="-4"/>
              </w:rPr>
              <w:t>FiU</w:t>
            </w:r>
          </w:p>
        </w:tc>
      </w:tr>
      <w:tr w:rsidR="00941914" w:rsidRPr="003702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1914" w:rsidRPr="00370222" w:rsidRDefault="00941914" w:rsidP="00941914">
            <w:pPr>
              <w:pStyle w:val="Motionsrubrik"/>
            </w:pPr>
          </w:p>
        </w:tc>
        <w:tc>
          <w:tcPr>
            <w:tcW w:w="6237" w:type="dxa"/>
          </w:tcPr>
          <w:p w:rsidR="00941914" w:rsidRPr="00370222" w:rsidRDefault="00941914" w:rsidP="00941914">
            <w:pPr>
              <w:pStyle w:val="Motionsrubrik"/>
            </w:pPr>
            <w:r w:rsidRPr="00370222">
              <w:t>med anledning av prop. 2009/10:205 Kontroll av produkter med dubbla användningsområden</w:t>
            </w:r>
          </w:p>
        </w:tc>
        <w:tc>
          <w:tcPr>
            <w:tcW w:w="2481" w:type="dxa"/>
          </w:tcPr>
          <w:p w:rsidR="00941914" w:rsidRPr="00370222" w:rsidRDefault="00941914" w:rsidP="00941914">
            <w:pPr>
              <w:pStyle w:val="Motionsrubrik"/>
              <w:rPr>
                <w:spacing w:val="-4"/>
              </w:rPr>
            </w:pPr>
          </w:p>
        </w:tc>
      </w:tr>
      <w:tr w:rsidR="00941914" w:rsidRPr="003702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1914" w:rsidRPr="00370222" w:rsidRDefault="00941914" w:rsidP="00941914">
            <w:pPr>
              <w:pStyle w:val="FlistaNrText"/>
            </w:pPr>
          </w:p>
        </w:tc>
        <w:tc>
          <w:tcPr>
            <w:tcW w:w="6237" w:type="dxa"/>
          </w:tcPr>
          <w:p w:rsidR="00941914" w:rsidRPr="00370222" w:rsidRDefault="00941914" w:rsidP="00941914">
            <w:r w:rsidRPr="00370222">
              <w:t>2009/10:U17 av Urban Ahlin m.fl. (s, v, mp)</w:t>
            </w:r>
          </w:p>
        </w:tc>
        <w:tc>
          <w:tcPr>
            <w:tcW w:w="2481" w:type="dxa"/>
          </w:tcPr>
          <w:p w:rsidR="00941914" w:rsidRPr="00370222" w:rsidRDefault="00941914" w:rsidP="00941914">
            <w:pPr>
              <w:rPr>
                <w:spacing w:val="-4"/>
              </w:rPr>
            </w:pPr>
            <w:r w:rsidRPr="00370222">
              <w:rPr>
                <w:spacing w:val="-4"/>
              </w:rPr>
              <w:t>UU</w:t>
            </w:r>
          </w:p>
        </w:tc>
      </w:tr>
    </w:tbl>
    <w:p w:rsidR="00941914" w:rsidRPr="00370222" w:rsidRDefault="00941914" w:rsidP="00F221DA">
      <w:pPr>
        <w:pStyle w:val="Blankrad"/>
      </w:pPr>
      <w:r w:rsidRPr="00370222">
        <w:t>     </w:t>
      </w:r>
    </w:p>
    <w:p w:rsidR="006E04A4" w:rsidRPr="00370222" w:rsidRDefault="00941914" w:rsidP="00F221DA">
      <w:pPr>
        <w:pStyle w:val="Blankrad"/>
      </w:pPr>
      <w:bookmarkStart w:id="5" w:name="Start"/>
      <w:bookmarkEnd w:id="5"/>
      <w:r w:rsidRPr="003702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702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7022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70222" w:rsidRDefault="006E04A4" w:rsidP="00D016E9">
            <w:pPr>
              <w:pStyle w:val="StreckMitten"/>
            </w:pPr>
            <w:r w:rsidRPr="00370222">
              <w:tab/>
            </w:r>
            <w:r w:rsidRPr="00370222">
              <w:tab/>
            </w:r>
          </w:p>
        </w:tc>
      </w:tr>
    </w:tbl>
    <w:p w:rsidR="006E04A4" w:rsidRPr="00370222" w:rsidRDefault="006E04A4" w:rsidP="003675A0">
      <w:pPr>
        <w:pStyle w:val="Blankrad"/>
      </w:pPr>
    </w:p>
    <w:sectPr w:rsidR="006E04A4" w:rsidRPr="0037022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40A4" w:rsidRPr="00370222" w:rsidRDefault="005340A4">
      <w:r w:rsidRPr="00370222">
        <w:separator/>
      </w:r>
    </w:p>
  </w:endnote>
  <w:endnote w:type="continuationSeparator" w:id="0">
    <w:p w:rsidR="005340A4" w:rsidRPr="00370222" w:rsidRDefault="005340A4">
      <w:r w:rsidRPr="003702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0FD" w:rsidRPr="00370222" w:rsidRDefault="007A40FD">
    <w:pPr>
      <w:pStyle w:val="Sidhuvud"/>
      <w:jc w:val="center"/>
    </w:pPr>
    <w:r w:rsidRPr="00370222">
      <w:fldChar w:fldCharType="begin" w:fldLock="1"/>
    </w:r>
    <w:r w:rsidRPr="00370222">
      <w:instrText xml:space="preserve"> PAGE </w:instrText>
    </w:r>
    <w:r w:rsidRPr="00370222">
      <w:fldChar w:fldCharType="separate"/>
    </w:r>
    <w:r w:rsidR="009033DF" w:rsidRPr="00370222">
      <w:t>1</w:t>
    </w:r>
    <w:r w:rsidRPr="00370222">
      <w:fldChar w:fldCharType="end"/>
    </w:r>
    <w:r w:rsidRPr="00370222">
      <w:t xml:space="preserve"> (</w:t>
    </w:r>
    <w:r w:rsidRPr="00370222">
      <w:fldChar w:fldCharType="begin" w:fldLock="1"/>
    </w:r>
    <w:r w:rsidRPr="00370222">
      <w:instrText xml:space="preserve"> NUMPAGES </w:instrText>
    </w:r>
    <w:r w:rsidRPr="00370222">
      <w:fldChar w:fldCharType="separate"/>
    </w:r>
    <w:r w:rsidR="009033DF" w:rsidRPr="00370222">
      <w:t>1</w:t>
    </w:r>
    <w:r w:rsidRPr="00370222">
      <w:fldChar w:fldCharType="end"/>
    </w:r>
    <w:r w:rsidRPr="00370222">
      <w:t>)</w:t>
    </w:r>
  </w:p>
  <w:p w:rsidR="007A40FD" w:rsidRPr="00370222" w:rsidRDefault="007A40F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0FD" w:rsidRPr="00370222" w:rsidRDefault="007A40FD">
    <w:pPr>
      <w:pStyle w:val="Sidhuvud"/>
      <w:jc w:val="center"/>
    </w:pPr>
    <w:r w:rsidRPr="00370222">
      <w:fldChar w:fldCharType="begin" w:fldLock="1"/>
    </w:r>
    <w:r w:rsidRPr="00370222">
      <w:instrText xml:space="preserve"> PAGE </w:instrText>
    </w:r>
    <w:r w:rsidRPr="00370222">
      <w:fldChar w:fldCharType="separate"/>
    </w:r>
    <w:r w:rsidR="005340A4" w:rsidRPr="00370222">
      <w:t>1</w:t>
    </w:r>
    <w:r w:rsidRPr="00370222">
      <w:fldChar w:fldCharType="end"/>
    </w:r>
    <w:r w:rsidRPr="00370222">
      <w:t xml:space="preserve"> (</w:t>
    </w:r>
    <w:r w:rsidRPr="00370222">
      <w:fldChar w:fldCharType="begin" w:fldLock="1"/>
    </w:r>
    <w:r w:rsidRPr="00370222">
      <w:instrText xml:space="preserve"> NUMPAGES </w:instrText>
    </w:r>
    <w:r w:rsidRPr="00370222">
      <w:fldChar w:fldCharType="separate"/>
    </w:r>
    <w:r w:rsidR="009033DF" w:rsidRPr="00370222">
      <w:t>1</w:t>
    </w:r>
    <w:r w:rsidRPr="00370222">
      <w:fldChar w:fldCharType="end"/>
    </w:r>
    <w:r w:rsidRPr="00370222">
      <w:t>)</w:t>
    </w:r>
  </w:p>
  <w:p w:rsidR="007A40FD" w:rsidRPr="00370222" w:rsidRDefault="007A40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40A4" w:rsidRPr="00370222" w:rsidRDefault="005340A4">
      <w:r w:rsidRPr="00370222">
        <w:separator/>
      </w:r>
    </w:p>
  </w:footnote>
  <w:footnote w:type="continuationSeparator" w:id="0">
    <w:p w:rsidR="005340A4" w:rsidRPr="00370222" w:rsidRDefault="005340A4">
      <w:r w:rsidRPr="003702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0FD" w:rsidRPr="00370222" w:rsidRDefault="007A40FD">
    <w:pPr>
      <w:pStyle w:val="Sidhuvud"/>
      <w:tabs>
        <w:tab w:val="clear" w:pos="4536"/>
      </w:tabs>
    </w:pPr>
    <w:r w:rsidRPr="00370222">
      <w:fldChar w:fldCharType="begin" w:fldLock="1"/>
    </w:r>
    <w:r w:rsidRPr="00370222">
      <w:instrText xml:space="preserve"> DOCPROPERTY "DocumentDate" </w:instrText>
    </w:r>
    <w:r w:rsidRPr="00370222">
      <w:fldChar w:fldCharType="separate"/>
    </w:r>
    <w:r w:rsidR="009033DF" w:rsidRPr="00370222">
      <w:t>Måndagen den 3 maj 2010</w:t>
    </w:r>
    <w:r w:rsidRPr="00370222">
      <w:fldChar w:fldCharType="end"/>
    </w:r>
    <w:r w:rsidRPr="00370222">
      <w:tab/>
    </w:r>
  </w:p>
  <w:p w:rsidR="007A40FD" w:rsidRPr="00370222" w:rsidRDefault="007A40F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70222">
      <w:rPr>
        <w:sz w:val="12"/>
      </w:rPr>
      <w:tab/>
    </w:r>
  </w:p>
  <w:p w:rsidR="007A40FD" w:rsidRPr="00370222" w:rsidRDefault="007A40FD"/>
  <w:p w:rsidR="007A40FD" w:rsidRPr="00370222" w:rsidRDefault="007A40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0FD" w:rsidRPr="00370222" w:rsidRDefault="0037022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7022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40FD" w:rsidRPr="00370222" w:rsidRDefault="007A40FD">
    <w:pPr>
      <w:pStyle w:val="Dokumentrubrik"/>
      <w:spacing w:after="360"/>
    </w:pPr>
    <w:r w:rsidRPr="00370222">
      <w:t>Föredragningslista</w:t>
    </w:r>
  </w:p>
  <w:p w:rsidR="007A40FD" w:rsidRPr="00370222" w:rsidRDefault="007A40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94125325">
    <w:abstractNumId w:val="5"/>
  </w:num>
  <w:num w:numId="2" w16cid:durableId="1251349761">
    <w:abstractNumId w:val="2"/>
  </w:num>
  <w:num w:numId="3" w16cid:durableId="242959144">
    <w:abstractNumId w:val="4"/>
  </w:num>
  <w:num w:numId="4" w16cid:durableId="668607267">
    <w:abstractNumId w:val="1"/>
  </w:num>
  <w:num w:numId="5" w16cid:durableId="529341799">
    <w:abstractNumId w:val="0"/>
  </w:num>
  <w:num w:numId="6" w16cid:durableId="481118921">
    <w:abstractNumId w:val="3"/>
  </w:num>
  <w:num w:numId="7" w16cid:durableId="1138377297">
    <w:abstractNumId w:val="3"/>
  </w:num>
  <w:num w:numId="8" w16cid:durableId="1451821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71486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0C89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0222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1A3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E7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0A3A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40A4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40FD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33DF"/>
    <w:rsid w:val="00916262"/>
    <w:rsid w:val="0092616A"/>
    <w:rsid w:val="00930B15"/>
    <w:rsid w:val="0093232C"/>
    <w:rsid w:val="009339AC"/>
    <w:rsid w:val="00935A09"/>
    <w:rsid w:val="00941914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A501E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1486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5A17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0EAB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8AB07E-28D7-49BF-9913-0A41E06D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2E0C89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106</Words>
  <Characters>652</Characters>
  <Application>Microsoft Office Word</Application>
  <DocSecurity>4</DocSecurity>
  <Lines>65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2009/10:114</vt:lpstr>
      <vt:lpstr>Måndagen den 3 maj 2010</vt:lpstr>
    </vt:vector>
  </TitlesOfParts>
  <Company>Riksdagen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2010-04-30T09:56:00Z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3 maj 2010</vt:lpwstr>
  </property>
  <property fmtid="{D5CDD505-2E9C-101B-9397-08002B2CF9AE}" pid="3" name="DocumentNumber">
    <vt:lpwstr>114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2010-05-03</vt:lpwstr>
  </property>
  <property fmtid="{D5CDD505-2E9C-101B-9397-08002B2CF9AE}" pid="7" name="DatumAvgörande">
    <vt:lpwstr>2010-05-03</vt:lpwstr>
  </property>
</Properties>
</file>