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5B1B" w:rsidRPr="00990D3D" w:rsidRDefault="00FC5B1B" w:rsidP="00916E44">
      <w:pPr>
        <w:pStyle w:val="Hemstlrubrik"/>
      </w:pPr>
      <w:r w:rsidRPr="00990D3D">
        <w:t>Förslag till riksdagsbeslut</w:t>
      </w:r>
    </w:p>
    <w:p w:rsidR="00FC5B1B" w:rsidRPr="00990D3D" w:rsidRDefault="00FC5B1B" w:rsidP="00FC5B1B">
      <w:pPr>
        <w:pStyle w:val="Hemstlatt"/>
      </w:pPr>
      <w:r w:rsidRPr="00990D3D">
        <w:t>Riksdagen tillkännager för regeringen som sin mening vad i motionen anförs om att ett nationellt kunskapscentrum kring barn med alkohol- och narkotikarelaterade fosterskador bör skapas.</w:t>
      </w:r>
    </w:p>
    <w:p w:rsidR="00E84F25" w:rsidRPr="00990D3D" w:rsidRDefault="007C6092" w:rsidP="00E22893">
      <w:pPr>
        <w:pStyle w:val="Rubrik1"/>
      </w:pPr>
      <w:r w:rsidRPr="00990D3D">
        <w:t>Motivering</w:t>
      </w:r>
    </w:p>
    <w:p w:rsidR="00FC5B1B" w:rsidRPr="00990D3D" w:rsidRDefault="00FC5B1B" w:rsidP="00916E44">
      <w:r w:rsidRPr="00990D3D">
        <w:t>Alkohol-</w:t>
      </w:r>
      <w:r w:rsidR="003F3DF8" w:rsidRPr="00990D3D">
        <w:t xml:space="preserve"> </w:t>
      </w:r>
      <w:r w:rsidRPr="00990D3D">
        <w:t>och narkotikabruket ökar kraftigt i vårt land och andelen kvinnor bland missbrukarna växer.</w:t>
      </w:r>
      <w:r w:rsidR="003F3DF8" w:rsidRPr="00990D3D">
        <w:t xml:space="preserve"> </w:t>
      </w:r>
      <w:r w:rsidRPr="00990D3D">
        <w:t>Ökningen av antalet kvinnliga alkoholister och narkomaner återspeglas även bland gravida. Konsumtionen av alkohol och narkotika har särskilt ökat bland unga. I en doktorsavhandling av bar</w:t>
      </w:r>
      <w:r w:rsidRPr="00990D3D">
        <w:t>n</w:t>
      </w:r>
      <w:r w:rsidRPr="00990D3D">
        <w:t>morsk</w:t>
      </w:r>
      <w:r w:rsidR="00916E44" w:rsidRPr="00990D3D">
        <w:t>an Mona Göransson vid Huddinge s</w:t>
      </w:r>
      <w:r w:rsidRPr="00990D3D">
        <w:t>jukhus framkom nyligen att 30</w:t>
      </w:r>
      <w:r w:rsidR="00EB4A21" w:rsidRPr="00990D3D">
        <w:t> </w:t>
      </w:r>
      <w:r w:rsidRPr="00990D3D">
        <w:t xml:space="preserve">% av gravida mödrar </w:t>
      </w:r>
      <w:r w:rsidR="003F3DF8" w:rsidRPr="00990D3D">
        <w:t xml:space="preserve">i Stockholm </w:t>
      </w:r>
      <w:r w:rsidRPr="00990D3D">
        <w:t>fortsätter att dricka under graviditeten och 17</w:t>
      </w:r>
      <w:r w:rsidR="00EB4A21" w:rsidRPr="00990D3D">
        <w:t> </w:t>
      </w:r>
      <w:r w:rsidRPr="00990D3D">
        <w:t>% av dem på en nivå som riskerar att skada fostret. Resultatet blir en ökad risk för att barn drabbas bland annat av alkoholrelaterade fosterskador, s</w:t>
      </w:r>
      <w:r w:rsidR="00916E44" w:rsidRPr="00990D3D">
        <w:t>å kallat</w:t>
      </w:r>
      <w:r w:rsidRPr="00990D3D">
        <w:t xml:space="preserve"> fetalt alkoholsyndrom </w:t>
      </w:r>
      <w:r w:rsidR="003F3DF8" w:rsidRPr="00990D3D">
        <w:t>(</w:t>
      </w:r>
      <w:r w:rsidRPr="00990D3D">
        <w:t>FAS</w:t>
      </w:r>
      <w:r w:rsidR="003F3DF8" w:rsidRPr="00990D3D">
        <w:t>),</w:t>
      </w:r>
      <w:r w:rsidRPr="00990D3D">
        <w:t xml:space="preserve"> fetala alkoholeffekter </w:t>
      </w:r>
      <w:r w:rsidR="003F3DF8" w:rsidRPr="00990D3D">
        <w:t>(</w:t>
      </w:r>
      <w:r w:rsidRPr="00990D3D">
        <w:t>FAE</w:t>
      </w:r>
      <w:r w:rsidR="003F3DF8" w:rsidRPr="00990D3D">
        <w:t>)</w:t>
      </w:r>
      <w:r w:rsidRPr="00990D3D">
        <w:t xml:space="preserve"> och liknande skador av andra droger. Dessa skador ger barnen ett liv</w:t>
      </w:r>
      <w:r w:rsidR="003F3DF8" w:rsidRPr="00990D3D">
        <w:t>s</w:t>
      </w:r>
      <w:r w:rsidRPr="00990D3D">
        <w:t>långt lidande samt</w:t>
      </w:r>
      <w:r w:rsidRPr="00990D3D">
        <w:t>i</w:t>
      </w:r>
      <w:r w:rsidRPr="00990D3D">
        <w:t xml:space="preserve">digt som det </w:t>
      </w:r>
      <w:r w:rsidR="003F3DF8" w:rsidRPr="00990D3D">
        <w:t>förorsakar</w:t>
      </w:r>
      <w:r w:rsidRPr="00990D3D">
        <w:t xml:space="preserve"> samhället stora kostnader.</w:t>
      </w:r>
    </w:p>
    <w:p w:rsidR="00FC5B1B" w:rsidRPr="00990D3D" w:rsidRDefault="00FC5B1B" w:rsidP="003F3DF8">
      <w:pPr>
        <w:pStyle w:val="Normaltindrag"/>
      </w:pPr>
      <w:r w:rsidRPr="00990D3D">
        <w:t>Antalet barn som föds med FAS uppskattas till något hundratal per år och antalet barn med FAE antas vara 2</w:t>
      </w:r>
      <w:r w:rsidR="00916E44" w:rsidRPr="00990D3D">
        <w:t>–</w:t>
      </w:r>
      <w:r w:rsidRPr="00990D3D">
        <w:t>3 gånger så många. Storleksmässigt kan de alltså jämföras med välkända diagnoser som Downs syndrom och CP.</w:t>
      </w:r>
      <w:r w:rsidR="003F3DF8" w:rsidRPr="00990D3D">
        <w:t xml:space="preserve"> </w:t>
      </w:r>
      <w:r w:rsidRPr="00990D3D">
        <w:t>I några fall döljer sig barn med alkohol- och narkotikarela</w:t>
      </w:r>
      <w:r w:rsidR="003F3DF8" w:rsidRPr="00990D3D">
        <w:t>t</w:t>
      </w:r>
      <w:r w:rsidRPr="00990D3D">
        <w:t xml:space="preserve">erade fosterskador bakom diagnoser som </w:t>
      </w:r>
      <w:r w:rsidR="00916E44" w:rsidRPr="00990D3D">
        <w:t>damp, adhd,</w:t>
      </w:r>
      <w:r w:rsidRPr="00990D3D">
        <w:t xml:space="preserve"> autism etc.</w:t>
      </w:r>
    </w:p>
    <w:p w:rsidR="00FC5B1B" w:rsidRPr="00990D3D" w:rsidRDefault="00FC5B1B" w:rsidP="003F3DF8">
      <w:pPr>
        <w:pStyle w:val="Normaltindrag"/>
      </w:pPr>
      <w:r w:rsidRPr="00990D3D">
        <w:t>Många barn som föds med alkohol- och narkotikaskador kan inte tas om hand av sina biologiska föräldrar och placeras därför i familjehem eller inst</w:t>
      </w:r>
      <w:r w:rsidRPr="00990D3D">
        <w:t>i</w:t>
      </w:r>
      <w:r w:rsidRPr="00990D3D">
        <w:t>tution. Ett okänt antal alkoholskadade barn kommer dessutom till Sverige genom internationell adoption, framför allt från öststaterna.</w:t>
      </w:r>
    </w:p>
    <w:p w:rsidR="00D272B2" w:rsidRPr="00990D3D" w:rsidRDefault="00D272B2" w:rsidP="00916E44">
      <w:pPr>
        <w:pStyle w:val="Rubrik2"/>
      </w:pPr>
      <w:r w:rsidRPr="00990D3D">
        <w:lastRenderedPageBreak/>
        <w:t>Bristen på kunskap</w:t>
      </w:r>
    </w:p>
    <w:p w:rsidR="00FC5B1B" w:rsidRPr="00990D3D" w:rsidRDefault="00FC5B1B" w:rsidP="00EB4A21">
      <w:r w:rsidRPr="00990D3D">
        <w:t>En ideell organisation har bildats, FAS-föreningen,</w:t>
      </w:r>
      <w:r w:rsidR="00D272B2" w:rsidRPr="00990D3D">
        <w:t xml:space="preserve"> </w:t>
      </w:r>
      <w:r w:rsidRPr="00990D3D">
        <w:t>för att stödja familjer</w:t>
      </w:r>
      <w:r w:rsidR="00916E44" w:rsidRPr="00990D3D">
        <w:t>, informera om alkoholrelaterad</w:t>
      </w:r>
      <w:r w:rsidRPr="00990D3D">
        <w:t xml:space="preserve"> fosterskador och förebygga att flera barn dra</w:t>
      </w:r>
      <w:r w:rsidRPr="00990D3D">
        <w:t>b</w:t>
      </w:r>
      <w:r w:rsidRPr="00990D3D">
        <w:t>bas. Föreningen upplever att behovet av kunskap är stort.</w:t>
      </w:r>
      <w:r w:rsidR="00D272B2" w:rsidRPr="00990D3D">
        <w:t xml:space="preserve"> </w:t>
      </w:r>
      <w:r w:rsidRPr="00990D3D">
        <w:t>Kunskapen om dessa barngrupper är mycket begränsade på alla nivåer. Bland forskare finns några med specialkunskaper men det är svårt att få ut deras arbete utanför institutionerna. Bland läkare i allmänhet är kunskapen inom området generellt bristande. Tyvärr gäller samma även många barnläkare och personal på BVC-mottagningar. Flertalet skadade barn får inte någon korrekt diagnos, vilket är oerhört viktigt för att barnet ska få rätt behandling.</w:t>
      </w:r>
    </w:p>
    <w:p w:rsidR="00FC5B1B" w:rsidRPr="00990D3D" w:rsidRDefault="00FC5B1B" w:rsidP="003F3DF8">
      <w:pPr>
        <w:pStyle w:val="Normaltindrag"/>
      </w:pPr>
      <w:r w:rsidRPr="00990D3D">
        <w:t>Inte heller bland personal inom socialtjänst, förskola och skola finns til</w:t>
      </w:r>
      <w:r w:rsidRPr="00990D3D">
        <w:t>l</w:t>
      </w:r>
      <w:r w:rsidRPr="00990D3D">
        <w:t>räcklig kunskap eller kompetens att bemöta problematiken kring barn med skador av alkohol och narkotika.</w:t>
      </w:r>
      <w:r w:rsidR="00D272B2" w:rsidRPr="00990D3D">
        <w:t xml:space="preserve"> </w:t>
      </w:r>
      <w:r w:rsidRPr="00990D3D">
        <w:t>Till följd av denna brist på kunskap får flera föräldrar, både biologiska och fosterföräldrar, bristfällig eller felaktig info</w:t>
      </w:r>
      <w:r w:rsidRPr="00990D3D">
        <w:t>r</w:t>
      </w:r>
      <w:r w:rsidRPr="00990D3D">
        <w:t>mation om barnens funktionshinder.</w:t>
      </w:r>
    </w:p>
    <w:p w:rsidR="00FC5B1B" w:rsidRPr="00990D3D" w:rsidRDefault="00FC5B1B" w:rsidP="003F3DF8">
      <w:pPr>
        <w:pStyle w:val="Normaltindrag"/>
      </w:pPr>
      <w:r w:rsidRPr="00990D3D">
        <w:t>De</w:t>
      </w:r>
      <w:r w:rsidR="00D272B2" w:rsidRPr="00990D3D">
        <w:t>n</w:t>
      </w:r>
      <w:r w:rsidRPr="00990D3D">
        <w:t xml:space="preserve"> begränsade vetenskapliga och medicinska kunskapen finns i</w:t>
      </w:r>
      <w:r w:rsidR="00916E44" w:rsidRPr="00990D3D">
        <w:t xml:space="preserve"> </w:t>
      </w:r>
      <w:r w:rsidRPr="00990D3D">
        <w:t>dag i h</w:t>
      </w:r>
      <w:r w:rsidRPr="00990D3D">
        <w:t>u</w:t>
      </w:r>
      <w:r w:rsidRPr="00990D3D">
        <w:t>vudsak koncentrerad till Göte</w:t>
      </w:r>
      <w:r w:rsidR="00D272B2" w:rsidRPr="00990D3D">
        <w:t>borgs- och Stockholmsregionerna</w:t>
      </w:r>
      <w:r w:rsidRPr="00990D3D">
        <w:t xml:space="preserve">, men även där är det svårt för berörda familjer att få tillgång till stöd och hjälp. Kunskapen finns </w:t>
      </w:r>
      <w:r w:rsidR="00D272B2" w:rsidRPr="00990D3D">
        <w:t xml:space="preserve">totalt sett </w:t>
      </w:r>
      <w:r w:rsidRPr="00990D3D">
        <w:t>hos ett fåtal personer i landet. I</w:t>
      </w:r>
      <w:r w:rsidR="00916E44" w:rsidRPr="00990D3D">
        <w:t xml:space="preserve"> </w:t>
      </w:r>
      <w:r w:rsidRPr="00990D3D">
        <w:t>dag slussas de flesta barn runt till olika vårdinrättningar, där oftast kunskapen om denna grupp av barn är mycket begränsad.</w:t>
      </w:r>
    </w:p>
    <w:p w:rsidR="00FC5B1B" w:rsidRPr="00990D3D" w:rsidRDefault="00D272B2" w:rsidP="00916E44">
      <w:pPr>
        <w:pStyle w:val="Rubrik2"/>
      </w:pPr>
      <w:r w:rsidRPr="00990D3D">
        <w:t>Nationellt kunskapscentrum</w:t>
      </w:r>
    </w:p>
    <w:p w:rsidR="00FC5B1B" w:rsidRPr="00990D3D" w:rsidRDefault="00FC5B1B" w:rsidP="00EB4A21">
      <w:r w:rsidRPr="00990D3D">
        <w:t>Målet bör vara att bygga upp ett nationellt kunskapscentrum med bred ko</w:t>
      </w:r>
      <w:r w:rsidRPr="00990D3D">
        <w:t>m</w:t>
      </w:r>
      <w:r w:rsidRPr="00990D3D">
        <w:t>petens och innehålla</w:t>
      </w:r>
      <w:r w:rsidR="00D272B2" w:rsidRPr="00990D3D">
        <w:t>nde</w:t>
      </w:r>
      <w:r w:rsidRPr="00990D3D">
        <w:t xml:space="preserve"> följande verksamheter:</w:t>
      </w:r>
    </w:p>
    <w:p w:rsidR="00FC5B1B" w:rsidRPr="00990D3D" w:rsidRDefault="00916E44" w:rsidP="00EB4A21">
      <w:pPr>
        <w:pStyle w:val="PunktlistaBomb"/>
        <w:tabs>
          <w:tab w:val="clear" w:pos="360"/>
        </w:tabs>
      </w:pPr>
      <w:r w:rsidRPr="00990D3D">
        <w:t>Diagnostis</w:t>
      </w:r>
      <w:r w:rsidR="00FC5B1B" w:rsidRPr="00990D3D">
        <w:t>ering av fetala skador av alkohol och narkotika hos barn och vu</w:t>
      </w:r>
      <w:r w:rsidR="00FC5B1B" w:rsidRPr="00990D3D">
        <w:t>x</w:t>
      </w:r>
      <w:r w:rsidR="00FC5B1B" w:rsidRPr="00990D3D">
        <w:t>na.</w:t>
      </w:r>
    </w:p>
    <w:p w:rsidR="00FC5B1B" w:rsidRPr="00990D3D" w:rsidRDefault="00FC5B1B" w:rsidP="00EB4A21">
      <w:pPr>
        <w:pStyle w:val="PunktlistaBomb"/>
        <w:tabs>
          <w:tab w:val="clear" w:pos="360"/>
        </w:tabs>
        <w:spacing w:before="0"/>
      </w:pPr>
      <w:r w:rsidRPr="00990D3D">
        <w:t>Bedömning av mindre uttalade fall av alkohol-</w:t>
      </w:r>
      <w:r w:rsidR="00D272B2" w:rsidRPr="00990D3D">
        <w:t xml:space="preserve"> </w:t>
      </w:r>
      <w:r w:rsidRPr="00990D3D">
        <w:t>och narkotikarelate</w:t>
      </w:r>
      <w:r w:rsidR="00D272B2" w:rsidRPr="00990D3D">
        <w:t>r</w:t>
      </w:r>
      <w:r w:rsidRPr="00990D3D">
        <w:t>ade foste</w:t>
      </w:r>
      <w:r w:rsidRPr="00990D3D">
        <w:t>r</w:t>
      </w:r>
      <w:r w:rsidRPr="00990D3D">
        <w:t>skador.</w:t>
      </w:r>
    </w:p>
    <w:p w:rsidR="00FC5B1B" w:rsidRPr="00990D3D" w:rsidRDefault="00FC5B1B" w:rsidP="00EB4A21">
      <w:pPr>
        <w:pStyle w:val="PunktlistaBomb"/>
        <w:tabs>
          <w:tab w:val="clear" w:pos="360"/>
        </w:tabs>
        <w:spacing w:before="0"/>
      </w:pPr>
      <w:r w:rsidRPr="00990D3D">
        <w:t>Psykologisk och psykiatrisk kompetens för såväl barn och vuxna med de aktuella skadorna som deras familjenätverk.</w:t>
      </w:r>
    </w:p>
    <w:p w:rsidR="00FC5B1B" w:rsidRPr="00990D3D" w:rsidRDefault="00FC5B1B" w:rsidP="00EB4A21">
      <w:pPr>
        <w:pStyle w:val="PunktlistaBomb"/>
        <w:tabs>
          <w:tab w:val="clear" w:pos="360"/>
        </w:tabs>
        <w:spacing w:before="0"/>
      </w:pPr>
      <w:r w:rsidRPr="00990D3D">
        <w:t>Pedagogiskt stöd och handledning.</w:t>
      </w:r>
    </w:p>
    <w:p w:rsidR="00FC5B1B" w:rsidRPr="00990D3D" w:rsidRDefault="00FC5B1B" w:rsidP="00EB4A21">
      <w:pPr>
        <w:pStyle w:val="PunktlistaBomb"/>
        <w:tabs>
          <w:tab w:val="clear" w:pos="360"/>
        </w:tabs>
        <w:spacing w:before="0"/>
      </w:pPr>
      <w:r w:rsidRPr="00990D3D">
        <w:t>Studie- och arbetslivsvägledning.</w:t>
      </w:r>
    </w:p>
    <w:p w:rsidR="00FC5B1B" w:rsidRPr="00990D3D" w:rsidRDefault="00D272B2" w:rsidP="00EB4A21">
      <w:pPr>
        <w:pStyle w:val="PunktlistaBomb"/>
        <w:tabs>
          <w:tab w:val="clear" w:pos="360"/>
        </w:tabs>
        <w:spacing w:before="0"/>
      </w:pPr>
      <w:r w:rsidRPr="00990D3D">
        <w:t>Social</w:t>
      </w:r>
      <w:r w:rsidR="00FC5B1B" w:rsidRPr="00990D3D">
        <w:t xml:space="preserve"> och ekonomisk vägledning.</w:t>
      </w:r>
    </w:p>
    <w:p w:rsidR="00FC5B1B" w:rsidRPr="00990D3D" w:rsidRDefault="00FC5B1B" w:rsidP="00916E44">
      <w:r w:rsidRPr="00990D3D">
        <w:t>Syftet bör vara att barn med alkohol- och narkotikarela</w:t>
      </w:r>
      <w:r w:rsidR="00916E44" w:rsidRPr="00990D3D">
        <w:t>terade fosterskador tidigt ska</w:t>
      </w:r>
      <w:r w:rsidRPr="00990D3D">
        <w:t xml:space="preserve"> placeras i trygga stabila familjeförhållanden och att dessa barn ide</w:t>
      </w:r>
      <w:r w:rsidRPr="00990D3D">
        <w:t>n</w:t>
      </w:r>
      <w:r w:rsidRPr="00990D3D">
        <w:t>tifieras och diagn</w:t>
      </w:r>
      <w:r w:rsidR="00916E44" w:rsidRPr="00990D3D">
        <w:t>ostis</w:t>
      </w:r>
      <w:r w:rsidR="00D272B2" w:rsidRPr="00990D3D">
        <w:t>eras så tidigt som möjligt.</w:t>
      </w:r>
      <w:r w:rsidRPr="00990D3D">
        <w:t xml:space="preserve"> </w:t>
      </w:r>
      <w:r w:rsidR="00D272B2" w:rsidRPr="00990D3D">
        <w:t>D</w:t>
      </w:r>
      <w:r w:rsidRPr="00990D3D">
        <w:t>etta för att förebygga de många negativa konsekvenser i form av asocialt beteende, missbruk, krimin</w:t>
      </w:r>
      <w:r w:rsidRPr="00990D3D">
        <w:t>a</w:t>
      </w:r>
      <w:r w:rsidRPr="00990D3D">
        <w:t>litet m</w:t>
      </w:r>
      <w:r w:rsidR="00D272B2" w:rsidRPr="00990D3D">
        <w:t>.</w:t>
      </w:r>
      <w:r w:rsidRPr="00990D3D">
        <w:t>m</w:t>
      </w:r>
      <w:r w:rsidR="00D272B2" w:rsidRPr="00990D3D">
        <w:t>.</w:t>
      </w:r>
      <w:r w:rsidRPr="00990D3D">
        <w:t xml:space="preserve"> som annars ofta blir följden av barnens funktionshinder. </w:t>
      </w:r>
    </w:p>
    <w:p w:rsidR="00E7495A" w:rsidRPr="00990D3D" w:rsidRDefault="00FC5B1B" w:rsidP="003F3DF8">
      <w:pPr>
        <w:pStyle w:val="Normaltindrag"/>
      </w:pPr>
      <w:r w:rsidRPr="00990D3D">
        <w:t xml:space="preserve">Därför bör </w:t>
      </w:r>
      <w:r w:rsidR="00D272B2" w:rsidRPr="00990D3D">
        <w:t xml:space="preserve">det </w:t>
      </w:r>
      <w:r w:rsidRPr="00990D3D">
        <w:t>skapa</w:t>
      </w:r>
      <w:r w:rsidR="00D272B2" w:rsidRPr="00990D3D">
        <w:t>s</w:t>
      </w:r>
      <w:r w:rsidRPr="00990D3D">
        <w:t xml:space="preserve"> ett nationellt kunskapscentrum, där en samlad ko</w:t>
      </w:r>
      <w:r w:rsidRPr="00990D3D">
        <w:t>m</w:t>
      </w:r>
      <w:r w:rsidRPr="00990D3D">
        <w:t>petens finns kring barn med fosterskador av alkohol och narkotika.</w:t>
      </w:r>
      <w:r w:rsidR="00D272B2" w:rsidRPr="00990D3D">
        <w:t xml:space="preserve"> </w:t>
      </w:r>
      <w:r w:rsidRPr="00990D3D">
        <w:t>En läm</w:t>
      </w:r>
      <w:r w:rsidRPr="00990D3D">
        <w:t>p</w:t>
      </w:r>
      <w:r w:rsidRPr="00990D3D">
        <w:t xml:space="preserve">lig placering av ett sådant nationellt kunskapscentrum kan med fördel </w:t>
      </w:r>
      <w:r w:rsidR="00A43B50" w:rsidRPr="00990D3D">
        <w:t xml:space="preserve">vara </w:t>
      </w:r>
      <w:r w:rsidRPr="00990D3D">
        <w:t>antingen Stockholm eller</w:t>
      </w:r>
      <w:r w:rsidR="00D272B2" w:rsidRPr="00990D3D">
        <w:t xml:space="preserve"> </w:t>
      </w:r>
      <w:r w:rsidRPr="00990D3D">
        <w:t>Göteborg, där kunskap i viss mån redan finns kring dessa frågor.</w:t>
      </w:r>
      <w:r w:rsidR="00D272B2" w:rsidRPr="00990D3D">
        <w:t xml:space="preserve"> Detta bör riksdagen ge regeringen till</w:t>
      </w:r>
      <w:r w:rsidR="00916E44" w:rsidRPr="00990D3D">
        <w:t xml:space="preserve"> </w:t>
      </w:r>
      <w:r w:rsidR="00D272B2" w:rsidRPr="00990D3D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16E44" w:rsidRPr="00990D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16E44" w:rsidRPr="00990D3D" w:rsidRDefault="00916E44" w:rsidP="00916E44">
            <w:pPr>
              <w:pStyle w:val="UnderskriftDatum"/>
              <w:spacing w:before="0"/>
            </w:pPr>
            <w:r w:rsidRPr="00990D3D">
              <w:t>Stockholm den 22 september 2005</w:t>
            </w:r>
          </w:p>
        </w:tc>
        <w:tc>
          <w:tcPr>
            <w:tcW w:w="3047" w:type="dxa"/>
          </w:tcPr>
          <w:p w:rsidR="00916E44" w:rsidRPr="00990D3D" w:rsidRDefault="00916E44" w:rsidP="00916E44">
            <w:pPr>
              <w:pStyle w:val="Underskrifter"/>
            </w:pPr>
          </w:p>
        </w:tc>
      </w:tr>
      <w:tr w:rsidR="00916E44" w:rsidRPr="00990D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16E44" w:rsidRPr="00990D3D" w:rsidRDefault="00916E44" w:rsidP="00916E44">
            <w:pPr>
              <w:pStyle w:val="Underskrifter"/>
            </w:pPr>
            <w:r w:rsidRPr="00990D3D">
              <w:t>Marita Aronson (fp)</w:t>
            </w:r>
          </w:p>
        </w:tc>
        <w:tc>
          <w:tcPr>
            <w:tcW w:w="3047" w:type="dxa"/>
          </w:tcPr>
          <w:p w:rsidR="00916E44" w:rsidRPr="00990D3D" w:rsidRDefault="00916E44" w:rsidP="00916E44">
            <w:pPr>
              <w:pStyle w:val="Underskrifter"/>
            </w:pPr>
          </w:p>
        </w:tc>
      </w:tr>
    </w:tbl>
    <w:p w:rsidR="00FC5B1B" w:rsidRPr="00990D3D" w:rsidRDefault="00FC5B1B" w:rsidP="00916E44">
      <w:pPr>
        <w:pStyle w:val="Normaltindrag"/>
      </w:pPr>
    </w:p>
    <w:sectPr w:rsidR="00FC5B1B" w:rsidRPr="00990D3D" w:rsidSect="00916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0777" w:rsidRPr="00990D3D" w:rsidRDefault="00250777">
      <w:r w:rsidRPr="00990D3D">
        <w:separator/>
      </w:r>
    </w:p>
  </w:endnote>
  <w:endnote w:type="continuationSeparator" w:id="0">
    <w:p w:rsidR="00250777" w:rsidRPr="00990D3D" w:rsidRDefault="00250777">
      <w:r w:rsidRPr="00990D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E44" w:rsidRPr="00990D3D" w:rsidRDefault="00990D3D" w:rsidP="00916E44">
    <w:pPr>
      <w:pStyle w:val="Sidfot"/>
    </w:pPr>
    <w:r w:rsidRPr="00990D3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370379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E44" w:rsidRDefault="00916E4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B4A2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16E44" w:rsidRDefault="00916E4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B4A2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E44" w:rsidRPr="00990D3D" w:rsidRDefault="00990D3D" w:rsidP="00916E44">
    <w:pPr>
      <w:pStyle w:val="Sidfot"/>
    </w:pPr>
    <w:r w:rsidRPr="00990D3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372319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E44" w:rsidRDefault="00916E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B4A2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6E44" w:rsidRDefault="00916E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B4A2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E44" w:rsidRPr="00990D3D" w:rsidRDefault="00990D3D" w:rsidP="00916E44">
    <w:pPr>
      <w:pStyle w:val="Sidfot"/>
    </w:pPr>
    <w:r w:rsidRPr="00990D3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960830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E44" w:rsidRDefault="00916E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B4A2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6E44" w:rsidRDefault="00916E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B4A2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0777" w:rsidRPr="00990D3D" w:rsidRDefault="00250777">
      <w:r w:rsidRPr="00990D3D">
        <w:separator/>
      </w:r>
    </w:p>
  </w:footnote>
  <w:footnote w:type="continuationSeparator" w:id="0">
    <w:p w:rsidR="00250777" w:rsidRPr="00990D3D" w:rsidRDefault="00250777">
      <w:r w:rsidRPr="00990D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E44" w:rsidRPr="00990D3D" w:rsidRDefault="00990D3D" w:rsidP="00916E44">
    <w:pPr>
      <w:pStyle w:val="Sidhuvud"/>
    </w:pPr>
    <w:r w:rsidRPr="00990D3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87815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E44" w:rsidRDefault="00916E4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B4A2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B4A21">
                            <w:t>So258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16E44" w:rsidRDefault="00916E4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B4A2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B4A21">
                      <w:t>So258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E44" w:rsidRPr="00990D3D" w:rsidRDefault="00990D3D" w:rsidP="00916E44">
    <w:pPr>
      <w:pStyle w:val="Sidhuvud"/>
    </w:pPr>
    <w:r w:rsidRPr="00990D3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53129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E44" w:rsidRDefault="00916E4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B4A2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B4A21">
                            <w:t>So258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16E44" w:rsidRDefault="00916E4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B4A2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B4A21">
                      <w:t>So258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E44" w:rsidRPr="00990D3D" w:rsidRDefault="00916E44">
    <w:pPr>
      <w:pStyle w:val="FSHNormal"/>
      <w:tabs>
        <w:tab w:val="right" w:pos="5840"/>
      </w:tabs>
    </w:pPr>
    <w:r w:rsidRPr="00990D3D">
      <w:br/>
    </w:r>
    <w:r w:rsidRPr="00990D3D">
      <w:fldChar w:fldCharType="begin" w:fldLock="1"/>
    </w:r>
    <w:r w:rsidRPr="00990D3D">
      <w:instrText xml:space="preserve"> DOCPROPERTY</w:instrText>
    </w:r>
    <w:r w:rsidRPr="00990D3D">
      <w:rPr>
        <w:sz w:val="18"/>
      </w:rPr>
      <w:instrText xml:space="preserve"> "YearUser" *\charformat </w:instrText>
    </w:r>
    <w:r w:rsidRPr="00990D3D">
      <w:fldChar w:fldCharType="separate"/>
    </w:r>
    <w:r w:rsidR="00EB4A21" w:rsidRPr="00990D3D">
      <w:t>2005/06</w:t>
    </w:r>
    <w:r w:rsidRPr="00990D3D">
      <w:fldChar w:fldCharType="end"/>
    </w:r>
    <w:r w:rsidRPr="00990D3D">
      <w:t xml:space="preserve"> </w:t>
    </w:r>
    <w:r w:rsidRPr="00990D3D">
      <w:tab/>
      <w:t xml:space="preserve">mnr: </w:t>
    </w:r>
    <w:r w:rsidRPr="00990D3D">
      <w:fldChar w:fldCharType="begin" w:fldLock="1"/>
    </w:r>
    <w:r w:rsidRPr="00990D3D">
      <w:instrText xml:space="preserve"> DOCPROPERTY</w:instrText>
    </w:r>
    <w:r w:rsidRPr="00990D3D">
      <w:rPr>
        <w:sz w:val="18"/>
      </w:rPr>
      <w:instrText xml:space="preserve"> "Motionsnummer" *\charformat </w:instrText>
    </w:r>
    <w:r w:rsidRPr="00990D3D">
      <w:fldChar w:fldCharType="separate"/>
    </w:r>
    <w:r w:rsidR="00EB4A21" w:rsidRPr="00990D3D">
      <w:t>So258</w:t>
    </w:r>
    <w:r w:rsidRPr="00990D3D">
      <w:fldChar w:fldCharType="end"/>
    </w:r>
    <w:r w:rsidRPr="00990D3D">
      <w:br/>
    </w:r>
    <w:r w:rsidRPr="00990D3D">
      <w:fldChar w:fldCharType="begin" w:fldLock="1"/>
    </w:r>
    <w:r w:rsidRPr="00990D3D">
      <w:instrText xml:space="preserve"> DOCPROPERTY</w:instrText>
    </w:r>
    <w:r w:rsidRPr="00990D3D">
      <w:rPr>
        <w:sz w:val="18"/>
      </w:rPr>
      <w:instrText xml:space="preserve"> "Samling" *\charformat </w:instrText>
    </w:r>
    <w:r w:rsidRPr="00990D3D">
      <w:fldChar w:fldCharType="end"/>
    </w:r>
    <w:r w:rsidRPr="00990D3D">
      <w:tab/>
      <w:t xml:space="preserve">pnr: </w:t>
    </w:r>
    <w:r w:rsidRPr="00990D3D">
      <w:fldChar w:fldCharType="begin" w:fldLock="1"/>
    </w:r>
    <w:r w:rsidRPr="00990D3D">
      <w:instrText xml:space="preserve"> DOCPROPERTY</w:instrText>
    </w:r>
    <w:r w:rsidRPr="00990D3D">
      <w:rPr>
        <w:sz w:val="18"/>
      </w:rPr>
      <w:instrText xml:space="preserve"> "Partinummer" *\charformat </w:instrText>
    </w:r>
    <w:r w:rsidRPr="00990D3D">
      <w:fldChar w:fldCharType="separate"/>
    </w:r>
    <w:r w:rsidR="00EB4A21" w:rsidRPr="00990D3D">
      <w:t>fp624</w:t>
    </w:r>
    <w:r w:rsidRPr="00990D3D">
      <w:fldChar w:fldCharType="end"/>
    </w:r>
  </w:p>
  <w:p w:rsidR="00916E44" w:rsidRPr="00990D3D" w:rsidRDefault="00916E44">
    <w:pPr>
      <w:pStyle w:val="FSHRub1"/>
    </w:pPr>
    <w:r w:rsidRPr="00990D3D">
      <w:t>Motion till riksdagen</w:t>
    </w:r>
    <w:r w:rsidRPr="00990D3D">
      <w:br/>
    </w:r>
    <w:r w:rsidRPr="00990D3D">
      <w:fldChar w:fldCharType="begin" w:fldLock="1"/>
    </w:r>
    <w:r w:rsidRPr="00990D3D">
      <w:instrText xml:space="preserve"> DOCPROPERTY "YearUser" *\charformat </w:instrText>
    </w:r>
    <w:r w:rsidRPr="00990D3D">
      <w:fldChar w:fldCharType="separate"/>
    </w:r>
    <w:r w:rsidR="00EB4A21" w:rsidRPr="00990D3D">
      <w:t>2005/06</w:t>
    </w:r>
    <w:r w:rsidRPr="00990D3D">
      <w:fldChar w:fldCharType="end"/>
    </w:r>
    <w:r w:rsidRPr="00990D3D">
      <w:t>:</w:t>
    </w:r>
    <w:r w:rsidRPr="00990D3D">
      <w:fldChar w:fldCharType="begin" w:fldLock="1"/>
    </w:r>
    <w:r w:rsidRPr="00990D3D">
      <w:instrText xml:space="preserve"> DOCPROPERTY "Motionsnummer" *\charformat </w:instrText>
    </w:r>
    <w:r w:rsidRPr="00990D3D">
      <w:fldChar w:fldCharType="separate"/>
    </w:r>
    <w:r w:rsidR="00EB4A21" w:rsidRPr="00990D3D">
      <w:t>So258</w:t>
    </w:r>
    <w:r w:rsidRPr="00990D3D">
      <w:fldChar w:fldCharType="end"/>
    </w:r>
  </w:p>
  <w:p w:rsidR="00916E44" w:rsidRPr="00990D3D" w:rsidRDefault="00916E44">
    <w:pPr>
      <w:pStyle w:val="FSHNormalS5"/>
    </w:pPr>
    <w:r w:rsidRPr="00990D3D">
      <w:fldChar w:fldCharType="begin" w:fldLock="1"/>
    </w:r>
    <w:r w:rsidRPr="00990D3D">
      <w:instrText xml:space="preserve"> DOCPROPERTY "MotionarText" *\charformat </w:instrText>
    </w:r>
    <w:r w:rsidRPr="00990D3D">
      <w:fldChar w:fldCharType="separate"/>
    </w:r>
    <w:r w:rsidR="00EB4A21" w:rsidRPr="00990D3D">
      <w:t>av Marita Aronson (fp)</w:t>
    </w:r>
    <w:r w:rsidRPr="00990D3D">
      <w:fldChar w:fldCharType="end"/>
    </w:r>
    <w:r w:rsidRPr="00990D3D">
      <w:br/>
    </w:r>
    <w:r w:rsidRPr="00990D3D">
      <w:fldChar w:fldCharType="begin" w:fldLock="1"/>
    </w:r>
    <w:r w:rsidRPr="00990D3D">
      <w:instrText xml:space="preserve"> DOCPROPERTY "SvarFrasKort" *\charformat </w:instrText>
    </w:r>
    <w:r w:rsidRPr="00990D3D">
      <w:fldChar w:fldCharType="end"/>
    </w:r>
  </w:p>
  <w:p w:rsidR="00916E44" w:rsidRPr="00990D3D" w:rsidRDefault="00916E44">
    <w:pPr>
      <w:pStyle w:val="FSHTitel"/>
    </w:pPr>
    <w:r w:rsidRPr="00990D3D">
      <w:fldChar w:fldCharType="begin" w:fldLock="1"/>
    </w:r>
    <w:r w:rsidRPr="00990D3D">
      <w:instrText xml:space="preserve"> DOCPROPERTY</w:instrText>
    </w:r>
    <w:r w:rsidRPr="00990D3D">
      <w:rPr>
        <w:sz w:val="18"/>
      </w:rPr>
      <w:instrText xml:space="preserve"> "RubrikSvar" *\charformat </w:instrText>
    </w:r>
    <w:r w:rsidRPr="00990D3D">
      <w:fldChar w:fldCharType="separate"/>
    </w:r>
    <w:r w:rsidR="00EB4A21" w:rsidRPr="00990D3D">
      <w:t>Nationellt kunskapscentrum för barn med alkohol- och narkotikarelaterade fosterskador</w:t>
    </w:r>
    <w:r w:rsidRPr="00990D3D">
      <w:fldChar w:fldCharType="end"/>
    </w:r>
  </w:p>
  <w:p w:rsidR="00916E44" w:rsidRPr="00990D3D" w:rsidRDefault="00916E44" w:rsidP="00916E4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B6792"/>
    <w:multiLevelType w:val="hybridMultilevel"/>
    <w:tmpl w:val="29A650A4"/>
    <w:lvl w:ilvl="0" w:tplc="041D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B1EC2A0A"/>
    <w:lvl w:ilvl="0" w:tplc="D198732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EC4F89"/>
    <w:multiLevelType w:val="hybridMultilevel"/>
    <w:tmpl w:val="F89AE6C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2718594">
    <w:abstractNumId w:val="14"/>
  </w:num>
  <w:num w:numId="2" w16cid:durableId="1135834790">
    <w:abstractNumId w:val="11"/>
  </w:num>
  <w:num w:numId="3" w16cid:durableId="97648744">
    <w:abstractNumId w:val="12"/>
  </w:num>
  <w:num w:numId="4" w16cid:durableId="1444109947">
    <w:abstractNumId w:val="13"/>
  </w:num>
  <w:num w:numId="5" w16cid:durableId="1505589437">
    <w:abstractNumId w:val="8"/>
  </w:num>
  <w:num w:numId="6" w16cid:durableId="1015691236">
    <w:abstractNumId w:val="3"/>
  </w:num>
  <w:num w:numId="7" w16cid:durableId="1478843334">
    <w:abstractNumId w:val="2"/>
  </w:num>
  <w:num w:numId="8" w16cid:durableId="2055502392">
    <w:abstractNumId w:val="1"/>
  </w:num>
  <w:num w:numId="9" w16cid:durableId="2098867218">
    <w:abstractNumId w:val="0"/>
  </w:num>
  <w:num w:numId="10" w16cid:durableId="1849952192">
    <w:abstractNumId w:val="9"/>
  </w:num>
  <w:num w:numId="11" w16cid:durableId="43142465">
    <w:abstractNumId w:val="7"/>
  </w:num>
  <w:num w:numId="12" w16cid:durableId="1848792149">
    <w:abstractNumId w:val="6"/>
  </w:num>
  <w:num w:numId="13" w16cid:durableId="1975526051">
    <w:abstractNumId w:val="5"/>
  </w:num>
  <w:num w:numId="14" w16cid:durableId="1884630948">
    <w:abstractNumId w:val="4"/>
  </w:num>
  <w:num w:numId="15" w16cid:durableId="1433816214">
    <w:abstractNumId w:val="15"/>
  </w:num>
  <w:num w:numId="16" w16cid:durableId="12944076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3"/>
  </w:docVars>
  <w:rsids>
    <w:rsidRoot w:val="003F3DF8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50777"/>
    <w:rsid w:val="002818D3"/>
    <w:rsid w:val="002D11A8"/>
    <w:rsid w:val="003F3DF8"/>
    <w:rsid w:val="00445271"/>
    <w:rsid w:val="004662DA"/>
    <w:rsid w:val="004A0504"/>
    <w:rsid w:val="004E38D9"/>
    <w:rsid w:val="00596462"/>
    <w:rsid w:val="006F1E80"/>
    <w:rsid w:val="00740D6D"/>
    <w:rsid w:val="00794149"/>
    <w:rsid w:val="007B67A7"/>
    <w:rsid w:val="007C6092"/>
    <w:rsid w:val="007E5CC1"/>
    <w:rsid w:val="008F74A0"/>
    <w:rsid w:val="00916E44"/>
    <w:rsid w:val="00990D3D"/>
    <w:rsid w:val="009C0F59"/>
    <w:rsid w:val="00A053C6"/>
    <w:rsid w:val="00A26E43"/>
    <w:rsid w:val="00A43B50"/>
    <w:rsid w:val="00B13BF0"/>
    <w:rsid w:val="00C1285C"/>
    <w:rsid w:val="00C27B7D"/>
    <w:rsid w:val="00D1174F"/>
    <w:rsid w:val="00D272B2"/>
    <w:rsid w:val="00D476A4"/>
    <w:rsid w:val="00DC6C70"/>
    <w:rsid w:val="00E22893"/>
    <w:rsid w:val="00E360DE"/>
    <w:rsid w:val="00E7495A"/>
    <w:rsid w:val="00E75D28"/>
    <w:rsid w:val="00E84F25"/>
    <w:rsid w:val="00EB4A21"/>
    <w:rsid w:val="00FC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7CD1252-7475-44EC-B4E9-5EBE645A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FC5B1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C5B1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C5B1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C5B1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C5B1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C5B1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C5B1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C5B1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FC5B1B"/>
    <w:pPr>
      <w:outlineLvl w:val="7"/>
    </w:pPr>
  </w:style>
  <w:style w:type="paragraph" w:styleId="Rubrik9">
    <w:name w:val="heading 9"/>
    <w:basedOn w:val="Rubrik8"/>
    <w:next w:val="Normal"/>
    <w:qFormat/>
    <w:rsid w:val="00FC5B1B"/>
    <w:pPr>
      <w:outlineLvl w:val="8"/>
    </w:pPr>
  </w:style>
  <w:style w:type="character" w:default="1" w:styleId="Standardstycketeckensnitt">
    <w:name w:val="Default Paragraph Font"/>
    <w:semiHidden/>
    <w:rsid w:val="00FC5B1B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FC5B1B"/>
  </w:style>
  <w:style w:type="paragraph" w:styleId="Citat">
    <w:name w:val="Quote"/>
    <w:basedOn w:val="Normal"/>
    <w:next w:val="Normal"/>
    <w:qFormat/>
    <w:rsid w:val="00FC5B1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FC5B1B"/>
    <w:pPr>
      <w:spacing w:before="0"/>
      <w:ind w:firstLine="227"/>
    </w:pPr>
  </w:style>
  <w:style w:type="paragraph" w:customStyle="1" w:styleId="FSHNormal">
    <w:name w:val="FSH_Normal"/>
    <w:semiHidden/>
    <w:rsid w:val="00FC5B1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FC5B1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FC5B1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FC5B1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FC5B1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FC5B1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FC5B1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16E4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16E44"/>
    <w:pPr>
      <w:keepLines/>
      <w:spacing w:before="0"/>
      <w:ind w:left="340"/>
    </w:pPr>
  </w:style>
  <w:style w:type="paragraph" w:customStyle="1" w:styleId="KantRubrikS5H">
    <w:name w:val="KantRubrikS5H"/>
    <w:semiHidden/>
    <w:rsid w:val="00FC5B1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FC5B1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FC5B1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FC5B1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FC5B1B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FC5B1B"/>
    <w:pPr>
      <w:ind w:firstLine="170"/>
    </w:pPr>
  </w:style>
  <w:style w:type="paragraph" w:customStyle="1" w:styleId="Lagtextrubrik">
    <w:name w:val="Lagtext_rubrik"/>
    <w:basedOn w:val="Normal"/>
    <w:next w:val="Normal"/>
    <w:rsid w:val="00FC5B1B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FC5B1B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FC5B1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FC5B1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FC5B1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FC5B1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FC5B1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FC5B1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FC5B1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FC5B1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FC5B1B"/>
  </w:style>
  <w:style w:type="paragraph" w:customStyle="1" w:styleId="RubrikInnehllsf">
    <w:name w:val="RubrikInnehållsf"/>
    <w:basedOn w:val="RubrikSammanf"/>
    <w:next w:val="Normal"/>
    <w:rsid w:val="00FC5B1B"/>
  </w:style>
  <w:style w:type="paragraph" w:customStyle="1" w:styleId="Tabellochbildrubrik">
    <w:name w:val="Tabell och bildrubrik"/>
    <w:basedOn w:val="Normal"/>
    <w:next w:val="Normal"/>
    <w:rsid w:val="00FC5B1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FC5B1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FC5B1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FC5B1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C5B1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FC5B1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FC5B1B"/>
    <w:pPr>
      <w:ind w:left="284"/>
    </w:pPr>
  </w:style>
  <w:style w:type="paragraph" w:styleId="Innehll3">
    <w:name w:val="toc 3"/>
    <w:basedOn w:val="Innehll2"/>
    <w:next w:val="Innehll4"/>
    <w:semiHidden/>
    <w:rsid w:val="00FC5B1B"/>
    <w:pPr>
      <w:ind w:left="567"/>
    </w:pPr>
  </w:style>
  <w:style w:type="paragraph" w:styleId="Innehll4">
    <w:name w:val="toc 4"/>
    <w:basedOn w:val="Normal"/>
    <w:next w:val="Normal"/>
    <w:autoRedefine/>
    <w:semiHidden/>
    <w:rsid w:val="00FC5B1B"/>
    <w:pPr>
      <w:ind w:left="720"/>
    </w:pPr>
  </w:style>
  <w:style w:type="paragraph" w:styleId="Avslutandetext">
    <w:name w:val="Closing"/>
    <w:basedOn w:val="Normal"/>
    <w:semiHidden/>
    <w:rsid w:val="00FC5B1B"/>
    <w:pPr>
      <w:ind w:left="4252"/>
    </w:pPr>
  </w:style>
  <w:style w:type="paragraph" w:styleId="Avsndaradress-brev">
    <w:name w:val="envelope return"/>
    <w:basedOn w:val="Normal"/>
    <w:semiHidden/>
    <w:rsid w:val="00FC5B1B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FC5B1B"/>
    <w:rPr>
      <w:i/>
      <w:iCs/>
    </w:rPr>
  </w:style>
  <w:style w:type="paragraph" w:styleId="Brdtext">
    <w:name w:val="Body Text"/>
    <w:basedOn w:val="Normal"/>
    <w:semiHidden/>
    <w:rsid w:val="00FC5B1B"/>
    <w:pPr>
      <w:spacing w:after="120"/>
    </w:pPr>
  </w:style>
  <w:style w:type="paragraph" w:styleId="Brdtext2">
    <w:name w:val="Body Text 2"/>
    <w:basedOn w:val="Normal"/>
    <w:semiHidden/>
    <w:rsid w:val="00FC5B1B"/>
    <w:pPr>
      <w:spacing w:after="120" w:line="480" w:lineRule="auto"/>
    </w:pPr>
  </w:style>
  <w:style w:type="paragraph" w:styleId="Brdtext3">
    <w:name w:val="Body Text 3"/>
    <w:basedOn w:val="Normal"/>
    <w:semiHidden/>
    <w:rsid w:val="00FC5B1B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FC5B1B"/>
    <w:pPr>
      <w:ind w:firstLine="210"/>
    </w:pPr>
  </w:style>
  <w:style w:type="paragraph" w:styleId="Brdtextmedindrag">
    <w:name w:val="Body Text Indent"/>
    <w:basedOn w:val="Normal"/>
    <w:semiHidden/>
    <w:rsid w:val="00FC5B1B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FC5B1B"/>
    <w:pPr>
      <w:ind w:firstLine="210"/>
    </w:pPr>
  </w:style>
  <w:style w:type="paragraph" w:styleId="Brdtextmedindrag2">
    <w:name w:val="Body Text Indent 2"/>
    <w:basedOn w:val="Normal"/>
    <w:semiHidden/>
    <w:rsid w:val="00FC5B1B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FC5B1B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FC5B1B"/>
  </w:style>
  <w:style w:type="table" w:styleId="Diskrettabell1">
    <w:name w:val="Table Subtle 1"/>
    <w:basedOn w:val="Normaltabell"/>
    <w:semiHidden/>
    <w:rsid w:val="00FC5B1B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FC5B1B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FC5B1B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FC5B1B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FC5B1B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FC5B1B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FC5B1B"/>
  </w:style>
  <w:style w:type="table" w:styleId="Frgadtabell1">
    <w:name w:val="Table Colorful 1"/>
    <w:basedOn w:val="Normaltabell"/>
    <w:semiHidden/>
    <w:rsid w:val="00FC5B1B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FC5B1B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FC5B1B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FC5B1B"/>
    <w:rPr>
      <w:i/>
      <w:iCs/>
    </w:rPr>
  </w:style>
  <w:style w:type="character" w:styleId="HTML-akronym">
    <w:name w:val="HTML Acronym"/>
    <w:basedOn w:val="Standardstycketeckensnitt"/>
    <w:semiHidden/>
    <w:rsid w:val="00FC5B1B"/>
  </w:style>
  <w:style w:type="character" w:styleId="HTML-citat">
    <w:name w:val="HTML Cite"/>
    <w:basedOn w:val="Standardstycketeckensnitt"/>
    <w:semiHidden/>
    <w:rsid w:val="00FC5B1B"/>
    <w:rPr>
      <w:i/>
      <w:iCs/>
    </w:rPr>
  </w:style>
  <w:style w:type="character" w:styleId="HTML-definition">
    <w:name w:val="HTML Definition"/>
    <w:basedOn w:val="Standardstycketeckensnitt"/>
    <w:semiHidden/>
    <w:rsid w:val="00FC5B1B"/>
    <w:rPr>
      <w:i/>
      <w:iCs/>
    </w:rPr>
  </w:style>
  <w:style w:type="character" w:styleId="HTML-exempel">
    <w:name w:val="HTML Sample"/>
    <w:basedOn w:val="Standardstycketeckensnitt"/>
    <w:semiHidden/>
    <w:rsid w:val="00FC5B1B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FC5B1B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FC5B1B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FC5B1B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FC5B1B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FC5B1B"/>
    <w:rPr>
      <w:i/>
      <w:iCs/>
    </w:rPr>
  </w:style>
  <w:style w:type="character" w:styleId="Hyperlnk">
    <w:name w:val="Hyperlink"/>
    <w:basedOn w:val="Standardstycketeckensnitt"/>
    <w:semiHidden/>
    <w:rsid w:val="00FC5B1B"/>
    <w:rPr>
      <w:color w:val="0000FF"/>
      <w:u w:val="single"/>
    </w:rPr>
  </w:style>
  <w:style w:type="paragraph" w:styleId="Indragetstycke">
    <w:name w:val="Block Text"/>
    <w:basedOn w:val="Normal"/>
    <w:semiHidden/>
    <w:rsid w:val="00FC5B1B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FC5B1B"/>
  </w:style>
  <w:style w:type="paragraph" w:styleId="Innehll5">
    <w:name w:val="toc 5"/>
    <w:basedOn w:val="Normal"/>
    <w:next w:val="Normal"/>
    <w:autoRedefine/>
    <w:semiHidden/>
    <w:rsid w:val="00FC5B1B"/>
    <w:pPr>
      <w:ind w:left="960"/>
    </w:pPr>
  </w:style>
  <w:style w:type="paragraph" w:styleId="Lista">
    <w:name w:val="List"/>
    <w:basedOn w:val="Normal"/>
    <w:semiHidden/>
    <w:rsid w:val="00FC5B1B"/>
    <w:pPr>
      <w:ind w:left="283" w:hanging="283"/>
    </w:pPr>
  </w:style>
  <w:style w:type="paragraph" w:styleId="Lista2">
    <w:name w:val="List 2"/>
    <w:basedOn w:val="Normal"/>
    <w:semiHidden/>
    <w:rsid w:val="00FC5B1B"/>
    <w:pPr>
      <w:ind w:left="566" w:hanging="283"/>
    </w:pPr>
  </w:style>
  <w:style w:type="paragraph" w:styleId="Lista3">
    <w:name w:val="List 3"/>
    <w:basedOn w:val="Normal"/>
    <w:semiHidden/>
    <w:rsid w:val="00FC5B1B"/>
    <w:pPr>
      <w:ind w:left="849" w:hanging="283"/>
    </w:pPr>
  </w:style>
  <w:style w:type="paragraph" w:styleId="Lista4">
    <w:name w:val="List 4"/>
    <w:basedOn w:val="Normal"/>
    <w:semiHidden/>
    <w:rsid w:val="00FC5B1B"/>
    <w:pPr>
      <w:ind w:left="1132" w:hanging="283"/>
    </w:pPr>
  </w:style>
  <w:style w:type="paragraph" w:styleId="Lista5">
    <w:name w:val="List 5"/>
    <w:basedOn w:val="Normal"/>
    <w:semiHidden/>
    <w:rsid w:val="00FC5B1B"/>
    <w:pPr>
      <w:ind w:left="1415" w:hanging="283"/>
    </w:pPr>
  </w:style>
  <w:style w:type="paragraph" w:styleId="Listafortstt">
    <w:name w:val="List Continue"/>
    <w:basedOn w:val="Normal"/>
    <w:semiHidden/>
    <w:rsid w:val="00FC5B1B"/>
    <w:pPr>
      <w:spacing w:after="120"/>
      <w:ind w:left="283"/>
    </w:pPr>
  </w:style>
  <w:style w:type="paragraph" w:styleId="Listafortstt2">
    <w:name w:val="List Continue 2"/>
    <w:basedOn w:val="Normal"/>
    <w:semiHidden/>
    <w:rsid w:val="00FC5B1B"/>
    <w:pPr>
      <w:spacing w:after="120"/>
      <w:ind w:left="566"/>
    </w:pPr>
  </w:style>
  <w:style w:type="paragraph" w:styleId="Listafortstt3">
    <w:name w:val="List Continue 3"/>
    <w:basedOn w:val="Normal"/>
    <w:semiHidden/>
    <w:rsid w:val="00FC5B1B"/>
    <w:pPr>
      <w:spacing w:after="120"/>
      <w:ind w:left="849"/>
    </w:pPr>
  </w:style>
  <w:style w:type="paragraph" w:styleId="Listafortstt4">
    <w:name w:val="List Continue 4"/>
    <w:basedOn w:val="Normal"/>
    <w:semiHidden/>
    <w:rsid w:val="00FC5B1B"/>
    <w:pPr>
      <w:spacing w:after="120"/>
      <w:ind w:left="1132"/>
    </w:pPr>
  </w:style>
  <w:style w:type="paragraph" w:styleId="Listafortstt5">
    <w:name w:val="List Continue 5"/>
    <w:basedOn w:val="Normal"/>
    <w:semiHidden/>
    <w:rsid w:val="00FC5B1B"/>
    <w:pPr>
      <w:spacing w:after="120"/>
      <w:ind w:left="1415"/>
    </w:pPr>
  </w:style>
  <w:style w:type="paragraph" w:styleId="Meddelanderubrik">
    <w:name w:val="Message Header"/>
    <w:basedOn w:val="Normal"/>
    <w:semiHidden/>
    <w:rsid w:val="00FC5B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FC5B1B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FC5B1B"/>
    <w:rPr>
      <w:szCs w:val="24"/>
    </w:rPr>
  </w:style>
  <w:style w:type="paragraph" w:styleId="Numreradlista">
    <w:name w:val="List Number"/>
    <w:basedOn w:val="Normal"/>
    <w:semiHidden/>
    <w:rsid w:val="00FC5B1B"/>
    <w:pPr>
      <w:numPr>
        <w:numId w:val="5"/>
      </w:numPr>
    </w:pPr>
  </w:style>
  <w:style w:type="paragraph" w:styleId="Numreradlista2">
    <w:name w:val="List Number 2"/>
    <w:basedOn w:val="Normal"/>
    <w:semiHidden/>
    <w:rsid w:val="00FC5B1B"/>
    <w:pPr>
      <w:numPr>
        <w:numId w:val="6"/>
      </w:numPr>
    </w:pPr>
  </w:style>
  <w:style w:type="paragraph" w:styleId="Numreradlista3">
    <w:name w:val="List Number 3"/>
    <w:basedOn w:val="Normal"/>
    <w:semiHidden/>
    <w:rsid w:val="00FC5B1B"/>
    <w:pPr>
      <w:numPr>
        <w:numId w:val="7"/>
      </w:numPr>
    </w:pPr>
  </w:style>
  <w:style w:type="paragraph" w:styleId="Numreradlista4">
    <w:name w:val="List Number 4"/>
    <w:basedOn w:val="Normal"/>
    <w:semiHidden/>
    <w:rsid w:val="00FC5B1B"/>
    <w:pPr>
      <w:numPr>
        <w:numId w:val="8"/>
      </w:numPr>
    </w:pPr>
  </w:style>
  <w:style w:type="paragraph" w:styleId="Numreradlista5">
    <w:name w:val="List Number 5"/>
    <w:basedOn w:val="Normal"/>
    <w:semiHidden/>
    <w:rsid w:val="00FC5B1B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FC5B1B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FC5B1B"/>
    <w:pPr>
      <w:numPr>
        <w:numId w:val="10"/>
      </w:numPr>
    </w:pPr>
  </w:style>
  <w:style w:type="paragraph" w:styleId="Punktlista2">
    <w:name w:val="List Bullet 2"/>
    <w:basedOn w:val="Normal"/>
    <w:semiHidden/>
    <w:rsid w:val="00FC5B1B"/>
    <w:pPr>
      <w:numPr>
        <w:numId w:val="11"/>
      </w:numPr>
    </w:pPr>
  </w:style>
  <w:style w:type="paragraph" w:styleId="Punktlista3">
    <w:name w:val="List Bullet 3"/>
    <w:basedOn w:val="Normal"/>
    <w:semiHidden/>
    <w:rsid w:val="00FC5B1B"/>
    <w:pPr>
      <w:numPr>
        <w:numId w:val="12"/>
      </w:numPr>
    </w:pPr>
  </w:style>
  <w:style w:type="paragraph" w:styleId="Punktlista4">
    <w:name w:val="List Bullet 4"/>
    <w:basedOn w:val="Normal"/>
    <w:semiHidden/>
    <w:rsid w:val="00FC5B1B"/>
    <w:pPr>
      <w:numPr>
        <w:numId w:val="13"/>
      </w:numPr>
    </w:pPr>
  </w:style>
  <w:style w:type="paragraph" w:styleId="Punktlista5">
    <w:name w:val="List Bullet 5"/>
    <w:basedOn w:val="Normal"/>
    <w:semiHidden/>
    <w:rsid w:val="00FC5B1B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FC5B1B"/>
  </w:style>
  <w:style w:type="character" w:styleId="Sidnummer">
    <w:name w:val="page number"/>
    <w:basedOn w:val="Standardstycketeckensnitt"/>
    <w:semiHidden/>
    <w:rsid w:val="00FC5B1B"/>
  </w:style>
  <w:style w:type="paragraph" w:styleId="Signatur">
    <w:name w:val="Signature"/>
    <w:basedOn w:val="Normal"/>
    <w:semiHidden/>
    <w:rsid w:val="00FC5B1B"/>
    <w:pPr>
      <w:ind w:left="4252"/>
    </w:pPr>
  </w:style>
  <w:style w:type="table" w:styleId="Standardtabell1">
    <w:name w:val="Table Classic 1"/>
    <w:basedOn w:val="Normaltabell"/>
    <w:semiHidden/>
    <w:rsid w:val="00FC5B1B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FC5B1B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FC5B1B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FC5B1B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FC5B1B"/>
    <w:rPr>
      <w:b/>
      <w:bCs/>
    </w:rPr>
  </w:style>
  <w:style w:type="table" w:styleId="Tabellmed3D-effekter1">
    <w:name w:val="Table 3D effects 1"/>
    <w:basedOn w:val="Normaltabell"/>
    <w:semiHidden/>
    <w:rsid w:val="00FC5B1B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FC5B1B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FC5B1B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FC5B1B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FC5B1B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FC5B1B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FC5B1B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FC5B1B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FC5B1B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FC5B1B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FC5B1B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FC5B1B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FC5B1B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FC5B1B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FC5B1B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FC5B1B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FC5B1B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FC5B1B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FC5B1B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FC5B1B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FC5B1B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FC5B1B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FC5B1B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FC5B1B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FC5B1B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FC5B1B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FC5B1B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FC5B1B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FC5B1B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FC5B1B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8F7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624</Words>
  <Characters>3750</Characters>
  <Application>Microsoft Office Word</Application>
  <DocSecurity>4</DocSecurity>
  <Lines>72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So258</vt:lpstr>
    </vt:vector>
  </TitlesOfParts>
  <Company>Riksdagen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So258</dc:title>
  <dc:subject>So258</dc:subject>
  <dc:creator>Riksdagen</dc:creator>
  <cp:keywords>Riksdagen</cp:keywords>
  <dc:description/>
  <cp:lastModifiedBy>Lars Brink</cp:lastModifiedBy>
  <cp:revision>2</cp:revision>
  <cp:lastPrinted>2005-12-19T14:11:00Z</cp:lastPrinted>
  <dcterms:created xsi:type="dcterms:W3CDTF">2025-12-16T21:10:00Z</dcterms:created>
  <dcterms:modified xsi:type="dcterms:W3CDTF">2025-12-16T21:10:00Z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mot2000_423_2005-10-23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Nationellt kunskapscentrum för barn med alkohol- och narkotikarelaterade fosterskador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Nationellt kunskapscentrum för barn med alkohol- och narkotikarelaterade fosterskador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fp624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Marita Aronson (fp)</vt:lpwstr>
  </property>
  <property fmtid="{D5CDD505-2E9C-101B-9397-08002B2CF9AE}" pid="26" name="MotionarLista">
    <vt:lpwstr>Aronson, Marita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Marita Aronson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niklas.frykman@riksdagen.se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20052006000001020112000006240069</vt:lpwstr>
  </property>
  <property fmtid="{D5CDD505-2E9C-101B-9397-08002B2CF9AE}" pid="47" name="datum">
    <vt:lpwstr>050922</vt:lpwstr>
  </property>
  <property fmtid="{D5CDD505-2E9C-101B-9397-08002B2CF9AE}" pid="48" name="avsändar-e-post">
    <vt:lpwstr>niklas.frykman@riksdagen.se</vt:lpwstr>
  </property>
  <property fmtid="{D5CDD505-2E9C-101B-9397-08002B2CF9AE}" pid="49" name="id">
    <vt:lpwstr>20052006000001020112000006240069</vt:lpwstr>
  </property>
  <property fmtid="{D5CDD505-2E9C-101B-9397-08002B2CF9AE}" pid="50" name="nummer">
    <vt:lpwstr>258</vt:lpwstr>
  </property>
  <property fmtid="{D5CDD505-2E9C-101B-9397-08002B2CF9AE}" pid="51" name="utskottsbeteckning">
    <vt:lpwstr>So</vt:lpwstr>
  </property>
</Properties>
</file>