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AF06F052974D2F8641EA86F7E68B10"/>
        </w:placeholder>
        <w:text/>
      </w:sdtPr>
      <w:sdtEndPr/>
      <w:sdtContent>
        <w:p w:rsidRPr="009B062B" w:rsidR="00AF30DD" w:rsidP="00DA28CE" w:rsidRDefault="00AF30DD" w14:paraId="36D3BC5D" w14:textId="77777777">
          <w:pPr>
            <w:pStyle w:val="Rubrik1"/>
            <w:spacing w:after="300"/>
          </w:pPr>
          <w:r w:rsidRPr="009B062B">
            <w:t>Förslag till riksdagsbeslut</w:t>
          </w:r>
        </w:p>
      </w:sdtContent>
    </w:sdt>
    <w:sdt>
      <w:sdtPr>
        <w:alias w:val="Yrkande 1"/>
        <w:tag w:val="8e596f37-beb2-4b0f-b026-fa786b4b3a2e"/>
        <w:id w:val="-1690675262"/>
        <w:lock w:val="sdtLocked"/>
      </w:sdtPr>
      <w:sdtEndPr/>
      <w:sdtContent>
        <w:p w:rsidR="00E37457" w:rsidRDefault="00C2669A" w14:paraId="718D1CF9" w14:textId="77777777">
          <w:pPr>
            <w:pStyle w:val="Frslagstext"/>
          </w:pPr>
          <w:r>
            <w:t>Riksdagen ställer sig bakom det som anförs i motionen om att överväga att se över regelverket så att beloppet måste uppgå till minst 100 kronor innan räkningen för en trängselavgift eller broavgift skickas ut och tillkännager detta för regeringen.</w:t>
          </w:r>
        </w:p>
      </w:sdtContent>
    </w:sdt>
    <w:sdt>
      <w:sdtPr>
        <w:alias w:val="Yrkande 2"/>
        <w:tag w:val="24790b19-313d-4ece-8db9-541a833eca72"/>
        <w:id w:val="-1505588005"/>
        <w:lock w:val="sdtLocked"/>
      </w:sdtPr>
      <w:sdtEndPr/>
      <w:sdtContent>
        <w:p w:rsidR="00E37457" w:rsidRDefault="00C2669A" w14:paraId="7C6894CD" w14:textId="77777777">
          <w:pPr>
            <w:pStyle w:val="Frslagstext"/>
          </w:pPr>
          <w:r>
            <w:t>Riksdagen ställer sig bakom det som anförs i motionen om att överväga att underlätta för åkerier, bussbolag och andra företag med många fordon i rörelse att få så få fakturor på trängsel- och broavgifter som möjligt, vilket sparar arbete och bokföringskostnader för företaget, och tillkännager detta för regeringen.</w:t>
          </w:r>
        </w:p>
      </w:sdtContent>
    </w:sdt>
    <w:sdt>
      <w:sdtPr>
        <w:alias w:val="Yrkande 3"/>
        <w:tag w:val="9bdded1f-b533-452f-96f9-5616981852ea"/>
        <w:id w:val="749921749"/>
        <w:lock w:val="sdtLocked"/>
      </w:sdtPr>
      <w:sdtEndPr/>
      <w:sdtContent>
        <w:p w:rsidR="00E37457" w:rsidRDefault="00C2669A" w14:paraId="071A486C" w14:textId="77777777">
          <w:pPr>
            <w:pStyle w:val="Frslagstext"/>
          </w:pPr>
          <w:r>
            <w:t>Riksdagen ställer sig bakom det som anförs i motionen om att överväga att se över straffavgiften på 500 kronor vid försening med betalning av trängsel- och broavgift och ersätta den med en mer rimlig avgift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1F71B867533446B955495CB7F62DC93"/>
        </w:placeholder>
        <w:text/>
      </w:sdtPr>
      <w:sdtEndPr>
        <w:rPr>
          <w14:numSpacing w14:val="default"/>
        </w:rPr>
      </w:sdtEndPr>
      <w:sdtContent>
        <w:p w:rsidRPr="009B062B" w:rsidR="006D79C9" w:rsidP="00333E95" w:rsidRDefault="006D79C9" w14:paraId="0346108A" w14:textId="77777777">
          <w:pPr>
            <w:pStyle w:val="Rubrik1"/>
          </w:pPr>
          <w:r>
            <w:t>Motivering</w:t>
          </w:r>
        </w:p>
      </w:sdtContent>
    </w:sdt>
    <w:p w:rsidR="00BB6339" w:rsidP="00586223" w:rsidRDefault="00C67525" w14:paraId="31F53A9A" w14:textId="77777777">
      <w:pPr>
        <w:pStyle w:val="Normalutanindragellerluft"/>
      </w:pPr>
      <w:r>
        <w:t xml:space="preserve">Idag skickar Transportstyrelsen ut räkningar varje månad för trängsel- och broavgifter. Det kan röra sig om fakturor på så små belopp som 11 kr eller 15 kr. Det är inte kostnadseffektivt att administrera ett utskick med så små summor. </w:t>
      </w:r>
      <w:r w:rsidRPr="009327D2" w:rsidR="009327D2">
        <w:t xml:space="preserve">Därför bör vi se över möjligheterna att samla ihop beloppen så att de minst uppgår till 100 kronor innan räkning på beloppet skickas ut. </w:t>
      </w:r>
      <w:r w:rsidR="009327D2">
        <w:t xml:space="preserve">Det orsakar också svårigheter för exempelvis företag att behöva bokföra flera olika fakturor med mindre belopp istället för en med den samlade månadens avgift. </w:t>
      </w:r>
      <w:r w:rsidRPr="009327D2" w:rsidR="009327D2">
        <w:t xml:space="preserve">Vi behöver </w:t>
      </w:r>
      <w:r w:rsidR="009327D2">
        <w:t>också utöver detta</w:t>
      </w:r>
      <w:r w:rsidRPr="009327D2" w:rsidR="009327D2">
        <w:t xml:space="preserve"> se över hur vi kan underlätta ytterligare för företag med många fordon</w:t>
      </w:r>
      <w:r w:rsidR="009327D2">
        <w:t>,</w:t>
      </w:r>
      <w:r w:rsidRPr="009327D2" w:rsidR="009327D2">
        <w:t xml:space="preserve"> för att begränsa antalet fakturatillfällen så mycket som möjligt för att spara arbete och bokföringskostnader för </w:t>
      </w:r>
      <w:r w:rsidRPr="009327D2" w:rsidR="009327D2">
        <w:lastRenderedPageBreak/>
        <w:t xml:space="preserve">företaget. Den </w:t>
      </w:r>
      <w:r w:rsidRPr="009327D2" w:rsidR="00FA4DDE">
        <w:t xml:space="preserve">höga </w:t>
      </w:r>
      <w:r w:rsidR="00FA4DDE">
        <w:t>straffavgiften</w:t>
      </w:r>
      <w:r w:rsidRPr="009327D2" w:rsidR="009327D2">
        <w:t xml:space="preserve"> på 500 kr vid för sen betalning behöver också ses över för att vara på en mer </w:t>
      </w:r>
      <w:r w:rsidR="009327D2">
        <w:t xml:space="preserve">proportionerlig och </w:t>
      </w:r>
      <w:r w:rsidRPr="009327D2" w:rsidR="009327D2">
        <w:t>rimlig nivå.</w:t>
      </w:r>
    </w:p>
    <w:bookmarkStart w:name="_GoBack" w:displacedByCustomXml="next" w:id="1"/>
    <w:bookmarkEnd w:displacedByCustomXml="next" w:id="1"/>
    <w:sdt>
      <w:sdtPr>
        <w:rPr>
          <w:i/>
          <w:noProof/>
        </w:rPr>
        <w:alias w:val="CC_Underskrifter"/>
        <w:tag w:val="CC_Underskrifter"/>
        <w:id w:val="583496634"/>
        <w:lock w:val="sdtContentLocked"/>
        <w:placeholder>
          <w:docPart w:val="EE85BCC7234C4F27BDFD95BB4911AE02"/>
        </w:placeholder>
      </w:sdtPr>
      <w:sdtEndPr>
        <w:rPr>
          <w:i w:val="0"/>
          <w:noProof w:val="0"/>
        </w:rPr>
      </w:sdtEndPr>
      <w:sdtContent>
        <w:p w:rsidR="00A55916" w:rsidP="00911805" w:rsidRDefault="00A55916" w14:paraId="5FCAC6F6" w14:textId="77777777"/>
        <w:p w:rsidRPr="008E0FE2" w:rsidR="004801AC" w:rsidP="00911805" w:rsidRDefault="00586223" w14:paraId="6644FD72" w14:textId="7371CC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D22D2" w:rsidRDefault="008D22D2" w14:paraId="10A03E4C" w14:textId="77777777"/>
    <w:sectPr w:rsidR="008D22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53570" w14:textId="77777777" w:rsidR="00F613AB" w:rsidRDefault="00F613AB" w:rsidP="000C1CAD">
      <w:pPr>
        <w:spacing w:line="240" w:lineRule="auto"/>
      </w:pPr>
      <w:r>
        <w:separator/>
      </w:r>
    </w:p>
  </w:endnote>
  <w:endnote w:type="continuationSeparator" w:id="0">
    <w:p w14:paraId="0F730632" w14:textId="77777777" w:rsidR="00F613AB" w:rsidRDefault="00F613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448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0BF1" w14:textId="01233BB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62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E5581" w14:textId="77777777" w:rsidR="00F613AB" w:rsidRDefault="00F613AB" w:rsidP="000C1CAD">
      <w:pPr>
        <w:spacing w:line="240" w:lineRule="auto"/>
      </w:pPr>
      <w:r>
        <w:separator/>
      </w:r>
    </w:p>
  </w:footnote>
  <w:footnote w:type="continuationSeparator" w:id="0">
    <w:p w14:paraId="1D790B42" w14:textId="77777777" w:rsidR="00F613AB" w:rsidRDefault="00F613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5C95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F7AACF" wp14:anchorId="1B0C32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6223" w14:paraId="3EEDB6FE" w14:textId="77777777">
                          <w:pPr>
                            <w:jc w:val="right"/>
                          </w:pPr>
                          <w:sdt>
                            <w:sdtPr>
                              <w:alias w:val="CC_Noformat_Partikod"/>
                              <w:tag w:val="CC_Noformat_Partikod"/>
                              <w:id w:val="-53464382"/>
                              <w:placeholder>
                                <w:docPart w:val="447CEAD88ED74981855A8DE785268F33"/>
                              </w:placeholder>
                              <w:text/>
                            </w:sdtPr>
                            <w:sdtEndPr/>
                            <w:sdtContent>
                              <w:r w:rsidR="00C67525">
                                <w:t>M</w:t>
                              </w:r>
                            </w:sdtContent>
                          </w:sdt>
                          <w:sdt>
                            <w:sdtPr>
                              <w:alias w:val="CC_Noformat_Partinummer"/>
                              <w:tag w:val="CC_Noformat_Partinummer"/>
                              <w:id w:val="-1709555926"/>
                              <w:placeholder>
                                <w:docPart w:val="5E5CE3174A394F27A157E5E9455F11E4"/>
                              </w:placeholder>
                              <w:text/>
                            </w:sdtPr>
                            <w:sdtEndPr/>
                            <w:sdtContent>
                              <w:r w:rsidR="00FA4DDE">
                                <w:t>1565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0C32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6223" w14:paraId="3EEDB6FE" w14:textId="77777777">
                    <w:pPr>
                      <w:jc w:val="right"/>
                    </w:pPr>
                    <w:sdt>
                      <w:sdtPr>
                        <w:alias w:val="CC_Noformat_Partikod"/>
                        <w:tag w:val="CC_Noformat_Partikod"/>
                        <w:id w:val="-53464382"/>
                        <w:placeholder>
                          <w:docPart w:val="447CEAD88ED74981855A8DE785268F33"/>
                        </w:placeholder>
                        <w:text/>
                      </w:sdtPr>
                      <w:sdtEndPr/>
                      <w:sdtContent>
                        <w:r w:rsidR="00C67525">
                          <w:t>M</w:t>
                        </w:r>
                      </w:sdtContent>
                    </w:sdt>
                    <w:sdt>
                      <w:sdtPr>
                        <w:alias w:val="CC_Noformat_Partinummer"/>
                        <w:tag w:val="CC_Noformat_Partinummer"/>
                        <w:id w:val="-1709555926"/>
                        <w:placeholder>
                          <w:docPart w:val="5E5CE3174A394F27A157E5E9455F11E4"/>
                        </w:placeholder>
                        <w:text/>
                      </w:sdtPr>
                      <w:sdtEndPr/>
                      <w:sdtContent>
                        <w:r w:rsidR="00FA4DDE">
                          <w:t>1565</w:t>
                        </w:r>
                      </w:sdtContent>
                    </w:sdt>
                  </w:p>
                </w:txbxContent>
              </v:textbox>
              <w10:wrap anchorx="page"/>
            </v:shape>
          </w:pict>
        </mc:Fallback>
      </mc:AlternateContent>
    </w:r>
  </w:p>
  <w:p w:rsidRPr="00293C4F" w:rsidR="00262EA3" w:rsidP="00776B74" w:rsidRDefault="00262EA3" w14:paraId="58D8F1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B96751" w14:textId="77777777">
    <w:pPr>
      <w:jc w:val="right"/>
    </w:pPr>
  </w:p>
  <w:p w:rsidR="00262EA3" w:rsidP="00776B74" w:rsidRDefault="00262EA3" w14:paraId="29BD8A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86223" w14:paraId="0E907F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56AB12" wp14:anchorId="6160A2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6223" w14:paraId="588822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67525">
          <w:t>M</w:t>
        </w:r>
      </w:sdtContent>
    </w:sdt>
    <w:sdt>
      <w:sdtPr>
        <w:alias w:val="CC_Noformat_Partinummer"/>
        <w:tag w:val="CC_Noformat_Partinummer"/>
        <w:id w:val="-2014525982"/>
        <w:lock w:val="contentLocked"/>
        <w:text/>
      </w:sdtPr>
      <w:sdtEndPr/>
      <w:sdtContent>
        <w:r w:rsidR="00FA4DDE">
          <w:t>1565</w:t>
        </w:r>
      </w:sdtContent>
    </w:sdt>
  </w:p>
  <w:p w:rsidRPr="008227B3" w:rsidR="00262EA3" w:rsidP="008227B3" w:rsidRDefault="00586223" w14:paraId="7995EC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6223" w14:paraId="079823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:801</w:t>
        </w:r>
      </w:sdtContent>
    </w:sdt>
  </w:p>
  <w:p w:rsidR="00262EA3" w:rsidP="00E03A3D" w:rsidRDefault="00586223" w14:paraId="72974010"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9327D2" w14:paraId="2F81A019" w14:textId="77777777">
        <w:pPr>
          <w:pStyle w:val="FSHRub2"/>
        </w:pPr>
        <w:r>
          <w:t>En mer effektiv trängselavgift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1AE7A3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26E33C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67525"/>
    <w:rsid w:val="000000E0"/>
    <w:rsid w:val="00000761"/>
    <w:rsid w:val="000014AF"/>
    <w:rsid w:val="00001B63"/>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498"/>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34D"/>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223"/>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CF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61"/>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2D2"/>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05"/>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7D2"/>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16"/>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45"/>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9A"/>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C6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525"/>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457"/>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52"/>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3A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F1A"/>
    <w:rsid w:val="00FA4DD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53A615"/>
  <w15:chartTrackingRefBased/>
  <w15:docId w15:val="{02D48EF7-A50C-4AC0-AFE9-CB8D16D6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6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AF06F052974D2F8641EA86F7E68B10"/>
        <w:category>
          <w:name w:val="Allmänt"/>
          <w:gallery w:val="placeholder"/>
        </w:category>
        <w:types>
          <w:type w:val="bbPlcHdr"/>
        </w:types>
        <w:behaviors>
          <w:behavior w:val="content"/>
        </w:behaviors>
        <w:guid w:val="{162F3C96-4E7E-43B0-BACC-B8713173EDFE}"/>
      </w:docPartPr>
      <w:docPartBody>
        <w:p w:rsidR="00E85375" w:rsidRDefault="00E85375">
          <w:pPr>
            <w:pStyle w:val="C9AF06F052974D2F8641EA86F7E68B10"/>
          </w:pPr>
          <w:r w:rsidRPr="005A0A93">
            <w:rPr>
              <w:rStyle w:val="Platshllartext"/>
            </w:rPr>
            <w:t>Förslag till riksdagsbeslut</w:t>
          </w:r>
        </w:p>
      </w:docPartBody>
    </w:docPart>
    <w:docPart>
      <w:docPartPr>
        <w:name w:val="E1F71B867533446B955495CB7F62DC93"/>
        <w:category>
          <w:name w:val="Allmänt"/>
          <w:gallery w:val="placeholder"/>
        </w:category>
        <w:types>
          <w:type w:val="bbPlcHdr"/>
        </w:types>
        <w:behaviors>
          <w:behavior w:val="content"/>
        </w:behaviors>
        <w:guid w:val="{2C1C1FF6-1529-41CB-AF39-5B0A146609D6}"/>
      </w:docPartPr>
      <w:docPartBody>
        <w:p w:rsidR="00E85375" w:rsidRDefault="00E85375">
          <w:pPr>
            <w:pStyle w:val="E1F71B867533446B955495CB7F62DC93"/>
          </w:pPr>
          <w:r w:rsidRPr="005A0A93">
            <w:rPr>
              <w:rStyle w:val="Platshllartext"/>
            </w:rPr>
            <w:t>Motivering</w:t>
          </w:r>
        </w:p>
      </w:docPartBody>
    </w:docPart>
    <w:docPart>
      <w:docPartPr>
        <w:name w:val="447CEAD88ED74981855A8DE785268F33"/>
        <w:category>
          <w:name w:val="Allmänt"/>
          <w:gallery w:val="placeholder"/>
        </w:category>
        <w:types>
          <w:type w:val="bbPlcHdr"/>
        </w:types>
        <w:behaviors>
          <w:behavior w:val="content"/>
        </w:behaviors>
        <w:guid w:val="{47C2D873-17F7-4FA5-BE11-05D77DD7DBB4}"/>
      </w:docPartPr>
      <w:docPartBody>
        <w:p w:rsidR="00E85375" w:rsidRDefault="00E85375">
          <w:pPr>
            <w:pStyle w:val="447CEAD88ED74981855A8DE785268F33"/>
          </w:pPr>
          <w:r>
            <w:rPr>
              <w:rStyle w:val="Platshllartext"/>
            </w:rPr>
            <w:t xml:space="preserve"> </w:t>
          </w:r>
        </w:p>
      </w:docPartBody>
    </w:docPart>
    <w:docPart>
      <w:docPartPr>
        <w:name w:val="5E5CE3174A394F27A157E5E9455F11E4"/>
        <w:category>
          <w:name w:val="Allmänt"/>
          <w:gallery w:val="placeholder"/>
        </w:category>
        <w:types>
          <w:type w:val="bbPlcHdr"/>
        </w:types>
        <w:behaviors>
          <w:behavior w:val="content"/>
        </w:behaviors>
        <w:guid w:val="{DFCC1C23-170D-4488-BA7B-5C3892F3D446}"/>
      </w:docPartPr>
      <w:docPartBody>
        <w:p w:rsidR="00E85375" w:rsidRDefault="00E85375">
          <w:pPr>
            <w:pStyle w:val="5E5CE3174A394F27A157E5E9455F11E4"/>
          </w:pPr>
          <w:r>
            <w:t xml:space="preserve"> </w:t>
          </w:r>
        </w:p>
      </w:docPartBody>
    </w:docPart>
    <w:docPart>
      <w:docPartPr>
        <w:name w:val="EE85BCC7234C4F27BDFD95BB4911AE02"/>
        <w:category>
          <w:name w:val="Allmänt"/>
          <w:gallery w:val="placeholder"/>
        </w:category>
        <w:types>
          <w:type w:val="bbPlcHdr"/>
        </w:types>
        <w:behaviors>
          <w:behavior w:val="content"/>
        </w:behaviors>
        <w:guid w:val="{AD04575B-B6FC-4908-840E-871793EBFE01}"/>
      </w:docPartPr>
      <w:docPartBody>
        <w:p w:rsidR="00065161" w:rsidRDefault="000651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75"/>
    <w:rsid w:val="00065161"/>
    <w:rsid w:val="003C2F3A"/>
    <w:rsid w:val="00E85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AF06F052974D2F8641EA86F7E68B10">
    <w:name w:val="C9AF06F052974D2F8641EA86F7E68B10"/>
  </w:style>
  <w:style w:type="paragraph" w:customStyle="1" w:styleId="3FC09661C8F1455D9F63BF86E12F77F2">
    <w:name w:val="3FC09661C8F1455D9F63BF86E12F77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93A9EE761E43CCA3BB59922B4FAB2A">
    <w:name w:val="1F93A9EE761E43CCA3BB59922B4FAB2A"/>
  </w:style>
  <w:style w:type="paragraph" w:customStyle="1" w:styleId="E1F71B867533446B955495CB7F62DC93">
    <w:name w:val="E1F71B867533446B955495CB7F62DC93"/>
  </w:style>
  <w:style w:type="paragraph" w:customStyle="1" w:styleId="529588D2239E4387B1D87A7AADDFACF1">
    <w:name w:val="529588D2239E4387B1D87A7AADDFACF1"/>
  </w:style>
  <w:style w:type="paragraph" w:customStyle="1" w:styleId="5D380FE4371C4758B390F85825FF69CD">
    <w:name w:val="5D380FE4371C4758B390F85825FF69CD"/>
  </w:style>
  <w:style w:type="paragraph" w:customStyle="1" w:styleId="447CEAD88ED74981855A8DE785268F33">
    <w:name w:val="447CEAD88ED74981855A8DE785268F33"/>
  </w:style>
  <w:style w:type="paragraph" w:customStyle="1" w:styleId="5E5CE3174A394F27A157E5E9455F11E4">
    <w:name w:val="5E5CE3174A394F27A157E5E9455F1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7363E0-2E7C-4A9A-9749-FB8561456013}"/>
</file>

<file path=customXml/itemProps2.xml><?xml version="1.0" encoding="utf-8"?>
<ds:datastoreItem xmlns:ds="http://schemas.openxmlformats.org/officeDocument/2006/customXml" ds:itemID="{E9A25C05-CA39-443A-81D0-8ECBFE383D07}"/>
</file>

<file path=customXml/itemProps3.xml><?xml version="1.0" encoding="utf-8"?>
<ds:datastoreItem xmlns:ds="http://schemas.openxmlformats.org/officeDocument/2006/customXml" ds:itemID="{FEF89539-CF86-43B0-AFC3-842CC6B95D63}"/>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1496</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M1565 En mer effektiv trängselavgift</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