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A0A3C8CD071497B855FD633F40AB3C4"/>
        </w:placeholder>
        <w15:appearance w15:val="hidden"/>
        <w:text/>
      </w:sdtPr>
      <w:sdtEndPr/>
      <w:sdtContent>
        <w:p w:rsidRPr="009B062B" w:rsidR="00AF30DD" w:rsidP="009B062B" w:rsidRDefault="00AF30DD" w14:paraId="3D9B95E0" w14:textId="77777777">
          <w:pPr>
            <w:pStyle w:val="RubrikFrslagTIllRiksdagsbeslut"/>
          </w:pPr>
          <w:r w:rsidRPr="009B062B">
            <w:t>Förslag till riksdagsbeslut</w:t>
          </w:r>
        </w:p>
      </w:sdtContent>
    </w:sdt>
    <w:sdt>
      <w:sdtPr>
        <w:alias w:val="Yrkande 1"/>
        <w:tag w:val="6c65b38e-b261-4478-865f-f8b187f7f234"/>
        <w:id w:val="-1801299446"/>
        <w:lock w:val="sdtLocked"/>
      </w:sdtPr>
      <w:sdtEndPr/>
      <w:sdtContent>
        <w:p w:rsidR="008714FE" w:rsidRDefault="000F596E" w14:paraId="031B5325" w14:textId="77777777">
          <w:pPr>
            <w:pStyle w:val="Frslagstext"/>
            <w:numPr>
              <w:ilvl w:val="0"/>
              <w:numId w:val="0"/>
            </w:numPr>
          </w:pPr>
          <w:r>
            <w:t>Riksdagen ställer sig bakom det som anförs i motionen om enhetlig vård och stöd för kvinnor med foglossningsproblematik och tillkännager detta för regeringen.</w:t>
          </w:r>
        </w:p>
      </w:sdtContent>
    </w:sdt>
    <w:p w:rsidRPr="009B062B" w:rsidR="00AF30DD" w:rsidP="009B062B" w:rsidRDefault="000156D9" w14:paraId="476CDB19" w14:textId="77777777">
      <w:pPr>
        <w:pStyle w:val="Rubrik1"/>
      </w:pPr>
      <w:bookmarkStart w:name="MotionsStart" w:id="0"/>
      <w:bookmarkEnd w:id="0"/>
      <w:r w:rsidRPr="009B062B">
        <w:t>Motivering</w:t>
      </w:r>
    </w:p>
    <w:p w:rsidR="005456F8" w:rsidP="005456F8" w:rsidRDefault="005456F8" w14:paraId="361E3110" w14:textId="77777777">
      <w:pPr>
        <w:pStyle w:val="Normalutanindragellerluft"/>
      </w:pPr>
      <w:r>
        <w:t>Foglossning är ett fysiologiskt fenomen under graviditet då bäckenringens broskfogar under hormonernas inverkan mjukas upp och bäckenringens ben därmed lossar från varandra. Genom denna fysiska förändring förbereds kvinnans kropp för att föda barnet, genom att uppmjukningen ökar måtten i bäckenets in- och utgång med 1–2 cm. Så snart kvinnan har fött sitt barn och hormonnivåerna stabiliserats återhämtar sig kroppen för de allra flesta drabbade kvinnor och smärtan avtar i regel inom tre månader.</w:t>
      </w:r>
    </w:p>
    <w:p w:rsidRPr="007B61FB" w:rsidR="005456F8" w:rsidP="007B61FB" w:rsidRDefault="005456F8" w14:paraId="3F4D0AA1" w14:textId="662F470F">
      <w:r w:rsidRPr="007B61FB">
        <w:t>För många kvinnor fortsätter dock smärtan och kroppens förmåga att komma tillbaka till ett smärtfritt läge fungerar inte. För dessa kvinnor blir smärtan en ofta daglig följeslagare och en stark begränsning i vardagen och inte minst i rörligheten som aktiv förälder.</w:t>
      </w:r>
    </w:p>
    <w:p w:rsidRPr="007B61FB" w:rsidR="005456F8" w:rsidP="007B61FB" w:rsidRDefault="005456F8" w14:paraId="099D97D6" w14:textId="3EC6028F">
      <w:r w:rsidRPr="007B61FB">
        <w:t xml:space="preserve">Behandlingen, rådgivning och stöd till dessa kvinnor ser helt olika ut sett över landet. Med rätt stöd kan de allra flesta komma tillrätta med sin smärta och sina problem. Vården har dock satsat oerhört olika på dessa kvinnor. Därtill saknas forskning på orsak och verkan. </w:t>
      </w:r>
      <w:r w:rsidRPr="007B61FB">
        <w:lastRenderedPageBreak/>
        <w:t>Hade det varit män som haft dessa bekymmer kan man ju spekulera i om inte forskning om foglossning kommit långt och varit prioriterad.</w:t>
      </w:r>
    </w:p>
    <w:p w:rsidR="00093F48" w:rsidP="007B61FB" w:rsidRDefault="005456F8" w14:paraId="7DD69BF2" w14:textId="4D5D084E">
      <w:r w:rsidRPr="007B61FB">
        <w:t>Med hänvisning till ovanstående är det mycket angeläget att regeringen prioriterar frågan och ser över möjligheten till nationella riktlinjer för en enhetlig vård, behandling och stöd till kvinnor med långvarig graviditetsrelaterad bäckensmärta, så kallad foglossning, där också frågan om forskning bör ingå.</w:t>
      </w:r>
    </w:p>
    <w:p w:rsidR="007B61FB" w:rsidP="007B61FB" w:rsidRDefault="007B61FB" w14:paraId="7FD112F6" w14:textId="77777777">
      <w:bookmarkStart w:name="_GoBack" w:id="1"/>
      <w:bookmarkEnd w:id="1"/>
    </w:p>
    <w:sdt>
      <w:sdtPr>
        <w:alias w:val="CC_Underskrifter"/>
        <w:tag w:val="CC_Underskrifter"/>
        <w:id w:val="583496634"/>
        <w:lock w:val="sdtContentLocked"/>
        <w:placeholder>
          <w:docPart w:val="93C78B9BD1854D2CB6CCF14ED7E2621B"/>
        </w:placeholder>
        <w15:appearance w15:val="hidden"/>
      </w:sdtPr>
      <w:sdtEndPr/>
      <w:sdtContent>
        <w:p w:rsidR="004801AC" w:rsidP="00A4085D" w:rsidRDefault="007B61FB" w14:paraId="0DE55C5E" w14:textId="1EAC80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Michael Svensson (M)</w:t>
            </w:r>
          </w:p>
        </w:tc>
      </w:tr>
    </w:tbl>
    <w:p w:rsidR="002E3714" w:rsidRDefault="002E3714" w14:paraId="121785B0" w14:textId="77777777"/>
    <w:sectPr w:rsidR="002E37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197E8" w14:textId="77777777" w:rsidR="00A22F93" w:rsidRDefault="00A22F93" w:rsidP="000C1CAD">
      <w:pPr>
        <w:spacing w:line="240" w:lineRule="auto"/>
      </w:pPr>
      <w:r>
        <w:separator/>
      </w:r>
    </w:p>
  </w:endnote>
  <w:endnote w:type="continuationSeparator" w:id="0">
    <w:p w14:paraId="7A575854" w14:textId="77777777" w:rsidR="00A22F93" w:rsidRDefault="00A22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C77E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0FF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61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B90C0" w14:textId="77777777" w:rsidR="00A22F93" w:rsidRDefault="00A22F93" w:rsidP="000C1CAD">
      <w:pPr>
        <w:spacing w:line="240" w:lineRule="auto"/>
      </w:pPr>
      <w:r>
        <w:separator/>
      </w:r>
    </w:p>
  </w:footnote>
  <w:footnote w:type="continuationSeparator" w:id="0">
    <w:p w14:paraId="6505B8A6" w14:textId="77777777" w:rsidR="00A22F93" w:rsidRDefault="00A22F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01B2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5AE38A" wp14:anchorId="5D2B25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61FB" w14:paraId="48D81B4B" w14:textId="77777777">
                          <w:pPr>
                            <w:jc w:val="right"/>
                          </w:pPr>
                          <w:sdt>
                            <w:sdtPr>
                              <w:alias w:val="CC_Noformat_Partikod"/>
                              <w:tag w:val="CC_Noformat_Partikod"/>
                              <w:id w:val="-53464382"/>
                              <w:placeholder>
                                <w:docPart w:val="EC5F994B34A442C7860E80F6295A282A"/>
                              </w:placeholder>
                              <w:text/>
                            </w:sdtPr>
                            <w:sdtEndPr/>
                            <w:sdtContent>
                              <w:r w:rsidR="005456F8">
                                <w:t>M</w:t>
                              </w:r>
                            </w:sdtContent>
                          </w:sdt>
                          <w:sdt>
                            <w:sdtPr>
                              <w:alias w:val="CC_Noformat_Partinummer"/>
                              <w:tag w:val="CC_Noformat_Partinummer"/>
                              <w:id w:val="-1709555926"/>
                              <w:placeholder>
                                <w:docPart w:val="F84D6A4E75F14B998F00C1B7DD465A63"/>
                              </w:placeholder>
                              <w:text/>
                            </w:sdtPr>
                            <w:sdtEndPr/>
                            <w:sdtContent>
                              <w:r w:rsidR="005456F8">
                                <w:t>2285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B25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61FB" w14:paraId="48D81B4B" w14:textId="77777777">
                    <w:pPr>
                      <w:jc w:val="right"/>
                    </w:pPr>
                    <w:sdt>
                      <w:sdtPr>
                        <w:alias w:val="CC_Noformat_Partikod"/>
                        <w:tag w:val="CC_Noformat_Partikod"/>
                        <w:id w:val="-53464382"/>
                        <w:placeholder>
                          <w:docPart w:val="EC5F994B34A442C7860E80F6295A282A"/>
                        </w:placeholder>
                        <w:text/>
                      </w:sdtPr>
                      <w:sdtEndPr/>
                      <w:sdtContent>
                        <w:r w:rsidR="005456F8">
                          <w:t>M</w:t>
                        </w:r>
                      </w:sdtContent>
                    </w:sdt>
                    <w:sdt>
                      <w:sdtPr>
                        <w:alias w:val="CC_Noformat_Partinummer"/>
                        <w:tag w:val="CC_Noformat_Partinummer"/>
                        <w:id w:val="-1709555926"/>
                        <w:placeholder>
                          <w:docPart w:val="F84D6A4E75F14B998F00C1B7DD465A63"/>
                        </w:placeholder>
                        <w:text/>
                      </w:sdtPr>
                      <w:sdtEndPr/>
                      <w:sdtContent>
                        <w:r w:rsidR="005456F8">
                          <w:t>2285</w:t>
                        </w:r>
                      </w:sdtContent>
                    </w:sdt>
                  </w:p>
                </w:txbxContent>
              </v:textbox>
              <w10:wrap anchorx="page"/>
            </v:shape>
          </w:pict>
        </mc:Fallback>
      </mc:AlternateContent>
    </w:r>
  </w:p>
  <w:p w:rsidRPr="00293C4F" w:rsidR="007A5507" w:rsidP="00776B74" w:rsidRDefault="007A5507" w14:paraId="2318A0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61FB" w14:paraId="6F1CB178" w14:textId="77777777">
    <w:pPr>
      <w:jc w:val="right"/>
    </w:pPr>
    <w:sdt>
      <w:sdtPr>
        <w:alias w:val="CC_Noformat_Partikod"/>
        <w:tag w:val="CC_Noformat_Partikod"/>
        <w:id w:val="559911109"/>
        <w:text/>
      </w:sdtPr>
      <w:sdtEndPr/>
      <w:sdtContent>
        <w:r w:rsidR="005456F8">
          <w:t>M</w:t>
        </w:r>
      </w:sdtContent>
    </w:sdt>
    <w:sdt>
      <w:sdtPr>
        <w:alias w:val="CC_Noformat_Partinummer"/>
        <w:tag w:val="CC_Noformat_Partinummer"/>
        <w:id w:val="1197820850"/>
        <w:text/>
      </w:sdtPr>
      <w:sdtEndPr/>
      <w:sdtContent>
        <w:r w:rsidR="005456F8">
          <w:t>2285</w:t>
        </w:r>
      </w:sdtContent>
    </w:sdt>
  </w:p>
  <w:p w:rsidR="007A5507" w:rsidP="00776B74" w:rsidRDefault="007A5507" w14:paraId="3AD14C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61FB" w14:paraId="3414A82B" w14:textId="77777777">
    <w:pPr>
      <w:jc w:val="right"/>
    </w:pPr>
    <w:sdt>
      <w:sdtPr>
        <w:alias w:val="CC_Noformat_Partikod"/>
        <w:tag w:val="CC_Noformat_Partikod"/>
        <w:id w:val="1471015553"/>
        <w:text/>
      </w:sdtPr>
      <w:sdtEndPr/>
      <w:sdtContent>
        <w:r w:rsidR="005456F8">
          <w:t>M</w:t>
        </w:r>
      </w:sdtContent>
    </w:sdt>
    <w:sdt>
      <w:sdtPr>
        <w:alias w:val="CC_Noformat_Partinummer"/>
        <w:tag w:val="CC_Noformat_Partinummer"/>
        <w:id w:val="-2014525982"/>
        <w:text/>
      </w:sdtPr>
      <w:sdtEndPr/>
      <w:sdtContent>
        <w:r w:rsidR="005456F8">
          <w:t>2285</w:t>
        </w:r>
      </w:sdtContent>
    </w:sdt>
  </w:p>
  <w:p w:rsidR="007A5507" w:rsidP="00A314CF" w:rsidRDefault="007B61FB" w14:paraId="2F5A81D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B61FB" w14:paraId="49F2EE0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61FB" w14:paraId="07A183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:2644</w:t>
        </w:r>
      </w:sdtContent>
    </w:sdt>
  </w:p>
  <w:p w:rsidR="007A5507" w:rsidP="00E03A3D" w:rsidRDefault="007B61FB" w14:paraId="5A5162C4" w14:textId="5B91AF89">
    <w:pPr>
      <w:pStyle w:val="Motionr"/>
    </w:pPr>
    <w:sdt>
      <w:sdtPr>
        <w:alias w:val="CC_Noformat_Avtext"/>
        <w:tag w:val="CC_Noformat_Avtext"/>
        <w:id w:val="-2020768203"/>
        <w:lock w:val="sdtContentLocked"/>
        <w15:appearance w15:val="hidden"/>
        <w:text/>
      </w:sdtPr>
      <w:sdtEndPr/>
      <w:sdtContent>
        <w:r>
          <w:t>av Camilla Waltersson Grönvall och Michael Svensson (båda M)</w:t>
        </w:r>
      </w:sdtContent>
    </w:sdt>
  </w:p>
  <w:sdt>
    <w:sdtPr>
      <w:alias w:val="CC_Noformat_Rubtext"/>
      <w:tag w:val="CC_Noformat_Rubtext"/>
      <w:id w:val="-218060500"/>
      <w:lock w:val="sdtLocked"/>
      <w15:appearance w15:val="hidden"/>
      <w:text/>
    </w:sdtPr>
    <w:sdtEndPr/>
    <w:sdtContent>
      <w:p w:rsidR="007A5507" w:rsidP="00283E0F" w:rsidRDefault="005456F8" w14:paraId="7F46DB95" w14:textId="77777777">
        <w:pPr>
          <w:pStyle w:val="FSHRub2"/>
        </w:pPr>
        <w:r>
          <w:t>Enhetlig vård och stöd för kvinnor med långvarig foglossning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C62CF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56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F53"/>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96E"/>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49"/>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714"/>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6F8"/>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27D"/>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1F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1E7"/>
    <w:rsid w:val="008703F2"/>
    <w:rsid w:val="008714FE"/>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40B"/>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F93"/>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085D"/>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E44"/>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5FA89C"/>
  <w15:chartTrackingRefBased/>
  <w15:docId w15:val="{46CCA656-119F-46BC-8E22-F70449F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0A3C8CD071497B855FD633F40AB3C4"/>
        <w:category>
          <w:name w:val="Allmänt"/>
          <w:gallery w:val="placeholder"/>
        </w:category>
        <w:types>
          <w:type w:val="bbPlcHdr"/>
        </w:types>
        <w:behaviors>
          <w:behavior w:val="content"/>
        </w:behaviors>
        <w:guid w:val="{2A088907-1E58-4B00-901D-56ADB03F96A4}"/>
      </w:docPartPr>
      <w:docPartBody>
        <w:p w:rsidR="002A3473" w:rsidRDefault="00F859CE">
          <w:pPr>
            <w:pStyle w:val="5A0A3C8CD071497B855FD633F40AB3C4"/>
          </w:pPr>
          <w:r w:rsidRPr="009A726D">
            <w:rPr>
              <w:rStyle w:val="Platshllartext"/>
            </w:rPr>
            <w:t>Klicka här för att ange text.</w:t>
          </w:r>
        </w:p>
      </w:docPartBody>
    </w:docPart>
    <w:docPart>
      <w:docPartPr>
        <w:name w:val="93C78B9BD1854D2CB6CCF14ED7E2621B"/>
        <w:category>
          <w:name w:val="Allmänt"/>
          <w:gallery w:val="placeholder"/>
        </w:category>
        <w:types>
          <w:type w:val="bbPlcHdr"/>
        </w:types>
        <w:behaviors>
          <w:behavior w:val="content"/>
        </w:behaviors>
        <w:guid w:val="{DB5EFCA7-4815-49BA-8DED-77A86122245B}"/>
      </w:docPartPr>
      <w:docPartBody>
        <w:p w:rsidR="002A3473" w:rsidRDefault="00F859CE">
          <w:pPr>
            <w:pStyle w:val="93C78B9BD1854D2CB6CCF14ED7E2621B"/>
          </w:pPr>
          <w:r w:rsidRPr="002551EA">
            <w:rPr>
              <w:rStyle w:val="Platshllartext"/>
              <w:color w:val="808080" w:themeColor="background1" w:themeShade="80"/>
            </w:rPr>
            <w:t>[Motionärernas namn]</w:t>
          </w:r>
        </w:p>
      </w:docPartBody>
    </w:docPart>
    <w:docPart>
      <w:docPartPr>
        <w:name w:val="EC5F994B34A442C7860E80F6295A282A"/>
        <w:category>
          <w:name w:val="Allmänt"/>
          <w:gallery w:val="placeholder"/>
        </w:category>
        <w:types>
          <w:type w:val="bbPlcHdr"/>
        </w:types>
        <w:behaviors>
          <w:behavior w:val="content"/>
        </w:behaviors>
        <w:guid w:val="{DB255C08-3DE4-4B2E-A011-255465211FF0}"/>
      </w:docPartPr>
      <w:docPartBody>
        <w:p w:rsidR="002A3473" w:rsidRDefault="00F859CE">
          <w:pPr>
            <w:pStyle w:val="EC5F994B34A442C7860E80F6295A282A"/>
          </w:pPr>
          <w:r>
            <w:rPr>
              <w:rStyle w:val="Platshllartext"/>
            </w:rPr>
            <w:t xml:space="preserve"> </w:t>
          </w:r>
        </w:p>
      </w:docPartBody>
    </w:docPart>
    <w:docPart>
      <w:docPartPr>
        <w:name w:val="F84D6A4E75F14B998F00C1B7DD465A63"/>
        <w:category>
          <w:name w:val="Allmänt"/>
          <w:gallery w:val="placeholder"/>
        </w:category>
        <w:types>
          <w:type w:val="bbPlcHdr"/>
        </w:types>
        <w:behaviors>
          <w:behavior w:val="content"/>
        </w:behaviors>
        <w:guid w:val="{8E14F9C2-688C-4DDB-B636-0B9AB736074B}"/>
      </w:docPartPr>
      <w:docPartBody>
        <w:p w:rsidR="002A3473" w:rsidRDefault="00F859CE">
          <w:pPr>
            <w:pStyle w:val="F84D6A4E75F14B998F00C1B7DD465A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CE"/>
    <w:rsid w:val="002A3473"/>
    <w:rsid w:val="00F85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0A3C8CD071497B855FD633F40AB3C4">
    <w:name w:val="5A0A3C8CD071497B855FD633F40AB3C4"/>
  </w:style>
  <w:style w:type="paragraph" w:customStyle="1" w:styleId="E55CF5FFF61E46F78751C920463BEDFB">
    <w:name w:val="E55CF5FFF61E46F78751C920463BEDFB"/>
  </w:style>
  <w:style w:type="paragraph" w:customStyle="1" w:styleId="77D8490EFA2F45C788221FB49F57BE38">
    <w:name w:val="77D8490EFA2F45C788221FB49F57BE38"/>
  </w:style>
  <w:style w:type="paragraph" w:customStyle="1" w:styleId="93C78B9BD1854D2CB6CCF14ED7E2621B">
    <w:name w:val="93C78B9BD1854D2CB6CCF14ED7E2621B"/>
  </w:style>
  <w:style w:type="paragraph" w:customStyle="1" w:styleId="EC5F994B34A442C7860E80F6295A282A">
    <w:name w:val="EC5F994B34A442C7860E80F6295A282A"/>
  </w:style>
  <w:style w:type="paragraph" w:customStyle="1" w:styleId="F84D6A4E75F14B998F00C1B7DD465A63">
    <w:name w:val="F84D6A4E75F14B998F00C1B7DD465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9231</RubrikLookup>
    <MotionGuid xmlns="00d11361-0b92-4bae-a181-288d6a55b763">1505ee4e-0a5b-4c83-b3b8-d1ed4904292b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1968-72F9-4C68-B28F-63AE44FE5D5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527D5131-79E7-4AF1-8C11-863504B50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E36BE-0459-463E-BBDC-F075744212D3}">
  <ds:schemaRefs>
    <ds:schemaRef ds:uri="http://schemas.riksdagen.se/motion"/>
  </ds:schemaRefs>
</ds:datastoreItem>
</file>

<file path=customXml/itemProps5.xml><?xml version="1.0" encoding="utf-8"?>
<ds:datastoreItem xmlns:ds="http://schemas.openxmlformats.org/officeDocument/2006/customXml" ds:itemID="{179B9089-9CD3-4E5A-B815-5E7F241B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260</Words>
  <Characters>1483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201617M2285 Enhetlig vård och stöd för kvinnor med långvarig foglossning</vt:lpstr>
      <vt:lpstr/>
    </vt:vector>
  </TitlesOfParts>
  <Company>Sveriges riksdag</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201617M2285 Enhetlig vård och stöd för kvinnor med långvarig foglossning</dc:title>
  <dc:subject/>
  <dc:creator>Riksdagsförvaltningen</dc:creator>
  <cp:keywords/>
  <dc:description/>
  <cp:lastModifiedBy>Kerstin Carlqvist</cp:lastModifiedBy>
  <cp:revision>6</cp:revision>
  <cp:lastPrinted>2016-06-13T12:10:00Z</cp:lastPrinted>
  <dcterms:created xsi:type="dcterms:W3CDTF">2016-10-05T10:21:00Z</dcterms:created>
  <dcterms:modified xsi:type="dcterms:W3CDTF">2017-05-18T08:22:00Z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*ZFDAA6FAE2763*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https://filur.riksdagen.se/drop/DropOffLibrary/ZFDAA6FAE2763.docx</vt:lpwstr>
  </property>
  <property fmtid="{D5CDD505-2E9C-101B-9397-08002B2CF9AE}" pid="13" name="RevisionsOn">
    <vt:lpwstr>1</vt:lpwstr>
  </property>
</Properties>
</file>