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6AD20B99" w14:textId="5BDE6499" w:rsidR="00F17521" w:rsidRDefault="00F17521" w:rsidP="0096348C">
      <w:pPr>
        <w:rPr>
          <w:szCs w:val="24"/>
        </w:rPr>
      </w:pPr>
    </w:p>
    <w:p w14:paraId="4C7450A5" w14:textId="6515AAFA" w:rsidR="00F320C8" w:rsidRDefault="00F320C8" w:rsidP="0096348C">
      <w:pPr>
        <w:rPr>
          <w:szCs w:val="24"/>
        </w:rPr>
      </w:pPr>
    </w:p>
    <w:p w14:paraId="3EF3EBB0" w14:textId="77777777" w:rsidR="009F6C18" w:rsidRDefault="009F6C18" w:rsidP="0096348C">
      <w:pPr>
        <w:rPr>
          <w:szCs w:val="24"/>
        </w:rPr>
      </w:pPr>
    </w:p>
    <w:p w14:paraId="1F31E86D" w14:textId="77777777" w:rsidR="00D465CA" w:rsidRPr="0024734C" w:rsidRDefault="00D465C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51251E4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37F4C">
              <w:rPr>
                <w:b/>
                <w:szCs w:val="24"/>
              </w:rPr>
              <w:t>1</w:t>
            </w:r>
            <w:r w:rsidR="00D86959">
              <w:rPr>
                <w:b/>
                <w:szCs w:val="24"/>
              </w:rPr>
              <w:t>9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083DE0A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DB0979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DB0979">
              <w:rPr>
                <w:szCs w:val="24"/>
              </w:rPr>
              <w:t>0</w:t>
            </w:r>
            <w:r w:rsidR="00D86959">
              <w:rPr>
                <w:szCs w:val="24"/>
              </w:rPr>
              <w:t>8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1FE43B4" w:rsidR="008948BA" w:rsidRPr="002343FF" w:rsidRDefault="00DB0979" w:rsidP="00EE1733">
            <w:pPr>
              <w:rPr>
                <w:szCs w:val="24"/>
              </w:rPr>
            </w:pPr>
            <w:r w:rsidRPr="00EC7A5C">
              <w:rPr>
                <w:szCs w:val="24"/>
              </w:rPr>
              <w:t>1</w:t>
            </w:r>
            <w:r w:rsidR="00D86959" w:rsidRPr="00EC7A5C">
              <w:rPr>
                <w:szCs w:val="24"/>
              </w:rPr>
              <w:t>1</w:t>
            </w:r>
            <w:r w:rsidR="0024734C" w:rsidRPr="00EC7A5C">
              <w:rPr>
                <w:szCs w:val="24"/>
              </w:rPr>
              <w:t>.</w:t>
            </w:r>
            <w:r w:rsidRPr="00EC7A5C">
              <w:rPr>
                <w:szCs w:val="24"/>
              </w:rPr>
              <w:t>00</w:t>
            </w:r>
            <w:r w:rsidR="00953995" w:rsidRPr="00EC7A5C">
              <w:rPr>
                <w:szCs w:val="24"/>
              </w:rPr>
              <w:t>–</w:t>
            </w:r>
            <w:r w:rsidR="00EC7A5C" w:rsidRPr="00EC7A5C">
              <w:rPr>
                <w:szCs w:val="24"/>
              </w:rPr>
              <w:t>12</w:t>
            </w:r>
            <w:r w:rsidR="00D86959" w:rsidRPr="00EC7A5C">
              <w:rPr>
                <w:szCs w:val="24"/>
              </w:rPr>
              <w:t>.</w:t>
            </w:r>
            <w:r w:rsidR="00EC7A5C" w:rsidRPr="00EC7A5C">
              <w:rPr>
                <w:szCs w:val="24"/>
              </w:rPr>
              <w:t>2</w:t>
            </w:r>
            <w:r w:rsidR="00D86959" w:rsidRPr="00EC7A5C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E031FB8" w14:textId="77777777" w:rsidR="00F17521" w:rsidRPr="0024734C" w:rsidRDefault="00F1752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550165D8" w:rsidR="007B78E7" w:rsidRPr="00EC7A5C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9E79B2">
              <w:rPr>
                <w:bCs/>
                <w:szCs w:val="24"/>
              </w:rPr>
              <w:t>suppleanter</w:t>
            </w:r>
            <w:r w:rsidRPr="009E79B2">
              <w:rPr>
                <w:szCs w:val="24"/>
              </w:rPr>
              <w:t xml:space="preserve">: </w:t>
            </w:r>
            <w:r w:rsidRPr="00EC7A5C">
              <w:rPr>
                <w:szCs w:val="24"/>
              </w:rPr>
              <w:t xml:space="preserve">Kristina Nilsson (S), Camilla Waltersson Grönvall (M), Ann-Christin Ahlberg (S), Johan Hultberg (M), </w:t>
            </w:r>
            <w:r w:rsidR="00D66CD9" w:rsidRPr="00EC7A5C">
              <w:rPr>
                <w:szCs w:val="24"/>
              </w:rPr>
              <w:t xml:space="preserve">Per Ramhorn (SD), Mikael Dahlqvist (S), </w:t>
            </w:r>
            <w:r w:rsidRPr="00EC7A5C">
              <w:rPr>
                <w:szCs w:val="24"/>
              </w:rPr>
              <w:t xml:space="preserve">Sofia Nilsson (C), Karin Rågsjö (V), Carina Ståhl Herrstedt (SD), Dag Larsson (S), </w:t>
            </w:r>
            <w:r w:rsidR="008948BA" w:rsidRPr="00EC7A5C">
              <w:rPr>
                <w:szCs w:val="24"/>
              </w:rPr>
              <w:t xml:space="preserve">Lina Nordquist (L), </w:t>
            </w:r>
            <w:r w:rsidRPr="00EC7A5C">
              <w:rPr>
                <w:szCs w:val="24"/>
              </w:rPr>
              <w:t>Christina Östberg (SD), Pernilla Stålhammar (MP),</w:t>
            </w:r>
            <w:r w:rsidR="005C4E6E" w:rsidRPr="00EC7A5C">
              <w:rPr>
                <w:szCs w:val="24"/>
              </w:rPr>
              <w:t xml:space="preserve"> </w:t>
            </w:r>
            <w:r w:rsidR="009E79B2" w:rsidRPr="00EC7A5C">
              <w:rPr>
                <w:szCs w:val="24"/>
              </w:rPr>
              <w:t xml:space="preserve">Michael Anefur (KD), </w:t>
            </w:r>
            <w:r w:rsidRPr="00EC7A5C">
              <w:rPr>
                <w:szCs w:val="24"/>
              </w:rPr>
              <w:t xml:space="preserve">Mats Wiking (S), Ulrika Jörgensen (M), </w:t>
            </w:r>
            <w:r w:rsidR="00DB64D7" w:rsidRPr="00EC7A5C">
              <w:rPr>
                <w:szCs w:val="24"/>
              </w:rPr>
              <w:t xml:space="preserve">Clara Aranda (SD), </w:t>
            </w:r>
            <w:r w:rsidRPr="00EC7A5C">
              <w:rPr>
                <w:szCs w:val="24"/>
              </w:rPr>
              <w:t xml:space="preserve">Anders W Jonsson (C), Maj Karlsson (V), </w:t>
            </w:r>
            <w:r w:rsidR="008948BA" w:rsidRPr="00EC7A5C">
              <w:rPr>
                <w:szCs w:val="24"/>
              </w:rPr>
              <w:t xml:space="preserve">Ann-Christine From Utterstedt (SD), </w:t>
            </w:r>
            <w:r w:rsidR="00553765" w:rsidRPr="00EC7A5C">
              <w:rPr>
                <w:szCs w:val="24"/>
              </w:rPr>
              <w:t xml:space="preserve">Pia Steensland (KD), </w:t>
            </w:r>
            <w:r w:rsidRPr="00EC7A5C">
              <w:rPr>
                <w:szCs w:val="24"/>
              </w:rPr>
              <w:t>Barbro Westerholm (L)</w:t>
            </w:r>
            <w:r w:rsidR="00F3140F" w:rsidRPr="00EC7A5C">
              <w:rPr>
                <w:szCs w:val="24"/>
              </w:rPr>
              <w:t xml:space="preserve">, </w:t>
            </w:r>
            <w:r w:rsidR="00553765" w:rsidRPr="00EC7A5C">
              <w:rPr>
                <w:szCs w:val="24"/>
              </w:rPr>
              <w:t xml:space="preserve">Inge Ståhlgren (S), </w:t>
            </w:r>
            <w:r w:rsidR="00DB64D7" w:rsidRPr="00EC7A5C">
              <w:rPr>
                <w:szCs w:val="24"/>
              </w:rPr>
              <w:t>Mats Sander (M)</w:t>
            </w:r>
            <w:r w:rsidR="00553765" w:rsidRPr="00EC7A5C">
              <w:rPr>
                <w:szCs w:val="24"/>
              </w:rPr>
              <w:t xml:space="preserve"> och </w:t>
            </w:r>
            <w:r w:rsidRPr="00EC7A5C">
              <w:rPr>
                <w:szCs w:val="24"/>
              </w:rPr>
              <w:t>Lena Emilsson (S)</w:t>
            </w:r>
            <w:r w:rsidR="00DB64D7" w:rsidRPr="00EC7A5C">
              <w:rPr>
                <w:szCs w:val="24"/>
              </w:rPr>
              <w:t>.</w:t>
            </w:r>
            <w:r w:rsidRPr="00EC7A5C">
              <w:rPr>
                <w:szCs w:val="24"/>
              </w:rPr>
              <w:t xml:space="preserve"> </w:t>
            </w:r>
          </w:p>
          <w:p w14:paraId="56E77ECA" w14:textId="4E6279A4" w:rsidR="00737F4C" w:rsidRPr="009E79B2" w:rsidRDefault="00737F4C" w:rsidP="00737F4C">
            <w:pPr>
              <w:ind w:right="69"/>
              <w:rPr>
                <w:szCs w:val="24"/>
              </w:rPr>
            </w:pPr>
            <w:r w:rsidRPr="00EC7A5C">
              <w:rPr>
                <w:szCs w:val="24"/>
              </w:rPr>
              <w:t>Även</w:t>
            </w:r>
            <w:r w:rsidR="00EE6FD5" w:rsidRPr="00EC7A5C">
              <w:rPr>
                <w:szCs w:val="24"/>
              </w:rPr>
              <w:t xml:space="preserve"> </w:t>
            </w:r>
            <w:r w:rsidR="00EC7A5C" w:rsidRPr="00EC7A5C">
              <w:rPr>
                <w:szCs w:val="24"/>
              </w:rPr>
              <w:t>tre</w:t>
            </w:r>
            <w:r w:rsidRPr="00EC7A5C">
              <w:rPr>
                <w:szCs w:val="24"/>
              </w:rPr>
              <w:t xml:space="preserve"> tjänstem</w:t>
            </w:r>
            <w:r w:rsidR="007E7418" w:rsidRPr="00EC7A5C">
              <w:rPr>
                <w:szCs w:val="24"/>
              </w:rPr>
              <w:t>ä</w:t>
            </w:r>
            <w:r w:rsidRPr="00EC7A5C">
              <w:rPr>
                <w:szCs w:val="24"/>
              </w:rPr>
              <w:t>n från utskottets kansli</w:t>
            </w:r>
            <w:r w:rsidR="00B37BDA" w:rsidRPr="00EC7A5C">
              <w:rPr>
                <w:szCs w:val="24"/>
              </w:rPr>
              <w:t xml:space="preserve"> </w:t>
            </w:r>
            <w:r w:rsidRPr="00EC7A5C">
              <w:rPr>
                <w:szCs w:val="24"/>
              </w:rPr>
              <w:t xml:space="preserve">medgavs att delta </w:t>
            </w:r>
            <w:r w:rsidRPr="009E79B2">
              <w:rPr>
                <w:szCs w:val="24"/>
              </w:rPr>
              <w:t>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5A44" w:rsidRPr="005F4AB0" w14:paraId="66A8D96C" w14:textId="77777777" w:rsidTr="006568DC">
        <w:tc>
          <w:tcPr>
            <w:tcW w:w="567" w:type="dxa"/>
          </w:tcPr>
          <w:p w14:paraId="2E67BBB4" w14:textId="47CB491D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261E7E3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  <w:p w14:paraId="424E068C" w14:textId="52464500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7E7418">
              <w:rPr>
                <w:bCs/>
                <w:szCs w:val="24"/>
              </w:rPr>
              <w:t>1</w:t>
            </w:r>
            <w:r w:rsidR="00D86959">
              <w:rPr>
                <w:bCs/>
                <w:szCs w:val="24"/>
              </w:rPr>
              <w:t>8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E9BE58A" w14:textId="77777777" w:rsidTr="006568DC">
        <w:tc>
          <w:tcPr>
            <w:tcW w:w="567" w:type="dxa"/>
          </w:tcPr>
          <w:p w14:paraId="58F2A7A4" w14:textId="6129EAA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026CE879" w14:textId="275A5F6E" w:rsidR="00D86959" w:rsidRDefault="00D86959" w:rsidP="00D86959">
            <w:pPr>
              <w:rPr>
                <w:b/>
                <w:bCs/>
                <w:szCs w:val="24"/>
              </w:rPr>
            </w:pPr>
            <w:r w:rsidRPr="005F10C7">
              <w:rPr>
                <w:b/>
                <w:bCs/>
                <w:szCs w:val="24"/>
              </w:rPr>
              <w:t xml:space="preserve">Information </w:t>
            </w:r>
            <w:r>
              <w:rPr>
                <w:b/>
                <w:bCs/>
                <w:szCs w:val="24"/>
              </w:rPr>
              <w:t>om vaccinationer mot covid-19</w:t>
            </w:r>
          </w:p>
          <w:p w14:paraId="271F1B1D" w14:textId="77777777" w:rsidR="00D86959" w:rsidRPr="005F10C7" w:rsidRDefault="00D86959" w:rsidP="00D86959">
            <w:pPr>
              <w:rPr>
                <w:b/>
                <w:bCs/>
                <w:szCs w:val="24"/>
              </w:rPr>
            </w:pPr>
          </w:p>
          <w:p w14:paraId="7016327D" w14:textId="059DDABB" w:rsidR="009265EB" w:rsidRPr="009265EB" w:rsidRDefault="009265EB" w:rsidP="009265EB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C7A5C">
              <w:rPr>
                <w:rFonts w:eastAsiaTheme="minorHAnsi"/>
                <w:szCs w:val="24"/>
                <w:lang w:eastAsia="en-US"/>
              </w:rPr>
              <w:t xml:space="preserve">Företrädare för Folkhälsomyndigheten, SKR </w:t>
            </w:r>
            <w:r w:rsidRPr="00E61548">
              <w:rPr>
                <w:rFonts w:eastAsiaTheme="minorHAnsi"/>
                <w:color w:val="000000"/>
                <w:szCs w:val="24"/>
                <w:lang w:eastAsia="en-US"/>
              </w:rPr>
              <w:t>och Läkemedelsverket samt vaccinsamordnare Richard Bergström informera</w:t>
            </w:r>
            <w:r w:rsidR="00CE0FE1"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E61548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490448">
              <w:rPr>
                <w:rFonts w:eastAsiaTheme="minorHAnsi"/>
                <w:color w:val="000000"/>
                <w:szCs w:val="24"/>
                <w:lang w:eastAsia="en-US"/>
              </w:rPr>
              <w:t xml:space="preserve">på distans </w:t>
            </w:r>
            <w:r w:rsidRPr="00E61548">
              <w:rPr>
                <w:rFonts w:eastAsiaTheme="minorHAnsi"/>
                <w:color w:val="000000"/>
                <w:szCs w:val="24"/>
                <w:lang w:eastAsia="en-US"/>
              </w:rPr>
              <w:t>om läget när det gäller vaccination mot covid-19 och därmed sammanhängande frågor.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5A44" w:rsidRPr="005F4AB0" w14:paraId="62E03F2F" w14:textId="77777777" w:rsidTr="006568DC">
        <w:tc>
          <w:tcPr>
            <w:tcW w:w="567" w:type="dxa"/>
          </w:tcPr>
          <w:p w14:paraId="3042E33F" w14:textId="23FCAB7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0566240" w14:textId="681D143E" w:rsidR="0067784D" w:rsidRPr="00D86959" w:rsidRDefault="00D86959" w:rsidP="00FA5899">
            <w:pPr>
              <w:rPr>
                <w:b/>
                <w:bCs/>
                <w:szCs w:val="24"/>
              </w:rPr>
            </w:pPr>
            <w:r w:rsidRPr="00D86959">
              <w:rPr>
                <w:b/>
                <w:bCs/>
                <w:szCs w:val="24"/>
              </w:rPr>
              <w:t xml:space="preserve">Överlämnande av motionsyrkanden </w:t>
            </w:r>
          </w:p>
          <w:p w14:paraId="75061848" w14:textId="77777777" w:rsidR="009265EB" w:rsidRDefault="009265EB" w:rsidP="009265E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462BEBE" w14:textId="0CFD05D5" w:rsidR="009265EB" w:rsidRPr="00862873" w:rsidRDefault="009265EB" w:rsidP="009265E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2873">
              <w:rPr>
                <w:bCs/>
                <w:szCs w:val="24"/>
              </w:rPr>
              <w:t>Utskottet överlämnande motion 2020/21:</w:t>
            </w:r>
            <w:r>
              <w:rPr>
                <w:bCs/>
                <w:szCs w:val="24"/>
              </w:rPr>
              <w:t>2745</w:t>
            </w:r>
            <w:r w:rsidRPr="00862873">
              <w:rPr>
                <w:bCs/>
                <w:szCs w:val="24"/>
              </w:rPr>
              <w:t xml:space="preserve"> yrkande </w:t>
            </w:r>
            <w:r>
              <w:rPr>
                <w:bCs/>
                <w:szCs w:val="24"/>
              </w:rPr>
              <w:t>12 och 13</w:t>
            </w:r>
            <w:r w:rsidRPr="00862873">
              <w:rPr>
                <w:bCs/>
                <w:szCs w:val="24"/>
              </w:rPr>
              <w:t xml:space="preserve"> av </w:t>
            </w:r>
            <w:r>
              <w:rPr>
                <w:bCs/>
                <w:szCs w:val="24"/>
              </w:rPr>
              <w:t>Pia Steensland</w:t>
            </w:r>
            <w:r w:rsidRPr="00862873">
              <w:rPr>
                <w:bCs/>
                <w:szCs w:val="24"/>
              </w:rPr>
              <w:t xml:space="preserve"> m.fl. (</w:t>
            </w:r>
            <w:r>
              <w:rPr>
                <w:bCs/>
                <w:szCs w:val="24"/>
              </w:rPr>
              <w:t>KD</w:t>
            </w:r>
            <w:r w:rsidRPr="00862873">
              <w:rPr>
                <w:bCs/>
                <w:szCs w:val="24"/>
              </w:rPr>
              <w:t xml:space="preserve">) till </w:t>
            </w:r>
            <w:r>
              <w:rPr>
                <w:bCs/>
                <w:szCs w:val="24"/>
              </w:rPr>
              <w:t>kultur</w:t>
            </w:r>
            <w:r w:rsidRPr="00862873">
              <w:rPr>
                <w:bCs/>
                <w:szCs w:val="24"/>
              </w:rPr>
              <w:t>utskottet under förutsättning att det mottagande utskottet tar emot motionsyrkandet.</w:t>
            </w:r>
          </w:p>
          <w:p w14:paraId="7B3C3E7C" w14:textId="77777777" w:rsidR="009265EB" w:rsidRPr="00FC669B" w:rsidRDefault="009265EB" w:rsidP="009265E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136157B" w14:textId="77777777" w:rsidR="009265EB" w:rsidRPr="00FC669B" w:rsidRDefault="009265EB" w:rsidP="009265E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Denna paragraf förklarades omedelbart justerad.</w:t>
            </w:r>
          </w:p>
          <w:p w14:paraId="1114B7EA" w14:textId="6C39CC10" w:rsidR="00D86959" w:rsidRPr="00CB7818" w:rsidRDefault="00D86959" w:rsidP="00FA5899">
            <w:pPr>
              <w:rPr>
                <w:bCs/>
                <w:szCs w:val="24"/>
              </w:rPr>
            </w:pPr>
          </w:p>
        </w:tc>
      </w:tr>
      <w:tr w:rsidR="00965A44" w:rsidRPr="005F4AB0" w14:paraId="4143A621" w14:textId="77777777" w:rsidTr="006568DC">
        <w:tc>
          <w:tcPr>
            <w:tcW w:w="567" w:type="dxa"/>
          </w:tcPr>
          <w:p w14:paraId="4AE4ABD2" w14:textId="0E89D72C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8695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6E52FE53" w14:textId="77777777" w:rsidR="00965A44" w:rsidRPr="005F4AB0" w:rsidRDefault="00965A44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65A44" w:rsidRPr="005F4AB0" w:rsidRDefault="00965A44" w:rsidP="00965A44">
            <w:pPr>
              <w:rPr>
                <w:szCs w:val="24"/>
              </w:rPr>
            </w:pPr>
          </w:p>
          <w:p w14:paraId="3EB88B5E" w14:textId="1329E329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5F10C7" w:rsidRPr="005F4AB0" w14:paraId="1389039E" w14:textId="77777777" w:rsidTr="006568DC">
        <w:tc>
          <w:tcPr>
            <w:tcW w:w="567" w:type="dxa"/>
          </w:tcPr>
          <w:p w14:paraId="66AC0C76" w14:textId="50E234D4" w:rsidR="005F10C7" w:rsidRPr="005F4AB0" w:rsidRDefault="005F10C7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8695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767F394C" w14:textId="77777777" w:rsidR="005F10C7" w:rsidRDefault="005F10C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DD58AC8" w14:textId="77777777" w:rsidR="005F10C7" w:rsidRPr="005F10C7" w:rsidRDefault="005F10C7" w:rsidP="00965A4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0C80FD9C" w14:textId="3D203ECF" w:rsidR="005F10C7" w:rsidRPr="00B969D6" w:rsidRDefault="00B969D6" w:rsidP="00965A44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7166E5C1" w14:textId="675A411E" w:rsidR="005F10C7" w:rsidRPr="005F4AB0" w:rsidRDefault="005F10C7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1C755367" w14:textId="77777777" w:rsidTr="006568DC">
        <w:tc>
          <w:tcPr>
            <w:tcW w:w="567" w:type="dxa"/>
          </w:tcPr>
          <w:p w14:paraId="534497D5" w14:textId="7CD21A6F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EC7A5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981A518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6509E3EA" w:rsidR="00965A44" w:rsidRPr="005F4AB0" w:rsidRDefault="00965A44" w:rsidP="00965A44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 w:rsidR="00D86959">
              <w:rPr>
                <w:szCs w:val="24"/>
              </w:rPr>
              <w:t>or</w:t>
            </w:r>
            <w:r w:rsidRPr="005F4AB0">
              <w:rPr>
                <w:szCs w:val="24"/>
              </w:rPr>
              <w:t xml:space="preserve">sdag den </w:t>
            </w:r>
            <w:r w:rsidR="00D86959">
              <w:rPr>
                <w:szCs w:val="24"/>
              </w:rPr>
              <w:t>10</w:t>
            </w:r>
            <w:r w:rsidRPr="005F4AB0">
              <w:rPr>
                <w:szCs w:val="24"/>
              </w:rPr>
              <w:t xml:space="preserve"> </w:t>
            </w:r>
            <w:r w:rsidR="00DC4E09">
              <w:rPr>
                <w:szCs w:val="24"/>
              </w:rPr>
              <w:t>dec</w:t>
            </w:r>
            <w:r>
              <w:rPr>
                <w:szCs w:val="24"/>
              </w:rPr>
              <w:t>em</w:t>
            </w:r>
            <w:r w:rsidRPr="005F4AB0">
              <w:rPr>
                <w:szCs w:val="24"/>
              </w:rPr>
              <w:t xml:space="preserve">ber 2020 kl. </w:t>
            </w:r>
            <w:r w:rsidR="00D86959">
              <w:rPr>
                <w:szCs w:val="24"/>
              </w:rPr>
              <w:t>08</w:t>
            </w:r>
            <w:r w:rsidRPr="005F4AB0">
              <w:rPr>
                <w:szCs w:val="24"/>
              </w:rPr>
              <w:t>.</w:t>
            </w:r>
            <w:r w:rsidR="00DC4E09">
              <w:rPr>
                <w:szCs w:val="24"/>
              </w:rPr>
              <w:t>00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65A44" w:rsidRPr="005F4AB0" w:rsidRDefault="00965A44" w:rsidP="00965A44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553765" w:rsidRDefault="0055376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0B86570D" w:rsidR="00155D6B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CB7818" w:rsidRPr="005F4AB0" w:rsidRDefault="00CB7818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330CC9" w:rsidRDefault="00330CC9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155D6B" w:rsidRPr="005F4AB0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91574A2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D86959">
              <w:rPr>
                <w:snapToGrid w:val="0"/>
                <w:szCs w:val="24"/>
              </w:rPr>
              <w:t>10</w:t>
            </w:r>
            <w:r w:rsidR="00DC4E09">
              <w:rPr>
                <w:snapToGrid w:val="0"/>
                <w:szCs w:val="24"/>
              </w:rPr>
              <w:t xml:space="preserve"> dec</w:t>
            </w:r>
            <w:r>
              <w:rPr>
                <w:snapToGrid w:val="0"/>
                <w:szCs w:val="24"/>
              </w:rPr>
              <w:t>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767302DA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1</w:t>
            </w:r>
            <w:r w:rsidR="007B30A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20A4B4B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69B577AA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F6C18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57DBD635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9F6C18">
              <w:rPr>
                <w:sz w:val="20"/>
              </w:rPr>
              <w:t>4-7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38163C9F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1BF599B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053247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42C9B14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C549BEF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B52AA49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4AD40C5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7405AAD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48CDCE1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42D4C1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4C366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D40A6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1501967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6DD5B02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65A4C271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B272F0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B19784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BC9BC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4BBD64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71F893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B0159B5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F9BF9AD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08F595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2370FC6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75ECC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3FADBE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5A5743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5201F228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5180772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34893D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A9F7B4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56FEFF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12AA2C3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A77822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C5B7AF8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612EC3F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9F0D10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A33A29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0112BB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405DD8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17B0FB2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5007C10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D244405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091CEEB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8C7EE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E0AC4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E1105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6EC2BD4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9C18411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5EDCA49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CE5DB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F9B8F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352893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DB6A7D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647A6EC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29FE85A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F34B1F1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2E9F8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7F32EE3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601A0FD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6709D83D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2637FB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1AC19B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0737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A1535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256B4A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8F64D4B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1D7715BC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046BC7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5C8B7F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9A178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856164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74E4EDB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00A209C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7BC7F09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9406E5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626CA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1802A49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5F21353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233EE5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F887D76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0E05AC2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1DB36A1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2BA3C9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7E8A7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F7FE1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BA35F18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9E8EB9F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0FB6768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FC67BA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8EFBA3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E0E32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D3B11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77163FA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C9C47D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A7ECBB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5A25AE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6F0889F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30BE6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31A0DB5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024B2BA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491C05B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F5876CC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5EA73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1D4A5D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6A1D62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5BD2F2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9B4EC21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F7D931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20699F0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9D77DA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2217D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74D32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127395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5389954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0F8AA95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77AFDB0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1B1B22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0E1F4B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48622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3AAC06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D3C625A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BF4202D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0F5FC9B1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7082EAE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3549F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59E29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370B36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E53324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158C6CF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24D0EF6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556315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D4258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0B3C29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29C25E9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2C1A1A1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79435DCF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4145167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3E44F8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3E43A38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839E50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50E7F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6CE12A6E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1F7113E8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4E82F7A5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1098F0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393DBD6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47085D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4DDD8A1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21185C07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3D29834A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5DFEAB6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3D5BF3D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349E70D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407B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541E58C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8A36057" w:rsidR="00737F4C" w:rsidRPr="006B1362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22943A2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361D042" w:rsidR="00737F4C" w:rsidRPr="00402A9F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2C4249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8F64F0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52F5C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1BE863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33FA76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4B113BE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5DBC49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462BA4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4D7F2A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34E8749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47C6E914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222126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1FE24D94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3CB8FD83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069928A5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2F23C449" w:rsidR="007E7418" w:rsidRPr="00771D47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3C39EDA" w:rsidR="007E7418" w:rsidRPr="00771D47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15BE5DA7" w:rsidR="007E7418" w:rsidRPr="00437544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6DAFF6F5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54CD93E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1C26F7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8ABCC1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6F61CBCD" w:rsidR="00737F4C" w:rsidRPr="00771D47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2A7D2F34" w:rsidR="00737F4C" w:rsidRPr="00771D47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C925DC8" w:rsidR="00737F4C" w:rsidRPr="00437544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16F2619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3FF5F2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119BCE5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358E2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3B6E170D" w:rsidR="00FD74CF" w:rsidRPr="00771D47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3B51BF9E" w:rsidR="00FD74CF" w:rsidRPr="00771D47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7E2321FF" w:rsidR="00FD74CF" w:rsidRPr="00437544" w:rsidRDefault="009F6C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498E015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0879F3E3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5FC26E6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0A24EF4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4E2BB769" w14:textId="77777777" w:rsidR="001370A3" w:rsidRDefault="001370A3" w:rsidP="005F10C7">
      <w:pPr>
        <w:widowControl/>
        <w:ind w:left="7824"/>
        <w:rPr>
          <w:b/>
          <w:szCs w:val="24"/>
        </w:rPr>
      </w:pPr>
    </w:p>
    <w:sectPr w:rsidR="001370A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13E0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17D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448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5533-BBE6-497C-94CA-DABBD4A4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542</Words>
  <Characters>3618</Characters>
  <Application>Microsoft Office Word</Application>
  <DocSecurity>4</DocSecurity>
  <Lines>1809</Lines>
  <Paragraphs>297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2020-12-08T12:41:00Z</cp:lastPrinted>
  <dcterms:created xsi:type="dcterms:W3CDTF">2020-12-10T10:38:00Z</dcterms:created>
  <dcterms:modified xsi:type="dcterms:W3CDTF">2020-12-10T10:38:00Z</dcterms:modified>
</cp:coreProperties>
</file>