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90002" w:rsidRPr="00430F6E" w:rsidTr="005900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90002" w:rsidRPr="00430F6E" w:rsidRDefault="00590002" w:rsidP="00590002">
            <w:pPr>
              <w:pStyle w:val="RSKRbeteckning"/>
              <w:spacing w:before="240"/>
            </w:pPr>
            <w:r w:rsidRPr="00430F6E">
              <w:t>Riksdagsskrivelse</w:t>
            </w:r>
          </w:p>
          <w:p w:rsidR="00590002" w:rsidRPr="00430F6E" w:rsidRDefault="00590002" w:rsidP="00590002">
            <w:pPr>
              <w:pStyle w:val="RSKRbeteckning"/>
            </w:pPr>
            <w:r w:rsidRPr="00430F6E">
              <w:t>2011/12:50</w:t>
            </w:r>
          </w:p>
        </w:tc>
        <w:tc>
          <w:tcPr>
            <w:tcW w:w="1134" w:type="dxa"/>
          </w:tcPr>
          <w:p w:rsidR="00590002" w:rsidRPr="00430F6E" w:rsidRDefault="00430F6E" w:rsidP="00590002">
            <w:pPr>
              <w:jc w:val="right"/>
            </w:pPr>
            <w:r w:rsidRPr="00430F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002" w:rsidRPr="00430F6E" w:rsidTr="005900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90002" w:rsidRPr="00430F6E" w:rsidRDefault="00590002">
            <w:pPr>
              <w:rPr>
                <w:sz w:val="10"/>
              </w:rPr>
            </w:pPr>
          </w:p>
        </w:tc>
      </w:tr>
    </w:tbl>
    <w:p w:rsidR="00590002" w:rsidRPr="00430F6E" w:rsidRDefault="00590002"/>
    <w:p w:rsidR="00590002" w:rsidRPr="00430F6E" w:rsidRDefault="00590002" w:rsidP="00590002">
      <w:pPr>
        <w:pStyle w:val="Mottagare1"/>
      </w:pPr>
      <w:r w:rsidRPr="00430F6E">
        <w:t>Regeringen</w:t>
      </w:r>
    </w:p>
    <w:p w:rsidR="00590002" w:rsidRPr="00430F6E" w:rsidRDefault="00590002" w:rsidP="00590002">
      <w:pPr>
        <w:pStyle w:val="Mottagare2"/>
      </w:pPr>
      <w:r w:rsidRPr="00430F6E">
        <w:t>Utbildningsdepartementet</w:t>
      </w:r>
    </w:p>
    <w:p w:rsidR="00590002" w:rsidRPr="00430F6E" w:rsidRDefault="00590002" w:rsidP="00590002">
      <w:r w:rsidRPr="00430F6E">
        <w:t>Med överlämnande av utbildningsutskottets betänkande 2011/12:UbU6 Statliga insatser för akademiker med utländsk utbildning får jag anmäla att riksdagen denna dag bifallit utskottets förslag till riksdagsbeslut.</w:t>
      </w:r>
    </w:p>
    <w:p w:rsidR="00590002" w:rsidRPr="00430F6E" w:rsidRDefault="00590002" w:rsidP="00590002">
      <w:pPr>
        <w:pStyle w:val="Stockholm"/>
      </w:pPr>
      <w:r w:rsidRPr="00430F6E">
        <w:t>Stockholm 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0002" w:rsidRPr="00430F6E" w:rsidTr="005900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90002" w:rsidRPr="00430F6E" w:rsidRDefault="00590002" w:rsidP="00590002">
            <w:pPr>
              <w:pStyle w:val="AvsTalman"/>
            </w:pPr>
            <w:r w:rsidRPr="00430F6E">
              <w:t>Per Westerberg</w:t>
            </w:r>
          </w:p>
        </w:tc>
        <w:tc>
          <w:tcPr>
            <w:tcW w:w="3628" w:type="dxa"/>
          </w:tcPr>
          <w:p w:rsidR="00590002" w:rsidRPr="00430F6E" w:rsidRDefault="00590002" w:rsidP="00590002">
            <w:pPr>
              <w:pStyle w:val="AvsTjnsteman"/>
            </w:pPr>
            <w:r w:rsidRPr="00430F6E">
              <w:t>Claes Mårtensson</w:t>
            </w:r>
          </w:p>
        </w:tc>
      </w:tr>
    </w:tbl>
    <w:p w:rsidR="00D85057" w:rsidRPr="00430F6E" w:rsidRDefault="00D85057" w:rsidP="00590002"/>
    <w:sectPr w:rsidR="00D85057" w:rsidRPr="00430F6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2"/>
    <w:rsid w:val="0009098F"/>
    <w:rsid w:val="000B6E58"/>
    <w:rsid w:val="000C2D8D"/>
    <w:rsid w:val="001667BD"/>
    <w:rsid w:val="001C2855"/>
    <w:rsid w:val="00224A43"/>
    <w:rsid w:val="00243D3C"/>
    <w:rsid w:val="00244660"/>
    <w:rsid w:val="0026798D"/>
    <w:rsid w:val="002B6D86"/>
    <w:rsid w:val="00430F6E"/>
    <w:rsid w:val="004A0681"/>
    <w:rsid w:val="004C4FD0"/>
    <w:rsid w:val="004F1358"/>
    <w:rsid w:val="00503547"/>
    <w:rsid w:val="00510D48"/>
    <w:rsid w:val="005422B3"/>
    <w:rsid w:val="00590002"/>
    <w:rsid w:val="005F2290"/>
    <w:rsid w:val="00621003"/>
    <w:rsid w:val="00662397"/>
    <w:rsid w:val="006668C5"/>
    <w:rsid w:val="007D2903"/>
    <w:rsid w:val="00852286"/>
    <w:rsid w:val="00860608"/>
    <w:rsid w:val="008C3C4D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64B92-FE6C-497F-9928-D2ABA8E4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90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2011-11-28T14:28:00Z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50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2011/12</vt:lpwstr>
  </property>
  <property fmtid="{D5CDD505-2E9C-101B-9397-08002B2CF9AE}" pid="16" name="RefNr">
    <vt:lpwstr>6</vt:lpwstr>
  </property>
  <property fmtid="{D5CDD505-2E9C-101B-9397-08002B2CF9AE}" pid="17" name="RefRubrik">
    <vt:lpwstr>Statliga insatser för akademiker med utländsk utbildning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