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44335" w:rsidRDefault="00B97DAB" w14:paraId="6E367CC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699CF489CCC4897AC01EEA3BE4686C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55b2dc5-5d46-4471-b92a-2fd421419c90"/>
        <w:id w:val="1948426067"/>
        <w:lock w:val="sdtLocked"/>
      </w:sdtPr>
      <w:sdtEndPr/>
      <w:sdtContent>
        <w:p w:rsidR="00615FFA" w:rsidRDefault="00DB29DD" w14:paraId="553A308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 och förutsättningar för socialtjänstlagens anmälningsplikt att också omfatta gravida kvinnor med ofödda barn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CE1F50A17044EB687DDD350C155EEDB"/>
        </w:placeholder>
        <w:text/>
      </w:sdtPr>
      <w:sdtEndPr/>
      <w:sdtContent>
        <w:p w:rsidRPr="009B062B" w:rsidR="006D79C9" w:rsidP="00333E95" w:rsidRDefault="006D79C9" w14:paraId="06C96AB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905D4" w:rsidP="00B97DAB" w:rsidRDefault="00FE533B" w14:paraId="10F3FBDF" w14:textId="77777777">
      <w:pPr>
        <w:pStyle w:val="Normalutanindragellerluft"/>
      </w:pPr>
      <w:r>
        <w:t>När ett barn far illa ska socialtjänsten i kommunen se till att barnet får det stöd det behöver. För att få vetskap om att barn far illa finns det i socialtjänstlagen, kapitel 14, regler om att myndigheter och yrkesverksamma inom vissa kategorier är skyldiga att genast anmäla till socialnämnden om de, i sin verksamhet, får veta eller misstänker att ett barn far illa. Detta gäller för barn från att de är födda till 18 års ålder.</w:t>
      </w:r>
    </w:p>
    <w:p w:rsidR="002905D4" w:rsidP="00B97DAB" w:rsidRDefault="00FE533B" w14:paraId="37D0795C" w14:textId="44A13033">
      <w:r>
        <w:t>Tyvärr finns det fall där barnen inte omfattas av detta skydd, nämligen ofödda barn. Det kan till exempel röra sig om en incident där en polis påträffar en höggravid kvinna i en miljö där det finns påtaglig risk att barnet kommer att fara illa eller vid en nykterhets</w:t>
      </w:r>
      <w:r w:rsidR="00B97DAB">
        <w:softHyphen/>
      </w:r>
      <w:r>
        <w:t>kontroll där man påträffar en berusad höggravid kvinna. Det borde även i dessa fall finnas en anmälningsplikt för myndighetspersonen och även ofödda barn borde få skydd av lagen.</w:t>
      </w:r>
    </w:p>
    <w:p w:rsidR="002905D4" w:rsidP="00B97DAB" w:rsidRDefault="00FE533B" w14:paraId="681FF4DC" w14:textId="77777777">
      <w:r>
        <w:t>Idag finns möjlighet, enligt den gamla sekretesslagen, för socialtjänsten eller hälso- och sjukvårdsmyndigheter att lämna uppgifter till socialnämnden i de fall det behövs för att skydda det väntade barnet. Det är där främst uppgifter om den gravida kvinnan som kan lämnas, men också uppgifter om närstående innefattas.</w:t>
      </w:r>
    </w:p>
    <w:p w:rsidR="002905D4" w:rsidP="00B97DAB" w:rsidRDefault="00FE533B" w14:paraId="2DA1F968" w14:textId="76C2F089">
      <w:r>
        <w:t>Vi kan konstatera att socialutskottet tidigare hänvisat till 14</w:t>
      </w:r>
      <w:r w:rsidR="00DB29DD">
        <w:t> </w:t>
      </w:r>
      <w:r>
        <w:t>kap. 1</w:t>
      </w:r>
      <w:r w:rsidR="00DB29DD">
        <w:t> </w:t>
      </w:r>
      <w:r>
        <w:t>§ SoL, men som ovan beskrivits omfattas inte ofödda barn av denna paragraf, varför socialtjänstlagen bör ändras så att anmälningsplikten också omfattar ett ofött barn. Då den tidigare sekretess</w:t>
      </w:r>
      <w:r w:rsidR="00B97DAB">
        <w:softHyphen/>
      </w:r>
      <w:r>
        <w:t>lagen delvis medger detta bör det inte vara ett problem att också implementera det i socialtjänstlagens fjortonde kapitel.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7A0CFE52F3F4B4A8FA23B884D467729"/>
        </w:placeholder>
      </w:sdtPr>
      <w:sdtEndPr>
        <w:rPr>
          <w:i w:val="0"/>
          <w:noProof w:val="0"/>
        </w:rPr>
      </w:sdtEndPr>
      <w:sdtContent>
        <w:p w:rsidR="00D44335" w:rsidP="00D44335" w:rsidRDefault="00D44335" w14:paraId="20441861" w14:textId="77777777"/>
        <w:p w:rsidRPr="008E0FE2" w:rsidR="004801AC" w:rsidP="00D44335" w:rsidRDefault="00B97DAB" w14:paraId="2D334DB9" w14:textId="2620A55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15FFA" w14:paraId="124F3E17" w14:textId="77777777">
        <w:trPr>
          <w:cantSplit/>
        </w:trPr>
        <w:tc>
          <w:tcPr>
            <w:tcW w:w="50" w:type="pct"/>
            <w:vAlign w:val="bottom"/>
          </w:tcPr>
          <w:p w:rsidR="00615FFA" w:rsidRDefault="00DB29DD" w14:paraId="499E8A13" w14:textId="77777777">
            <w:pPr>
              <w:pStyle w:val="Underskrifter"/>
              <w:spacing w:after="0"/>
            </w:pPr>
            <w:r>
              <w:lastRenderedPageBreak/>
              <w:t>Helena Storckenfeldt (M)</w:t>
            </w:r>
          </w:p>
        </w:tc>
        <w:tc>
          <w:tcPr>
            <w:tcW w:w="50" w:type="pct"/>
            <w:vAlign w:val="bottom"/>
          </w:tcPr>
          <w:p w:rsidR="00615FFA" w:rsidRDefault="00615FFA" w14:paraId="6223CBD3" w14:textId="77777777">
            <w:pPr>
              <w:pStyle w:val="Underskrifter"/>
              <w:spacing w:after="0"/>
            </w:pPr>
          </w:p>
        </w:tc>
      </w:tr>
    </w:tbl>
    <w:p w:rsidR="00DC7881" w:rsidRDefault="00DC7881" w14:paraId="07240C61" w14:textId="77777777"/>
    <w:sectPr w:rsidR="00DC788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F94D" w14:textId="77777777" w:rsidR="00A14728" w:rsidRDefault="00A14728" w:rsidP="000C1CAD">
      <w:pPr>
        <w:spacing w:line="240" w:lineRule="auto"/>
      </w:pPr>
      <w:r>
        <w:separator/>
      </w:r>
    </w:p>
  </w:endnote>
  <w:endnote w:type="continuationSeparator" w:id="0">
    <w:p w14:paraId="6FA3A4F0" w14:textId="77777777" w:rsidR="00A14728" w:rsidRDefault="00A147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D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21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F660" w14:textId="6DC4163D" w:rsidR="00262EA3" w:rsidRPr="00D44335" w:rsidRDefault="00262EA3" w:rsidP="00D443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E54C" w14:textId="77777777" w:rsidR="00A14728" w:rsidRDefault="00A14728" w:rsidP="000C1CAD">
      <w:pPr>
        <w:spacing w:line="240" w:lineRule="auto"/>
      </w:pPr>
      <w:r>
        <w:separator/>
      </w:r>
    </w:p>
  </w:footnote>
  <w:footnote w:type="continuationSeparator" w:id="0">
    <w:p w14:paraId="4583024D" w14:textId="77777777" w:rsidR="00A14728" w:rsidRDefault="00A147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863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1A14AD" wp14:editId="059829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14564" w14:textId="2E6D39FA" w:rsidR="00262EA3" w:rsidRDefault="00B97D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53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905D4">
                                <w:t>1137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1A14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914564" w14:textId="2E6D39FA" w:rsidR="00262EA3" w:rsidRDefault="00B97D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53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905D4">
                          <w:t>1137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A97B7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9538" w14:textId="77777777" w:rsidR="00262EA3" w:rsidRDefault="00262EA3" w:rsidP="008563AC">
    <w:pPr>
      <w:jc w:val="right"/>
    </w:pPr>
  </w:p>
  <w:p w14:paraId="65695F8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449B" w14:textId="77777777" w:rsidR="00262EA3" w:rsidRDefault="00B97D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8A9DCF" wp14:editId="15D4F39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C2DDE0" w14:textId="0EBFDD20" w:rsidR="00262EA3" w:rsidRDefault="00B97D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443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53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05D4">
          <w:t>1137</w:t>
        </w:r>
      </w:sdtContent>
    </w:sdt>
  </w:p>
  <w:p w14:paraId="5FC6C60C" w14:textId="77777777" w:rsidR="00262EA3" w:rsidRPr="008227B3" w:rsidRDefault="00B97D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A894DF" w14:textId="677ED70D" w:rsidR="00262EA3" w:rsidRPr="008227B3" w:rsidRDefault="00B97D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33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44335">
          <w:t>:1105</w:t>
        </w:r>
      </w:sdtContent>
    </w:sdt>
  </w:p>
  <w:p w14:paraId="49641909" w14:textId="474C4589" w:rsidR="00262EA3" w:rsidRDefault="00B97D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44335">
          <w:t>av Helena Storckenfeldt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2148EF" w14:textId="564978A3" w:rsidR="00262EA3" w:rsidRDefault="00FE533B" w:rsidP="00283E0F">
        <w:pPr>
          <w:pStyle w:val="FSHRub2"/>
        </w:pPr>
        <w:r>
          <w:t>Anmälningsplikt gällande ofödda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F7CA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E53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495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5D4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021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713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4E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5FFA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728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630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DAB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C9F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335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9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7881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3B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2E5DDB"/>
  <w15:chartTrackingRefBased/>
  <w15:docId w15:val="{EC7DB9A8-CB1D-48E1-94A8-31AABD9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99CF489CCC4897AC01EEA3BE468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928B3-ED68-48D7-9683-5234B9F9CD9A}"/>
      </w:docPartPr>
      <w:docPartBody>
        <w:p w:rsidR="002E699E" w:rsidRDefault="00FA72D7">
          <w:pPr>
            <w:pStyle w:val="2699CF489CCC4897AC01EEA3BE4686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E1F50A17044EB687DDD350C155E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35BF2-D486-48F2-9187-95909B47BB97}"/>
      </w:docPartPr>
      <w:docPartBody>
        <w:p w:rsidR="002E699E" w:rsidRDefault="00FA72D7">
          <w:pPr>
            <w:pStyle w:val="9CE1F50A17044EB687DDD350C155EE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A0CFE52F3F4B4A8FA23B884D467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2E74B-B6B4-4B22-8E4B-1EC2EC204EB5}"/>
      </w:docPartPr>
      <w:docPartBody>
        <w:p w:rsidR="00904F9B" w:rsidRDefault="00904F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9E"/>
    <w:rsid w:val="002E699E"/>
    <w:rsid w:val="00904F9B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99CF489CCC4897AC01EEA3BE4686C1">
    <w:name w:val="2699CF489CCC4897AC01EEA3BE4686C1"/>
  </w:style>
  <w:style w:type="paragraph" w:customStyle="1" w:styleId="9CE1F50A17044EB687DDD350C155EEDB">
    <w:name w:val="9CE1F50A17044EB687DDD350C155E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25380-2B38-4875-8735-BB264FD62DC7}"/>
</file>

<file path=customXml/itemProps2.xml><?xml version="1.0" encoding="utf-8"?>
<ds:datastoreItem xmlns:ds="http://schemas.openxmlformats.org/officeDocument/2006/customXml" ds:itemID="{75DF2593-0162-48BB-8872-1AFA358CCE15}"/>
</file>

<file path=customXml/itemProps3.xml><?xml version="1.0" encoding="utf-8"?>
<ds:datastoreItem xmlns:ds="http://schemas.openxmlformats.org/officeDocument/2006/customXml" ds:itemID="{3337164C-3EFF-4D39-837F-0048E8D87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1597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